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09DA" w14:textId="77777777" w:rsidR="0060796C" w:rsidRPr="0097152E" w:rsidRDefault="0060796C">
      <w:pPr>
        <w:pStyle w:val="Tekstpodstawowy2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166"/>
        <w:gridCol w:w="1425"/>
        <w:gridCol w:w="1427"/>
        <w:gridCol w:w="671"/>
        <w:gridCol w:w="3086"/>
      </w:tblGrid>
      <w:tr w:rsidR="0097152E" w:rsidRPr="0097152E" w14:paraId="2859CE3F" w14:textId="77777777" w:rsidTr="00581FF1">
        <w:tc>
          <w:tcPr>
            <w:tcW w:w="2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040" w14:textId="77777777" w:rsidR="0060796C" w:rsidRPr="0097152E" w:rsidRDefault="0060796C" w:rsidP="00835DB5">
            <w:pPr>
              <w:rPr>
                <w:rFonts w:ascii="Arial" w:hAnsi="Arial" w:cs="Arial"/>
                <w:bCs/>
                <w:i/>
                <w:sz w:val="16"/>
              </w:rPr>
            </w:pPr>
            <w:r w:rsidRPr="0097152E">
              <w:rPr>
                <w:rFonts w:ascii="Arial" w:hAnsi="Arial" w:cs="Arial"/>
                <w:bCs/>
                <w:i/>
                <w:sz w:val="16"/>
              </w:rPr>
              <w:t>Nazwa i adres jednostki inspekcyjnej:</w:t>
            </w:r>
          </w:p>
          <w:p w14:paraId="5AF78B0F" w14:textId="77777777" w:rsidR="0060796C" w:rsidRPr="0097152E" w:rsidRDefault="0060796C" w:rsidP="00835DB5">
            <w:pPr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659EA70C" w14:textId="77777777" w:rsidR="0060796C" w:rsidRPr="0097152E" w:rsidRDefault="0060796C" w:rsidP="00835DB5">
            <w:pPr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127B6715" w14:textId="77777777" w:rsidR="0060796C" w:rsidRPr="0097152E" w:rsidRDefault="0060796C" w:rsidP="00835DB5">
            <w:pPr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232E3D70" w14:textId="77777777" w:rsidR="0060796C" w:rsidRPr="0097152E" w:rsidRDefault="0060796C" w:rsidP="00835DB5">
            <w:pPr>
              <w:rPr>
                <w:rFonts w:ascii="Arial" w:hAnsi="Arial" w:cs="Arial"/>
                <w:b/>
                <w:bCs/>
                <w:i/>
                <w:sz w:val="16"/>
              </w:rPr>
            </w:pPr>
          </w:p>
          <w:p w14:paraId="3FF7BCFE" w14:textId="77777777" w:rsidR="0060796C" w:rsidRPr="0097152E" w:rsidRDefault="0060796C" w:rsidP="00835D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14:paraId="1E1A24CE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02C614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5E5E7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01937A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</w:tcPr>
          <w:p w14:paraId="4E8390E0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5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Miejscowość, data </w:t>
            </w:r>
          </w:p>
        </w:tc>
      </w:tr>
      <w:tr w:rsidR="0060796C" w:rsidRPr="0097152E" w14:paraId="44B8B4CB" w14:textId="77777777" w:rsidTr="00581FF1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DCE" w14:textId="77777777" w:rsidR="0060796C" w:rsidRPr="0097152E" w:rsidRDefault="0060796C" w:rsidP="00835DB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7152E">
              <w:rPr>
                <w:rFonts w:ascii="Arial" w:hAnsi="Arial" w:cs="Arial"/>
                <w:iCs/>
                <w:sz w:val="18"/>
                <w:szCs w:val="18"/>
              </w:rPr>
              <w:t xml:space="preserve">Nr akredytacji: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649" w14:textId="77777777" w:rsidR="0060796C" w:rsidRPr="0097152E" w:rsidRDefault="0060796C" w:rsidP="00835DB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F2D" w14:textId="77777777" w:rsidR="0060796C" w:rsidRPr="0097152E" w:rsidRDefault="0060796C" w:rsidP="00835DB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7152E">
              <w:rPr>
                <w:rFonts w:ascii="Arial" w:hAnsi="Arial" w:cs="Arial"/>
                <w:iCs/>
                <w:sz w:val="18"/>
                <w:szCs w:val="18"/>
              </w:rPr>
              <w:t xml:space="preserve">Nr rejestracyjny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779" w14:textId="77777777" w:rsidR="0060796C" w:rsidRPr="0097152E" w:rsidRDefault="0060796C" w:rsidP="00835DB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14:paraId="29C8CCE7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2" w:type="pct"/>
            <w:tcBorders>
              <w:top w:val="dotted" w:sz="4" w:space="0" w:color="auto"/>
            </w:tcBorders>
          </w:tcPr>
          <w:p w14:paraId="17697BA2" w14:textId="77777777" w:rsidR="0060796C" w:rsidRPr="0097152E" w:rsidRDefault="0060796C" w:rsidP="00835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C9966" w14:textId="77777777" w:rsidR="0060796C" w:rsidRPr="0097152E" w:rsidRDefault="0060796C" w:rsidP="00581FF1">
      <w:pPr>
        <w:pStyle w:val="Tekstpodstawowy2"/>
        <w:spacing w:before="120"/>
        <w:rPr>
          <w:rFonts w:ascii="Arial" w:hAnsi="Arial" w:cs="Arial"/>
        </w:rPr>
      </w:pPr>
    </w:p>
    <w:p w14:paraId="0195CD1A" w14:textId="77777777" w:rsidR="00BA0701" w:rsidRPr="0097152E" w:rsidRDefault="00BA0701" w:rsidP="00BA0701">
      <w:pPr>
        <w:spacing w:before="12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7152E">
        <w:rPr>
          <w:rFonts w:ascii="Arial" w:hAnsi="Arial" w:cs="Arial"/>
          <w:b/>
          <w:sz w:val="28"/>
          <w:szCs w:val="28"/>
        </w:rPr>
        <w:t xml:space="preserve">INFORMACJA O PROWADZONEJ DZIAŁALNOŚCI INSPEKCYJNEJ </w:t>
      </w:r>
      <w:r w:rsidRPr="0097152E">
        <w:rPr>
          <w:rFonts w:ascii="Arial" w:hAnsi="Arial" w:cs="Arial"/>
          <w:b/>
          <w:sz w:val="28"/>
          <w:szCs w:val="28"/>
        </w:rPr>
        <w:br/>
        <w:t>W OKRESIE: …..…….....…. - …………...……</w:t>
      </w:r>
    </w:p>
    <w:p w14:paraId="6AEA1969" w14:textId="77777777" w:rsidR="00BA0701" w:rsidRPr="0097152E" w:rsidRDefault="00BA0701" w:rsidP="00BA0701">
      <w:pPr>
        <w:spacing w:before="120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31DDCF7A" w14:textId="77777777" w:rsidR="00992A24" w:rsidRPr="0097152E" w:rsidRDefault="00BA0701" w:rsidP="00581FF1">
      <w:pPr>
        <w:pStyle w:val="Tekstpodstawowy"/>
        <w:numPr>
          <w:ilvl w:val="0"/>
          <w:numId w:val="40"/>
        </w:numPr>
        <w:spacing w:before="120" w:after="120"/>
        <w:ind w:left="426" w:hanging="357"/>
        <w:rPr>
          <w:b/>
          <w:sz w:val="22"/>
          <w:szCs w:val="22"/>
        </w:rPr>
      </w:pPr>
      <w:r w:rsidRPr="0097152E">
        <w:rPr>
          <w:b/>
          <w:sz w:val="22"/>
          <w:szCs w:val="22"/>
        </w:rPr>
        <w:t>Działalność inspekcyjna realizowana poza granicami kraju: TAK / NIE</w:t>
      </w:r>
      <w:r w:rsidRPr="0097152E">
        <w:rPr>
          <w:rStyle w:val="Odwoanieprzypisudolnego"/>
          <w:b/>
          <w:sz w:val="22"/>
          <w:szCs w:val="22"/>
        </w:rPr>
        <w:footnoteReference w:id="1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7"/>
        <w:gridCol w:w="1820"/>
        <w:gridCol w:w="1270"/>
        <w:gridCol w:w="1319"/>
        <w:gridCol w:w="1142"/>
        <w:gridCol w:w="1532"/>
        <w:gridCol w:w="1522"/>
      </w:tblGrid>
      <w:tr w:rsidR="0097152E" w:rsidRPr="0097152E" w14:paraId="7E1EED04" w14:textId="77777777" w:rsidTr="00581FF1">
        <w:trPr>
          <w:trHeight w:val="1514"/>
        </w:trPr>
        <w:tc>
          <w:tcPr>
            <w:tcW w:w="252" w:type="pct"/>
            <w:vAlign w:val="center"/>
          </w:tcPr>
          <w:p w14:paraId="256D43C7" w14:textId="77777777" w:rsidR="00EA59C9" w:rsidRPr="0097152E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04" w:type="pct"/>
            <w:vAlign w:val="center"/>
          </w:tcPr>
          <w:p w14:paraId="6BCDF591" w14:textId="77777777" w:rsidR="00EA59C9" w:rsidRPr="0097152E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>Rodzaj / dziedzina / metoda lub procedura inspekcji</w:t>
            </w:r>
            <w:r w:rsidRPr="0097152E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  <w:r w:rsidR="002715EA" w:rsidRPr="0097152E">
              <w:rPr>
                <w:b/>
                <w:sz w:val="16"/>
                <w:szCs w:val="16"/>
              </w:rPr>
              <w:t xml:space="preserve"> /</w:t>
            </w:r>
            <w:r w:rsidR="00A00E7F" w:rsidRPr="0097152E">
              <w:rPr>
                <w:b/>
                <w:sz w:val="16"/>
                <w:szCs w:val="16"/>
              </w:rPr>
              <w:t xml:space="preserve"> obszar działalności – moduł</w:t>
            </w:r>
            <w:r w:rsidR="002715EA" w:rsidRPr="0097152E">
              <w:rPr>
                <w:bCs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01" w:type="pct"/>
            <w:vAlign w:val="center"/>
          </w:tcPr>
          <w:p w14:paraId="5752B86E" w14:textId="77777777" w:rsidR="00EA59C9" w:rsidRPr="0097152E" w:rsidRDefault="00EA59C9" w:rsidP="00EA59C9">
            <w:pPr>
              <w:pStyle w:val="Tekstpodstawowy"/>
              <w:spacing w:before="6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>Identyfikacja</w:t>
            </w:r>
          </w:p>
          <w:p w14:paraId="1B7A3E70" w14:textId="77777777" w:rsidR="00EA59C9" w:rsidRPr="0097152E" w:rsidRDefault="00EA59C9" w:rsidP="00BA7941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 xml:space="preserve">lokalizacji </w:t>
            </w:r>
            <w:r w:rsidR="00BA7941" w:rsidRPr="0097152E">
              <w:rPr>
                <w:b/>
                <w:sz w:val="16"/>
                <w:szCs w:val="16"/>
              </w:rPr>
              <w:t xml:space="preserve">(siedziby stałej) </w:t>
            </w:r>
            <w:r w:rsidRPr="0097152E">
              <w:rPr>
                <w:b/>
                <w:sz w:val="16"/>
                <w:szCs w:val="16"/>
              </w:rPr>
              <w:t>jednostki inspekcyjnej</w:t>
            </w:r>
            <w:r w:rsidRPr="0097152E">
              <w:rPr>
                <w:rStyle w:val="Odwoanieprzypisudolnego"/>
                <w:b/>
                <w:sz w:val="16"/>
                <w:szCs w:val="16"/>
              </w:rPr>
              <w:footnoteReference w:id="3"/>
            </w:r>
            <w:r w:rsidRPr="0097152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vAlign w:val="center"/>
          </w:tcPr>
          <w:p w14:paraId="3BBA066F" w14:textId="77777777" w:rsidR="00EA59C9" w:rsidRPr="0097152E" w:rsidRDefault="00EA59C9" w:rsidP="00BA7941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 xml:space="preserve">Identyfikacja lokalizacji </w:t>
            </w:r>
            <w:r w:rsidR="00BA7941" w:rsidRPr="0097152E">
              <w:rPr>
                <w:b/>
                <w:sz w:val="16"/>
                <w:szCs w:val="16"/>
              </w:rPr>
              <w:t>(</w:t>
            </w:r>
            <w:r w:rsidRPr="0097152E">
              <w:rPr>
                <w:b/>
                <w:sz w:val="16"/>
                <w:szCs w:val="16"/>
              </w:rPr>
              <w:t>kraju</w:t>
            </w:r>
            <w:r w:rsidR="00BA7941" w:rsidRPr="0097152E">
              <w:rPr>
                <w:b/>
                <w:sz w:val="16"/>
                <w:szCs w:val="16"/>
              </w:rPr>
              <w:t>)</w:t>
            </w:r>
            <w:r w:rsidRPr="0097152E">
              <w:rPr>
                <w:b/>
                <w:sz w:val="16"/>
                <w:szCs w:val="16"/>
              </w:rPr>
              <w:t xml:space="preserve"> prowadzenia działań inspekcyjnych</w:t>
            </w:r>
          </w:p>
        </w:tc>
        <w:tc>
          <w:tcPr>
            <w:tcW w:w="630" w:type="pct"/>
            <w:vAlign w:val="center"/>
          </w:tcPr>
          <w:p w14:paraId="6A95AF8E" w14:textId="77777777" w:rsidR="00EA59C9" w:rsidRPr="0097152E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 xml:space="preserve">Liczba wydanych sprawozdań </w:t>
            </w:r>
            <w:r w:rsidRPr="0097152E">
              <w:rPr>
                <w:b/>
                <w:sz w:val="16"/>
                <w:szCs w:val="16"/>
              </w:rPr>
              <w:br/>
              <w:t>z inspekcji / świadectw inspekcji</w:t>
            </w:r>
          </w:p>
        </w:tc>
        <w:tc>
          <w:tcPr>
            <w:tcW w:w="845" w:type="pct"/>
            <w:vAlign w:val="center"/>
          </w:tcPr>
          <w:p w14:paraId="0B7CD59F" w14:textId="77777777" w:rsidR="00EA59C9" w:rsidRPr="0097152E" w:rsidRDefault="00EA59C9" w:rsidP="00BA7941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>Liczba personelu zaangażowanego w działalność inspekcyjną (prowadzącego praktyczne działania poza granicami PL)</w:t>
            </w:r>
          </w:p>
        </w:tc>
        <w:tc>
          <w:tcPr>
            <w:tcW w:w="841" w:type="pct"/>
            <w:vAlign w:val="center"/>
          </w:tcPr>
          <w:p w14:paraId="4F1BF1FA" w14:textId="77777777" w:rsidR="00EA59C9" w:rsidRPr="0097152E" w:rsidRDefault="00EA59C9" w:rsidP="00631986">
            <w:pPr>
              <w:pStyle w:val="Tekstpodstawowy"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97152E">
              <w:rPr>
                <w:b/>
                <w:sz w:val="16"/>
                <w:szCs w:val="16"/>
              </w:rPr>
              <w:t>Uwagi</w:t>
            </w:r>
          </w:p>
        </w:tc>
      </w:tr>
      <w:tr w:rsidR="0097152E" w:rsidRPr="0097152E" w14:paraId="4EB48891" w14:textId="77777777" w:rsidTr="00581FF1">
        <w:trPr>
          <w:trHeight w:hRule="exact" w:val="340"/>
        </w:trPr>
        <w:tc>
          <w:tcPr>
            <w:tcW w:w="252" w:type="pct"/>
            <w:vAlign w:val="center"/>
          </w:tcPr>
          <w:p w14:paraId="0377B38F" w14:textId="77777777" w:rsidR="00EA59C9" w:rsidRPr="0097152E" w:rsidRDefault="00EA59C9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97152E">
              <w:rPr>
                <w:sz w:val="16"/>
                <w:szCs w:val="16"/>
              </w:rPr>
              <w:t>1</w:t>
            </w:r>
          </w:p>
        </w:tc>
        <w:tc>
          <w:tcPr>
            <w:tcW w:w="1004" w:type="pct"/>
            <w:vAlign w:val="center"/>
          </w:tcPr>
          <w:p w14:paraId="2230273A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C5DB157" w14:textId="77777777" w:rsidR="00EA59C9" w:rsidRPr="0097152E" w:rsidRDefault="00EA59C9" w:rsidP="00E61BC7">
            <w:pPr>
              <w:pStyle w:val="Nagwek1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21692535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14:paraId="59C52A7C" w14:textId="77777777" w:rsidR="00EA59C9" w:rsidRPr="0097152E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7BFBB4C7" w14:textId="77777777" w:rsidR="00EA59C9" w:rsidRPr="0097152E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14:paraId="02533F6A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97152E" w:rsidRPr="0097152E" w14:paraId="2C98A047" w14:textId="77777777" w:rsidTr="00581FF1">
        <w:trPr>
          <w:trHeight w:hRule="exact" w:val="340"/>
        </w:trPr>
        <w:tc>
          <w:tcPr>
            <w:tcW w:w="252" w:type="pct"/>
            <w:vAlign w:val="center"/>
          </w:tcPr>
          <w:p w14:paraId="7EE81251" w14:textId="77777777" w:rsidR="00EA59C9" w:rsidRPr="0097152E" w:rsidRDefault="00EA59C9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97152E">
              <w:rPr>
                <w:sz w:val="16"/>
                <w:szCs w:val="16"/>
              </w:rPr>
              <w:t>2</w:t>
            </w:r>
          </w:p>
        </w:tc>
        <w:tc>
          <w:tcPr>
            <w:tcW w:w="1004" w:type="pct"/>
            <w:vAlign w:val="center"/>
          </w:tcPr>
          <w:p w14:paraId="2813B6FF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17601AFF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CF8719E" w14:textId="77777777" w:rsidR="00BA7941" w:rsidRPr="0097152E" w:rsidRDefault="00BA7941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14:paraId="422B9117" w14:textId="77777777" w:rsidR="00BA7941" w:rsidRPr="0097152E" w:rsidRDefault="00BA7941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1C69FF44" w14:textId="77777777" w:rsidR="00EA59C9" w:rsidRPr="0097152E" w:rsidRDefault="00EA59C9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14:paraId="29729A5D" w14:textId="77777777" w:rsidR="00EA59C9" w:rsidRPr="0097152E" w:rsidRDefault="00EA59C9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97152E" w:rsidRPr="0097152E" w14:paraId="4081476A" w14:textId="77777777" w:rsidTr="00581FF1">
        <w:trPr>
          <w:trHeight w:hRule="exact" w:val="340"/>
        </w:trPr>
        <w:tc>
          <w:tcPr>
            <w:tcW w:w="252" w:type="pct"/>
            <w:vAlign w:val="center"/>
          </w:tcPr>
          <w:p w14:paraId="764989FF" w14:textId="77777777" w:rsidR="00E61BC7" w:rsidRPr="0097152E" w:rsidRDefault="00E61BC7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97152E">
              <w:rPr>
                <w:sz w:val="16"/>
                <w:szCs w:val="16"/>
              </w:rPr>
              <w:t>3</w:t>
            </w:r>
          </w:p>
        </w:tc>
        <w:tc>
          <w:tcPr>
            <w:tcW w:w="1004" w:type="pct"/>
            <w:vAlign w:val="center"/>
          </w:tcPr>
          <w:p w14:paraId="7E400367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78CF8BB6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4D2FCAB7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14:paraId="3D80A33A" w14:textId="77777777" w:rsidR="00E61BC7" w:rsidRPr="0097152E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0B02AC42" w14:textId="77777777" w:rsidR="00E61BC7" w:rsidRPr="0097152E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14:paraId="00971EB2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97152E" w:rsidRPr="0097152E" w14:paraId="7E9C5B42" w14:textId="77777777" w:rsidTr="00581FF1">
        <w:trPr>
          <w:trHeight w:hRule="exact" w:val="340"/>
        </w:trPr>
        <w:tc>
          <w:tcPr>
            <w:tcW w:w="252" w:type="pct"/>
            <w:vAlign w:val="center"/>
          </w:tcPr>
          <w:p w14:paraId="3A9D828E" w14:textId="77777777" w:rsidR="00E61BC7" w:rsidRPr="0097152E" w:rsidRDefault="00E61BC7" w:rsidP="00E61BC7">
            <w:pPr>
              <w:pStyle w:val="Tekstpodstawowy"/>
              <w:jc w:val="center"/>
              <w:rPr>
                <w:sz w:val="16"/>
                <w:szCs w:val="16"/>
              </w:rPr>
            </w:pPr>
            <w:r w:rsidRPr="0097152E">
              <w:rPr>
                <w:sz w:val="16"/>
                <w:szCs w:val="16"/>
              </w:rPr>
              <w:t>…</w:t>
            </w:r>
          </w:p>
        </w:tc>
        <w:tc>
          <w:tcPr>
            <w:tcW w:w="1004" w:type="pct"/>
            <w:vAlign w:val="center"/>
          </w:tcPr>
          <w:p w14:paraId="47A646BF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50F4D9F6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C5AA4A2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14:paraId="1C6AB4C5" w14:textId="77777777" w:rsidR="00E61BC7" w:rsidRPr="0097152E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44A59BD8" w14:textId="77777777" w:rsidR="00E61BC7" w:rsidRPr="0097152E" w:rsidRDefault="00E61BC7" w:rsidP="00E61BC7">
            <w:pPr>
              <w:pStyle w:val="Tekstpodstawowy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1" w:type="pct"/>
            <w:vAlign w:val="center"/>
          </w:tcPr>
          <w:p w14:paraId="205882BD" w14:textId="77777777" w:rsidR="00E61BC7" w:rsidRPr="0097152E" w:rsidRDefault="00E61BC7" w:rsidP="00E61BC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</w:tbl>
    <w:p w14:paraId="4F65E192" w14:textId="77777777" w:rsidR="00BA0701" w:rsidRPr="0097152E" w:rsidRDefault="00BA0701" w:rsidP="00581FF1">
      <w:pPr>
        <w:pStyle w:val="Nagwek"/>
        <w:numPr>
          <w:ilvl w:val="0"/>
          <w:numId w:val="40"/>
        </w:numPr>
        <w:spacing w:before="120" w:after="120"/>
        <w:ind w:left="426" w:hanging="357"/>
        <w:outlineLvl w:val="0"/>
        <w:rPr>
          <w:rFonts w:ascii="Arial" w:hAnsi="Arial" w:cs="Arial"/>
          <w:b/>
          <w:sz w:val="22"/>
          <w:szCs w:val="22"/>
        </w:rPr>
      </w:pPr>
      <w:bookmarkStart w:id="0" w:name="_Toc441500236"/>
      <w:bookmarkStart w:id="1" w:name="_Toc442090326"/>
      <w:r w:rsidRPr="0097152E">
        <w:rPr>
          <w:rFonts w:ascii="Arial" w:hAnsi="Arial" w:cs="Arial"/>
          <w:b/>
          <w:sz w:val="22"/>
          <w:szCs w:val="22"/>
        </w:rPr>
        <w:t>Charakterystyka przeprowadzonych inspekcji</w:t>
      </w:r>
      <w:bookmarkEnd w:id="0"/>
      <w:bookmarkEnd w:id="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8"/>
        <w:gridCol w:w="3036"/>
        <w:gridCol w:w="3056"/>
        <w:gridCol w:w="2512"/>
      </w:tblGrid>
      <w:tr w:rsidR="0097152E" w:rsidRPr="0097152E" w14:paraId="3EB87394" w14:textId="77777777" w:rsidTr="00581FF1">
        <w:tc>
          <w:tcPr>
            <w:tcW w:w="253" w:type="pct"/>
            <w:vAlign w:val="center"/>
          </w:tcPr>
          <w:p w14:paraId="128B7BC7" w14:textId="77777777" w:rsidR="00BA0701" w:rsidRPr="0097152E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Toc441500237"/>
            <w:bookmarkStart w:id="3" w:name="_Toc442090327"/>
            <w:r w:rsidRPr="0097152E">
              <w:rPr>
                <w:rFonts w:ascii="Arial" w:hAnsi="Arial" w:cs="Arial"/>
                <w:b/>
                <w:sz w:val="16"/>
                <w:szCs w:val="16"/>
              </w:rPr>
              <w:t>Lp.</w:t>
            </w:r>
            <w:bookmarkEnd w:id="2"/>
            <w:bookmarkEnd w:id="3"/>
          </w:p>
        </w:tc>
        <w:tc>
          <w:tcPr>
            <w:tcW w:w="1675" w:type="pct"/>
            <w:vAlign w:val="center"/>
          </w:tcPr>
          <w:p w14:paraId="0C183DB0" w14:textId="77777777" w:rsidR="00BA0701" w:rsidRPr="0097152E" w:rsidRDefault="00BA0701" w:rsidP="000E27D3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_Toc441500238"/>
            <w:bookmarkStart w:id="5" w:name="_Toc442090328"/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Rodzaj / dziedzina </w:t>
            </w:r>
            <w:r w:rsidR="0069618E" w:rsidRPr="0097152E">
              <w:rPr>
                <w:rFonts w:ascii="Arial" w:hAnsi="Arial" w:cs="Arial"/>
                <w:b/>
                <w:sz w:val="16"/>
                <w:szCs w:val="16"/>
              </w:rPr>
              <w:t xml:space="preserve">/ metoda lub procedura 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t>inspekcji</w:t>
            </w:r>
            <w:bookmarkEnd w:id="4"/>
            <w:bookmarkEnd w:id="5"/>
            <w:r w:rsidRPr="0097152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BC5D66" w:rsidRPr="0097152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BC5D66" w:rsidRPr="0097152E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BC5D66" w:rsidRPr="0097152E">
              <w:rPr>
                <w:rFonts w:ascii="Arial" w:hAnsi="Arial" w:cs="Arial"/>
                <w:b/>
                <w:sz w:val="16"/>
                <w:szCs w:val="16"/>
              </w:rPr>
              <w:t>obszar działalności – moduł</w:t>
            </w:r>
            <w:r w:rsidR="00BC5D66" w:rsidRPr="0097152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686" w:type="pct"/>
            <w:vAlign w:val="center"/>
          </w:tcPr>
          <w:p w14:paraId="19034BDA" w14:textId="77777777" w:rsidR="00BA0701" w:rsidRPr="0097152E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Toc441500239"/>
            <w:bookmarkStart w:id="7" w:name="_Toc442090329"/>
            <w:r w:rsidRPr="0097152E">
              <w:rPr>
                <w:rFonts w:ascii="Arial" w:hAnsi="Arial" w:cs="Arial"/>
                <w:b/>
                <w:sz w:val="16"/>
                <w:szCs w:val="16"/>
              </w:rPr>
              <w:t>Liczba wydanych sp</w:t>
            </w:r>
            <w:r w:rsidR="00857047" w:rsidRPr="0097152E">
              <w:rPr>
                <w:rFonts w:ascii="Arial" w:hAnsi="Arial" w:cs="Arial"/>
                <w:b/>
                <w:sz w:val="16"/>
                <w:szCs w:val="16"/>
              </w:rPr>
              <w:t xml:space="preserve">rawozdań </w:t>
            </w:r>
            <w:r w:rsidR="00857047" w:rsidRPr="0097152E">
              <w:rPr>
                <w:rFonts w:ascii="Arial" w:hAnsi="Arial" w:cs="Arial"/>
                <w:b/>
                <w:sz w:val="16"/>
                <w:szCs w:val="16"/>
              </w:rPr>
              <w:br/>
              <w:t>z inspekcji/świadectw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 inspekcji</w:t>
            </w:r>
            <w:bookmarkEnd w:id="6"/>
            <w:bookmarkEnd w:id="7"/>
          </w:p>
        </w:tc>
        <w:tc>
          <w:tcPr>
            <w:tcW w:w="1386" w:type="pct"/>
            <w:vAlign w:val="center"/>
          </w:tcPr>
          <w:p w14:paraId="2E81A58A" w14:textId="77777777" w:rsidR="00BA0701" w:rsidRPr="0097152E" w:rsidRDefault="00BA0701" w:rsidP="000E7942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Identyfikacja lokalizacji </w:t>
            </w:r>
            <w:r w:rsidR="00765142" w:rsidRPr="0097152E">
              <w:rPr>
                <w:rFonts w:ascii="Arial" w:hAnsi="Arial" w:cs="Arial"/>
                <w:b/>
                <w:sz w:val="16"/>
                <w:szCs w:val="16"/>
              </w:rPr>
              <w:t xml:space="preserve">jednostki 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t>przeprowadzającej inspekcję</w:t>
            </w:r>
          </w:p>
        </w:tc>
      </w:tr>
      <w:tr w:rsidR="0097152E" w:rsidRPr="0097152E" w14:paraId="7C75FE42" w14:textId="77777777" w:rsidTr="00581FF1">
        <w:trPr>
          <w:trHeight w:hRule="exact" w:val="340"/>
        </w:trPr>
        <w:tc>
          <w:tcPr>
            <w:tcW w:w="253" w:type="pct"/>
            <w:vAlign w:val="center"/>
          </w:tcPr>
          <w:p w14:paraId="4536C371" w14:textId="77777777" w:rsidR="00BA0701" w:rsidRPr="0097152E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8" w:name="_Toc441500241"/>
            <w:bookmarkStart w:id="9" w:name="_Toc442090331"/>
            <w:r w:rsidRPr="0097152E">
              <w:rPr>
                <w:rFonts w:ascii="Arial" w:hAnsi="Arial" w:cs="Arial"/>
                <w:sz w:val="16"/>
                <w:szCs w:val="16"/>
              </w:rPr>
              <w:t>1</w:t>
            </w:r>
            <w:bookmarkEnd w:id="8"/>
            <w:bookmarkEnd w:id="9"/>
          </w:p>
        </w:tc>
        <w:tc>
          <w:tcPr>
            <w:tcW w:w="1675" w:type="pct"/>
            <w:vAlign w:val="center"/>
          </w:tcPr>
          <w:p w14:paraId="60F49540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  <w:vAlign w:val="center"/>
          </w:tcPr>
          <w:p w14:paraId="220E91DE" w14:textId="77777777" w:rsidR="00BA0701" w:rsidRPr="0097152E" w:rsidRDefault="00BA0701" w:rsidP="0093649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14:paraId="23FEAE6B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00D48BBB" w14:textId="77777777" w:rsidTr="00581FF1">
        <w:trPr>
          <w:trHeight w:hRule="exact" w:val="340"/>
        </w:trPr>
        <w:tc>
          <w:tcPr>
            <w:tcW w:w="253" w:type="pct"/>
            <w:vAlign w:val="center"/>
          </w:tcPr>
          <w:p w14:paraId="55A81D71" w14:textId="77777777" w:rsidR="00BA0701" w:rsidRPr="0097152E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0" w:name="_Toc441500245"/>
            <w:bookmarkStart w:id="11" w:name="_Toc442090335"/>
            <w:r w:rsidRPr="0097152E">
              <w:rPr>
                <w:rFonts w:ascii="Arial" w:hAnsi="Arial" w:cs="Arial"/>
                <w:sz w:val="16"/>
                <w:szCs w:val="16"/>
              </w:rPr>
              <w:t>2</w:t>
            </w:r>
            <w:bookmarkEnd w:id="10"/>
            <w:bookmarkEnd w:id="11"/>
          </w:p>
        </w:tc>
        <w:tc>
          <w:tcPr>
            <w:tcW w:w="1675" w:type="pct"/>
            <w:vAlign w:val="center"/>
          </w:tcPr>
          <w:p w14:paraId="2D7E4E72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  <w:vAlign w:val="center"/>
          </w:tcPr>
          <w:p w14:paraId="61942F72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14:paraId="0CED25EC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29830D47" w14:textId="77777777" w:rsidTr="00581FF1">
        <w:trPr>
          <w:trHeight w:hRule="exact" w:val="340"/>
        </w:trPr>
        <w:tc>
          <w:tcPr>
            <w:tcW w:w="253" w:type="pct"/>
            <w:vAlign w:val="center"/>
          </w:tcPr>
          <w:p w14:paraId="750132DD" w14:textId="77777777" w:rsidR="00BA0701" w:rsidRPr="0097152E" w:rsidRDefault="00BA0701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2" w:name="_Toc441500246"/>
            <w:bookmarkStart w:id="13" w:name="_Toc442090336"/>
            <w:r w:rsidRPr="0097152E">
              <w:rPr>
                <w:rFonts w:ascii="Arial" w:hAnsi="Arial" w:cs="Arial"/>
                <w:sz w:val="16"/>
                <w:szCs w:val="16"/>
              </w:rPr>
              <w:t>3</w:t>
            </w:r>
            <w:bookmarkEnd w:id="12"/>
            <w:bookmarkEnd w:id="13"/>
          </w:p>
        </w:tc>
        <w:tc>
          <w:tcPr>
            <w:tcW w:w="1675" w:type="pct"/>
            <w:vAlign w:val="center"/>
          </w:tcPr>
          <w:p w14:paraId="4A092F63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  <w:vAlign w:val="center"/>
          </w:tcPr>
          <w:p w14:paraId="5D6BCBF2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14:paraId="0B7BDABC" w14:textId="77777777" w:rsidR="00BA0701" w:rsidRPr="0097152E" w:rsidRDefault="00BA0701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6F5D22EC" w14:textId="77777777" w:rsidTr="00581FF1">
        <w:trPr>
          <w:trHeight w:hRule="exact" w:val="340"/>
        </w:trPr>
        <w:tc>
          <w:tcPr>
            <w:tcW w:w="253" w:type="pct"/>
            <w:vAlign w:val="center"/>
          </w:tcPr>
          <w:p w14:paraId="23A1325D" w14:textId="77777777" w:rsidR="00E61BC7" w:rsidRPr="0097152E" w:rsidRDefault="00E61BC7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75" w:type="pct"/>
            <w:vAlign w:val="center"/>
          </w:tcPr>
          <w:p w14:paraId="7A15DDE4" w14:textId="77777777" w:rsidR="00E61BC7" w:rsidRPr="0097152E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pct"/>
            <w:vAlign w:val="center"/>
          </w:tcPr>
          <w:p w14:paraId="33EE784D" w14:textId="77777777" w:rsidR="00E61BC7" w:rsidRPr="0097152E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14:paraId="5E8A0134" w14:textId="77777777" w:rsidR="00E61BC7" w:rsidRPr="0097152E" w:rsidRDefault="00E61BC7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119B50" w14:textId="77777777" w:rsidR="00BA0701" w:rsidRPr="0097152E" w:rsidRDefault="00BA0701" w:rsidP="00581FF1">
      <w:pPr>
        <w:pStyle w:val="Nagwek"/>
        <w:numPr>
          <w:ilvl w:val="0"/>
          <w:numId w:val="40"/>
        </w:numPr>
        <w:spacing w:before="120" w:after="120"/>
        <w:ind w:left="426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4" w:name="_Toc441500247"/>
      <w:bookmarkStart w:id="15" w:name="_Toc442090337"/>
      <w:r w:rsidRPr="0097152E">
        <w:rPr>
          <w:rFonts w:ascii="Arial" w:hAnsi="Arial" w:cs="Arial"/>
          <w:b/>
          <w:sz w:val="22"/>
          <w:szCs w:val="22"/>
        </w:rPr>
        <w:t>Liczebność inspektorów „będących w dyspozycji” z podziałem na rodzaje</w:t>
      </w:r>
      <w:r w:rsidR="00581FF1" w:rsidRPr="0097152E">
        <w:rPr>
          <w:rFonts w:ascii="Arial" w:hAnsi="Arial" w:cs="Arial"/>
          <w:b/>
          <w:sz w:val="22"/>
          <w:szCs w:val="22"/>
        </w:rPr>
        <w:t xml:space="preserve"> </w:t>
      </w:r>
      <w:r w:rsidRPr="0097152E">
        <w:rPr>
          <w:rFonts w:ascii="Arial" w:hAnsi="Arial" w:cs="Arial"/>
          <w:b/>
          <w:sz w:val="22"/>
          <w:szCs w:val="22"/>
        </w:rPr>
        <w:t>/</w:t>
      </w:r>
      <w:r w:rsidR="00581FF1" w:rsidRPr="0097152E">
        <w:rPr>
          <w:rFonts w:ascii="Arial" w:hAnsi="Arial" w:cs="Arial"/>
          <w:b/>
          <w:sz w:val="22"/>
          <w:szCs w:val="22"/>
        </w:rPr>
        <w:t xml:space="preserve"> </w:t>
      </w:r>
      <w:r w:rsidRPr="0097152E">
        <w:rPr>
          <w:rFonts w:ascii="Arial" w:hAnsi="Arial" w:cs="Arial"/>
          <w:b/>
          <w:sz w:val="22"/>
          <w:szCs w:val="22"/>
        </w:rPr>
        <w:t xml:space="preserve">dziedziny oraz lokalizacje </w:t>
      </w:r>
      <w:bookmarkEnd w:id="14"/>
      <w:bookmarkEnd w:id="15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"/>
        <w:gridCol w:w="2352"/>
        <w:gridCol w:w="2368"/>
        <w:gridCol w:w="1942"/>
        <w:gridCol w:w="1944"/>
      </w:tblGrid>
      <w:tr w:rsidR="0097152E" w:rsidRPr="0097152E" w14:paraId="2D264654" w14:textId="77777777" w:rsidTr="00581FF1">
        <w:tc>
          <w:tcPr>
            <w:tcW w:w="230" w:type="pct"/>
            <w:vAlign w:val="center"/>
          </w:tcPr>
          <w:p w14:paraId="35803556" w14:textId="77777777" w:rsidR="0083002F" w:rsidRPr="0097152E" w:rsidRDefault="0083002F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Toc441500248"/>
            <w:bookmarkStart w:id="17" w:name="_Toc442090338"/>
            <w:r w:rsidRPr="0097152E">
              <w:rPr>
                <w:rFonts w:ascii="Arial" w:hAnsi="Arial" w:cs="Arial"/>
                <w:b/>
                <w:sz w:val="16"/>
                <w:szCs w:val="16"/>
              </w:rPr>
              <w:t>Lp.</w:t>
            </w:r>
            <w:bookmarkEnd w:id="16"/>
            <w:bookmarkEnd w:id="17"/>
          </w:p>
        </w:tc>
        <w:tc>
          <w:tcPr>
            <w:tcW w:w="1303" w:type="pct"/>
            <w:vAlign w:val="center"/>
          </w:tcPr>
          <w:p w14:paraId="128B05F4" w14:textId="77777777" w:rsidR="0083002F" w:rsidRPr="0097152E" w:rsidRDefault="0083002F" w:rsidP="000E27D3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441500249"/>
            <w:bookmarkStart w:id="19" w:name="_Toc442090339"/>
            <w:r w:rsidRPr="0097152E">
              <w:rPr>
                <w:rFonts w:ascii="Arial" w:hAnsi="Arial" w:cs="Arial"/>
                <w:b/>
                <w:sz w:val="16"/>
                <w:szCs w:val="16"/>
              </w:rPr>
              <w:t>Rodzaj / dziedzina</w:t>
            </w:r>
            <w:bookmarkEnd w:id="18"/>
            <w:bookmarkEnd w:id="19"/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 / metoda lub procedura inspekcji</w:t>
            </w:r>
            <w:r w:rsidRPr="0097152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BC5D66" w:rsidRPr="0097152E">
              <w:rPr>
                <w:rFonts w:ascii="Arial" w:hAnsi="Arial" w:cs="Arial"/>
                <w:sz w:val="16"/>
                <w:szCs w:val="16"/>
              </w:rPr>
              <w:t xml:space="preserve"> / / </w:t>
            </w:r>
            <w:r w:rsidR="00BC5D66" w:rsidRPr="0097152E">
              <w:rPr>
                <w:rFonts w:ascii="Arial" w:hAnsi="Arial" w:cs="Arial"/>
                <w:b/>
                <w:sz w:val="16"/>
                <w:szCs w:val="16"/>
              </w:rPr>
              <w:t>obszar działalności – moduł</w:t>
            </w:r>
            <w:r w:rsidR="00BC5D66" w:rsidRPr="0097152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12" w:type="pct"/>
            <w:vAlign w:val="center"/>
          </w:tcPr>
          <w:p w14:paraId="7A700FB8" w14:textId="77777777" w:rsidR="0083002F" w:rsidRPr="0097152E" w:rsidRDefault="0083002F" w:rsidP="00936497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441500250"/>
            <w:bookmarkStart w:id="21" w:name="_Toc442090340"/>
            <w:r w:rsidRPr="0097152E">
              <w:rPr>
                <w:rFonts w:ascii="Arial" w:hAnsi="Arial" w:cs="Arial"/>
                <w:b/>
                <w:sz w:val="16"/>
                <w:szCs w:val="16"/>
              </w:rPr>
              <w:t>Liczba inspektorów</w:t>
            </w:r>
            <w:bookmarkEnd w:id="20"/>
            <w:bookmarkEnd w:id="21"/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7" w:type="pct"/>
            <w:vAlign w:val="center"/>
          </w:tcPr>
          <w:p w14:paraId="3817FAE2" w14:textId="77777777" w:rsidR="0083002F" w:rsidRPr="0097152E" w:rsidRDefault="0083002F" w:rsidP="000E7942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Identyfikacja lokalizacji jednostki przeprowadzającej inspekcję</w:t>
            </w:r>
          </w:p>
        </w:tc>
        <w:tc>
          <w:tcPr>
            <w:tcW w:w="1078" w:type="pct"/>
            <w:vAlign w:val="center"/>
          </w:tcPr>
          <w:p w14:paraId="0B007F74" w14:textId="77777777" w:rsidR="0083002F" w:rsidRPr="0097152E" w:rsidRDefault="0083002F" w:rsidP="000E7942">
            <w:pPr>
              <w:pStyle w:val="Nagwek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Zmiana</w:t>
            </w:r>
            <w:r w:rsidRPr="0097152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7</w:t>
            </w:r>
          </w:p>
        </w:tc>
      </w:tr>
      <w:tr w:rsidR="0097152E" w:rsidRPr="0097152E" w14:paraId="707A62F1" w14:textId="77777777" w:rsidTr="00581FF1">
        <w:trPr>
          <w:trHeight w:hRule="exact" w:val="340"/>
        </w:trPr>
        <w:tc>
          <w:tcPr>
            <w:tcW w:w="230" w:type="pct"/>
            <w:vAlign w:val="center"/>
          </w:tcPr>
          <w:p w14:paraId="3064DF68" w14:textId="77777777" w:rsidR="0083002F" w:rsidRPr="0097152E" w:rsidRDefault="0083002F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2" w:name="_Toc441500252"/>
            <w:bookmarkStart w:id="23" w:name="_Toc442090342"/>
            <w:r w:rsidRPr="0097152E">
              <w:rPr>
                <w:rFonts w:ascii="Arial" w:hAnsi="Arial" w:cs="Arial"/>
                <w:sz w:val="16"/>
                <w:szCs w:val="16"/>
              </w:rPr>
              <w:t>1</w:t>
            </w:r>
            <w:bookmarkEnd w:id="22"/>
            <w:bookmarkEnd w:id="23"/>
          </w:p>
        </w:tc>
        <w:tc>
          <w:tcPr>
            <w:tcW w:w="1303" w:type="pct"/>
            <w:vAlign w:val="center"/>
          </w:tcPr>
          <w:p w14:paraId="28DB58EC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pct"/>
            <w:vAlign w:val="center"/>
          </w:tcPr>
          <w:p w14:paraId="01EF1BCC" w14:textId="77777777" w:rsidR="0083002F" w:rsidRPr="0097152E" w:rsidRDefault="0083002F" w:rsidP="0093649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pct"/>
            <w:vAlign w:val="center"/>
          </w:tcPr>
          <w:p w14:paraId="4D0A0E37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5D03B29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4532181A" w14:textId="77777777" w:rsidTr="00581FF1">
        <w:trPr>
          <w:trHeight w:hRule="exact" w:val="340"/>
        </w:trPr>
        <w:tc>
          <w:tcPr>
            <w:tcW w:w="230" w:type="pct"/>
            <w:vAlign w:val="center"/>
          </w:tcPr>
          <w:p w14:paraId="2232A998" w14:textId="77777777" w:rsidR="0083002F" w:rsidRPr="0097152E" w:rsidRDefault="0083002F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4" w:name="_Toc441500256"/>
            <w:bookmarkStart w:id="25" w:name="_Toc442090346"/>
            <w:r w:rsidRPr="0097152E">
              <w:rPr>
                <w:rFonts w:ascii="Arial" w:hAnsi="Arial" w:cs="Arial"/>
                <w:sz w:val="16"/>
                <w:szCs w:val="16"/>
              </w:rPr>
              <w:t>2</w:t>
            </w:r>
            <w:bookmarkEnd w:id="24"/>
            <w:bookmarkEnd w:id="25"/>
          </w:p>
        </w:tc>
        <w:tc>
          <w:tcPr>
            <w:tcW w:w="1303" w:type="pct"/>
            <w:vAlign w:val="center"/>
          </w:tcPr>
          <w:p w14:paraId="0CA0F162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pct"/>
            <w:vAlign w:val="center"/>
          </w:tcPr>
          <w:p w14:paraId="1558E2D1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pct"/>
            <w:vAlign w:val="center"/>
          </w:tcPr>
          <w:p w14:paraId="0E0237D5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62499EF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71FB0E4B" w14:textId="77777777" w:rsidTr="00581FF1">
        <w:trPr>
          <w:trHeight w:hRule="exact" w:val="340"/>
        </w:trPr>
        <w:tc>
          <w:tcPr>
            <w:tcW w:w="230" w:type="pct"/>
            <w:vAlign w:val="center"/>
          </w:tcPr>
          <w:p w14:paraId="2DD372B7" w14:textId="77777777" w:rsidR="0083002F" w:rsidRPr="0097152E" w:rsidRDefault="0083002F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6" w:name="_Toc441500257"/>
            <w:bookmarkStart w:id="27" w:name="_Toc442090347"/>
            <w:r w:rsidRPr="0097152E">
              <w:rPr>
                <w:rFonts w:ascii="Arial" w:hAnsi="Arial" w:cs="Arial"/>
                <w:sz w:val="16"/>
                <w:szCs w:val="16"/>
              </w:rPr>
              <w:t>3</w:t>
            </w:r>
            <w:bookmarkEnd w:id="26"/>
            <w:bookmarkEnd w:id="27"/>
          </w:p>
        </w:tc>
        <w:tc>
          <w:tcPr>
            <w:tcW w:w="1303" w:type="pct"/>
            <w:vAlign w:val="center"/>
          </w:tcPr>
          <w:p w14:paraId="23E4A515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pct"/>
            <w:vAlign w:val="center"/>
          </w:tcPr>
          <w:p w14:paraId="159DDEDD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pct"/>
            <w:vAlign w:val="center"/>
          </w:tcPr>
          <w:p w14:paraId="647B7BA8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7043BEC9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02F" w:rsidRPr="0097152E" w14:paraId="4E6E65D3" w14:textId="77777777" w:rsidTr="00581FF1">
        <w:trPr>
          <w:trHeight w:hRule="exact" w:val="340"/>
        </w:trPr>
        <w:tc>
          <w:tcPr>
            <w:tcW w:w="230" w:type="pct"/>
            <w:vAlign w:val="center"/>
          </w:tcPr>
          <w:p w14:paraId="47603507" w14:textId="77777777" w:rsidR="0083002F" w:rsidRPr="0097152E" w:rsidRDefault="0083002F" w:rsidP="00E61BC7">
            <w:pPr>
              <w:pStyle w:val="Nagwek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303" w:type="pct"/>
            <w:vAlign w:val="center"/>
          </w:tcPr>
          <w:p w14:paraId="50DF2908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pct"/>
            <w:vAlign w:val="center"/>
          </w:tcPr>
          <w:p w14:paraId="1C35E96E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pct"/>
            <w:vAlign w:val="center"/>
          </w:tcPr>
          <w:p w14:paraId="5B48EC6A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7A274FA" w14:textId="77777777" w:rsidR="0083002F" w:rsidRPr="0097152E" w:rsidRDefault="0083002F" w:rsidP="00936497">
            <w:pPr>
              <w:pStyle w:val="Nagwek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4522AB" w14:textId="77777777" w:rsidR="00E61BC7" w:rsidRPr="0097152E" w:rsidRDefault="00E61BC7" w:rsidP="00581FF1">
      <w:pPr>
        <w:pStyle w:val="Tekstpodstawowy"/>
        <w:spacing w:before="120" w:after="120"/>
        <w:ind w:left="426"/>
        <w:rPr>
          <w:b/>
          <w:sz w:val="22"/>
          <w:szCs w:val="22"/>
        </w:rPr>
      </w:pPr>
    </w:p>
    <w:p w14:paraId="03500438" w14:textId="77777777" w:rsidR="00765142" w:rsidRPr="0097152E" w:rsidRDefault="00765142" w:rsidP="00581FF1">
      <w:pPr>
        <w:pStyle w:val="Tekstpodstawowy"/>
        <w:numPr>
          <w:ilvl w:val="0"/>
          <w:numId w:val="40"/>
        </w:numPr>
        <w:spacing w:before="120" w:after="120"/>
        <w:ind w:left="426"/>
        <w:rPr>
          <w:b/>
          <w:sz w:val="22"/>
          <w:szCs w:val="22"/>
        </w:rPr>
      </w:pPr>
      <w:r w:rsidRPr="0097152E">
        <w:rPr>
          <w:b/>
          <w:sz w:val="22"/>
          <w:szCs w:val="22"/>
        </w:rPr>
        <w:lastRenderedPageBreak/>
        <w:t>Wykorzystanie badań laboratoryjnych / pomiarów w działalności inspekcyjnej: TAK / NIE</w:t>
      </w:r>
      <w:r w:rsidRPr="0097152E">
        <w:rPr>
          <w:rStyle w:val="Odwoanieprzypisudolnego"/>
          <w:b/>
        </w:rPr>
        <w:t>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7"/>
        <w:gridCol w:w="2164"/>
        <w:gridCol w:w="1158"/>
        <w:gridCol w:w="1028"/>
        <w:gridCol w:w="2267"/>
        <w:gridCol w:w="1988"/>
      </w:tblGrid>
      <w:tr w:rsidR="0097152E" w:rsidRPr="0097152E" w14:paraId="40038102" w14:textId="77777777" w:rsidTr="00581FF1">
        <w:tc>
          <w:tcPr>
            <w:tcW w:w="252" w:type="pct"/>
            <w:vAlign w:val="center"/>
          </w:tcPr>
          <w:p w14:paraId="2FBE82D4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94" w:type="pct"/>
            <w:vAlign w:val="center"/>
          </w:tcPr>
          <w:p w14:paraId="3AADD87C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Badana cecha / 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br/>
              <w:t xml:space="preserve">metoda badawcza / </w:t>
            </w:r>
          </w:p>
          <w:p w14:paraId="3A56D2E1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specyfikacja techniczna</w:t>
            </w:r>
          </w:p>
        </w:tc>
        <w:tc>
          <w:tcPr>
            <w:tcW w:w="639" w:type="pct"/>
            <w:vAlign w:val="center"/>
          </w:tcPr>
          <w:p w14:paraId="2FE4E6AB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br/>
              <w:t>/ dziedzina inspekcji</w:t>
            </w:r>
            <w:r w:rsidRPr="0097152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pct"/>
            <w:vAlign w:val="center"/>
          </w:tcPr>
          <w:p w14:paraId="7B71FB4B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Sposób realizacji badania</w:t>
            </w:r>
            <w:r w:rsidRPr="0097152E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51" w:type="pct"/>
            <w:vAlign w:val="center"/>
          </w:tcPr>
          <w:p w14:paraId="5EC26FE5" w14:textId="77777777" w:rsidR="00765142" w:rsidRPr="0097152E" w:rsidRDefault="00765142" w:rsidP="005F5C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 xml:space="preserve">Identyfikacja laboratorium </w:t>
            </w:r>
            <w:r w:rsidRPr="0097152E">
              <w:rPr>
                <w:rFonts w:ascii="Arial" w:hAnsi="Arial" w:cs="Arial"/>
                <w:b/>
                <w:sz w:val="16"/>
                <w:szCs w:val="16"/>
              </w:rPr>
              <w:br/>
              <w:t>(nazwa, adres, nr akredytacji) – jeśli dotyczy</w:t>
            </w:r>
          </w:p>
        </w:tc>
        <w:tc>
          <w:tcPr>
            <w:tcW w:w="1097" w:type="pct"/>
            <w:vAlign w:val="center"/>
          </w:tcPr>
          <w:p w14:paraId="644B8393" w14:textId="77777777" w:rsidR="00765142" w:rsidRPr="0097152E" w:rsidRDefault="00765142" w:rsidP="000E79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52E">
              <w:rPr>
                <w:rFonts w:ascii="Arial" w:hAnsi="Arial" w:cs="Arial"/>
                <w:b/>
                <w:sz w:val="16"/>
                <w:szCs w:val="16"/>
              </w:rPr>
              <w:t>Identyfikacja lokalizacji jednostki przeprowadzającej inspekcję</w:t>
            </w:r>
          </w:p>
        </w:tc>
      </w:tr>
      <w:tr w:rsidR="0097152E" w:rsidRPr="0097152E" w14:paraId="0ACA84B4" w14:textId="77777777" w:rsidTr="00581FF1">
        <w:trPr>
          <w:trHeight w:hRule="exact" w:val="340"/>
        </w:trPr>
        <w:tc>
          <w:tcPr>
            <w:tcW w:w="252" w:type="pct"/>
          </w:tcPr>
          <w:p w14:paraId="61790510" w14:textId="77777777" w:rsidR="00765142" w:rsidRPr="0097152E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pct"/>
          </w:tcPr>
          <w:p w14:paraId="7AC420C2" w14:textId="77777777" w:rsidR="00765142" w:rsidRPr="0097152E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9" w:type="pct"/>
          </w:tcPr>
          <w:p w14:paraId="5129AC89" w14:textId="77777777" w:rsidR="00765142" w:rsidRPr="0097152E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pct"/>
          </w:tcPr>
          <w:p w14:paraId="46CCD990" w14:textId="77777777" w:rsidR="00765142" w:rsidRPr="0097152E" w:rsidRDefault="00765142" w:rsidP="005F5C43">
            <w:pPr>
              <w:ind w:right="-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51" w:type="pct"/>
          </w:tcPr>
          <w:p w14:paraId="3BC34254" w14:textId="77777777" w:rsidR="00765142" w:rsidRPr="0097152E" w:rsidRDefault="00765142" w:rsidP="005F5C43">
            <w:pPr>
              <w:ind w:right="-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97" w:type="pct"/>
          </w:tcPr>
          <w:p w14:paraId="4CD46243" w14:textId="77777777" w:rsidR="00765142" w:rsidRPr="0097152E" w:rsidRDefault="00765142" w:rsidP="005F5C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7152E" w:rsidRPr="0097152E" w14:paraId="30D07D7E" w14:textId="77777777" w:rsidTr="00581FF1">
        <w:trPr>
          <w:trHeight w:hRule="exact" w:val="340"/>
        </w:trPr>
        <w:tc>
          <w:tcPr>
            <w:tcW w:w="252" w:type="pct"/>
          </w:tcPr>
          <w:p w14:paraId="16519122" w14:textId="77777777" w:rsidR="00765142" w:rsidRPr="0097152E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4" w:type="pct"/>
          </w:tcPr>
          <w:p w14:paraId="5239917A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14:paraId="058EE425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</w:tcPr>
          <w:p w14:paraId="55D3055B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</w:tcPr>
          <w:p w14:paraId="1B814A74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4A12082D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6C65301C" w14:textId="77777777" w:rsidTr="00581FF1">
        <w:trPr>
          <w:trHeight w:hRule="exact" w:val="340"/>
        </w:trPr>
        <w:tc>
          <w:tcPr>
            <w:tcW w:w="252" w:type="pct"/>
          </w:tcPr>
          <w:p w14:paraId="496B07C4" w14:textId="77777777" w:rsidR="00765142" w:rsidRPr="0097152E" w:rsidRDefault="00765142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4" w:type="pct"/>
          </w:tcPr>
          <w:p w14:paraId="2A15BE80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14:paraId="1F39F53E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</w:tcPr>
          <w:p w14:paraId="0D81FC9B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</w:tcPr>
          <w:p w14:paraId="4EC478CF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625B875F" w14:textId="77777777" w:rsidR="00765142" w:rsidRPr="0097152E" w:rsidRDefault="00765142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2E" w:rsidRPr="0097152E" w14:paraId="503F1BB5" w14:textId="77777777" w:rsidTr="00581FF1">
        <w:trPr>
          <w:trHeight w:hRule="exact" w:val="340"/>
        </w:trPr>
        <w:tc>
          <w:tcPr>
            <w:tcW w:w="252" w:type="pct"/>
          </w:tcPr>
          <w:p w14:paraId="00F391E5" w14:textId="77777777" w:rsidR="00E61BC7" w:rsidRPr="0097152E" w:rsidRDefault="00E61BC7" w:rsidP="00E61BC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52E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194" w:type="pct"/>
          </w:tcPr>
          <w:p w14:paraId="1B30AB13" w14:textId="77777777" w:rsidR="00E61BC7" w:rsidRPr="0097152E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1FCA2D" w14:textId="77777777" w:rsidR="00E61BC7" w:rsidRPr="0097152E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</w:tcPr>
          <w:p w14:paraId="1F9BF043" w14:textId="77777777" w:rsidR="00E61BC7" w:rsidRPr="0097152E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</w:tcPr>
          <w:p w14:paraId="3C5CF63F" w14:textId="77777777" w:rsidR="00E61BC7" w:rsidRPr="0097152E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pct"/>
          </w:tcPr>
          <w:p w14:paraId="555F9E0C" w14:textId="77777777" w:rsidR="00E61BC7" w:rsidRPr="0097152E" w:rsidRDefault="00E61BC7" w:rsidP="005F5C43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6D76E" w14:textId="77777777" w:rsidR="008725AC" w:rsidRPr="0097152E" w:rsidRDefault="008725AC" w:rsidP="00581FF1">
      <w:pPr>
        <w:pStyle w:val="Nagwek"/>
        <w:numPr>
          <w:ilvl w:val="0"/>
          <w:numId w:val="40"/>
        </w:numPr>
        <w:spacing w:before="120" w:after="120"/>
        <w:ind w:left="426"/>
        <w:jc w:val="both"/>
        <w:outlineLvl w:val="0"/>
        <w:rPr>
          <w:rFonts w:ascii="Arial" w:hAnsi="Arial" w:cs="Arial"/>
          <w:b/>
          <w:bCs/>
        </w:rPr>
      </w:pPr>
      <w:r w:rsidRPr="0097152E">
        <w:rPr>
          <w:rFonts w:ascii="Arial" w:hAnsi="Arial" w:cs="Arial"/>
          <w:b/>
          <w:bCs/>
        </w:rPr>
        <w:t>Informacja o wynikach analizy ryzyka w odniesieniu do spostrzeżeń sformułowanych w</w:t>
      </w:r>
      <w:r w:rsidR="00581FF1" w:rsidRPr="0097152E">
        <w:rPr>
          <w:rFonts w:ascii="Arial" w:hAnsi="Arial" w:cs="Arial"/>
          <w:b/>
          <w:bCs/>
        </w:rPr>
        <w:t> </w:t>
      </w:r>
      <w:r w:rsidRPr="0097152E">
        <w:rPr>
          <w:rFonts w:ascii="Arial" w:hAnsi="Arial" w:cs="Arial"/>
          <w:b/>
          <w:bCs/>
        </w:rPr>
        <w:t>trakcie ostatniej oceny PCA (dotyczy tylko akredytowanych podmiotów)</w:t>
      </w:r>
      <w:r w:rsidRPr="0097152E">
        <w:rPr>
          <w:rStyle w:val="Odwoanieprzypisudolnego"/>
          <w:rFonts w:ascii="Arial" w:hAnsi="Arial"/>
          <w:b/>
          <w:bCs/>
        </w:rPr>
        <w:footnoteReference w:id="5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88"/>
        <w:gridCol w:w="6764"/>
      </w:tblGrid>
      <w:tr w:rsidR="0097152E" w:rsidRPr="0097152E" w14:paraId="3D09CDDA" w14:textId="77777777" w:rsidTr="00581FF1">
        <w:trPr>
          <w:trHeight w:val="45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749" w14:textId="77777777" w:rsidR="008725AC" w:rsidRPr="0097152E" w:rsidRDefault="008725AC" w:rsidP="0043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2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2A92" w14:textId="77777777" w:rsidR="008725AC" w:rsidRPr="0097152E" w:rsidRDefault="008725AC" w:rsidP="004341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52E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EB7" w14:textId="77777777" w:rsidR="008725AC" w:rsidRPr="0097152E" w:rsidRDefault="008725AC" w:rsidP="008725A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7152E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działań (</w:t>
            </w:r>
            <w:r w:rsidRPr="0097152E">
              <w:rPr>
                <w:rFonts w:ascii="Arial" w:hAnsi="Arial" w:cs="Arial"/>
                <w:bCs/>
                <w:sz w:val="18"/>
                <w:szCs w:val="18"/>
              </w:rPr>
              <w:t>Tak</w:t>
            </w:r>
            <w:r w:rsidRPr="0097152E">
              <w:rPr>
                <w:rStyle w:val="Odwoanieprzypisudolnego"/>
                <w:rFonts w:ascii="Arial" w:hAnsi="Arial"/>
                <w:bCs/>
                <w:sz w:val="18"/>
                <w:szCs w:val="18"/>
              </w:rPr>
              <w:footnoteReference w:id="6"/>
            </w:r>
            <w:r w:rsidRPr="0097152E">
              <w:rPr>
                <w:rFonts w:ascii="Arial" w:hAnsi="Arial" w:cs="Arial"/>
                <w:bCs/>
                <w:sz w:val="18"/>
                <w:szCs w:val="18"/>
              </w:rPr>
              <w:t xml:space="preserve"> / Nie</w:t>
            </w:r>
            <w:r w:rsidRPr="0097152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7152E" w:rsidRPr="0097152E" w14:paraId="5250E7FD" w14:textId="77777777" w:rsidTr="00581FF1">
        <w:trPr>
          <w:trHeight w:val="3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933" w14:textId="77777777" w:rsidR="008725AC" w:rsidRPr="0097152E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97152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BDAC" w14:textId="77777777" w:rsidR="008725AC" w:rsidRPr="0097152E" w:rsidRDefault="008725AC" w:rsidP="0043418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548A6" w14:textId="77777777" w:rsidR="008725AC" w:rsidRPr="0097152E" w:rsidRDefault="008725AC" w:rsidP="0043418B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161A" w:rsidRPr="0097152E" w14:paraId="337B70B0" w14:textId="77777777" w:rsidTr="00581FF1">
        <w:trPr>
          <w:trHeight w:val="3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D08" w14:textId="77777777" w:rsidR="008725AC" w:rsidRPr="0097152E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97152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B066" w14:textId="77777777" w:rsidR="008725AC" w:rsidRPr="0097152E" w:rsidRDefault="008725AC" w:rsidP="0043418B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FE23" w14:textId="77777777" w:rsidR="008725AC" w:rsidRPr="0097152E" w:rsidRDefault="008725AC" w:rsidP="00A73FFD"/>
        </w:tc>
      </w:tr>
    </w:tbl>
    <w:p w14:paraId="219EDFF7" w14:textId="77777777" w:rsidR="008725AC" w:rsidRPr="0097152E" w:rsidRDefault="008725AC" w:rsidP="008725AC">
      <w:pPr>
        <w:rPr>
          <w:rFonts w:ascii="Arial" w:hAnsi="Arial" w:cs="Arial"/>
          <w:i/>
          <w:iCs/>
          <w:sz w:val="18"/>
          <w:szCs w:val="18"/>
        </w:rPr>
      </w:pPr>
    </w:p>
    <w:p w14:paraId="6702B9E8" w14:textId="77777777" w:rsidR="008725AC" w:rsidRPr="0097152E" w:rsidRDefault="008725AC" w:rsidP="00BA0701">
      <w:pPr>
        <w:pStyle w:val="Nagwek"/>
        <w:ind w:left="360"/>
        <w:outlineLvl w:val="0"/>
        <w:rPr>
          <w:b/>
        </w:rPr>
      </w:pPr>
    </w:p>
    <w:p w14:paraId="6EA2D571" w14:textId="77777777" w:rsidR="008725AC" w:rsidRPr="0097152E" w:rsidRDefault="008725AC" w:rsidP="00BA0701">
      <w:pPr>
        <w:pStyle w:val="Nagwek"/>
        <w:ind w:left="360"/>
        <w:outlineLvl w:val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8"/>
        <w:gridCol w:w="4794"/>
      </w:tblGrid>
      <w:tr w:rsidR="00E92A0C" w:rsidRPr="0097152E" w14:paraId="0D578236" w14:textId="77777777" w:rsidTr="0060796C">
        <w:trPr>
          <w:trHeight w:val="1450"/>
        </w:trPr>
        <w:tc>
          <w:tcPr>
            <w:tcW w:w="5030" w:type="dxa"/>
            <w:vAlign w:val="center"/>
          </w:tcPr>
          <w:p w14:paraId="77E339EC" w14:textId="77777777" w:rsidR="0087421C" w:rsidRPr="0097152E" w:rsidRDefault="0087421C" w:rsidP="00120B63">
            <w:pPr>
              <w:keepNext/>
              <w:keepLines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633205E6" w14:textId="77777777" w:rsidR="0087421C" w:rsidRPr="0097152E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7152E">
              <w:rPr>
                <w:rFonts w:ascii="Arial" w:hAnsi="Arial" w:cs="Arial"/>
                <w:i/>
                <w:iCs/>
                <w:sz w:val="22"/>
                <w:szCs w:val="22"/>
              </w:rPr>
              <w:t>....</w:t>
            </w:r>
            <w:r w:rsidR="00120B63" w:rsidRPr="0097152E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</w:t>
            </w:r>
            <w:r w:rsidRPr="0097152E">
              <w:rPr>
                <w:rFonts w:ascii="Arial" w:hAnsi="Arial" w:cs="Arial"/>
                <w:i/>
                <w:iCs/>
                <w:sz w:val="22"/>
                <w:szCs w:val="22"/>
              </w:rPr>
              <w:t>...................</w:t>
            </w:r>
          </w:p>
          <w:p w14:paraId="11192971" w14:textId="77777777" w:rsidR="0087421C" w:rsidRPr="0097152E" w:rsidRDefault="0087421C" w:rsidP="004D27C3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15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  <w:r w:rsidR="00FE20D5" w:rsidRPr="0097152E">
              <w:rPr>
                <w:rFonts w:ascii="Arial" w:hAnsi="Arial" w:cs="Arial"/>
                <w:i/>
                <w:iCs/>
                <w:sz w:val="16"/>
                <w:szCs w:val="16"/>
              </w:rPr>
              <w:t>Jednostki</w:t>
            </w:r>
            <w:r w:rsidR="00A132B9" w:rsidRPr="009715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osoby upoważnionej</w:t>
            </w:r>
          </w:p>
        </w:tc>
      </w:tr>
    </w:tbl>
    <w:p w14:paraId="712B00E5" w14:textId="77777777" w:rsidR="00867D0D" w:rsidRPr="0097152E" w:rsidRDefault="00867D0D" w:rsidP="00BA0701">
      <w:pPr>
        <w:rPr>
          <w:rFonts w:ascii="Arial" w:hAnsi="Arial" w:cs="Arial"/>
          <w:sz w:val="24"/>
          <w:szCs w:val="24"/>
        </w:rPr>
      </w:pPr>
    </w:p>
    <w:sectPr w:rsidR="00867D0D" w:rsidRPr="0097152E" w:rsidSect="00581FF1">
      <w:headerReference w:type="default" r:id="rId8"/>
      <w:footerReference w:type="default" r:id="rId9"/>
      <w:pgSz w:w="11906" w:h="16838" w:code="9"/>
      <w:pgMar w:top="1276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783DB" w14:textId="77777777" w:rsidR="00954F3B" w:rsidRDefault="00954F3B">
      <w:r>
        <w:separator/>
      </w:r>
    </w:p>
  </w:endnote>
  <w:endnote w:type="continuationSeparator" w:id="0">
    <w:p w14:paraId="28D70785" w14:textId="77777777" w:rsidR="00954F3B" w:rsidRDefault="0095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33"/>
      <w:gridCol w:w="2591"/>
      <w:gridCol w:w="648"/>
    </w:tblGrid>
    <w:tr w:rsidR="00E92A0C" w:rsidRPr="00E92A0C" w14:paraId="7450107F" w14:textId="77777777" w:rsidTr="00581FF1">
      <w:trPr>
        <w:cantSplit/>
      </w:trPr>
      <w:tc>
        <w:tcPr>
          <w:tcW w:w="3214" w:type="pct"/>
          <w:tcBorders>
            <w:top w:val="single" w:sz="4" w:space="0" w:color="auto"/>
          </w:tcBorders>
          <w:shd w:val="clear" w:color="auto" w:fill="FFFFFF"/>
        </w:tcPr>
        <w:p w14:paraId="71ABB7AC" w14:textId="77777777" w:rsidR="005D7440" w:rsidRPr="00E92A0C" w:rsidRDefault="00BF7796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>Z</w:t>
          </w:r>
          <w:r w:rsidR="00D461BF" w:rsidRPr="00E92A0C">
            <w:rPr>
              <w:rFonts w:ascii="Arial" w:hAnsi="Arial" w:cs="Arial"/>
              <w:sz w:val="16"/>
              <w:szCs w:val="16"/>
            </w:rPr>
            <w:t xml:space="preserve">ałącznik do </w:t>
          </w:r>
          <w:r w:rsidR="00BA0701" w:rsidRPr="00E92A0C">
            <w:rPr>
              <w:rFonts w:ascii="Arial" w:hAnsi="Arial" w:cs="Arial"/>
              <w:sz w:val="16"/>
              <w:szCs w:val="16"/>
            </w:rPr>
            <w:t>DAK-07</w:t>
          </w:r>
        </w:p>
      </w:tc>
      <w:tc>
        <w:tcPr>
          <w:tcW w:w="1428" w:type="pct"/>
          <w:tcBorders>
            <w:top w:val="single" w:sz="4" w:space="0" w:color="auto"/>
          </w:tcBorders>
        </w:tcPr>
        <w:p w14:paraId="63B246C8" w14:textId="77777777" w:rsidR="00BF7796" w:rsidRPr="00E92A0C" w:rsidRDefault="009C7775" w:rsidP="0012730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581FF1">
            <w:rPr>
              <w:rFonts w:ascii="Arial" w:hAnsi="Arial" w:cs="Arial"/>
              <w:sz w:val="16"/>
              <w:szCs w:val="16"/>
            </w:rPr>
            <w:t>Wydani</w:t>
          </w:r>
          <w:r w:rsidR="00EB7D6D" w:rsidRPr="00581FF1">
            <w:rPr>
              <w:rFonts w:ascii="Arial" w:hAnsi="Arial" w:cs="Arial"/>
              <w:sz w:val="16"/>
              <w:szCs w:val="16"/>
            </w:rPr>
            <w:t>e</w:t>
          </w:r>
          <w:r w:rsidRPr="00581FF1">
            <w:rPr>
              <w:rFonts w:ascii="Arial" w:hAnsi="Arial" w:cs="Arial"/>
              <w:sz w:val="16"/>
              <w:szCs w:val="16"/>
            </w:rPr>
            <w:t xml:space="preserve"> </w:t>
          </w:r>
          <w:r w:rsidR="009E4854" w:rsidRPr="00581FF1">
            <w:rPr>
              <w:rFonts w:ascii="Arial" w:hAnsi="Arial" w:cs="Arial"/>
              <w:sz w:val="16"/>
              <w:szCs w:val="16"/>
            </w:rPr>
            <w:t>4</w:t>
          </w:r>
          <w:r w:rsidR="00FB346C" w:rsidRPr="00581FF1">
            <w:rPr>
              <w:rFonts w:ascii="Arial" w:hAnsi="Arial" w:cs="Arial"/>
              <w:sz w:val="16"/>
              <w:szCs w:val="16"/>
            </w:rPr>
            <w:t xml:space="preserve"> z</w:t>
          </w:r>
          <w:r w:rsidR="003E3652" w:rsidRPr="00581FF1">
            <w:rPr>
              <w:rFonts w:ascii="Arial" w:hAnsi="Arial" w:cs="Arial"/>
              <w:sz w:val="16"/>
              <w:szCs w:val="16"/>
            </w:rPr>
            <w:t xml:space="preserve"> </w:t>
          </w:r>
          <w:r w:rsidR="00581FF1" w:rsidRPr="00581FF1">
            <w:rPr>
              <w:rFonts w:ascii="Arial" w:hAnsi="Arial" w:cs="Arial"/>
              <w:sz w:val="16"/>
              <w:szCs w:val="16"/>
            </w:rPr>
            <w:t>24</w:t>
          </w:r>
          <w:r w:rsidR="0060796C" w:rsidRPr="00581FF1">
            <w:rPr>
              <w:rFonts w:ascii="Arial" w:hAnsi="Arial" w:cs="Arial"/>
              <w:sz w:val="16"/>
              <w:szCs w:val="16"/>
            </w:rPr>
            <w:t>.</w:t>
          </w:r>
          <w:r w:rsidR="00581FF1" w:rsidRPr="00581FF1">
            <w:rPr>
              <w:rFonts w:ascii="Arial" w:hAnsi="Arial" w:cs="Arial"/>
              <w:sz w:val="16"/>
              <w:szCs w:val="16"/>
            </w:rPr>
            <w:t>02</w:t>
          </w:r>
          <w:r w:rsidR="0060796C" w:rsidRPr="00581FF1">
            <w:rPr>
              <w:rFonts w:ascii="Arial" w:hAnsi="Arial" w:cs="Arial"/>
              <w:sz w:val="16"/>
              <w:szCs w:val="16"/>
            </w:rPr>
            <w:t>.2025</w:t>
          </w:r>
          <w:r w:rsidR="00FB346C" w:rsidRPr="00581FF1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357" w:type="pct"/>
          <w:tcBorders>
            <w:top w:val="single" w:sz="4" w:space="0" w:color="auto"/>
          </w:tcBorders>
          <w:shd w:val="clear" w:color="auto" w:fill="FFFFFF"/>
        </w:tcPr>
        <w:p w14:paraId="495245E4" w14:textId="77777777" w:rsidR="00BF7796" w:rsidRPr="00E92A0C" w:rsidRDefault="00BF779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="00E92A0C"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426B6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426B6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E95BBB8" w14:textId="77777777" w:rsidR="00BF7796" w:rsidRPr="00E92A0C" w:rsidRDefault="00BF7796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57E5" w14:textId="77777777" w:rsidR="00954F3B" w:rsidRDefault="00954F3B">
      <w:r>
        <w:separator/>
      </w:r>
    </w:p>
  </w:footnote>
  <w:footnote w:type="continuationSeparator" w:id="0">
    <w:p w14:paraId="166D808C" w14:textId="77777777" w:rsidR="00954F3B" w:rsidRDefault="00954F3B">
      <w:r>
        <w:continuationSeparator/>
      </w:r>
    </w:p>
  </w:footnote>
  <w:footnote w:id="1">
    <w:p w14:paraId="063A29BD" w14:textId="77777777" w:rsidR="00BA0701" w:rsidRPr="00BD76E9" w:rsidRDefault="00BA0701" w:rsidP="00581F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Wybierz właściwe, w przypadku wyboru TAK – uzupełnij tabelę</w:t>
      </w:r>
    </w:p>
  </w:footnote>
  <w:footnote w:id="2">
    <w:p w14:paraId="005FDFFA" w14:textId="77777777" w:rsidR="00EA59C9" w:rsidRPr="00BD76E9" w:rsidRDefault="00EA59C9" w:rsidP="00581F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Uzupełnij zgodnie z Załącznikiem nr 1 do DAK-07 </w:t>
      </w:r>
      <w:r w:rsidRPr="00C27786">
        <w:rPr>
          <w:rFonts w:ascii="Arial" w:hAnsi="Arial" w:cs="Arial"/>
          <w:sz w:val="16"/>
          <w:szCs w:val="16"/>
        </w:rPr>
        <w:t>i posiadanym</w:t>
      </w:r>
      <w:r w:rsidR="008608B1" w:rsidRPr="00C27786">
        <w:rPr>
          <w:rFonts w:ascii="Arial" w:hAnsi="Arial" w:cs="Arial"/>
          <w:sz w:val="16"/>
          <w:szCs w:val="16"/>
        </w:rPr>
        <w:t>/wnioskowanym</w:t>
      </w:r>
      <w:r w:rsidRPr="00C27786">
        <w:rPr>
          <w:rFonts w:ascii="Arial" w:hAnsi="Arial" w:cs="Arial"/>
          <w:sz w:val="16"/>
          <w:szCs w:val="16"/>
        </w:rPr>
        <w:t xml:space="preserve"> zakresem akredytacji (jeśli dotyczy)</w:t>
      </w:r>
    </w:p>
  </w:footnote>
  <w:footnote w:id="3">
    <w:p w14:paraId="792022A7" w14:textId="77777777" w:rsidR="00EA59C9" w:rsidRPr="00765142" w:rsidRDefault="00EA59C9" w:rsidP="00581FF1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BD76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76E9">
        <w:rPr>
          <w:rFonts w:ascii="Arial" w:hAnsi="Arial" w:cs="Arial"/>
          <w:sz w:val="16"/>
          <w:szCs w:val="16"/>
        </w:rPr>
        <w:t xml:space="preserve"> </w:t>
      </w:r>
      <w:r w:rsidRPr="00C27786">
        <w:rPr>
          <w:rFonts w:ascii="Arial" w:hAnsi="Arial" w:cs="Arial"/>
          <w:sz w:val="16"/>
          <w:szCs w:val="16"/>
        </w:rPr>
        <w:t>Siedziba stała jednostki, która odpowiada za prowadzenie zagranicznych ocen zgodności w zakresie inspekcji lub z których prowadzone jest zdalne zarządzanie personelem wykonującym działalność inspekcyjną (niezależnie od położenia)</w:t>
      </w:r>
    </w:p>
  </w:footnote>
  <w:footnote w:id="4">
    <w:p w14:paraId="60DE60A5" w14:textId="77777777" w:rsidR="00765142" w:rsidRPr="00CA22E7" w:rsidRDefault="00765142" w:rsidP="00581FF1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CA22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22E7">
        <w:rPr>
          <w:rFonts w:ascii="Arial" w:hAnsi="Arial" w:cs="Arial"/>
          <w:sz w:val="16"/>
          <w:szCs w:val="16"/>
        </w:rPr>
        <w:t xml:space="preserve"> Wpisać odpowiednio: A/NA – w przypadku akredytowanego/nieakredytowanego badania w laboratorium jednostki inspekcyjnej</w:t>
      </w:r>
      <w:r w:rsidR="001801C6" w:rsidRPr="00CA22E7">
        <w:rPr>
          <w:rFonts w:ascii="Arial" w:hAnsi="Arial" w:cs="Arial"/>
          <w:sz w:val="16"/>
          <w:szCs w:val="16"/>
        </w:rPr>
        <w:t xml:space="preserve"> (podmiotu prawnego)</w:t>
      </w:r>
      <w:r w:rsidRPr="00CA22E7">
        <w:rPr>
          <w:rFonts w:ascii="Arial" w:hAnsi="Arial" w:cs="Arial"/>
          <w:sz w:val="16"/>
          <w:szCs w:val="16"/>
        </w:rPr>
        <w:t>, PA/PNA – w przypadku korzystania odpowiednio z akredytowanego/nieakredytowanego podwykonawstwa badań</w:t>
      </w:r>
      <w:r w:rsidR="00E61BC7" w:rsidRPr="00CA22E7">
        <w:rPr>
          <w:rFonts w:ascii="Arial" w:hAnsi="Arial" w:cs="Arial"/>
          <w:sz w:val="16"/>
          <w:szCs w:val="16"/>
        </w:rPr>
        <w:t xml:space="preserve"> laboratoryjnych, </w:t>
      </w:r>
      <w:r w:rsidRPr="00CA22E7">
        <w:rPr>
          <w:rFonts w:ascii="Arial" w:hAnsi="Arial" w:cs="Arial"/>
          <w:sz w:val="16"/>
          <w:szCs w:val="16"/>
        </w:rPr>
        <w:t xml:space="preserve">W – </w:t>
      </w:r>
      <w:r w:rsidR="001801C6" w:rsidRPr="00CA22E7">
        <w:rPr>
          <w:rFonts w:ascii="Arial" w:hAnsi="Arial" w:cs="Arial"/>
          <w:sz w:val="16"/>
          <w:szCs w:val="16"/>
        </w:rPr>
        <w:t>w przypadku wykonywania pomiaru</w:t>
      </w:r>
      <w:r w:rsidRPr="00CA22E7">
        <w:rPr>
          <w:rFonts w:ascii="Arial" w:hAnsi="Arial" w:cs="Arial"/>
          <w:sz w:val="16"/>
          <w:szCs w:val="16"/>
        </w:rPr>
        <w:t xml:space="preserve"> przez personel jednostki inspekcyjnej stanowiących część procedury inspekcji</w:t>
      </w:r>
    </w:p>
  </w:footnote>
  <w:footnote w:id="5">
    <w:p w14:paraId="4E2E8B75" w14:textId="77777777" w:rsidR="008725AC" w:rsidRPr="00CA22E7" w:rsidRDefault="008725AC" w:rsidP="00581F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A22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22E7">
        <w:rPr>
          <w:rFonts w:ascii="Arial" w:hAnsi="Arial" w:cs="Arial"/>
          <w:sz w:val="16"/>
          <w:szCs w:val="16"/>
        </w:rPr>
        <w:t xml:space="preserve"> </w:t>
      </w:r>
      <w:r w:rsidR="00BD76E9" w:rsidRPr="00CA22E7">
        <w:rPr>
          <w:rFonts w:ascii="Arial" w:hAnsi="Arial" w:cs="Arial"/>
          <w:sz w:val="16"/>
          <w:szCs w:val="16"/>
        </w:rPr>
        <w:t>Wypełnić w przypadku przekazywania informacji o działalności przed planowanym nadzorem (2 miesiące przed datą planowanego nadzoru)</w:t>
      </w:r>
    </w:p>
  </w:footnote>
  <w:footnote w:id="6">
    <w:p w14:paraId="6AA8E875" w14:textId="77777777" w:rsidR="008725AC" w:rsidRPr="00CA22E7" w:rsidRDefault="008725AC" w:rsidP="00581FF1">
      <w:pPr>
        <w:pStyle w:val="Tekstprzypisudolnego"/>
        <w:jc w:val="both"/>
        <w:rPr>
          <w:rFonts w:ascii="Arial" w:eastAsia="Calibri" w:hAnsi="Arial" w:cs="Arial"/>
          <w:sz w:val="16"/>
          <w:szCs w:val="16"/>
        </w:rPr>
      </w:pPr>
      <w:r w:rsidRPr="00CA22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22E7">
        <w:rPr>
          <w:rFonts w:ascii="Arial" w:hAnsi="Arial" w:cs="Arial"/>
          <w:sz w:val="16"/>
          <w:szCs w:val="16"/>
        </w:rPr>
        <w:t xml:space="preserve"> </w:t>
      </w:r>
      <w:r w:rsidRPr="00CA22E7">
        <w:rPr>
          <w:rFonts w:ascii="Arial" w:hAnsi="Arial" w:cs="Arial"/>
          <w:iCs/>
          <w:sz w:val="16"/>
          <w:szCs w:val="16"/>
        </w:rPr>
        <w:t xml:space="preserve">Wymagane przedstawienie informacji (np. w formie załącznika) </w:t>
      </w:r>
      <w:r w:rsidRPr="00CA22E7">
        <w:rPr>
          <w:rFonts w:ascii="Arial" w:eastAsia="Calibri" w:hAnsi="Arial" w:cs="Arial"/>
          <w:sz w:val="16"/>
          <w:szCs w:val="16"/>
        </w:rPr>
        <w:t>opisującej rodzaj podjętych działań w reakcji na spostrzeżenie i</w:t>
      </w:r>
      <w:r w:rsidR="00581FF1" w:rsidRPr="00CA22E7">
        <w:rPr>
          <w:rFonts w:ascii="Arial" w:eastAsia="Calibri" w:hAnsi="Arial" w:cs="Arial"/>
          <w:sz w:val="16"/>
          <w:szCs w:val="16"/>
        </w:rPr>
        <w:t> </w:t>
      </w:r>
      <w:r w:rsidRPr="00CA22E7">
        <w:rPr>
          <w:rFonts w:ascii="Arial" w:eastAsia="Calibri" w:hAnsi="Arial" w:cs="Arial"/>
          <w:sz w:val="16"/>
          <w:szCs w:val="16"/>
        </w:rPr>
        <w:t>stanu ich realizacji</w:t>
      </w:r>
    </w:p>
    <w:p w14:paraId="6CEAD25A" w14:textId="77777777" w:rsidR="0083002F" w:rsidRPr="00CA22E7" w:rsidRDefault="0083002F" w:rsidP="00581FF1">
      <w:pPr>
        <w:pStyle w:val="Tekstprzypisudolnego"/>
        <w:jc w:val="both"/>
        <w:rPr>
          <w:rFonts w:ascii="Arial" w:eastAsia="Calibri" w:hAnsi="Arial" w:cs="Arial"/>
          <w:sz w:val="16"/>
          <w:szCs w:val="16"/>
        </w:rPr>
      </w:pPr>
      <w:r w:rsidRPr="00CA22E7">
        <w:rPr>
          <w:rFonts w:ascii="Arial" w:eastAsia="Calibri" w:hAnsi="Arial" w:cs="Arial"/>
          <w:sz w:val="16"/>
          <w:szCs w:val="16"/>
          <w:vertAlign w:val="superscript"/>
        </w:rPr>
        <w:t>7</w:t>
      </w:r>
      <w:r w:rsidRPr="00CA22E7">
        <w:rPr>
          <w:rFonts w:ascii="Arial" w:eastAsia="Calibri" w:hAnsi="Arial" w:cs="Arial"/>
          <w:sz w:val="16"/>
          <w:szCs w:val="16"/>
        </w:rPr>
        <w:t xml:space="preserve"> „+”, gdy stwierdzono zatrudnienie </w:t>
      </w:r>
      <w:r w:rsidR="00B06BD9" w:rsidRPr="00CA22E7">
        <w:rPr>
          <w:rFonts w:ascii="Arial" w:eastAsia="Calibri" w:hAnsi="Arial" w:cs="Arial"/>
          <w:sz w:val="16"/>
          <w:szCs w:val="16"/>
        </w:rPr>
        <w:t>nowych</w:t>
      </w:r>
      <w:r w:rsidRPr="00CA22E7">
        <w:rPr>
          <w:rFonts w:ascii="Arial" w:eastAsia="Calibri" w:hAnsi="Arial" w:cs="Arial"/>
          <w:sz w:val="16"/>
          <w:szCs w:val="16"/>
        </w:rPr>
        <w:t xml:space="preserve"> osób</w:t>
      </w:r>
      <w:r w:rsidR="00B06BD9" w:rsidRPr="00CA22E7">
        <w:rPr>
          <w:rFonts w:ascii="Arial" w:eastAsia="Calibri" w:hAnsi="Arial" w:cs="Arial"/>
          <w:sz w:val="16"/>
          <w:szCs w:val="16"/>
        </w:rPr>
        <w:t xml:space="preserve"> lub </w:t>
      </w:r>
      <w:r w:rsidRPr="00CA22E7">
        <w:rPr>
          <w:rFonts w:ascii="Arial" w:eastAsia="Calibri" w:hAnsi="Arial" w:cs="Arial"/>
          <w:sz w:val="16"/>
          <w:szCs w:val="16"/>
        </w:rPr>
        <w:t>rozszerzenie uprawnień osób dotychczas zatrudnionych; „</w:t>
      </w:r>
      <w:r w:rsidR="00B06BD9" w:rsidRPr="00CA22E7">
        <w:rPr>
          <w:rFonts w:ascii="Arial" w:eastAsia="Calibri" w:hAnsi="Arial" w:cs="Arial"/>
          <w:sz w:val="16"/>
          <w:szCs w:val="16"/>
        </w:rPr>
        <w:t>bz”</w:t>
      </w:r>
      <w:r w:rsidRPr="00CA22E7">
        <w:rPr>
          <w:rFonts w:ascii="Arial" w:eastAsia="Calibri" w:hAnsi="Arial" w:cs="Arial"/>
          <w:sz w:val="16"/>
          <w:szCs w:val="16"/>
        </w:rPr>
        <w:t xml:space="preserve"> gdy </w:t>
      </w:r>
      <w:r w:rsidR="00B06BD9" w:rsidRPr="00CA22E7">
        <w:rPr>
          <w:rFonts w:ascii="Arial" w:eastAsia="Calibri" w:hAnsi="Arial" w:cs="Arial"/>
          <w:sz w:val="16"/>
          <w:szCs w:val="16"/>
        </w:rPr>
        <w:t xml:space="preserve">nie </w:t>
      </w:r>
      <w:r w:rsidRPr="00CA22E7">
        <w:rPr>
          <w:rFonts w:ascii="Arial" w:eastAsia="Calibri" w:hAnsi="Arial" w:cs="Arial"/>
          <w:sz w:val="16"/>
          <w:szCs w:val="16"/>
        </w:rPr>
        <w:t>stwierdzono</w:t>
      </w:r>
      <w:r w:rsidR="00B06BD9" w:rsidRPr="00CA22E7">
        <w:rPr>
          <w:rFonts w:ascii="Arial" w:eastAsia="Calibri" w:hAnsi="Arial" w:cs="Arial"/>
          <w:sz w:val="16"/>
          <w:szCs w:val="16"/>
        </w:rPr>
        <w:t xml:space="preserve"> zmian w zatrudnieniu i upoważnieniach</w:t>
      </w:r>
    </w:p>
    <w:p w14:paraId="0794BE96" w14:textId="77777777" w:rsidR="00A00E7F" w:rsidRPr="00CA22E7" w:rsidRDefault="00A00E7F" w:rsidP="00581FF1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CA22E7">
        <w:rPr>
          <w:rFonts w:ascii="Arial" w:eastAsia="Calibri" w:hAnsi="Arial" w:cs="Arial"/>
          <w:sz w:val="16"/>
          <w:szCs w:val="16"/>
          <w:vertAlign w:val="superscript"/>
        </w:rPr>
        <w:t>8</w:t>
      </w:r>
      <w:r w:rsidRPr="00CA22E7">
        <w:rPr>
          <w:rFonts w:ascii="Arial" w:eastAsia="Calibri" w:hAnsi="Arial" w:cs="Arial"/>
          <w:sz w:val="16"/>
          <w:szCs w:val="16"/>
        </w:rPr>
        <w:t xml:space="preserve"> Zgodnie z </w:t>
      </w:r>
      <w:r w:rsidRPr="00CA22E7">
        <w:rPr>
          <w:rFonts w:ascii="Arial" w:eastAsia="Calibri" w:hAnsi="Arial" w:cs="Arial"/>
          <w:i/>
          <w:iCs/>
          <w:sz w:val="16"/>
          <w:szCs w:val="16"/>
        </w:rPr>
        <w:t>Listą wymagań akredytacyjnych dla jednostek notyfikowanych</w:t>
      </w:r>
      <w:r w:rsidRPr="00CA22E7">
        <w:rPr>
          <w:rFonts w:ascii="Arial" w:eastAsia="Calibri" w:hAnsi="Arial" w:cs="Arial"/>
          <w:sz w:val="16"/>
          <w:szCs w:val="16"/>
        </w:rPr>
        <w:t xml:space="preserve"> – program akredytacji DA-11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E92A0C" w:rsidRPr="00E92A0C" w14:paraId="225F87D9" w14:textId="77777777" w:rsidTr="00581FF1">
      <w:trPr>
        <w:cantSplit/>
      </w:trPr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6C2E8CE0" w14:textId="77777777" w:rsidR="00BF7796" w:rsidRPr="00E92A0C" w:rsidRDefault="00BF7796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50DF5227" w14:textId="77777777" w:rsidR="00BF7796" w:rsidRPr="00E92A0C" w:rsidRDefault="00BF7796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 w:rsidR="00BA0701" w:rsidRPr="00E92A0C">
            <w:rPr>
              <w:rFonts w:ascii="Arial" w:hAnsi="Arial" w:cs="Arial"/>
              <w:b/>
              <w:bCs/>
              <w:sz w:val="16"/>
              <w:szCs w:val="16"/>
            </w:rPr>
            <w:t>K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E92A0C" w:rsidRPr="00E92A0C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</w:tr>
  </w:tbl>
  <w:p w14:paraId="45EB55F7" w14:textId="77777777" w:rsidR="00BF7796" w:rsidRPr="00E92A0C" w:rsidRDefault="00BF7796">
    <w:pPr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ACC5DA8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68955E7"/>
    <w:multiLevelType w:val="hybridMultilevel"/>
    <w:tmpl w:val="6F02FEE6"/>
    <w:lvl w:ilvl="0" w:tplc="092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1C033B8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9633777">
    <w:abstractNumId w:val="34"/>
  </w:num>
  <w:num w:numId="2" w16cid:durableId="2082553735">
    <w:abstractNumId w:val="28"/>
  </w:num>
  <w:num w:numId="3" w16cid:durableId="1887796296">
    <w:abstractNumId w:val="33"/>
  </w:num>
  <w:num w:numId="4" w16cid:durableId="164824677">
    <w:abstractNumId w:val="2"/>
  </w:num>
  <w:num w:numId="5" w16cid:durableId="234973733">
    <w:abstractNumId w:val="8"/>
  </w:num>
  <w:num w:numId="6" w16cid:durableId="1060323136">
    <w:abstractNumId w:val="42"/>
  </w:num>
  <w:num w:numId="7" w16cid:durableId="1059399812">
    <w:abstractNumId w:val="39"/>
  </w:num>
  <w:num w:numId="8" w16cid:durableId="1684239266">
    <w:abstractNumId w:val="32"/>
  </w:num>
  <w:num w:numId="9" w16cid:durableId="802772216">
    <w:abstractNumId w:val="6"/>
  </w:num>
  <w:num w:numId="10" w16cid:durableId="74715181">
    <w:abstractNumId w:val="5"/>
  </w:num>
  <w:num w:numId="11" w16cid:durableId="1790314882">
    <w:abstractNumId w:val="24"/>
  </w:num>
  <w:num w:numId="12" w16cid:durableId="741606141">
    <w:abstractNumId w:val="14"/>
  </w:num>
  <w:num w:numId="13" w16cid:durableId="1940219044">
    <w:abstractNumId w:val="12"/>
  </w:num>
  <w:num w:numId="14" w16cid:durableId="1262838457">
    <w:abstractNumId w:val="23"/>
  </w:num>
  <w:num w:numId="15" w16cid:durableId="1932079301">
    <w:abstractNumId w:val="22"/>
  </w:num>
  <w:num w:numId="16" w16cid:durableId="1028262570">
    <w:abstractNumId w:val="17"/>
  </w:num>
  <w:num w:numId="17" w16cid:durableId="1108814115">
    <w:abstractNumId w:val="40"/>
  </w:num>
  <w:num w:numId="18" w16cid:durableId="69548241">
    <w:abstractNumId w:val="11"/>
  </w:num>
  <w:num w:numId="19" w16cid:durableId="713116401">
    <w:abstractNumId w:val="35"/>
  </w:num>
  <w:num w:numId="20" w16cid:durableId="339965316">
    <w:abstractNumId w:val="10"/>
  </w:num>
  <w:num w:numId="21" w16cid:durableId="404109417">
    <w:abstractNumId w:val="4"/>
  </w:num>
  <w:num w:numId="22" w16cid:durableId="130054644">
    <w:abstractNumId w:val="38"/>
  </w:num>
  <w:num w:numId="23" w16cid:durableId="657078528">
    <w:abstractNumId w:val="9"/>
  </w:num>
  <w:num w:numId="24" w16cid:durableId="963383871">
    <w:abstractNumId w:val="25"/>
  </w:num>
  <w:num w:numId="25" w16cid:durableId="911087502">
    <w:abstractNumId w:val="31"/>
  </w:num>
  <w:num w:numId="26" w16cid:durableId="1381782624">
    <w:abstractNumId w:val="0"/>
  </w:num>
  <w:num w:numId="27" w16cid:durableId="856582279">
    <w:abstractNumId w:val="18"/>
  </w:num>
  <w:num w:numId="28" w16cid:durableId="1869753097">
    <w:abstractNumId w:val="16"/>
  </w:num>
  <w:num w:numId="29" w16cid:durableId="846603803">
    <w:abstractNumId w:val="19"/>
  </w:num>
  <w:num w:numId="30" w16cid:durableId="2143495828">
    <w:abstractNumId w:val="3"/>
  </w:num>
  <w:num w:numId="31" w16cid:durableId="580601239">
    <w:abstractNumId w:val="15"/>
  </w:num>
  <w:num w:numId="32" w16cid:durableId="342826196">
    <w:abstractNumId w:val="27"/>
  </w:num>
  <w:num w:numId="33" w16cid:durableId="1427380972">
    <w:abstractNumId w:val="21"/>
  </w:num>
  <w:num w:numId="34" w16cid:durableId="122695160">
    <w:abstractNumId w:val="30"/>
  </w:num>
  <w:num w:numId="35" w16cid:durableId="1340085521">
    <w:abstractNumId w:val="36"/>
  </w:num>
  <w:num w:numId="36" w16cid:durableId="1906842949">
    <w:abstractNumId w:val="1"/>
  </w:num>
  <w:num w:numId="37" w16cid:durableId="303311437">
    <w:abstractNumId w:val="26"/>
  </w:num>
  <w:num w:numId="38" w16cid:durableId="1763602846">
    <w:abstractNumId w:val="13"/>
  </w:num>
  <w:num w:numId="39" w16cid:durableId="3889585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9045514">
    <w:abstractNumId w:val="29"/>
  </w:num>
  <w:num w:numId="41" w16cid:durableId="729768874">
    <w:abstractNumId w:val="7"/>
  </w:num>
  <w:num w:numId="42" w16cid:durableId="525563767">
    <w:abstractNumId w:val="37"/>
  </w:num>
  <w:num w:numId="43" w16cid:durableId="2301656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DF"/>
    <w:rsid w:val="000148B6"/>
    <w:rsid w:val="00017903"/>
    <w:rsid w:val="00036B76"/>
    <w:rsid w:val="00042B98"/>
    <w:rsid w:val="00050665"/>
    <w:rsid w:val="00061D00"/>
    <w:rsid w:val="00067335"/>
    <w:rsid w:val="00076A36"/>
    <w:rsid w:val="00077CB5"/>
    <w:rsid w:val="00087B6F"/>
    <w:rsid w:val="00096557"/>
    <w:rsid w:val="000A0C95"/>
    <w:rsid w:val="000B0325"/>
    <w:rsid w:val="000B3815"/>
    <w:rsid w:val="000C21DF"/>
    <w:rsid w:val="000C2CA4"/>
    <w:rsid w:val="000D0B85"/>
    <w:rsid w:val="000D3C29"/>
    <w:rsid w:val="000E27D3"/>
    <w:rsid w:val="000E7942"/>
    <w:rsid w:val="000F20DF"/>
    <w:rsid w:val="000F34B1"/>
    <w:rsid w:val="000F72E4"/>
    <w:rsid w:val="00103CCC"/>
    <w:rsid w:val="00103DFA"/>
    <w:rsid w:val="00104A2F"/>
    <w:rsid w:val="001076BD"/>
    <w:rsid w:val="00112E03"/>
    <w:rsid w:val="00120B63"/>
    <w:rsid w:val="001212F7"/>
    <w:rsid w:val="00121A8D"/>
    <w:rsid w:val="001239BA"/>
    <w:rsid w:val="00127306"/>
    <w:rsid w:val="001276DA"/>
    <w:rsid w:val="00134A36"/>
    <w:rsid w:val="00145A58"/>
    <w:rsid w:val="001460B9"/>
    <w:rsid w:val="00162513"/>
    <w:rsid w:val="00171BF4"/>
    <w:rsid w:val="001756DA"/>
    <w:rsid w:val="0017597E"/>
    <w:rsid w:val="00176BE2"/>
    <w:rsid w:val="001801C6"/>
    <w:rsid w:val="0018029E"/>
    <w:rsid w:val="001955DA"/>
    <w:rsid w:val="001B4E9E"/>
    <w:rsid w:val="001C19D6"/>
    <w:rsid w:val="001C4DA4"/>
    <w:rsid w:val="001D7D76"/>
    <w:rsid w:val="001E03A6"/>
    <w:rsid w:val="001F47F0"/>
    <w:rsid w:val="00200B1D"/>
    <w:rsid w:val="0020113E"/>
    <w:rsid w:val="00204EDF"/>
    <w:rsid w:val="00210B66"/>
    <w:rsid w:val="00223EF3"/>
    <w:rsid w:val="00227387"/>
    <w:rsid w:val="0023100E"/>
    <w:rsid w:val="00235F5A"/>
    <w:rsid w:val="00236BC3"/>
    <w:rsid w:val="00242A7E"/>
    <w:rsid w:val="00255602"/>
    <w:rsid w:val="00257E4D"/>
    <w:rsid w:val="00261650"/>
    <w:rsid w:val="002636F4"/>
    <w:rsid w:val="00267E45"/>
    <w:rsid w:val="00270A93"/>
    <w:rsid w:val="00271597"/>
    <w:rsid w:val="002715EA"/>
    <w:rsid w:val="002718D7"/>
    <w:rsid w:val="0027526B"/>
    <w:rsid w:val="00287F42"/>
    <w:rsid w:val="002903C9"/>
    <w:rsid w:val="00294026"/>
    <w:rsid w:val="00294147"/>
    <w:rsid w:val="00295705"/>
    <w:rsid w:val="002C0DCB"/>
    <w:rsid w:val="002C407E"/>
    <w:rsid w:val="002C51D6"/>
    <w:rsid w:val="002D6EB7"/>
    <w:rsid w:val="002E340F"/>
    <w:rsid w:val="002E7CED"/>
    <w:rsid w:val="002F0151"/>
    <w:rsid w:val="002F09DA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55F0E"/>
    <w:rsid w:val="00357A4B"/>
    <w:rsid w:val="003656AF"/>
    <w:rsid w:val="00375456"/>
    <w:rsid w:val="003779C2"/>
    <w:rsid w:val="00380C0E"/>
    <w:rsid w:val="0038330F"/>
    <w:rsid w:val="00384FB5"/>
    <w:rsid w:val="00393202"/>
    <w:rsid w:val="003B0C32"/>
    <w:rsid w:val="003B4382"/>
    <w:rsid w:val="003B6151"/>
    <w:rsid w:val="003E24DB"/>
    <w:rsid w:val="003E3652"/>
    <w:rsid w:val="003F10BC"/>
    <w:rsid w:val="003F6B7A"/>
    <w:rsid w:val="00402FB2"/>
    <w:rsid w:val="0040644E"/>
    <w:rsid w:val="0041376A"/>
    <w:rsid w:val="00413E0D"/>
    <w:rsid w:val="00421CE0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7A0"/>
    <w:rsid w:val="004A5045"/>
    <w:rsid w:val="004B398E"/>
    <w:rsid w:val="004B3D56"/>
    <w:rsid w:val="004B6854"/>
    <w:rsid w:val="004C247C"/>
    <w:rsid w:val="004D27C3"/>
    <w:rsid w:val="004D2986"/>
    <w:rsid w:val="004D56A5"/>
    <w:rsid w:val="005019E4"/>
    <w:rsid w:val="005105A1"/>
    <w:rsid w:val="00516F5F"/>
    <w:rsid w:val="00527449"/>
    <w:rsid w:val="0053252D"/>
    <w:rsid w:val="00536A0E"/>
    <w:rsid w:val="0054008C"/>
    <w:rsid w:val="005406C1"/>
    <w:rsid w:val="00546BA2"/>
    <w:rsid w:val="0055650D"/>
    <w:rsid w:val="00557D7B"/>
    <w:rsid w:val="00566EA6"/>
    <w:rsid w:val="005675DC"/>
    <w:rsid w:val="00577AF3"/>
    <w:rsid w:val="00581FF1"/>
    <w:rsid w:val="005909BC"/>
    <w:rsid w:val="005A1DC0"/>
    <w:rsid w:val="005B010F"/>
    <w:rsid w:val="005C0AC2"/>
    <w:rsid w:val="005D25C4"/>
    <w:rsid w:val="005D7440"/>
    <w:rsid w:val="005E1334"/>
    <w:rsid w:val="005E7916"/>
    <w:rsid w:val="005F4541"/>
    <w:rsid w:val="0060187C"/>
    <w:rsid w:val="00603169"/>
    <w:rsid w:val="0060796C"/>
    <w:rsid w:val="00615B0E"/>
    <w:rsid w:val="00627313"/>
    <w:rsid w:val="00627579"/>
    <w:rsid w:val="00631986"/>
    <w:rsid w:val="0063426C"/>
    <w:rsid w:val="006414D1"/>
    <w:rsid w:val="00642208"/>
    <w:rsid w:val="00646070"/>
    <w:rsid w:val="006814F8"/>
    <w:rsid w:val="006852BF"/>
    <w:rsid w:val="00690536"/>
    <w:rsid w:val="00690F89"/>
    <w:rsid w:val="006930B3"/>
    <w:rsid w:val="00694613"/>
    <w:rsid w:val="0069618E"/>
    <w:rsid w:val="006A5BF4"/>
    <w:rsid w:val="006B318D"/>
    <w:rsid w:val="006B3CEF"/>
    <w:rsid w:val="006B421F"/>
    <w:rsid w:val="006D16D6"/>
    <w:rsid w:val="006D1C60"/>
    <w:rsid w:val="006D20D8"/>
    <w:rsid w:val="006D547C"/>
    <w:rsid w:val="006D562B"/>
    <w:rsid w:val="006E3A50"/>
    <w:rsid w:val="006F0127"/>
    <w:rsid w:val="0070161A"/>
    <w:rsid w:val="007126AA"/>
    <w:rsid w:val="00715226"/>
    <w:rsid w:val="00726018"/>
    <w:rsid w:val="00726C6F"/>
    <w:rsid w:val="00727E2C"/>
    <w:rsid w:val="00731870"/>
    <w:rsid w:val="007359E8"/>
    <w:rsid w:val="0074121A"/>
    <w:rsid w:val="00754130"/>
    <w:rsid w:val="007632E9"/>
    <w:rsid w:val="00765142"/>
    <w:rsid w:val="007702DF"/>
    <w:rsid w:val="007847CE"/>
    <w:rsid w:val="00790A1D"/>
    <w:rsid w:val="0079745B"/>
    <w:rsid w:val="007B5FA3"/>
    <w:rsid w:val="007C55FF"/>
    <w:rsid w:val="007D2478"/>
    <w:rsid w:val="007D7D12"/>
    <w:rsid w:val="007E538D"/>
    <w:rsid w:val="00807D84"/>
    <w:rsid w:val="0081668F"/>
    <w:rsid w:val="0083002F"/>
    <w:rsid w:val="0083196B"/>
    <w:rsid w:val="00844CC7"/>
    <w:rsid w:val="0085144B"/>
    <w:rsid w:val="008520C1"/>
    <w:rsid w:val="008524B6"/>
    <w:rsid w:val="00853E92"/>
    <w:rsid w:val="00857047"/>
    <w:rsid w:val="008608B1"/>
    <w:rsid w:val="0086392D"/>
    <w:rsid w:val="00867D0D"/>
    <w:rsid w:val="008725AC"/>
    <w:rsid w:val="0087421C"/>
    <w:rsid w:val="008804CE"/>
    <w:rsid w:val="008856F8"/>
    <w:rsid w:val="00887A32"/>
    <w:rsid w:val="0089696D"/>
    <w:rsid w:val="008A57C6"/>
    <w:rsid w:val="008C3644"/>
    <w:rsid w:val="008C5CF2"/>
    <w:rsid w:val="008E0C49"/>
    <w:rsid w:val="008F1EEF"/>
    <w:rsid w:val="008F4290"/>
    <w:rsid w:val="008F5830"/>
    <w:rsid w:val="008F59A0"/>
    <w:rsid w:val="00901416"/>
    <w:rsid w:val="0090315B"/>
    <w:rsid w:val="009055B7"/>
    <w:rsid w:val="0091423F"/>
    <w:rsid w:val="00920AA3"/>
    <w:rsid w:val="00930F74"/>
    <w:rsid w:val="00932888"/>
    <w:rsid w:val="00936622"/>
    <w:rsid w:val="00942CFA"/>
    <w:rsid w:val="009502E2"/>
    <w:rsid w:val="00954F3B"/>
    <w:rsid w:val="00961CEA"/>
    <w:rsid w:val="0097152E"/>
    <w:rsid w:val="009752D0"/>
    <w:rsid w:val="00983DC5"/>
    <w:rsid w:val="0098748F"/>
    <w:rsid w:val="00992A24"/>
    <w:rsid w:val="0099521B"/>
    <w:rsid w:val="009A21BB"/>
    <w:rsid w:val="009C3D33"/>
    <w:rsid w:val="009C7775"/>
    <w:rsid w:val="009D1A74"/>
    <w:rsid w:val="009D4610"/>
    <w:rsid w:val="009D6067"/>
    <w:rsid w:val="009E01BE"/>
    <w:rsid w:val="009E4854"/>
    <w:rsid w:val="009F3C9E"/>
    <w:rsid w:val="00A00E7F"/>
    <w:rsid w:val="00A132B9"/>
    <w:rsid w:val="00A16E43"/>
    <w:rsid w:val="00A2740B"/>
    <w:rsid w:val="00A327D2"/>
    <w:rsid w:val="00A412F5"/>
    <w:rsid w:val="00A5028C"/>
    <w:rsid w:val="00A52CC7"/>
    <w:rsid w:val="00A6552C"/>
    <w:rsid w:val="00A67FA3"/>
    <w:rsid w:val="00A73AFC"/>
    <w:rsid w:val="00A73FFD"/>
    <w:rsid w:val="00A74D56"/>
    <w:rsid w:val="00A83312"/>
    <w:rsid w:val="00A83CEC"/>
    <w:rsid w:val="00AA573B"/>
    <w:rsid w:val="00AB23AB"/>
    <w:rsid w:val="00AC1335"/>
    <w:rsid w:val="00AC2891"/>
    <w:rsid w:val="00AC295A"/>
    <w:rsid w:val="00AC4D14"/>
    <w:rsid w:val="00AD347C"/>
    <w:rsid w:val="00AD4089"/>
    <w:rsid w:val="00AE44AC"/>
    <w:rsid w:val="00B0141E"/>
    <w:rsid w:val="00B06BD9"/>
    <w:rsid w:val="00B152A3"/>
    <w:rsid w:val="00B156B7"/>
    <w:rsid w:val="00B1649B"/>
    <w:rsid w:val="00B20464"/>
    <w:rsid w:val="00B32AF9"/>
    <w:rsid w:val="00B334E6"/>
    <w:rsid w:val="00B36C10"/>
    <w:rsid w:val="00B40E2E"/>
    <w:rsid w:val="00B538C5"/>
    <w:rsid w:val="00B579FA"/>
    <w:rsid w:val="00B7004D"/>
    <w:rsid w:val="00B843E2"/>
    <w:rsid w:val="00B9679B"/>
    <w:rsid w:val="00B97E0B"/>
    <w:rsid w:val="00BA0701"/>
    <w:rsid w:val="00BA14EF"/>
    <w:rsid w:val="00BA1997"/>
    <w:rsid w:val="00BA5647"/>
    <w:rsid w:val="00BA6373"/>
    <w:rsid w:val="00BA7941"/>
    <w:rsid w:val="00BA7D7C"/>
    <w:rsid w:val="00BC13DA"/>
    <w:rsid w:val="00BC54E6"/>
    <w:rsid w:val="00BC5D66"/>
    <w:rsid w:val="00BD046D"/>
    <w:rsid w:val="00BD4148"/>
    <w:rsid w:val="00BD76E9"/>
    <w:rsid w:val="00BE2614"/>
    <w:rsid w:val="00BE29DB"/>
    <w:rsid w:val="00BE7413"/>
    <w:rsid w:val="00BF0044"/>
    <w:rsid w:val="00BF03E8"/>
    <w:rsid w:val="00BF0E9C"/>
    <w:rsid w:val="00BF7796"/>
    <w:rsid w:val="00BF7D00"/>
    <w:rsid w:val="00C04443"/>
    <w:rsid w:val="00C074AC"/>
    <w:rsid w:val="00C142E7"/>
    <w:rsid w:val="00C17EFD"/>
    <w:rsid w:val="00C27786"/>
    <w:rsid w:val="00C426B6"/>
    <w:rsid w:val="00C438F5"/>
    <w:rsid w:val="00C53727"/>
    <w:rsid w:val="00C545C9"/>
    <w:rsid w:val="00C549BD"/>
    <w:rsid w:val="00C54EAF"/>
    <w:rsid w:val="00C573E3"/>
    <w:rsid w:val="00C7278E"/>
    <w:rsid w:val="00C7576F"/>
    <w:rsid w:val="00C824CD"/>
    <w:rsid w:val="00C83DC9"/>
    <w:rsid w:val="00C958B2"/>
    <w:rsid w:val="00C974E1"/>
    <w:rsid w:val="00CA22E7"/>
    <w:rsid w:val="00CB4C4E"/>
    <w:rsid w:val="00CD04E6"/>
    <w:rsid w:val="00CD2283"/>
    <w:rsid w:val="00CD6FBB"/>
    <w:rsid w:val="00CF1068"/>
    <w:rsid w:val="00D0361E"/>
    <w:rsid w:val="00D07674"/>
    <w:rsid w:val="00D15042"/>
    <w:rsid w:val="00D20928"/>
    <w:rsid w:val="00D2504B"/>
    <w:rsid w:val="00D311CB"/>
    <w:rsid w:val="00D31E15"/>
    <w:rsid w:val="00D35667"/>
    <w:rsid w:val="00D36172"/>
    <w:rsid w:val="00D461BF"/>
    <w:rsid w:val="00D64765"/>
    <w:rsid w:val="00D73DD9"/>
    <w:rsid w:val="00D9325D"/>
    <w:rsid w:val="00DB365C"/>
    <w:rsid w:val="00DC030B"/>
    <w:rsid w:val="00DE37E9"/>
    <w:rsid w:val="00DF1241"/>
    <w:rsid w:val="00E004EE"/>
    <w:rsid w:val="00E15741"/>
    <w:rsid w:val="00E21552"/>
    <w:rsid w:val="00E233DC"/>
    <w:rsid w:val="00E267F9"/>
    <w:rsid w:val="00E31409"/>
    <w:rsid w:val="00E37E7C"/>
    <w:rsid w:val="00E43F71"/>
    <w:rsid w:val="00E47C68"/>
    <w:rsid w:val="00E61BC7"/>
    <w:rsid w:val="00E71FF6"/>
    <w:rsid w:val="00E73A8D"/>
    <w:rsid w:val="00E77F79"/>
    <w:rsid w:val="00E8556B"/>
    <w:rsid w:val="00E87980"/>
    <w:rsid w:val="00E91F82"/>
    <w:rsid w:val="00E92A0C"/>
    <w:rsid w:val="00EA1C1F"/>
    <w:rsid w:val="00EA4964"/>
    <w:rsid w:val="00EA59C9"/>
    <w:rsid w:val="00EA7044"/>
    <w:rsid w:val="00EB11EE"/>
    <w:rsid w:val="00EB289E"/>
    <w:rsid w:val="00EB7D6D"/>
    <w:rsid w:val="00ED4030"/>
    <w:rsid w:val="00EE5CA6"/>
    <w:rsid w:val="00EE7DF9"/>
    <w:rsid w:val="00EF18F7"/>
    <w:rsid w:val="00EF2A92"/>
    <w:rsid w:val="00F15E8F"/>
    <w:rsid w:val="00F2116E"/>
    <w:rsid w:val="00F23477"/>
    <w:rsid w:val="00F25F5F"/>
    <w:rsid w:val="00F26A8B"/>
    <w:rsid w:val="00F26DCD"/>
    <w:rsid w:val="00F30A7E"/>
    <w:rsid w:val="00F32317"/>
    <w:rsid w:val="00F34293"/>
    <w:rsid w:val="00F40FED"/>
    <w:rsid w:val="00F52666"/>
    <w:rsid w:val="00F57C49"/>
    <w:rsid w:val="00F6330F"/>
    <w:rsid w:val="00F63319"/>
    <w:rsid w:val="00F677D2"/>
    <w:rsid w:val="00F72034"/>
    <w:rsid w:val="00F80B12"/>
    <w:rsid w:val="00F87990"/>
    <w:rsid w:val="00FA5631"/>
    <w:rsid w:val="00FB346C"/>
    <w:rsid w:val="00FC20EC"/>
    <w:rsid w:val="00FC2FB3"/>
    <w:rsid w:val="00FC5333"/>
    <w:rsid w:val="00FC709B"/>
    <w:rsid w:val="00FC78E4"/>
    <w:rsid w:val="00FD004F"/>
    <w:rsid w:val="00FD0A15"/>
    <w:rsid w:val="00FE00D1"/>
    <w:rsid w:val="00FE20D5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07BD"/>
  <w14:defaultImageDpi w14:val="0"/>
  <w15:docId w15:val="{51A87C84-E3D1-4AEB-A9CE-57ABFE7A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nr452\FAK-03_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16CB-9E1D-491E-AF46-EC34414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FAK-03_4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Michal</dc:creator>
  <cp:keywords/>
  <dc:description/>
  <cp:lastModifiedBy>Michał Downarowicz</cp:lastModifiedBy>
  <cp:revision>1</cp:revision>
  <cp:lastPrinted>2022-08-09T07:43:00Z</cp:lastPrinted>
  <dcterms:created xsi:type="dcterms:W3CDTF">2025-02-24T13:47:00Z</dcterms:created>
  <dcterms:modified xsi:type="dcterms:W3CDTF">2025-02-24T13:47:00Z</dcterms:modified>
</cp:coreProperties>
</file>