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4E6F23" w:rsidRPr="004E6F23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4E6F23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E6F23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4E6F23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6F23" w:rsidRPr="004E6F23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E6F23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E6F23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4E6F2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4E6F23" w:rsidRPr="004E6F23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E6F2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E6F2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F23" w:rsidRPr="004E6F23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E6F2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E6F2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F23" w:rsidRPr="004E6F23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E6F2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E6F23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4E6F23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4E6F2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E6F2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4E6F23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4E6F23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E6F23">
        <w:rPr>
          <w:rFonts w:ascii="Arial" w:hAnsi="Arial" w:cs="Arial"/>
          <w:b/>
          <w:sz w:val="28"/>
          <w:szCs w:val="28"/>
        </w:rPr>
        <w:t>ZAŁĄCZNIK DO WNIOSKU O AKREDYTACJĘ</w:t>
      </w:r>
      <w:r w:rsidRPr="004E6F23">
        <w:rPr>
          <w:rFonts w:ascii="Arial" w:hAnsi="Arial" w:cs="Arial"/>
          <w:b/>
          <w:sz w:val="28"/>
          <w:szCs w:val="28"/>
        </w:rPr>
        <w:br/>
        <w:t>JEDNOSTKI CERTYFIKUJĄCEJ WYROBY</w:t>
      </w:r>
    </w:p>
    <w:p w:rsidR="004345D6" w:rsidRPr="004E6F23" w:rsidRDefault="004345D6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705"/>
        <w:gridCol w:w="1225"/>
        <w:gridCol w:w="423"/>
      </w:tblGrid>
      <w:tr w:rsidR="004E6F23" w:rsidRPr="004E6F23" w:rsidTr="00664D11">
        <w:tc>
          <w:tcPr>
            <w:tcW w:w="4091" w:type="pct"/>
            <w:gridSpan w:val="2"/>
            <w:vAlign w:val="center"/>
          </w:tcPr>
          <w:p w:rsidR="008D3CE2" w:rsidRPr="004E6F23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4E6F2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76" w:type="pct"/>
            <w:vAlign w:val="center"/>
          </w:tcPr>
          <w:p w:rsidR="008D3CE2" w:rsidRPr="004E6F23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4E6F23" w:rsidRDefault="007A6177" w:rsidP="00DD32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DD32EE" w:rsidRPr="004E6F23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D3CE2" w:rsidRPr="004E6F2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3" w:type="pct"/>
            <w:shd w:val="clear" w:color="auto" w:fill="E6E6E6"/>
            <w:vAlign w:val="center"/>
          </w:tcPr>
          <w:p w:rsidR="008D3CE2" w:rsidRPr="004E6F23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E6F23" w:rsidRPr="004E6F23" w:rsidTr="00664D11">
        <w:tc>
          <w:tcPr>
            <w:tcW w:w="4091" w:type="pct"/>
            <w:gridSpan w:val="2"/>
            <w:vAlign w:val="center"/>
          </w:tcPr>
          <w:p w:rsidR="00BE12EA" w:rsidRPr="004E6F23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76" w:type="pct"/>
            <w:vAlign w:val="center"/>
          </w:tcPr>
          <w:p w:rsidR="00BE12EA" w:rsidRPr="004E6F23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4E6F23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c>
          <w:tcPr>
            <w:tcW w:w="4091" w:type="pct"/>
            <w:gridSpan w:val="2"/>
            <w:vAlign w:val="center"/>
          </w:tcPr>
          <w:p w:rsidR="00BE12EA" w:rsidRPr="004E6F23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76" w:type="pct"/>
            <w:vAlign w:val="center"/>
          </w:tcPr>
          <w:p w:rsidR="00BE12EA" w:rsidRPr="004E6F23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4E6F23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na znak zgodności mebli w programie FEMB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Certyfikacja zgodności usług 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Certyfikacja zgodności procesów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zgodności procesów recyklingu tworzyw sztucznych w programie RecyClass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produktów spożywczych w programie BRCGS Global Standard Food Safety (Globalna Norma Bezpieczeństwo Żywności)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bCs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Certyfikacja opakowań i materiałów opakowaniowych w programie BRCGS </w:t>
            </w:r>
            <w:r w:rsidRPr="004E6F23">
              <w:rPr>
                <w:rFonts w:ascii="Arial" w:hAnsi="Arial" w:cs="Arial"/>
                <w:bCs/>
                <w:sz w:val="18"/>
                <w:szCs w:val="18"/>
              </w:rPr>
              <w:t>Global Standard for Packaging Materials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39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produktów spożywczych w programie IFS FOOD Standard dla audytowania zgodności produktu i procesu produkcyjnego w zakresie bezpieczeństwa i jakości żywności</w:t>
            </w:r>
            <w:r w:rsidRPr="004E6F23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Certyfikacja produktów rolnictwa w programie </w:t>
            </w:r>
            <w:r w:rsidRPr="004E6F23">
              <w:rPr>
                <w:rStyle w:val="markedcontent"/>
                <w:rFonts w:ascii="Arial" w:hAnsi="Arial" w:cs="Arial"/>
                <w:sz w:val="18"/>
                <w:szCs w:val="18"/>
              </w:rPr>
              <w:t>GLOBALG.A.P. Integrated Farm Assurance (IFA)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łańcucha dostaw wyrobów zawierających surowce leśne i drzewne w programie PEFC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US"/>
              </w:rPr>
              <w:t xml:space="preserve">Certyfikacja produktów gospodarstwa domowego i produktów do higieny osobistej w programie IFS HPC </w:t>
            </w: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>Standard for auditing personal care household products and processes compliance in relations to product safety and quality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4E6F23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</w:rPr>
              <w:t xml:space="preserve">Certyfikacja produktów rolnictwa i spożywczych w programie QS. Quality scheme for food 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</w:rPr>
              <w:t>Certyfikacja produktów rolnictwa, spożywczych i innych w programie System Certyfikacji Quality Meat Program (QMP)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Pr="004E6F23">
              <w:rPr>
                <w:rFonts w:ascii="Arial" w:hAnsi="Arial" w:cs="Arial"/>
                <w:sz w:val="18"/>
                <w:szCs w:val="18"/>
              </w:rPr>
              <w:t>zrównoważonej produkcji biopaliw, paliw z biomasy i biopłynów do</w:t>
            </w:r>
          </w:p>
          <w:p w:rsidR="00D008DE" w:rsidRPr="004E6F23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celów realizacji dyrektywy (UE) 2018/2001 (Rozporządzenie (UE) 2022/996)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rPr>
          <w:trHeight w:val="209"/>
        </w:trPr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c>
          <w:tcPr>
            <w:tcW w:w="4091" w:type="pct"/>
            <w:gridSpan w:val="2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909" w:type="pct"/>
            <w:gridSpan w:val="2"/>
            <w:shd w:val="clear" w:color="auto" w:fill="B3B3B3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664D11">
        <w:trPr>
          <w:trHeight w:val="785"/>
        </w:trPr>
        <w:tc>
          <w:tcPr>
            <w:tcW w:w="3150" w:type="pct"/>
            <w:vAlign w:val="center"/>
          </w:tcPr>
          <w:p w:rsidR="00D008DE" w:rsidRPr="004E6F23" w:rsidRDefault="00D008DE" w:rsidP="00D008DE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lastRenderedPageBreak/>
              <w:t>Rodzaj działań:</w:t>
            </w:r>
          </w:p>
        </w:tc>
        <w:tc>
          <w:tcPr>
            <w:tcW w:w="941" w:type="pct"/>
            <w:vAlign w:val="center"/>
          </w:tcPr>
          <w:p w:rsidR="00D008DE" w:rsidRPr="004E6F23" w:rsidRDefault="00D008DE" w:rsidP="00D008DE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909" w:type="pct"/>
            <w:gridSpan w:val="2"/>
            <w:vAlign w:val="center"/>
          </w:tcPr>
          <w:p w:rsidR="00D008DE" w:rsidRPr="004E6F23" w:rsidRDefault="00D008DE" w:rsidP="00D008DE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664D11">
        <w:tc>
          <w:tcPr>
            <w:tcW w:w="3150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1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c>
          <w:tcPr>
            <w:tcW w:w="3150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1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Dopuszczanie wyrobów do stosowania w zakładach górniczych</w:t>
            </w:r>
          </w:p>
        </w:tc>
        <w:tc>
          <w:tcPr>
            <w:tcW w:w="941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1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1" w:type="pc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1" w:type="pct"/>
            <w:vMerge w:val="restart"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6F23" w:rsidRPr="004E6F23" w:rsidTr="00664D1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1" w:type="pct"/>
            <w:vMerge/>
            <w:vAlign w:val="center"/>
          </w:tcPr>
          <w:p w:rsidR="00D008DE" w:rsidRPr="004E6F23" w:rsidRDefault="00D008DE" w:rsidP="00D008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008DE" w:rsidRPr="004E6F23" w:rsidRDefault="00D008DE" w:rsidP="00D008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35E5">
              <w:rPr>
                <w:rFonts w:ascii="Arial" w:hAnsi="Arial" w:cs="Arial"/>
                <w:sz w:val="18"/>
                <w:szCs w:val="18"/>
              </w:rPr>
            </w:r>
            <w:r w:rsidR="007C35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E6F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4E6F23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4E6F23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4E6F23">
        <w:rPr>
          <w:rFonts w:ascii="Arial" w:hAnsi="Arial" w:cs="Arial"/>
          <w:b/>
          <w:sz w:val="16"/>
          <w:szCs w:val="16"/>
        </w:rPr>
        <w:t xml:space="preserve">odpowiednich </w:t>
      </w:r>
      <w:r w:rsidRPr="004E6F23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4E6F23">
        <w:rPr>
          <w:rFonts w:ascii="Arial" w:hAnsi="Arial" w:cs="Arial"/>
          <w:b/>
          <w:sz w:val="16"/>
          <w:szCs w:val="16"/>
        </w:rPr>
        <w:t xml:space="preserve">Państwa wniosek </w:t>
      </w:r>
      <w:r w:rsidRPr="004E6F23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4E6F23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4E6F23">
        <w:rPr>
          <w:rFonts w:ascii="Arial" w:hAnsi="Arial" w:cs="Arial"/>
          <w:b/>
          <w:sz w:val="16"/>
          <w:szCs w:val="16"/>
        </w:rPr>
        <w:t>poniższych</w:t>
      </w:r>
      <w:r w:rsidR="002659A4" w:rsidRPr="004E6F23">
        <w:rPr>
          <w:rFonts w:ascii="Arial" w:hAnsi="Arial" w:cs="Arial"/>
          <w:b/>
          <w:sz w:val="16"/>
          <w:szCs w:val="16"/>
        </w:rPr>
        <w:t xml:space="preserve"> punków,</w:t>
      </w:r>
      <w:r w:rsidRPr="004E6F23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4E6F23">
        <w:rPr>
          <w:rFonts w:ascii="Arial" w:hAnsi="Arial" w:cs="Arial"/>
          <w:b/>
          <w:sz w:val="16"/>
          <w:szCs w:val="16"/>
        </w:rPr>
        <w:t xml:space="preserve">je </w:t>
      </w:r>
      <w:r w:rsidRPr="004E6F23">
        <w:rPr>
          <w:rFonts w:ascii="Arial" w:hAnsi="Arial" w:cs="Arial"/>
          <w:b/>
          <w:sz w:val="16"/>
          <w:szCs w:val="16"/>
        </w:rPr>
        <w:t>usunąć.</w:t>
      </w:r>
      <w:r w:rsidR="00DB2380" w:rsidRPr="004E6F23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4E6F23">
        <w:rPr>
          <w:rFonts w:ascii="Arial" w:hAnsi="Arial" w:cs="Arial"/>
          <w:b/>
          <w:sz w:val="16"/>
          <w:szCs w:val="16"/>
        </w:rPr>
        <w:t>2</w:t>
      </w:r>
      <w:r w:rsidR="001E6A92" w:rsidRPr="004E6F23">
        <w:rPr>
          <w:rFonts w:ascii="Arial" w:hAnsi="Arial" w:cs="Arial"/>
          <w:b/>
          <w:sz w:val="16"/>
          <w:szCs w:val="16"/>
        </w:rPr>
        <w:t>5</w:t>
      </w:r>
      <w:r w:rsidR="00DB2380" w:rsidRPr="004E6F23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4E6F23" w:rsidRDefault="002B016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4E6F23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4E6F23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4E6F23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4E6F23">
        <w:rPr>
          <w:rFonts w:ascii="Arial" w:hAnsi="Arial" w:cs="Arial"/>
          <w:sz w:val="18"/>
          <w:szCs w:val="18"/>
        </w:rPr>
        <w:t>Z</w:t>
      </w:r>
      <w:r w:rsidR="002B0162" w:rsidRPr="004E6F23">
        <w:rPr>
          <w:rFonts w:ascii="Arial" w:hAnsi="Arial" w:cs="Arial"/>
          <w:sz w:val="18"/>
          <w:szCs w:val="18"/>
        </w:rPr>
        <w:t xml:space="preserve">akres akredytacji </w:t>
      </w:r>
      <w:r w:rsidRPr="004E6F23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4E6F23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4E6F23">
        <w:rPr>
          <w:rFonts w:ascii="Arial" w:hAnsi="Arial" w:cs="Arial"/>
          <w:sz w:val="18"/>
          <w:szCs w:val="18"/>
        </w:rPr>
        <w:t>, będącej</w:t>
      </w:r>
      <w:r w:rsidR="002B0162" w:rsidRPr="004E6F23">
        <w:rPr>
          <w:rFonts w:ascii="Arial" w:hAnsi="Arial" w:cs="Arial"/>
          <w:sz w:val="18"/>
          <w:szCs w:val="18"/>
        </w:rPr>
        <w:t xml:space="preserve"> </w:t>
      </w:r>
      <w:r w:rsidR="006F0859" w:rsidRPr="004E6F23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4E6F23">
        <w:rPr>
          <w:rFonts w:ascii="Arial" w:hAnsi="Arial" w:cs="Arial"/>
          <w:sz w:val="18"/>
          <w:szCs w:val="18"/>
        </w:rPr>
        <w:t> </w:t>
      </w:r>
      <w:r w:rsidR="006F0859" w:rsidRPr="004E6F23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4E6F23">
        <w:rPr>
          <w:rFonts w:ascii="Arial" w:hAnsi="Arial" w:cs="Arial"/>
          <w:sz w:val="18"/>
          <w:szCs w:val="18"/>
        </w:rPr>
        <w:t>.</w:t>
      </w:r>
      <w:r w:rsidR="006F0859" w:rsidRPr="004E6F23">
        <w:rPr>
          <w:rFonts w:ascii="Arial" w:hAnsi="Arial" w:cs="Arial"/>
          <w:sz w:val="18"/>
          <w:szCs w:val="18"/>
        </w:rPr>
        <w:t xml:space="preserve"> </w:t>
      </w:r>
      <w:r w:rsidR="00D8074C" w:rsidRPr="004E6F23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4E6F23">
        <w:rPr>
          <w:rFonts w:ascii="Arial" w:hAnsi="Arial" w:cs="Arial"/>
          <w:sz w:val="18"/>
          <w:szCs w:val="18"/>
        </w:rPr>
        <w:t xml:space="preserve">zaklasyfikowane </w:t>
      </w:r>
      <w:r w:rsidR="002B0162" w:rsidRPr="004E6F23">
        <w:rPr>
          <w:rFonts w:ascii="Arial" w:hAnsi="Arial" w:cs="Arial"/>
          <w:sz w:val="18"/>
          <w:szCs w:val="18"/>
        </w:rPr>
        <w:t>zostały do</w:t>
      </w:r>
      <w:r w:rsidR="00CB04BB" w:rsidRPr="004E6F23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4E6F23">
        <w:rPr>
          <w:rFonts w:ascii="Arial" w:hAnsi="Arial" w:cs="Arial"/>
          <w:sz w:val="18"/>
          <w:szCs w:val="18"/>
        </w:rPr>
        <w:t xml:space="preserve"> </w:t>
      </w:r>
      <w:r w:rsidR="00D8074C" w:rsidRPr="004E6F23">
        <w:rPr>
          <w:rFonts w:ascii="Arial" w:hAnsi="Arial" w:cs="Arial"/>
          <w:sz w:val="18"/>
          <w:szCs w:val="18"/>
        </w:rPr>
        <w:t>identyfikowanych</w:t>
      </w:r>
      <w:r w:rsidR="00A86F19" w:rsidRPr="004E6F23">
        <w:rPr>
          <w:rFonts w:ascii="Arial" w:hAnsi="Arial" w:cs="Arial"/>
          <w:sz w:val="18"/>
          <w:szCs w:val="18"/>
        </w:rPr>
        <w:t xml:space="preserve"> </w:t>
      </w:r>
      <w:r w:rsidR="002B0162" w:rsidRPr="004E6F23">
        <w:rPr>
          <w:rFonts w:ascii="Arial" w:hAnsi="Arial" w:cs="Arial"/>
          <w:sz w:val="18"/>
          <w:szCs w:val="18"/>
        </w:rPr>
        <w:t>symbol</w:t>
      </w:r>
      <w:r w:rsidR="00CB04BB" w:rsidRPr="004E6F23">
        <w:rPr>
          <w:rFonts w:ascii="Arial" w:hAnsi="Arial" w:cs="Arial"/>
          <w:sz w:val="18"/>
          <w:szCs w:val="18"/>
        </w:rPr>
        <w:t>a</w:t>
      </w:r>
      <w:r w:rsidR="00CF605D" w:rsidRPr="004E6F23">
        <w:rPr>
          <w:rFonts w:ascii="Arial" w:hAnsi="Arial" w:cs="Arial"/>
          <w:sz w:val="18"/>
          <w:szCs w:val="18"/>
        </w:rPr>
        <w:t>m</w:t>
      </w:r>
      <w:r w:rsidR="00CB04BB" w:rsidRPr="004E6F23">
        <w:rPr>
          <w:rFonts w:ascii="Arial" w:hAnsi="Arial" w:cs="Arial"/>
          <w:sz w:val="18"/>
          <w:szCs w:val="18"/>
        </w:rPr>
        <w:t>i</w:t>
      </w:r>
      <w:r w:rsidR="00CF605D" w:rsidRPr="004E6F23">
        <w:rPr>
          <w:rFonts w:ascii="Arial" w:hAnsi="Arial" w:cs="Arial"/>
          <w:sz w:val="18"/>
          <w:szCs w:val="18"/>
        </w:rPr>
        <w:t xml:space="preserve"> ICS</w:t>
      </w:r>
      <w:r w:rsidR="002B0162" w:rsidRPr="004E6F23">
        <w:rPr>
          <w:rFonts w:ascii="Arial" w:hAnsi="Arial" w:cs="Arial"/>
          <w:sz w:val="18"/>
          <w:szCs w:val="18"/>
        </w:rPr>
        <w:t xml:space="preserve">. </w:t>
      </w:r>
    </w:p>
    <w:p w:rsidR="00BE12EA" w:rsidRPr="004E6F23" w:rsidRDefault="00BE12EA" w:rsidP="006D664D">
      <w:pPr>
        <w:pStyle w:val="Tytu"/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1a.</w:t>
      </w:r>
      <w:r w:rsidR="0029656E" w:rsidRPr="004E6F23">
        <w:rPr>
          <w:rFonts w:ascii="Arial" w:hAnsi="Arial" w:cs="Arial"/>
          <w:b/>
          <w:sz w:val="24"/>
          <w:szCs w:val="24"/>
        </w:rPr>
        <w:tab/>
      </w:r>
      <w:r w:rsidRPr="004E6F23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843"/>
        <w:gridCol w:w="2436"/>
        <w:gridCol w:w="1232"/>
        <w:gridCol w:w="777"/>
      </w:tblGrid>
      <w:tr w:rsidR="004E6F23" w:rsidRPr="004E6F23" w:rsidTr="00DD32EE">
        <w:tc>
          <w:tcPr>
            <w:tcW w:w="1530" w:type="pct"/>
            <w:vAlign w:val="center"/>
          </w:tcPr>
          <w:p w:rsidR="00BE12EA" w:rsidRPr="004E6F23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4E6F23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:rsidR="00BE12EA" w:rsidRPr="004E6F23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4E6F23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4E6F23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4E6F23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4E6F23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4E6F23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4E6F23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E6F23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30" w:type="pct"/>
            <w:vAlign w:val="center"/>
          </w:tcPr>
          <w:p w:rsidR="00BE12EA" w:rsidRPr="004E6F23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4E6F23" w:rsidRPr="004E6F23" w:rsidTr="00DD32EE">
        <w:trPr>
          <w:trHeight w:val="331"/>
        </w:trPr>
        <w:tc>
          <w:tcPr>
            <w:tcW w:w="1530" w:type="pct"/>
          </w:tcPr>
          <w:p w:rsidR="00BE12EA" w:rsidRPr="004E6F23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4E6F23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E6F23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E6F23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4E6F23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F23" w:rsidRPr="004E6F23" w:rsidTr="00DD32EE">
        <w:trPr>
          <w:trHeight w:val="331"/>
        </w:trPr>
        <w:tc>
          <w:tcPr>
            <w:tcW w:w="1530" w:type="pct"/>
          </w:tcPr>
          <w:p w:rsidR="00BE12EA" w:rsidRPr="004E6F23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4E6F23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E6F23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E6F23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4E6F23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DD32EE">
        <w:trPr>
          <w:trHeight w:val="331"/>
        </w:trPr>
        <w:tc>
          <w:tcPr>
            <w:tcW w:w="1530" w:type="pct"/>
          </w:tcPr>
          <w:p w:rsidR="00B9666B" w:rsidRPr="004E6F23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9666B" w:rsidRPr="004E6F23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4E6F23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4E6F23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9666B" w:rsidRPr="004E6F23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4E6F23" w:rsidRDefault="0029656E" w:rsidP="006D664D">
      <w:pPr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1b.</w:t>
      </w:r>
      <w:r w:rsidRPr="004E6F23">
        <w:rPr>
          <w:rFonts w:ascii="Arial" w:hAnsi="Arial" w:cs="Arial"/>
          <w:b/>
          <w:sz w:val="24"/>
          <w:szCs w:val="24"/>
        </w:rPr>
        <w:tab/>
      </w:r>
      <w:r w:rsidR="00BE12EA" w:rsidRPr="004E6F23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45"/>
        <w:gridCol w:w="2436"/>
        <w:gridCol w:w="1232"/>
        <w:gridCol w:w="777"/>
      </w:tblGrid>
      <w:tr w:rsidR="004E6F23" w:rsidRPr="004E6F23" w:rsidTr="00DD32EE">
        <w:tc>
          <w:tcPr>
            <w:tcW w:w="1529" w:type="pct"/>
            <w:vAlign w:val="center"/>
          </w:tcPr>
          <w:p w:rsidR="00BE12EA" w:rsidRPr="004E6F23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4E6F23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:rsidR="00BE12EA" w:rsidRPr="004E6F23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4E6F23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4E6F23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4E6F23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E6F23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29" w:type="pct"/>
            <w:vAlign w:val="center"/>
          </w:tcPr>
          <w:p w:rsidR="00BE12EA" w:rsidRPr="004E6F23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4E6F23" w:rsidRPr="004E6F23" w:rsidTr="00DD32EE">
        <w:trPr>
          <w:trHeight w:val="331"/>
        </w:trPr>
        <w:tc>
          <w:tcPr>
            <w:tcW w:w="1529" w:type="pct"/>
          </w:tcPr>
          <w:p w:rsidR="00BE12EA" w:rsidRPr="004E6F23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4E6F23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E6F23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E6F23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4E6F23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F23" w:rsidRPr="004E6F23" w:rsidTr="00DD32EE">
        <w:trPr>
          <w:trHeight w:val="331"/>
        </w:trPr>
        <w:tc>
          <w:tcPr>
            <w:tcW w:w="1529" w:type="pct"/>
          </w:tcPr>
          <w:p w:rsidR="00BE12EA" w:rsidRPr="004E6F23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4E6F23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E6F23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E6F23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4E6F23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DD32EE">
        <w:trPr>
          <w:trHeight w:val="331"/>
        </w:trPr>
        <w:tc>
          <w:tcPr>
            <w:tcW w:w="1529" w:type="pct"/>
          </w:tcPr>
          <w:p w:rsidR="00B9666B" w:rsidRPr="004E6F23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9666B" w:rsidRPr="004E6F23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4E6F23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4E6F23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9666B" w:rsidRPr="004E6F23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4E6F23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4E6F23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4E6F23">
        <w:rPr>
          <w:rFonts w:ascii="Arial" w:hAnsi="Arial" w:cs="Arial"/>
          <w:sz w:val="16"/>
          <w:szCs w:val="16"/>
        </w:rPr>
        <w:t>Należy wybrać tylko te grupy</w:t>
      </w:r>
      <w:r w:rsidR="0083149A" w:rsidRPr="004E6F23">
        <w:rPr>
          <w:rFonts w:ascii="Arial" w:hAnsi="Arial" w:cs="Arial"/>
          <w:sz w:val="16"/>
          <w:szCs w:val="16"/>
        </w:rPr>
        <w:t xml:space="preserve"> asortymentowe </w:t>
      </w:r>
      <w:r w:rsidR="00E62FC7" w:rsidRPr="004E6F23">
        <w:rPr>
          <w:rFonts w:ascii="Arial" w:hAnsi="Arial" w:cs="Arial"/>
          <w:sz w:val="16"/>
          <w:szCs w:val="16"/>
        </w:rPr>
        <w:t xml:space="preserve">wyrobów </w:t>
      </w:r>
      <w:r w:rsidR="0083149A" w:rsidRPr="004E6F23">
        <w:rPr>
          <w:rFonts w:ascii="Arial" w:hAnsi="Arial" w:cs="Arial"/>
          <w:sz w:val="16"/>
          <w:szCs w:val="16"/>
        </w:rPr>
        <w:t>wg</w:t>
      </w:r>
      <w:r w:rsidR="002B0162" w:rsidRPr="004E6F23">
        <w:rPr>
          <w:rFonts w:ascii="Arial" w:hAnsi="Arial" w:cs="Arial"/>
          <w:sz w:val="16"/>
          <w:szCs w:val="16"/>
        </w:rPr>
        <w:t xml:space="preserve"> ICS, w których </w:t>
      </w:r>
      <w:r w:rsidR="00FD68DB" w:rsidRPr="004E6F23">
        <w:rPr>
          <w:rFonts w:ascii="Arial" w:hAnsi="Arial" w:cs="Arial"/>
          <w:sz w:val="16"/>
          <w:szCs w:val="16"/>
        </w:rPr>
        <w:t xml:space="preserve">JCW </w:t>
      </w:r>
      <w:r w:rsidR="0092638E" w:rsidRPr="004E6F23">
        <w:rPr>
          <w:rFonts w:ascii="Arial" w:hAnsi="Arial" w:cs="Arial"/>
          <w:sz w:val="16"/>
          <w:szCs w:val="16"/>
        </w:rPr>
        <w:t>będzie prowadzić ocenę</w:t>
      </w:r>
      <w:r w:rsidR="002B0162" w:rsidRPr="004E6F23">
        <w:rPr>
          <w:rFonts w:ascii="Arial" w:hAnsi="Arial" w:cs="Arial"/>
          <w:sz w:val="16"/>
          <w:szCs w:val="16"/>
        </w:rPr>
        <w:t xml:space="preserve"> zgodności. </w:t>
      </w:r>
    </w:p>
    <w:p w:rsidR="00FF2B48" w:rsidRPr="004E6F23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4E6F23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:rsidR="004345D6" w:rsidRPr="004E6F23" w:rsidRDefault="004345D6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4345D6" w:rsidRPr="004E6F23" w:rsidRDefault="004345D6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4345D6" w:rsidRPr="004E6F23" w:rsidRDefault="004345D6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D6069B" w:rsidRPr="004E6F23" w:rsidRDefault="00D6069B" w:rsidP="00D6069B">
      <w:pPr>
        <w:spacing w:before="120" w:after="12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lastRenderedPageBreak/>
        <w:t>1c.</w:t>
      </w:r>
      <w:r w:rsidRPr="004E6F23">
        <w:rPr>
          <w:rFonts w:ascii="Arial" w:hAnsi="Arial" w:cs="Arial"/>
          <w:sz w:val="16"/>
          <w:szCs w:val="16"/>
        </w:rPr>
        <w:t xml:space="preserve"> </w:t>
      </w:r>
      <w:r w:rsidRPr="004E6F23">
        <w:rPr>
          <w:rFonts w:ascii="Arial" w:hAnsi="Arial" w:cs="Arial"/>
          <w:sz w:val="16"/>
          <w:szCs w:val="16"/>
        </w:rPr>
        <w:tab/>
      </w:r>
      <w:r w:rsidRPr="004E6F23">
        <w:rPr>
          <w:rFonts w:ascii="Arial" w:hAnsi="Arial" w:cs="Arial"/>
          <w:b/>
          <w:sz w:val="24"/>
          <w:szCs w:val="24"/>
        </w:rPr>
        <w:t>ZAKRES AKREDYTACJI – CERTYFIKACJA NA ZNAK ZGODNOŚCI MEBLI WG PROGRAMU FEMB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519"/>
        <w:gridCol w:w="2022"/>
      </w:tblGrid>
      <w:tr w:rsidR="004E6F23" w:rsidRPr="004E6F23" w:rsidTr="00FC12EA">
        <w:tc>
          <w:tcPr>
            <w:tcW w:w="1942" w:type="pct"/>
            <w:vAlign w:val="center"/>
          </w:tcPr>
          <w:p w:rsidR="005B6904" w:rsidRPr="004E6F23" w:rsidRDefault="005B6904" w:rsidP="001A0C0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Rodzaj działalności </w:t>
            </w:r>
          </w:p>
        </w:tc>
        <w:tc>
          <w:tcPr>
            <w:tcW w:w="1942" w:type="pct"/>
            <w:vAlign w:val="center"/>
          </w:tcPr>
          <w:p w:rsidR="005B6904" w:rsidRPr="004E6F23" w:rsidRDefault="005B6904" w:rsidP="001A0C0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Program certyfikacji </w:t>
            </w:r>
          </w:p>
        </w:tc>
        <w:tc>
          <w:tcPr>
            <w:tcW w:w="1116" w:type="pct"/>
            <w:vAlign w:val="center"/>
          </w:tcPr>
          <w:p w:rsidR="005B6904" w:rsidRPr="004E6F23" w:rsidRDefault="005B6904" w:rsidP="001A0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5B6904" w:rsidRPr="004E6F23" w:rsidRDefault="005B6904" w:rsidP="001A0C0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E6F23" w:rsidRPr="004E6F23" w:rsidTr="00FC12EA">
        <w:tc>
          <w:tcPr>
            <w:tcW w:w="1942" w:type="pct"/>
            <w:vAlign w:val="center"/>
          </w:tcPr>
          <w:p w:rsidR="005B6904" w:rsidRPr="004E6F23" w:rsidRDefault="005B6904" w:rsidP="005B690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na znak zgodności mebli wg programu FEMB</w:t>
            </w:r>
          </w:p>
        </w:tc>
        <w:tc>
          <w:tcPr>
            <w:tcW w:w="1942" w:type="pct"/>
            <w:vAlign w:val="center"/>
          </w:tcPr>
          <w:p w:rsidR="005B6904" w:rsidRPr="004E6F23" w:rsidRDefault="005B6904" w:rsidP="005B690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  <w:lang w:val="en-GB"/>
              </w:rPr>
              <w:t>FEMB Sustainability requirements for office and nondomestic furniture dor indor use</w:t>
            </w:r>
          </w:p>
          <w:p w:rsidR="005B6904" w:rsidRPr="004E6F23" w:rsidRDefault="005B6904" w:rsidP="005B690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wersja ……</w:t>
            </w:r>
          </w:p>
        </w:tc>
        <w:tc>
          <w:tcPr>
            <w:tcW w:w="1116" w:type="pct"/>
            <w:vAlign w:val="center"/>
          </w:tcPr>
          <w:p w:rsidR="005B6904" w:rsidRPr="004E6F23" w:rsidRDefault="005B6904" w:rsidP="001A0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E12EA" w:rsidRPr="004E6F23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1579"/>
        <w:gridCol w:w="2242"/>
        <w:gridCol w:w="1073"/>
      </w:tblGrid>
      <w:tr w:rsidR="004E6F23" w:rsidRPr="004E6F23" w:rsidTr="00DD32EE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E6F23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4E6F23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E6F23" w:rsidRDefault="00896E00">
            <w:pPr>
              <w:pStyle w:val="Nagwek9"/>
              <w:spacing w:before="40" w:after="40"/>
              <w:ind w:left="0"/>
              <w:jc w:val="center"/>
            </w:pPr>
            <w:r w:rsidRPr="004E6F23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E6F23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EE" w:rsidRPr="004E6F23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4E6F23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E6F23" w:rsidRPr="004E6F23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E6F23" w:rsidRPr="004E6F23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E6F23" w:rsidRPr="004E6F23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E6F23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E6F23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E6F23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E6F23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4E6F23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ZAKRES AKREDYTACJI – CERTYFIKACJA ZGODNOŚCI PROCESÓW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59"/>
        <w:gridCol w:w="1571"/>
        <w:gridCol w:w="2236"/>
        <w:gridCol w:w="1095"/>
      </w:tblGrid>
      <w:tr w:rsidR="004E6F23" w:rsidRPr="004E6F23" w:rsidTr="00FB20DC">
        <w:trPr>
          <w:cantSplit/>
          <w:trHeight w:val="68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E6F23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4E6F23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E6F23" w:rsidRDefault="00896E00">
            <w:pPr>
              <w:pStyle w:val="Nagwek9"/>
              <w:spacing w:before="40" w:after="40"/>
              <w:ind w:left="0"/>
              <w:jc w:val="center"/>
            </w:pPr>
            <w:r w:rsidRPr="004E6F23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E6F23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4E6F23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C" w:rsidRPr="004E6F2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4E6F2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E6F23" w:rsidRPr="004E6F23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E6F23" w:rsidRPr="004E6F23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E6F23" w:rsidRPr="004E6F23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E6F2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A12CF" w:rsidRPr="004E6F23" w:rsidRDefault="001A12CF" w:rsidP="001A12CF">
      <w:pPr>
        <w:pStyle w:val="Tytu"/>
        <w:spacing w:before="120" w:after="120"/>
        <w:ind w:left="518" w:hanging="504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3a.</w:t>
      </w:r>
      <w:r w:rsidRPr="004E6F23">
        <w:rPr>
          <w:rFonts w:ascii="Arial" w:hAnsi="Arial" w:cs="Arial"/>
          <w:b/>
          <w:sz w:val="24"/>
          <w:szCs w:val="24"/>
        </w:rPr>
        <w:tab/>
        <w:t>ZAKRES AKREDYTACJI – CERTYFIKACJA ZGODNOŚCI PROCESÓW RECYKLINGU TWORZYW SZTUCZNYCH W PROGRAMIE RECYCLASS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77"/>
        <w:gridCol w:w="2053"/>
        <w:gridCol w:w="2236"/>
        <w:gridCol w:w="1095"/>
      </w:tblGrid>
      <w:tr w:rsidR="004E6F23" w:rsidRPr="004E6F23" w:rsidTr="001A12CF">
        <w:trPr>
          <w:cantSplit/>
          <w:trHeight w:val="68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CF" w:rsidRPr="004E6F23" w:rsidRDefault="001A12CF" w:rsidP="00C36D4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</w:rPr>
              <w:t>Rodzaj działalności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CF" w:rsidRPr="004E6F23" w:rsidRDefault="001A12CF" w:rsidP="00C36D44">
            <w:pPr>
              <w:pStyle w:val="Nagwek9"/>
              <w:spacing w:before="40" w:after="40"/>
              <w:ind w:left="0"/>
              <w:jc w:val="center"/>
            </w:pPr>
            <w:r w:rsidRPr="004E6F23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CF" w:rsidRPr="004E6F23" w:rsidRDefault="001A12CF" w:rsidP="00C36D4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Dokument normatywny </w:t>
            </w:r>
            <w:r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CF" w:rsidRPr="004E6F23" w:rsidRDefault="001A12CF" w:rsidP="00C36D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1A12CF" w:rsidRPr="004E6F23" w:rsidRDefault="001A12CF" w:rsidP="00C36D4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E6F23" w:rsidRPr="004E6F23" w:rsidTr="001A12CF">
        <w:trPr>
          <w:cantSplit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4E6F23" w:rsidRDefault="001A12CF" w:rsidP="00C36D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procesów recyklingu tworzyw sztucznych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4E6F23" w:rsidRDefault="001A12CF" w:rsidP="00C36D44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 xml:space="preserve">Recycling Process Certification: Audit Scheme </w:t>
            </w:r>
          </w:p>
          <w:p w:rsidR="001A12CF" w:rsidRPr="004E6F23" w:rsidRDefault="001A12CF" w:rsidP="00C36D44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>……………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4E6F23" w:rsidRDefault="001A12CF" w:rsidP="00C36D44">
            <w:pPr>
              <w:spacing w:before="60" w:after="60"/>
              <w:ind w:left="709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4E6F23" w:rsidRDefault="001A12CF" w:rsidP="00C36D44">
            <w:pPr>
              <w:spacing w:before="60" w:after="60"/>
              <w:ind w:left="709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4E6F23" w:rsidRPr="004E6F23" w:rsidTr="001A12CF">
        <w:trPr>
          <w:cantSplit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4E6F23" w:rsidRDefault="001A12CF" w:rsidP="00C36D44">
            <w:pPr>
              <w:spacing w:before="120"/>
              <w:rPr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Certyfikacja procesów weryfikacji określonej zawartości procentowej tworzyw sztucznych pochodzących z recyklingu w produktach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4E6F23" w:rsidRDefault="001A12CF" w:rsidP="00C36D44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 xml:space="preserve">Recycled Plastics Traceability Certification: Audit Scheme </w:t>
            </w:r>
          </w:p>
          <w:p w:rsidR="001A12CF" w:rsidRPr="004E6F23" w:rsidRDefault="001A12CF" w:rsidP="00C36D4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…………….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4E6F23" w:rsidRDefault="001A12CF" w:rsidP="00C36D44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4E6F23" w:rsidRDefault="001A12CF" w:rsidP="00C36D44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4E6F23" w:rsidRDefault="00BE12EA" w:rsidP="006D664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4E6F23">
        <w:rPr>
          <w:rFonts w:ascii="Arial" w:hAnsi="Arial" w:cs="Arial"/>
          <w:b/>
          <w:sz w:val="24"/>
          <w:szCs w:val="24"/>
        </w:rPr>
        <w:t>- CERTY</w:t>
      </w:r>
      <w:r w:rsidR="00B330F5" w:rsidRPr="004E6F23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4E6F23">
        <w:rPr>
          <w:rFonts w:ascii="Arial" w:hAnsi="Arial" w:cs="Arial"/>
          <w:b/>
          <w:sz w:val="24"/>
          <w:szCs w:val="24"/>
        </w:rPr>
        <w:t xml:space="preserve">PROGRAMIE BRCGS </w:t>
      </w:r>
      <w:r w:rsidR="00904BE2" w:rsidRPr="004E6F23">
        <w:rPr>
          <w:rFonts w:ascii="Arial" w:hAnsi="Arial" w:cs="Arial"/>
          <w:b/>
          <w:sz w:val="24"/>
          <w:szCs w:val="24"/>
        </w:rPr>
        <w:t>GLOBAL STANDARD FOOD SAFETY (</w:t>
      </w:r>
      <w:r w:rsidR="00CD7AB0" w:rsidRPr="004E6F23">
        <w:rPr>
          <w:rFonts w:ascii="Arial" w:hAnsi="Arial" w:cs="Arial"/>
          <w:b/>
          <w:sz w:val="24"/>
          <w:szCs w:val="24"/>
        </w:rPr>
        <w:t>GLOBALN</w:t>
      </w:r>
      <w:r w:rsidR="00904BE2" w:rsidRPr="004E6F23">
        <w:rPr>
          <w:rFonts w:ascii="Arial" w:hAnsi="Arial" w:cs="Arial"/>
          <w:b/>
          <w:sz w:val="24"/>
          <w:szCs w:val="24"/>
        </w:rPr>
        <w:t xml:space="preserve">A NORMA BEZPIECZEŃSTWO ŻYWNOŚCI) </w:t>
      </w:r>
      <w:r w:rsidR="00836447" w:rsidRPr="004E6F23">
        <w:rPr>
          <w:rFonts w:ascii="Arial" w:hAnsi="Arial" w:cs="Arial"/>
          <w:b/>
          <w:sz w:val="24"/>
          <w:szCs w:val="24"/>
        </w:rPr>
        <w:t xml:space="preserve">- </w:t>
      </w:r>
      <w:r w:rsidRPr="004E6F23">
        <w:rPr>
          <w:rFonts w:ascii="Arial" w:hAnsi="Arial" w:cs="Arial"/>
          <w:b/>
          <w:sz w:val="24"/>
          <w:szCs w:val="24"/>
        </w:rPr>
        <w:t xml:space="preserve">wydanie </w:t>
      </w:r>
      <w:r w:rsidR="005D6FE3" w:rsidRPr="004E6F23">
        <w:rPr>
          <w:rFonts w:ascii="Arial" w:hAnsi="Arial" w:cs="Arial"/>
          <w:b/>
          <w:sz w:val="24"/>
          <w:szCs w:val="24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1263"/>
        <w:gridCol w:w="357"/>
      </w:tblGrid>
      <w:tr w:rsidR="004E6F23" w:rsidRPr="004E6F23" w:rsidTr="00FB20DC">
        <w:trPr>
          <w:trHeight w:val="611"/>
        </w:trPr>
        <w:tc>
          <w:tcPr>
            <w:tcW w:w="4106" w:type="pct"/>
            <w:vAlign w:val="center"/>
          </w:tcPr>
          <w:p w:rsidR="00BE12EA" w:rsidRPr="004E6F23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FB20DC" w:rsidRPr="004E6F2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E6F2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4E6F23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BE12EA" w:rsidP="00427A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3.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4E6F23">
              <w:rPr>
                <w:rFonts w:ascii="Arial" w:hAnsi="Arial" w:cs="Arial"/>
                <w:sz w:val="18"/>
                <w:szCs w:val="18"/>
              </w:rPr>
              <w:t>Surow</w:t>
            </w:r>
            <w:r w:rsidR="00427A37" w:rsidRPr="004E6F23">
              <w:rPr>
                <w:rFonts w:ascii="Arial" w:hAnsi="Arial" w:cs="Arial"/>
                <w:sz w:val="18"/>
                <w:szCs w:val="18"/>
              </w:rPr>
              <w:t>e</w:t>
            </w:r>
            <w:r w:rsidR="00A1084E" w:rsidRPr="004E6F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6F23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4E6F23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4.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4E6F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6F23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4E6F23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6F23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4E6F23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4E6F23">
              <w:rPr>
                <w:rFonts w:ascii="Arial" w:hAnsi="Arial" w:cs="Arial"/>
                <w:sz w:val="18"/>
                <w:szCs w:val="18"/>
              </w:rPr>
              <w:tab/>
            </w:r>
            <w:r w:rsidRPr="004E6F23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7.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4E6F23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8.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4E6F23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9.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10.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4E6F23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4E6F23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11.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4E6F23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12.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4E6F23">
              <w:rPr>
                <w:rFonts w:ascii="Arial" w:hAnsi="Arial" w:cs="Arial"/>
                <w:sz w:val="18"/>
                <w:szCs w:val="18"/>
              </w:rPr>
              <w:tab/>
            </w:r>
            <w:r w:rsidRPr="004E6F23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4E6F23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4E6F23">
              <w:rPr>
                <w:rFonts w:ascii="Arial" w:hAnsi="Arial" w:cs="Arial"/>
                <w:sz w:val="18"/>
                <w:szCs w:val="18"/>
              </w:rPr>
              <w:tab/>
            </w:r>
            <w:r w:rsidRPr="004E6F23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15.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16.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106" w:type="pct"/>
          </w:tcPr>
          <w:p w:rsidR="00BE12EA" w:rsidRPr="004E6F2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17.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E6F23" w:rsidTr="00FB20DC">
        <w:tc>
          <w:tcPr>
            <w:tcW w:w="4106" w:type="pct"/>
          </w:tcPr>
          <w:p w:rsidR="00BE12EA" w:rsidRPr="004E6F23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18.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E6F23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E6F2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309B" w:rsidRPr="004E6F2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E6F23" w:rsidRDefault="0002309B" w:rsidP="0002309B">
      <w:pPr>
        <w:pStyle w:val="Tekstprzypisudolnego"/>
        <w:rPr>
          <w:rFonts w:ascii="Arial" w:hAnsi="Arial" w:cs="Arial"/>
          <w:sz w:val="16"/>
          <w:szCs w:val="16"/>
        </w:rPr>
      </w:pPr>
      <w:r w:rsidRPr="004E6F23">
        <w:rPr>
          <w:rStyle w:val="Odwoanieprzypisudolnego"/>
          <w:rFonts w:ascii="Arial" w:hAnsi="Arial" w:cs="Arial"/>
          <w:sz w:val="16"/>
          <w:szCs w:val="16"/>
        </w:rPr>
        <w:t>6</w:t>
      </w:r>
      <w:r w:rsidRPr="004E6F23">
        <w:rPr>
          <w:rFonts w:ascii="Arial" w:hAnsi="Arial" w:cs="Arial"/>
          <w:sz w:val="16"/>
          <w:szCs w:val="16"/>
        </w:rPr>
        <w:t xml:space="preserve"> wg Załącznika 1 (Część B) do DACW-01</w:t>
      </w:r>
    </w:p>
    <w:p w:rsidR="00D24492" w:rsidRPr="004E6F23" w:rsidRDefault="00D24492" w:rsidP="0002309B">
      <w:pPr>
        <w:rPr>
          <w:rFonts w:ascii="Arial" w:hAnsi="Arial" w:cs="Arial"/>
          <w:b/>
          <w:sz w:val="16"/>
          <w:szCs w:val="16"/>
        </w:rPr>
      </w:pPr>
    </w:p>
    <w:p w:rsidR="008A53E5" w:rsidRPr="004E6F23" w:rsidRDefault="008A53E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AKREDYTACJI - CERTYFIKACJA PRODUKTÓW SPOŻYWCZYCH W PROGRAMIE IFS FOOD </w:t>
      </w:r>
      <w:r w:rsidR="002A32F1" w:rsidRPr="004E6F23">
        <w:rPr>
          <w:rFonts w:ascii="Arial" w:hAnsi="Arial" w:cs="Arial"/>
          <w:b/>
          <w:sz w:val="24"/>
          <w:szCs w:val="24"/>
        </w:rPr>
        <w:t>ST</w:t>
      </w:r>
      <w:r w:rsidR="00AF2AA8" w:rsidRPr="004E6F23">
        <w:rPr>
          <w:rFonts w:ascii="Arial" w:hAnsi="Arial" w:cs="Arial"/>
          <w:b/>
          <w:sz w:val="24"/>
          <w:szCs w:val="24"/>
        </w:rPr>
        <w:t xml:space="preserve">ANDARD </w:t>
      </w:r>
      <w:r w:rsidR="005C4331" w:rsidRPr="004E6F23">
        <w:rPr>
          <w:rFonts w:ascii="Arial" w:hAnsi="Arial" w:cs="Arial"/>
          <w:b/>
          <w:sz w:val="24"/>
          <w:szCs w:val="24"/>
        </w:rPr>
        <w:t>DLA AUDY</w:t>
      </w:r>
      <w:r w:rsidR="00745B31" w:rsidRPr="004E6F23">
        <w:rPr>
          <w:rFonts w:ascii="Arial" w:hAnsi="Arial" w:cs="Arial"/>
          <w:b/>
          <w:sz w:val="24"/>
          <w:szCs w:val="24"/>
        </w:rPr>
        <w:t xml:space="preserve">TOWANIA ZGODNOŚCI PRODUKTU </w:t>
      </w:r>
      <w:r w:rsidR="00AF2AA8" w:rsidRPr="004E6F23">
        <w:rPr>
          <w:rFonts w:ascii="Arial" w:hAnsi="Arial" w:cs="Arial"/>
          <w:b/>
          <w:sz w:val="24"/>
          <w:szCs w:val="24"/>
        </w:rPr>
        <w:t>I </w:t>
      </w:r>
      <w:r w:rsidR="002A32F1" w:rsidRPr="004E6F23">
        <w:rPr>
          <w:rFonts w:ascii="Arial" w:hAnsi="Arial" w:cs="Arial"/>
          <w:b/>
          <w:sz w:val="24"/>
          <w:szCs w:val="24"/>
        </w:rPr>
        <w:t>PROCESU PRODUKCYJN</w:t>
      </w:r>
      <w:r w:rsidR="00AF2AA8" w:rsidRPr="004E6F23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4E6F23">
        <w:rPr>
          <w:rFonts w:ascii="Arial" w:hAnsi="Arial" w:cs="Arial"/>
          <w:b/>
          <w:sz w:val="24"/>
          <w:szCs w:val="24"/>
        </w:rPr>
        <w:t xml:space="preserve">JAKOŚCI ŻYWNOŚCI - wydanie </w:t>
      </w:r>
      <w:r w:rsidR="00745B31" w:rsidRPr="004E6F23">
        <w:rPr>
          <w:rFonts w:ascii="Arial" w:hAnsi="Arial" w:cs="Arial"/>
          <w:b/>
          <w:sz w:val="24"/>
          <w:szCs w:val="24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1408"/>
        <w:gridCol w:w="357"/>
      </w:tblGrid>
      <w:tr w:rsidR="004E6F23" w:rsidRPr="004E6F23" w:rsidTr="00FB20DC">
        <w:trPr>
          <w:trHeight w:val="611"/>
        </w:trPr>
        <w:tc>
          <w:tcPr>
            <w:tcW w:w="4026" w:type="pct"/>
            <w:vAlign w:val="center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FB20DC" w:rsidRPr="004E6F2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A53E5" w:rsidRPr="004E6F2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4E6F23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4E6F23" w:rsidRPr="004E6F23" w:rsidTr="00FB20DC">
        <w:tc>
          <w:tcPr>
            <w:tcW w:w="4026" w:type="pct"/>
          </w:tcPr>
          <w:p w:rsidR="008A53E5" w:rsidRPr="004E6F2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4E6F2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026" w:type="pct"/>
          </w:tcPr>
          <w:p w:rsidR="008A53E5" w:rsidRPr="004E6F2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4E6F2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026" w:type="pct"/>
          </w:tcPr>
          <w:p w:rsidR="008A53E5" w:rsidRPr="004E6F2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3.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4E6F2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026" w:type="pct"/>
          </w:tcPr>
          <w:p w:rsidR="008A53E5" w:rsidRPr="004E6F2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4.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4E6F2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026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5.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026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6.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026" w:type="pct"/>
          </w:tcPr>
          <w:p w:rsidR="008A53E5" w:rsidRPr="004E6F23" w:rsidRDefault="008A53E5" w:rsidP="00745B3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7.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 xml:space="preserve">Produkty kombinowane </w:t>
            </w:r>
          </w:p>
        </w:tc>
        <w:tc>
          <w:tcPr>
            <w:tcW w:w="77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026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8.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026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9.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026" w:type="pct"/>
          </w:tcPr>
          <w:p w:rsidR="008A53E5" w:rsidRPr="004E6F2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10.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4E6F2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4026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11.</w:t>
            </w:r>
            <w:r w:rsidRPr="004E6F23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E6F2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4E6F23" w:rsidRDefault="00AF7C0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4E6F23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4E6F23">
        <w:rPr>
          <w:rFonts w:ascii="Arial" w:hAnsi="Arial" w:cs="Arial"/>
          <w:b/>
          <w:sz w:val="24"/>
          <w:szCs w:val="24"/>
        </w:rPr>
        <w:t>O</w:t>
      </w:r>
      <w:r w:rsidR="0022611E" w:rsidRPr="004E6F23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4E6F23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4E6F23">
        <w:rPr>
          <w:rFonts w:ascii="Arial" w:hAnsi="Arial" w:cs="Arial"/>
          <w:b/>
          <w:sz w:val="24"/>
          <w:szCs w:val="24"/>
        </w:rPr>
        <w:t>PACKAGING MATERIALS</w:t>
      </w:r>
      <w:r w:rsidR="0022611E" w:rsidRPr="004E6F23">
        <w:rPr>
          <w:rFonts w:ascii="Arial" w:hAnsi="Arial" w:cs="Arial"/>
          <w:b/>
          <w:sz w:val="24"/>
          <w:szCs w:val="24"/>
        </w:rPr>
        <w:t xml:space="preserve"> </w:t>
      </w:r>
      <w:r w:rsidR="00E94590" w:rsidRPr="004E6F23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4E6F23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1209"/>
        <w:gridCol w:w="339"/>
      </w:tblGrid>
      <w:tr w:rsidR="004E6F23" w:rsidRPr="004E6F23" w:rsidTr="00FB20DC">
        <w:tc>
          <w:tcPr>
            <w:tcW w:w="235" w:type="pct"/>
            <w:vAlign w:val="center"/>
          </w:tcPr>
          <w:p w:rsidR="00AF7C05" w:rsidRPr="004E6F23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4E6F23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4E6F23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FB20DC" w:rsidRPr="004E6F2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4E6F23" w:rsidRDefault="00FB20D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4E6F23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4E6F23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4E6F23" w:rsidRPr="004E6F23" w:rsidTr="00FB20DC">
        <w:tc>
          <w:tcPr>
            <w:tcW w:w="235" w:type="pct"/>
          </w:tcPr>
          <w:p w:rsidR="00AF7C05" w:rsidRPr="004E6F2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4E6F23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4E6F2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E6F2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235" w:type="pct"/>
          </w:tcPr>
          <w:p w:rsidR="00AF7C05" w:rsidRPr="004E6F2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4E6F23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4E6F23">
              <w:rPr>
                <w:rFonts w:ascii="Arial" w:hAnsi="Arial" w:cs="Arial"/>
                <w:sz w:val="18"/>
                <w:szCs w:val="18"/>
              </w:rPr>
              <w:t>apier</w:t>
            </w:r>
            <w:r w:rsidRPr="004E6F23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4E6F2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E6F2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235" w:type="pct"/>
          </w:tcPr>
          <w:p w:rsidR="00AF7C05" w:rsidRPr="004E6F2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4E6F2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4E6F2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E6F2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235" w:type="pct"/>
          </w:tcPr>
          <w:p w:rsidR="00AF7C05" w:rsidRPr="004E6F2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3911" w:type="pct"/>
          </w:tcPr>
          <w:p w:rsidR="00AF7C05" w:rsidRPr="004E6F23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4E6F2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E6F2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235" w:type="pct"/>
          </w:tcPr>
          <w:p w:rsidR="00AF7C05" w:rsidRPr="004E6F2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4E6F2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4E6F2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E6F2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235" w:type="pct"/>
          </w:tcPr>
          <w:p w:rsidR="00836447" w:rsidRPr="004E6F23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4E6F2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4E6F2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E6F2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235" w:type="pct"/>
          </w:tcPr>
          <w:p w:rsidR="00836447" w:rsidRPr="004E6F23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4E6F2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4E6F2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E6F2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235" w:type="pct"/>
          </w:tcPr>
          <w:p w:rsidR="00836447" w:rsidRPr="004E6F23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4E6F2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4E6F2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E6F2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4E6F23" w:rsidRDefault="00B9666B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4E6F23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4E6F2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75"/>
        <w:gridCol w:w="1209"/>
        <w:gridCol w:w="344"/>
      </w:tblGrid>
      <w:tr w:rsidR="004E6F23" w:rsidRPr="004E6F23" w:rsidTr="005C654F">
        <w:tc>
          <w:tcPr>
            <w:tcW w:w="349" w:type="pct"/>
            <w:vAlign w:val="center"/>
          </w:tcPr>
          <w:p w:rsidR="00B9666B" w:rsidRPr="004E6F23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B9666B" w:rsidRPr="004E6F23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FB20DC" w:rsidRPr="004E6F2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9666B" w:rsidRPr="004E6F2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B9666B" w:rsidRPr="004E6F23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4E6F23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4E6F23" w:rsidRPr="004E6F23" w:rsidTr="005C654F">
        <w:tc>
          <w:tcPr>
            <w:tcW w:w="349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:rsidR="00FE0E83" w:rsidRPr="004E6F2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E6F23" w:rsidRDefault="00FE0E83" w:rsidP="00FE0E83">
            <w:pPr>
              <w:spacing w:before="60" w:after="60"/>
            </w:pPr>
          </w:p>
        </w:tc>
      </w:tr>
      <w:tr w:rsidR="004E6F23" w:rsidRPr="004E6F23" w:rsidTr="005C654F">
        <w:tc>
          <w:tcPr>
            <w:tcW w:w="349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4E6F2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E6F23" w:rsidRDefault="00FE0E83" w:rsidP="00FE0E83">
            <w:pPr>
              <w:spacing w:before="60" w:after="60"/>
            </w:pPr>
          </w:p>
        </w:tc>
      </w:tr>
      <w:tr w:rsidR="004E6F23" w:rsidRPr="004E6F23" w:rsidTr="005C654F">
        <w:tc>
          <w:tcPr>
            <w:tcW w:w="349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E0E83" w:rsidRPr="004E6F2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E6F23" w:rsidRDefault="00FE0E83" w:rsidP="00FE0E83">
            <w:pPr>
              <w:spacing w:before="60" w:after="60"/>
            </w:pPr>
          </w:p>
        </w:tc>
      </w:tr>
      <w:tr w:rsidR="004E6F23" w:rsidRPr="004E6F23" w:rsidTr="005C654F">
        <w:tc>
          <w:tcPr>
            <w:tcW w:w="349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4E6F2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E6F2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E0E83" w:rsidRPr="004E6F2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E6F2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FE0E83" w:rsidRPr="004E6F23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94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E0E83" w:rsidRPr="004E6F2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E6F2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E0E83" w:rsidRPr="004E6F2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E6F2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FE0E83" w:rsidRPr="004E6F2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E0E83" w:rsidRPr="004E6F2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E6F2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884F3C" w:rsidRPr="004E6F23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884F3C" w:rsidRPr="004E6F23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  <w:vMerge w:val="restart"/>
          </w:tcPr>
          <w:p w:rsidR="00884F3C" w:rsidRPr="004E6F23" w:rsidRDefault="00884F3C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1.19</w:t>
            </w:r>
          </w:p>
        </w:tc>
        <w:tc>
          <w:tcPr>
            <w:tcW w:w="3794" w:type="pct"/>
          </w:tcPr>
          <w:p w:rsidR="00884F3C" w:rsidRPr="004E6F2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  <w:vMerge/>
          </w:tcPr>
          <w:p w:rsidR="00884F3C" w:rsidRPr="004E6F2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E6F23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  <w:vMerge/>
          </w:tcPr>
          <w:p w:rsidR="00884F3C" w:rsidRPr="004E6F2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E6F23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  <w:vMerge/>
          </w:tcPr>
          <w:p w:rsidR="00884F3C" w:rsidRPr="004E6F2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E6F23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  <w:vMerge/>
          </w:tcPr>
          <w:p w:rsidR="00884F3C" w:rsidRPr="004E6F2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E6F2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Inne dot. produkcji podstawowej, wskazane od pkt. 1.9 do 1.18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3794" w:type="pct"/>
          </w:tcPr>
          <w:p w:rsidR="00FC0790" w:rsidRPr="004E6F23" w:rsidRDefault="00FC0790" w:rsidP="00126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Kategorie produktów </w:t>
            </w:r>
            <w:r w:rsidR="00884F3C" w:rsidRPr="004E6F23">
              <w:rPr>
                <w:rFonts w:ascii="Arial" w:hAnsi="Arial" w:cs="Arial"/>
                <w:sz w:val="18"/>
                <w:szCs w:val="18"/>
              </w:rPr>
              <w:t>- kategorie produktów w zakresie uznania określonego w art. 46 rozporządzenia (UE) 2018/848 w państwach trzecich:</w:t>
            </w:r>
            <w:r w:rsidR="00884F3C" w:rsidRPr="004E6F23">
              <w:rPr>
                <w:rFonts w:ascii="Arial" w:hAnsi="Arial" w:cs="Arial"/>
                <w:i/>
                <w:sz w:val="18"/>
                <w:szCs w:val="18"/>
              </w:rPr>
              <w:t>…… (proszę zidentyfikować państwa trzecie)</w:t>
            </w:r>
          </w:p>
        </w:tc>
        <w:tc>
          <w:tcPr>
            <w:tcW w:w="667" w:type="pct"/>
            <w:vAlign w:val="center"/>
          </w:tcPr>
          <w:p w:rsidR="00FC0790" w:rsidRPr="004E6F2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E6F2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94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C0790" w:rsidRPr="004E6F2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E6F2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94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C0790" w:rsidRPr="004E6F2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E6F2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C0790" w:rsidRPr="004E6F2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E6F2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794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C0790" w:rsidRPr="004E6F2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E6F2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FC0790" w:rsidRPr="004E6F23" w:rsidDel="00C27E84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794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C0790" w:rsidRPr="004E6F2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E6F2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C0790" w:rsidRPr="004E6F2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E6F2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794" w:type="pct"/>
          </w:tcPr>
          <w:p w:rsidR="00FC0790" w:rsidRPr="004E6F2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C0790" w:rsidRPr="004E6F2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4E6F2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794" w:type="pct"/>
          </w:tcPr>
          <w:p w:rsidR="00884F3C" w:rsidRPr="004E6F23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794" w:type="pct"/>
          </w:tcPr>
          <w:p w:rsidR="00884F3C" w:rsidRPr="004E6F23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  <w:vMerge w:val="restar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794" w:type="pct"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  <w:vMerge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E6F2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  <w:vMerge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E6F2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  <w:vMerge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E6F2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5C654F">
        <w:tc>
          <w:tcPr>
            <w:tcW w:w="349" w:type="pct"/>
            <w:vMerge/>
          </w:tcPr>
          <w:p w:rsidR="00884F3C" w:rsidRPr="004E6F2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4E6F2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Inne dot. produkcji podstawowej, wskazane od pkt. 2.9 do 2.18</w:t>
            </w:r>
          </w:p>
        </w:tc>
        <w:tc>
          <w:tcPr>
            <w:tcW w:w="667" w:type="pct"/>
            <w:vAlign w:val="center"/>
          </w:tcPr>
          <w:p w:rsidR="00884F3C" w:rsidRPr="004E6F2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4E6F2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B7C9E" w:rsidRPr="004E6F23" w:rsidRDefault="009B7C9E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4E6F23">
        <w:rPr>
          <w:rFonts w:ascii="Arial" w:hAnsi="Arial" w:cs="Arial"/>
          <w:b/>
          <w:sz w:val="24"/>
          <w:szCs w:val="24"/>
        </w:rPr>
        <w:t>- CERTYF</w:t>
      </w:r>
      <w:r w:rsidR="00FE0E83" w:rsidRPr="004E6F23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4E6F23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4E6F23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4E6F23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71"/>
        <w:gridCol w:w="6921"/>
        <w:gridCol w:w="1176"/>
        <w:gridCol w:w="417"/>
      </w:tblGrid>
      <w:tr w:rsidR="004E6F23" w:rsidRPr="004E6F23" w:rsidTr="0092772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4E6F23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4E6F23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4E6F23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4E6F23" w:rsidRDefault="005708BB" w:rsidP="005708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5708BB" w:rsidRPr="004E6F23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08BB" w:rsidRPr="004E6F23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4E6F23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4E6F23" w:rsidRPr="004E6F23" w:rsidTr="00927721">
        <w:tc>
          <w:tcPr>
            <w:tcW w:w="4121" w:type="pct"/>
            <w:gridSpan w:val="3"/>
          </w:tcPr>
          <w:p w:rsidR="005708BB" w:rsidRPr="004E6F23" w:rsidRDefault="005708BB" w:rsidP="003F17FD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FFFFFF" w:themeFill="background1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 w:val="restart"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Mięso świeże i podroby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i/>
                <w:sz w:val="18"/>
                <w:szCs w:val="18"/>
              </w:rPr>
              <w:t xml:space="preserve">tytuł wymagań normatywnych i postanowień dotyczących wyrobów, np.: </w:t>
            </w:r>
          </w:p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sz w:val="18"/>
                <w:szCs w:val="18"/>
              </w:rPr>
              <w:lastRenderedPageBreak/>
              <w:t xml:space="preserve">Rozporządzenie wykonawcze Komisji (UE) nr 929/2012 z dnia 8 października 2012 r. rejestrujące w rejestrze chronionych nazw pochodzenia i chronionych oznaczeń geograficznych nazwę JAGNIĘCINA PODHALAŃSKA/ChOG </w:t>
            </w:r>
          </w:p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 w:val="restart"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wędzonego, itd.)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 w:val="restart"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 w:val="restart"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</w:t>
            </w:r>
            <w:r w:rsidRPr="004E6F23">
              <w:rPr>
                <w:rFonts w:ascii="Arial" w:hAnsi="Arial" w:cs="Arial"/>
                <w:sz w:val="18"/>
                <w:szCs w:val="18"/>
              </w:rPr>
              <w:br/>
              <w:t xml:space="preserve">z wyjątkiem masła, itp.)  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 w:val="restart"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Oleje i tłuszcze (masło, margaryna, oleje, itp.)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 w:val="restart"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 w:val="restart"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 w:val="restart"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(przyprawy, itd.)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 w:val="restart"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19" w:type="pct"/>
          </w:tcPr>
          <w:p w:rsidR="005708BB" w:rsidRPr="004E6F23" w:rsidRDefault="004811C5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Produkty rolne i środki spożywcze wymienione w załączniku nr XI rozporządzenia (UE) nr 668/2014 od klasy nr 2.1 do nr 2.8, od nr 2.21 do nr 2.22 oraz od nr 2.24 do nr 2.30 </w:t>
            </w:r>
            <w:r w:rsidRPr="004E6F23">
              <w:rPr>
                <w:rFonts w:ascii="Arial" w:hAnsi="Arial" w:cs="Arial"/>
                <w:strike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 w:val="restart"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Produkty rolne wymienione w załączniku nr XI rozporządzenia (UE) nr 668/2014 od klasy nr 2.9 do nr 2.20 oraz nr 2.23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6F23" w:rsidRPr="004E6F23" w:rsidTr="00927721">
        <w:tc>
          <w:tcPr>
            <w:tcW w:w="302" w:type="pct"/>
            <w:gridSpan w:val="2"/>
            <w:vMerge/>
          </w:tcPr>
          <w:p w:rsidR="005708BB" w:rsidRPr="004E6F2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4E6F2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4E6F2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6F23" w:rsidRPr="004E6F23" w:rsidTr="00927721">
        <w:trPr>
          <w:trHeight w:val="255"/>
        </w:trPr>
        <w:tc>
          <w:tcPr>
            <w:tcW w:w="302" w:type="pct"/>
            <w:gridSpan w:val="2"/>
            <w:vMerge w:val="restart"/>
          </w:tcPr>
          <w:p w:rsidR="00927721" w:rsidRPr="004E6F23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19" w:type="pct"/>
          </w:tcPr>
          <w:p w:rsidR="00927721" w:rsidRPr="004E6F23" w:rsidRDefault="00927721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Wino </w:t>
            </w:r>
          </w:p>
        </w:tc>
        <w:tc>
          <w:tcPr>
            <w:tcW w:w="649" w:type="pct"/>
          </w:tcPr>
          <w:p w:rsidR="00927721" w:rsidRPr="004E6F2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4E6F2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6F23" w:rsidRPr="004E6F23" w:rsidTr="00927721">
        <w:trPr>
          <w:trHeight w:val="615"/>
        </w:trPr>
        <w:tc>
          <w:tcPr>
            <w:tcW w:w="302" w:type="pct"/>
            <w:gridSpan w:val="2"/>
            <w:vMerge/>
          </w:tcPr>
          <w:p w:rsidR="00927721" w:rsidRPr="004E6F23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927721" w:rsidRPr="004E6F2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927721" w:rsidRPr="004E6F2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927721" w:rsidRPr="004E6F2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4E6F2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6F23" w:rsidRPr="004E6F23" w:rsidTr="00927721">
        <w:trPr>
          <w:trHeight w:val="345"/>
        </w:trPr>
        <w:tc>
          <w:tcPr>
            <w:tcW w:w="302" w:type="pct"/>
            <w:gridSpan w:val="2"/>
            <w:vMerge w:val="restart"/>
          </w:tcPr>
          <w:p w:rsidR="00927721" w:rsidRPr="004E6F23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19" w:type="pct"/>
          </w:tcPr>
          <w:p w:rsidR="00927721" w:rsidRPr="004E6F2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Napoje spirytusowe </w:t>
            </w:r>
          </w:p>
        </w:tc>
        <w:tc>
          <w:tcPr>
            <w:tcW w:w="649" w:type="pct"/>
          </w:tcPr>
          <w:p w:rsidR="00927721" w:rsidRPr="004E6F2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4E6F2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D1887" w:rsidRPr="004E6F23" w:rsidTr="00927721">
        <w:trPr>
          <w:trHeight w:val="540"/>
        </w:trPr>
        <w:tc>
          <w:tcPr>
            <w:tcW w:w="302" w:type="pct"/>
            <w:gridSpan w:val="2"/>
            <w:vMerge/>
          </w:tcPr>
          <w:p w:rsidR="00927721" w:rsidRPr="004E6F23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927721" w:rsidRPr="004E6F2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Style w:val="markedcontent"/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927721" w:rsidRPr="004E6F2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4E6F2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927721" w:rsidRPr="004E6F2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4E6F2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:rsidR="004345D6" w:rsidRPr="004E6F23" w:rsidRDefault="004345D6" w:rsidP="004345D6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4345D6" w:rsidRPr="004E6F23" w:rsidRDefault="004345D6" w:rsidP="004345D6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4345D6" w:rsidRPr="004E6F23" w:rsidRDefault="004345D6" w:rsidP="004345D6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4345D6" w:rsidRPr="004E6F23" w:rsidRDefault="004345D6" w:rsidP="004345D6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327A3" w:rsidRPr="004E6F23" w:rsidRDefault="005327A3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lastRenderedPageBreak/>
        <w:t xml:space="preserve">ZAKRES </w:t>
      </w:r>
      <w:r w:rsidRPr="004E6F23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4E6F23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4E6F23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4E6F23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4E6F2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299"/>
      </w:tblGrid>
      <w:tr w:rsidR="004E6F23" w:rsidRPr="004E6F23" w:rsidTr="00A57E62">
        <w:trPr>
          <w:cantSplit/>
        </w:trPr>
        <w:tc>
          <w:tcPr>
            <w:tcW w:w="1500" w:type="pct"/>
          </w:tcPr>
          <w:p w:rsidR="00DD2A83" w:rsidRPr="004E6F23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4E6F23">
              <w:rPr>
                <w:rFonts w:ascii="Arial" w:hAnsi="Arial"/>
                <w:sz w:val="18"/>
                <w:szCs w:val="18"/>
              </w:rPr>
              <w:t>certyfikacji</w:t>
            </w:r>
            <w:r w:rsidRPr="004E6F23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4E6F23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4E6F23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4E6F23" w:rsidRPr="004E6F23" w:rsidTr="00A57E62">
        <w:trPr>
          <w:cantSplit/>
        </w:trPr>
        <w:tc>
          <w:tcPr>
            <w:tcW w:w="1500" w:type="pct"/>
            <w:vAlign w:val="center"/>
          </w:tcPr>
          <w:p w:rsidR="00DD2A83" w:rsidRPr="004E6F23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4E6F23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4E6F23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4E6F23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4E6F23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4E6F23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4E6F23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4E6F23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51"/>
        <w:gridCol w:w="1189"/>
        <w:gridCol w:w="413"/>
      </w:tblGrid>
      <w:tr w:rsidR="004E6F23" w:rsidRPr="004E6F23" w:rsidTr="00FB20DC">
        <w:trPr>
          <w:jc w:val="center"/>
        </w:trPr>
        <w:tc>
          <w:tcPr>
            <w:tcW w:w="225" w:type="pct"/>
            <w:vAlign w:val="center"/>
          </w:tcPr>
          <w:p w:rsidR="00DD2A83" w:rsidRPr="004E6F23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91" w:type="pct"/>
            <w:vAlign w:val="center"/>
          </w:tcPr>
          <w:p w:rsidR="00DD2A83" w:rsidRPr="004E6F23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656" w:type="pct"/>
            <w:vAlign w:val="center"/>
          </w:tcPr>
          <w:p w:rsidR="00FB20DC" w:rsidRPr="004E6F2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D2A83" w:rsidRPr="004E6F2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8" w:type="pct"/>
          </w:tcPr>
          <w:p w:rsidR="00DD2A83" w:rsidRPr="004E6F23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E6F23" w:rsidRPr="004E6F23" w:rsidTr="00FB20DC">
        <w:trPr>
          <w:jc w:val="center"/>
        </w:trPr>
        <w:tc>
          <w:tcPr>
            <w:tcW w:w="225" w:type="pct"/>
          </w:tcPr>
          <w:p w:rsidR="00DD2A83" w:rsidRPr="004E6F23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pct"/>
          </w:tcPr>
          <w:p w:rsidR="00DD2A83" w:rsidRPr="004E6F23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4E6F23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4E6F23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4E6F23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4E6F23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4E6F23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4E6F23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4E6F23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4E6F23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656" w:type="pct"/>
          </w:tcPr>
          <w:p w:rsidR="00DD2A83" w:rsidRPr="004E6F23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4E6F23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rPr>
          <w:jc w:val="center"/>
        </w:trPr>
        <w:tc>
          <w:tcPr>
            <w:tcW w:w="225" w:type="pct"/>
          </w:tcPr>
          <w:p w:rsidR="00DD2A83" w:rsidRPr="004E6F23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pct"/>
          </w:tcPr>
          <w:p w:rsidR="00DD2A83" w:rsidRPr="004E6F23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656" w:type="pct"/>
          </w:tcPr>
          <w:p w:rsidR="00DD2A83" w:rsidRPr="004E6F23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4E6F23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64D6" w:rsidRPr="004E6F23" w:rsidRDefault="00910DC5" w:rsidP="004345D6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4E6F23">
        <w:rPr>
          <w:rFonts w:ascii="Arial" w:hAnsi="Arial" w:cs="Arial"/>
          <w:b/>
          <w:sz w:val="24"/>
          <w:szCs w:val="24"/>
        </w:rPr>
        <w:t>- CERTYFIKACJA PRODUKTÓW ROLNICTWA, SPOŻY</w:t>
      </w:r>
      <w:r w:rsidR="0038774C" w:rsidRPr="004E6F23">
        <w:rPr>
          <w:rFonts w:ascii="Arial" w:hAnsi="Arial" w:cs="Arial"/>
          <w:b/>
          <w:sz w:val="24"/>
          <w:szCs w:val="24"/>
        </w:rPr>
        <w:t>WCZYCH I INNYCH W PROGRAMIE QMP, wydanie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96"/>
        <w:gridCol w:w="4014"/>
        <w:gridCol w:w="1290"/>
        <w:gridCol w:w="429"/>
      </w:tblGrid>
      <w:tr w:rsidR="004E6F23" w:rsidRPr="004E6F23" w:rsidTr="00FB20DC">
        <w:tc>
          <w:tcPr>
            <w:tcW w:w="238" w:type="pct"/>
            <w:vAlign w:val="center"/>
          </w:tcPr>
          <w:p w:rsidR="00061493" w:rsidRPr="004E6F23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98" w:type="pct"/>
            <w:vAlign w:val="center"/>
          </w:tcPr>
          <w:p w:rsidR="00061493" w:rsidRPr="004E6F23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5" w:type="pct"/>
            <w:vAlign w:val="center"/>
          </w:tcPr>
          <w:p w:rsidR="00061493" w:rsidRPr="004E6F23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712" w:type="pct"/>
            <w:vAlign w:val="center"/>
          </w:tcPr>
          <w:p w:rsidR="00FB20DC" w:rsidRPr="004E6F2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4E6F23" w:rsidRDefault="00FB20DC" w:rsidP="00FB20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7" w:type="pct"/>
            <w:vAlign w:val="center"/>
          </w:tcPr>
          <w:p w:rsidR="00061493" w:rsidRPr="004E6F2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E6F23" w:rsidRPr="004E6F23" w:rsidTr="00FB20DC">
        <w:tc>
          <w:tcPr>
            <w:tcW w:w="238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2215" w:type="pct"/>
            <w:vAlign w:val="center"/>
          </w:tcPr>
          <w:p w:rsidR="00061493" w:rsidRPr="004E6F23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4E6F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4E6F23" w:rsidRDefault="00890252" w:rsidP="0052192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52192A" w:rsidRPr="004E6F23">
              <w:rPr>
                <w:rFonts w:ascii="Arial" w:hAnsi="Arial" w:cs="Arial"/>
                <w:sz w:val="18"/>
                <w:szCs w:val="18"/>
              </w:rPr>
              <w:t>V</w:t>
            </w:r>
            <w:r w:rsidR="001E64D6" w:rsidRPr="004E6F23">
              <w:rPr>
                <w:rFonts w:ascii="Arial" w:hAnsi="Arial" w:cs="Arial"/>
                <w:sz w:val="18"/>
                <w:szCs w:val="18"/>
              </w:rPr>
              <w:t>I</w:t>
            </w:r>
            <w:r w:rsidR="0052192A" w:rsidRPr="004E6F23">
              <w:rPr>
                <w:rFonts w:ascii="Arial" w:hAnsi="Arial" w:cs="Arial"/>
                <w:sz w:val="18"/>
                <w:szCs w:val="18"/>
              </w:rPr>
              <w:t>I)</w:t>
            </w:r>
          </w:p>
        </w:tc>
        <w:tc>
          <w:tcPr>
            <w:tcW w:w="712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238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2215" w:type="pct"/>
            <w:vAlign w:val="center"/>
          </w:tcPr>
          <w:p w:rsidR="0069234F" w:rsidRPr="004E6F23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:rsidR="00061493" w:rsidRPr="004E6F23" w:rsidRDefault="0052192A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(wydanie VI</w:t>
            </w:r>
            <w:r w:rsidR="001E64D6" w:rsidRPr="004E6F23">
              <w:rPr>
                <w:rFonts w:ascii="Arial" w:hAnsi="Arial" w:cs="Arial"/>
                <w:sz w:val="18"/>
                <w:szCs w:val="18"/>
              </w:rPr>
              <w:t>I</w:t>
            </w:r>
            <w:r w:rsidRPr="004E6F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2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238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2215" w:type="pct"/>
            <w:vAlign w:val="center"/>
          </w:tcPr>
          <w:p w:rsidR="00061493" w:rsidRPr="004E6F23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4E6F23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(wydanie VI</w:t>
            </w:r>
            <w:r w:rsidR="001E64D6" w:rsidRPr="004E6F23">
              <w:rPr>
                <w:rFonts w:ascii="Arial" w:hAnsi="Arial" w:cs="Arial"/>
                <w:sz w:val="18"/>
                <w:szCs w:val="18"/>
              </w:rPr>
              <w:t>I</w:t>
            </w:r>
            <w:r w:rsidRPr="004E6F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2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FB20DC">
        <w:tc>
          <w:tcPr>
            <w:tcW w:w="238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2215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4E6F23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(wydanie VI</w:t>
            </w:r>
            <w:r w:rsidR="00414BDF" w:rsidRPr="004E6F23">
              <w:rPr>
                <w:rFonts w:ascii="Arial" w:hAnsi="Arial" w:cs="Arial"/>
                <w:sz w:val="18"/>
                <w:szCs w:val="18"/>
              </w:rPr>
              <w:t>I</w:t>
            </w:r>
            <w:r w:rsidRPr="004E6F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2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E6F2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4E6F23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ZAKRES AKREDYTACJI</w:t>
      </w:r>
      <w:r w:rsidR="00DF7319" w:rsidRPr="004E6F23">
        <w:rPr>
          <w:rFonts w:ascii="Arial" w:hAnsi="Arial" w:cs="Arial"/>
          <w:b/>
          <w:sz w:val="24"/>
          <w:szCs w:val="24"/>
        </w:rPr>
        <w:t xml:space="preserve"> -</w:t>
      </w:r>
      <w:r w:rsidRPr="004E6F23">
        <w:rPr>
          <w:rFonts w:ascii="Arial" w:hAnsi="Arial" w:cs="Arial"/>
          <w:b/>
          <w:sz w:val="24"/>
          <w:szCs w:val="24"/>
        </w:rPr>
        <w:t xml:space="preserve"> </w:t>
      </w:r>
      <w:r w:rsidR="00DF7319" w:rsidRPr="004E6F23">
        <w:rPr>
          <w:rFonts w:ascii="Arial" w:hAnsi="Arial" w:cs="Arial"/>
          <w:b/>
          <w:sz w:val="24"/>
          <w:szCs w:val="24"/>
        </w:rPr>
        <w:t>CERTYFIKACJA PRODUKTÓW SPOŻYWCZYCH W PROGRAMIE QAFP</w:t>
      </w:r>
      <w:r w:rsidR="00142429" w:rsidRPr="004E6F23">
        <w:rPr>
          <w:rFonts w:ascii="Arial" w:hAnsi="Arial" w:cs="Arial"/>
          <w:b/>
          <w:sz w:val="24"/>
          <w:szCs w:val="24"/>
        </w:rPr>
        <w:t>, WYDANIE 6</w:t>
      </w:r>
      <w:r w:rsidR="00DF7319" w:rsidRPr="004E6F2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872"/>
        <w:gridCol w:w="4021"/>
        <w:gridCol w:w="1292"/>
        <w:gridCol w:w="428"/>
      </w:tblGrid>
      <w:tr w:rsidR="004E6F23" w:rsidRPr="004E6F23" w:rsidTr="0003685C">
        <w:tc>
          <w:tcPr>
            <w:tcW w:w="247" w:type="pct"/>
            <w:vAlign w:val="center"/>
          </w:tcPr>
          <w:p w:rsidR="00061493" w:rsidRPr="004E6F23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85" w:type="pct"/>
            <w:vAlign w:val="center"/>
          </w:tcPr>
          <w:p w:rsidR="00061493" w:rsidRPr="004E6F23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9" w:type="pct"/>
            <w:vAlign w:val="center"/>
          </w:tcPr>
          <w:p w:rsidR="00061493" w:rsidRPr="004E6F23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713" w:type="pct"/>
            <w:vAlign w:val="center"/>
          </w:tcPr>
          <w:p w:rsidR="00FB20DC" w:rsidRPr="004E6F2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4E6F2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6" w:type="pct"/>
            <w:vAlign w:val="center"/>
          </w:tcPr>
          <w:p w:rsidR="00061493" w:rsidRPr="004E6F2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E6F23" w:rsidRPr="004E6F23" w:rsidTr="0003685C">
        <w:tc>
          <w:tcPr>
            <w:tcW w:w="247" w:type="pct"/>
          </w:tcPr>
          <w:p w:rsidR="0003685C" w:rsidRPr="004E6F2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Wędliny: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 Wędliny wieprzowo-wołowe</w:t>
            </w:r>
          </w:p>
          <w:p w:rsidR="0003685C" w:rsidRPr="004E6F23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Wędzonki</w:t>
            </w:r>
          </w:p>
          <w:p w:rsidR="0003685C" w:rsidRPr="004E6F23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Wędzonki parzone</w:t>
            </w:r>
          </w:p>
          <w:p w:rsidR="0003685C" w:rsidRPr="004E6F23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Wędzonki surowe i surowe dojrzewające</w:t>
            </w:r>
          </w:p>
          <w:p w:rsidR="0003685C" w:rsidRPr="004E6F23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Kiełbasy parzone</w:t>
            </w:r>
          </w:p>
          <w:p w:rsidR="0003685C" w:rsidRPr="004E6F23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Kiełbasy surowe i surowe dojrzewające</w:t>
            </w:r>
          </w:p>
          <w:p w:rsidR="0003685C" w:rsidRPr="004E6F23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Wyroby blokowe</w:t>
            </w:r>
          </w:p>
          <w:p w:rsidR="0003685C" w:rsidRPr="004E6F23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Wędliny podrobowe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II Wędliny drobiowe</w:t>
            </w:r>
          </w:p>
          <w:p w:rsidR="0003685C" w:rsidRPr="004E6F23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Wędzonki drobiowe parzone</w:t>
            </w:r>
          </w:p>
          <w:p w:rsidR="0003685C" w:rsidRPr="004E6F23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Drobiowe kiełbasy parzone</w:t>
            </w:r>
          </w:p>
          <w:p w:rsidR="0003685C" w:rsidRPr="004E6F23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Drobiowe wyroby blokowe</w:t>
            </w:r>
          </w:p>
          <w:p w:rsidR="0003685C" w:rsidRPr="004E6F23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Drobiowe wędliny podrobowe</w:t>
            </w:r>
          </w:p>
        </w:tc>
        <w:tc>
          <w:tcPr>
            <w:tcW w:w="2219" w:type="pct"/>
          </w:tcPr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Wędliny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:rsidR="0003685C" w:rsidRPr="004E6F23" w:rsidRDefault="0003685C" w:rsidP="00736D0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Wydanie </w:t>
            </w:r>
            <w:r w:rsidR="00736D09" w:rsidRPr="004E6F23">
              <w:rPr>
                <w:rFonts w:ascii="Arial" w:hAnsi="Arial" w:cs="Arial"/>
                <w:sz w:val="18"/>
                <w:szCs w:val="18"/>
              </w:rPr>
              <w:t>5</w:t>
            </w:r>
            <w:r w:rsidRPr="004E6F23">
              <w:rPr>
                <w:rFonts w:ascii="Arial" w:hAnsi="Arial" w:cs="Arial"/>
                <w:sz w:val="18"/>
                <w:szCs w:val="18"/>
              </w:rPr>
              <w:t xml:space="preserve"> z dnia </w:t>
            </w:r>
            <w:r w:rsidR="00736D09" w:rsidRPr="004E6F23">
              <w:rPr>
                <w:rFonts w:ascii="Arial" w:hAnsi="Arial" w:cs="Arial"/>
                <w:sz w:val="18"/>
                <w:szCs w:val="18"/>
              </w:rPr>
              <w:t>12.03.2021 r.</w:t>
            </w:r>
          </w:p>
        </w:tc>
        <w:tc>
          <w:tcPr>
            <w:tcW w:w="713" w:type="pct"/>
          </w:tcPr>
          <w:p w:rsidR="0003685C" w:rsidRPr="004E6F2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:rsidR="0003685C" w:rsidRPr="004E6F2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03685C">
        <w:tc>
          <w:tcPr>
            <w:tcW w:w="247" w:type="pct"/>
          </w:tcPr>
          <w:p w:rsidR="0003685C" w:rsidRPr="004E6F2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585" w:type="pct"/>
          </w:tcPr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Trzoda chlewna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Półtusze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Mięso wieprzowe (schab, szynka, łopatka, polędwiczka, karkówka, golonka, żeberka)</w:t>
            </w:r>
          </w:p>
        </w:tc>
        <w:tc>
          <w:tcPr>
            <w:tcW w:w="2219" w:type="pct"/>
          </w:tcPr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Kulinarne Mięso Wieprzowe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Wydanie 6 z dnia 12.03.2021 r.</w:t>
            </w:r>
          </w:p>
        </w:tc>
        <w:tc>
          <w:tcPr>
            <w:tcW w:w="713" w:type="pct"/>
          </w:tcPr>
          <w:p w:rsidR="0003685C" w:rsidRPr="004E6F2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:rsidR="0003685C" w:rsidRPr="004E6F2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03685C">
        <w:trPr>
          <w:trHeight w:val="340"/>
        </w:trPr>
        <w:tc>
          <w:tcPr>
            <w:tcW w:w="247" w:type="pct"/>
          </w:tcPr>
          <w:p w:rsidR="0003685C" w:rsidRPr="004E6F2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</w:tcPr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Kurczęta (kurczaki)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Indyki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Kulinarne mięso z piersi kurczaka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Tusze (tusze bez podrobów) </w:t>
            </w:r>
            <w:r w:rsidR="00081940" w:rsidRPr="004E6F23">
              <w:rPr>
                <w:rFonts w:ascii="Arial" w:hAnsi="Arial" w:cs="Arial"/>
                <w:sz w:val="18"/>
                <w:szCs w:val="18"/>
              </w:rPr>
              <w:br/>
            </w:r>
            <w:r w:rsidRPr="004E6F23">
              <w:rPr>
                <w:rFonts w:ascii="Arial" w:hAnsi="Arial" w:cs="Arial"/>
                <w:sz w:val="18"/>
                <w:szCs w:val="18"/>
              </w:rPr>
              <w:t xml:space="preserve">i elementy (kawałki) kurczaka (piersi całe lub dzielone ze skórą lub bez skór, ćwiartka, noga udo, podudzie, skrzydło i skrzydło niedzielone, mięso z kawałków tusz bez kości) 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Kulinarne mięso z piersi indyka </w:t>
            </w:r>
          </w:p>
          <w:p w:rsidR="0003685C" w:rsidRPr="004E6F23" w:rsidRDefault="0003685C" w:rsidP="0065108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Tusze (tusze bez podrobów) </w:t>
            </w:r>
            <w:r w:rsidR="00081940" w:rsidRPr="004E6F23">
              <w:rPr>
                <w:rFonts w:ascii="Arial" w:hAnsi="Arial" w:cs="Arial"/>
                <w:sz w:val="18"/>
                <w:szCs w:val="18"/>
              </w:rPr>
              <w:br/>
            </w:r>
            <w:r w:rsidRPr="004E6F23">
              <w:rPr>
                <w:rFonts w:ascii="Arial" w:hAnsi="Arial" w:cs="Arial"/>
                <w:sz w:val="18"/>
                <w:szCs w:val="18"/>
              </w:rPr>
              <w:t>i elementy (kawałki</w:t>
            </w:r>
            <w:r w:rsidR="00651087" w:rsidRPr="004E6F23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4E6F23">
              <w:rPr>
                <w:rFonts w:ascii="Arial" w:hAnsi="Arial" w:cs="Arial"/>
                <w:sz w:val="18"/>
                <w:szCs w:val="18"/>
              </w:rPr>
              <w:t>indyka (piersi całe lub dzielone ze skórą lub bez skóry, noga, udo, podudzie, skrzydło i skrzydło niedzielone, mięso z nogi indyka bez kości, mięso z kawałków tusz bez kości)</w:t>
            </w:r>
          </w:p>
        </w:tc>
        <w:tc>
          <w:tcPr>
            <w:tcW w:w="2219" w:type="pct"/>
          </w:tcPr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Tusze, Elementy i Mięso z Kurczaka i Indyka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:rsidR="0003685C" w:rsidRPr="004E6F2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Wydanie 5 z dnia 12.03.2021 r.</w:t>
            </w:r>
          </w:p>
        </w:tc>
        <w:tc>
          <w:tcPr>
            <w:tcW w:w="713" w:type="pct"/>
          </w:tcPr>
          <w:p w:rsidR="0003685C" w:rsidRPr="004E6F2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:rsidR="0003685C" w:rsidRPr="004E6F2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4E6F23" w:rsidRDefault="003E5C1B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4E6F23">
        <w:rPr>
          <w:rFonts w:ascii="Arial" w:hAnsi="Arial" w:cs="Arial"/>
          <w:b/>
          <w:sz w:val="24"/>
          <w:szCs w:val="24"/>
        </w:rPr>
        <w:t>- CERTYFIKACJA</w:t>
      </w:r>
      <w:r w:rsidRPr="004E6F23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4E6F23">
        <w:rPr>
          <w:rFonts w:ascii="Arial" w:hAnsi="Arial" w:cs="Arial"/>
          <w:b/>
          <w:sz w:val="24"/>
          <w:szCs w:val="24"/>
        </w:rPr>
        <w:t>CI</w:t>
      </w:r>
      <w:r w:rsidRPr="004E6F23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6444"/>
      </w:tblGrid>
      <w:tr w:rsidR="004E6F23" w:rsidRPr="004E6F23" w:rsidTr="006D664D">
        <w:trPr>
          <w:cantSplit/>
        </w:trPr>
        <w:tc>
          <w:tcPr>
            <w:tcW w:w="1444" w:type="pct"/>
          </w:tcPr>
          <w:p w:rsidR="003E5C1B" w:rsidRPr="004E6F23" w:rsidRDefault="003E5C1B" w:rsidP="00896E00">
            <w:pPr>
              <w:spacing w:before="60"/>
              <w:rPr>
                <w:rFonts w:ascii="Arial" w:hAnsi="Arial" w:cs="Arial"/>
              </w:rPr>
            </w:pPr>
            <w:r w:rsidRPr="004E6F23">
              <w:rPr>
                <w:rFonts w:ascii="Arial" w:hAnsi="Arial"/>
                <w:sz w:val="16"/>
              </w:rPr>
              <w:t xml:space="preserve">Rodzaj </w:t>
            </w:r>
            <w:r w:rsidR="00896E00" w:rsidRPr="004E6F23">
              <w:rPr>
                <w:rFonts w:ascii="Arial" w:hAnsi="Arial"/>
                <w:sz w:val="16"/>
              </w:rPr>
              <w:t>certyfikacji</w:t>
            </w:r>
            <w:r w:rsidRPr="004E6F23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4E6F23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4E6F23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4E6F23" w:rsidTr="006D664D">
        <w:trPr>
          <w:cantSplit/>
        </w:trPr>
        <w:tc>
          <w:tcPr>
            <w:tcW w:w="1444" w:type="pct"/>
            <w:vAlign w:val="center"/>
          </w:tcPr>
          <w:p w:rsidR="003E5C1B" w:rsidRPr="004E6F23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br w:type="page"/>
            </w:r>
            <w:r w:rsidRPr="004E6F23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4E6F23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4E6F23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4E6F23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4E6F23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4E6F23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4E6F23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4E6F23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:rsidR="0007785C" w:rsidRPr="004E6F23" w:rsidRDefault="000778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81"/>
        <w:gridCol w:w="1716"/>
        <w:gridCol w:w="1086"/>
        <w:gridCol w:w="1249"/>
      </w:tblGrid>
      <w:tr w:rsidR="004E6F23" w:rsidRPr="004E6F23" w:rsidTr="000E336C">
        <w:tc>
          <w:tcPr>
            <w:tcW w:w="1451" w:type="pct"/>
            <w:vAlign w:val="center"/>
          </w:tcPr>
          <w:p w:rsidR="0007785C" w:rsidRPr="004E6F23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4E6F23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4E6F23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4E6F23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:rsidR="0007785C" w:rsidRPr="004E6F23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9" w:type="pct"/>
            <w:vAlign w:val="center"/>
          </w:tcPr>
          <w:p w:rsidR="00FB20DC" w:rsidRPr="004E6F23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4E6F23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E6F23" w:rsidRPr="004E6F23" w:rsidTr="000E336C">
        <w:tc>
          <w:tcPr>
            <w:tcW w:w="1451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0E336C">
        <w:tc>
          <w:tcPr>
            <w:tcW w:w="1451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0E336C">
        <w:tc>
          <w:tcPr>
            <w:tcW w:w="1451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0E336C">
        <w:tc>
          <w:tcPr>
            <w:tcW w:w="1451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E6F2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4E6F23" w:rsidRDefault="003B202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Z</w:t>
      </w:r>
      <w:r w:rsidR="003E5C1B" w:rsidRPr="004E6F23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4E6F23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4E6F23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4E6F23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43"/>
        <w:gridCol w:w="2459"/>
        <w:gridCol w:w="1912"/>
        <w:gridCol w:w="1247"/>
      </w:tblGrid>
      <w:tr w:rsidR="004E6F23" w:rsidRPr="004E6F23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4E6F2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4E6F2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4E6F2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4E6F23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DC" w:rsidRPr="004E6F2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4E6F2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E6F23" w:rsidRPr="004E6F23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E6F2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E6F2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E6F2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E6F2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E6F2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E6F2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E6F2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E6F2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E6F23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E6F23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E6F23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E6F23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6F23" w:rsidRPr="004E6F23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E6F2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E6F2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E6F2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E6F2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4E6F23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4E6F23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4E6F23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4E6F23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4E6F23" w:rsidRDefault="001E5E8E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324510" w:rsidRPr="004E6F23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4E6F23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2"/>
        <w:gridCol w:w="4264"/>
        <w:gridCol w:w="1973"/>
        <w:gridCol w:w="1292"/>
      </w:tblGrid>
      <w:tr w:rsidR="004E6F23" w:rsidRPr="004E6F23" w:rsidTr="000E336C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4E6F23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4E6F23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4E6F23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4E6F23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4E6F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4E6F23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E6F23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0E336C" w:rsidRPr="004E6F23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E5C1B" w:rsidRPr="004E6F23" w:rsidRDefault="000E336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E6F23" w:rsidRPr="004E6F23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4E6F23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:rsidR="00FF2B48" w:rsidRPr="004E6F23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:rsidR="00FF2B48" w:rsidRPr="004E6F23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4E6F23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E6F23" w:rsidRPr="004E6F23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4E6F23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PEFC ST</w:t>
            </w:r>
          </w:p>
          <w:p w:rsidR="00FF2B48" w:rsidRPr="004E6F23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:rsidR="00FF2B48" w:rsidRPr="004E6F23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:rsidR="00FF2B48" w:rsidRPr="004E6F23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4E6F23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D3013" w:rsidRPr="004E6F23" w:rsidRDefault="006D3013" w:rsidP="006D3013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ZAKRES AKREDYTACJI - CERTYFIKACJA PRODUKTÓW ROLNICTWA W PROGRAMIE GLOBALG.A.P. INTEGRATED FARM ASSURANCE (IFA) – wydanie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157"/>
        <w:gridCol w:w="2821"/>
        <w:gridCol w:w="3243"/>
        <w:gridCol w:w="1101"/>
        <w:gridCol w:w="372"/>
      </w:tblGrid>
      <w:tr w:rsidR="004E6F23" w:rsidRPr="004E6F23" w:rsidTr="00726E6A">
        <w:tc>
          <w:tcPr>
            <w:tcW w:w="211" w:type="pct"/>
            <w:vAlign w:val="center"/>
          </w:tcPr>
          <w:p w:rsidR="006D3013" w:rsidRPr="004E6F2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647" w:type="pct"/>
            <w:vAlign w:val="center"/>
          </w:tcPr>
          <w:p w:rsidR="006D3013" w:rsidRPr="004E6F2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Zakres </w:t>
            </w:r>
          </w:p>
        </w:tc>
        <w:tc>
          <w:tcPr>
            <w:tcW w:w="1565" w:type="pct"/>
            <w:vAlign w:val="center"/>
          </w:tcPr>
          <w:p w:rsidR="006D3013" w:rsidRPr="004E6F2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Opcja </w:t>
            </w:r>
          </w:p>
        </w:tc>
        <w:tc>
          <w:tcPr>
            <w:tcW w:w="1798" w:type="pct"/>
            <w:vAlign w:val="center"/>
          </w:tcPr>
          <w:p w:rsidR="006D3013" w:rsidRPr="004E6F2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</w:p>
        </w:tc>
        <w:tc>
          <w:tcPr>
            <w:tcW w:w="566" w:type="pct"/>
            <w:vAlign w:val="center"/>
          </w:tcPr>
          <w:p w:rsidR="006D3013" w:rsidRPr="004E6F23" w:rsidRDefault="006D3013" w:rsidP="006D3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D3013" w:rsidRPr="004E6F2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13" w:type="pct"/>
            <w:vAlign w:val="center"/>
          </w:tcPr>
          <w:p w:rsidR="006D3013" w:rsidRPr="004E6F23" w:rsidRDefault="006D3013" w:rsidP="006D301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E6F23" w:rsidRPr="004E6F23" w:rsidTr="00726E6A">
        <w:tc>
          <w:tcPr>
            <w:tcW w:w="211" w:type="pct"/>
            <w:vAlign w:val="center"/>
          </w:tcPr>
          <w:p w:rsidR="006D3013" w:rsidRPr="004E6F2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47" w:type="pct"/>
          </w:tcPr>
          <w:p w:rsidR="00D72907" w:rsidRPr="004E6F23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2907" w:rsidRPr="004E6F23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2907" w:rsidRPr="004E6F23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D3013" w:rsidRPr="004E6F23" w:rsidRDefault="006D3013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Plants Smart </w:t>
            </w:r>
          </w:p>
        </w:tc>
        <w:tc>
          <w:tcPr>
            <w:tcW w:w="1565" w:type="pct"/>
          </w:tcPr>
          <w:p w:rsidR="00FF10F0" w:rsidRPr="004E6F23" w:rsidRDefault="00FF10F0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 właściwe np.:</w:t>
            </w:r>
          </w:p>
          <w:p w:rsidR="00D72907" w:rsidRPr="004E6F23" w:rsidRDefault="00D72907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FF10F0" w:rsidRPr="004E6F23" w:rsidRDefault="00FF10F0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Option 1:</w:t>
            </w:r>
          </w:p>
          <w:p w:rsidR="006D3013" w:rsidRPr="004E6F23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single individual producer </w:t>
            </w:r>
          </w:p>
          <w:p w:rsidR="00FF10F0" w:rsidRPr="004E6F23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multisite producer without QMS</w:t>
            </w:r>
          </w:p>
          <w:p w:rsidR="00FF10F0" w:rsidRPr="004E6F23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multisite producer with QMS</w:t>
            </w:r>
          </w:p>
          <w:p w:rsidR="00FF10F0" w:rsidRPr="004E6F23" w:rsidRDefault="00FF10F0" w:rsidP="00FF10F0">
            <w:pPr>
              <w:pStyle w:val="Akapitzlist"/>
              <w:spacing w:before="40" w:after="40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FF10F0" w:rsidRPr="004E6F23" w:rsidRDefault="00FF10F0" w:rsidP="00FF10F0">
            <w:pPr>
              <w:pStyle w:val="Akapitzlist"/>
              <w:spacing w:before="40" w:after="40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Option 2:</w:t>
            </w:r>
          </w:p>
          <w:p w:rsidR="00FF10F0" w:rsidRPr="004E6F23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Group certification</w:t>
            </w:r>
          </w:p>
        </w:tc>
        <w:tc>
          <w:tcPr>
            <w:tcW w:w="1798" w:type="pct"/>
          </w:tcPr>
          <w:p w:rsidR="006D3013" w:rsidRPr="004E6F23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</w:t>
            </w:r>
            <w:r w:rsidR="006D3013"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właściwe</w:t>
            </w: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np.:</w:t>
            </w:r>
          </w:p>
          <w:p w:rsidR="00D72907" w:rsidRPr="004E6F23" w:rsidRDefault="00D72907" w:rsidP="00FF10F0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FF10F0" w:rsidRPr="004E6F23" w:rsidRDefault="00FF10F0" w:rsidP="00D72907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Principles and criteria:</w:t>
            </w:r>
          </w:p>
          <w:p w:rsidR="00FF10F0" w:rsidRPr="004E6F23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Fruit and Vegetables, Sep 29, 2022</w:t>
            </w:r>
          </w:p>
          <w:p w:rsidR="00FF10F0" w:rsidRPr="004E6F23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Hop, Sep 29, 2022</w:t>
            </w:r>
          </w:p>
          <w:p w:rsidR="00FF10F0" w:rsidRPr="004E6F23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Flower and Ornamentals, Sep 29, 2022</w:t>
            </w:r>
          </w:p>
          <w:p w:rsidR="002C5E66" w:rsidRPr="004E6F23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Combinable crops, …</w:t>
            </w:r>
          </w:p>
          <w:p w:rsidR="002C5E66" w:rsidRPr="004E6F23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Tea, …</w:t>
            </w:r>
          </w:p>
          <w:p w:rsidR="002C5E66" w:rsidRPr="004E6F23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Plant propagation material, …</w:t>
            </w:r>
          </w:p>
        </w:tc>
        <w:tc>
          <w:tcPr>
            <w:tcW w:w="566" w:type="pct"/>
          </w:tcPr>
          <w:p w:rsidR="006D3013" w:rsidRPr="004E6F23" w:rsidRDefault="006D3013" w:rsidP="006D30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" w:type="pct"/>
          </w:tcPr>
          <w:p w:rsidR="006D3013" w:rsidRPr="004E6F23" w:rsidRDefault="006D3013" w:rsidP="006D3013">
            <w:pPr>
              <w:spacing w:before="40" w:after="40"/>
              <w:rPr>
                <w:rFonts w:ascii="Arial" w:hAnsi="Arial" w:cs="Arial"/>
                <w:vertAlign w:val="superscript"/>
                <w:lang w:val="en-US"/>
              </w:rPr>
            </w:pPr>
          </w:p>
        </w:tc>
      </w:tr>
      <w:tr w:rsidR="004E6F23" w:rsidRPr="004E6F23" w:rsidTr="00726E6A">
        <w:tc>
          <w:tcPr>
            <w:tcW w:w="211" w:type="pct"/>
            <w:vAlign w:val="center"/>
          </w:tcPr>
          <w:p w:rsidR="006D3013" w:rsidRPr="004E6F2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47" w:type="pct"/>
          </w:tcPr>
          <w:p w:rsidR="006D3013" w:rsidRPr="004E6F23" w:rsidRDefault="006D3013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Plants GFS</w:t>
            </w:r>
          </w:p>
        </w:tc>
        <w:tc>
          <w:tcPr>
            <w:tcW w:w="1565" w:type="pct"/>
          </w:tcPr>
          <w:p w:rsidR="006D3013" w:rsidRPr="004E6F23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 właściwe</w:t>
            </w:r>
          </w:p>
        </w:tc>
        <w:tc>
          <w:tcPr>
            <w:tcW w:w="1798" w:type="pct"/>
          </w:tcPr>
          <w:p w:rsidR="006D3013" w:rsidRPr="004E6F23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 właściwe</w:t>
            </w:r>
          </w:p>
        </w:tc>
        <w:tc>
          <w:tcPr>
            <w:tcW w:w="566" w:type="pct"/>
          </w:tcPr>
          <w:p w:rsidR="006D3013" w:rsidRPr="004E6F23" w:rsidRDefault="006D3013" w:rsidP="006D30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6D3013" w:rsidRPr="004E6F23" w:rsidRDefault="006D3013" w:rsidP="006D3013">
            <w:pPr>
              <w:spacing w:before="40" w:after="40"/>
              <w:rPr>
                <w:rFonts w:ascii="Arial" w:hAnsi="Arial" w:cs="Arial"/>
                <w:vertAlign w:val="superscript"/>
              </w:rPr>
            </w:pPr>
          </w:p>
        </w:tc>
      </w:tr>
    </w:tbl>
    <w:p w:rsidR="006F235E" w:rsidRPr="004E6F23" w:rsidRDefault="00A92D36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4E6F23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928"/>
        <w:gridCol w:w="1207"/>
        <w:gridCol w:w="339"/>
      </w:tblGrid>
      <w:tr w:rsidR="004E6F23" w:rsidRPr="004E6F23" w:rsidTr="009452AC">
        <w:tc>
          <w:tcPr>
            <w:tcW w:w="324" w:type="pct"/>
            <w:vAlign w:val="center"/>
          </w:tcPr>
          <w:p w:rsidR="00A92D36" w:rsidRPr="004E6F23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4E6F23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6D664D" w:rsidRPr="004E6F23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4E6F23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4E6F23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4E6F23" w:rsidRPr="004E6F23" w:rsidTr="009452AC">
        <w:tc>
          <w:tcPr>
            <w:tcW w:w="324" w:type="pct"/>
          </w:tcPr>
          <w:p w:rsidR="00A92D36" w:rsidRPr="004E6F23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4E6F23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4E6F23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4E6F23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4E6F23" w:rsidRDefault="0012512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4E6F23">
        <w:rPr>
          <w:rFonts w:ascii="Arial" w:hAnsi="Arial" w:cs="Arial"/>
          <w:b/>
          <w:sz w:val="24"/>
          <w:szCs w:val="24"/>
        </w:rPr>
        <w:t>- DOPUS</w:t>
      </w:r>
      <w:r w:rsidR="00B330F5" w:rsidRPr="004E6F23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4E6F23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6"/>
        <w:gridCol w:w="4451"/>
        <w:gridCol w:w="2383"/>
        <w:gridCol w:w="1308"/>
        <w:gridCol w:w="453"/>
      </w:tblGrid>
      <w:tr w:rsidR="004E6F23" w:rsidRPr="004E6F23" w:rsidTr="009452AC">
        <w:trPr>
          <w:trHeight w:val="510"/>
        </w:trPr>
        <w:tc>
          <w:tcPr>
            <w:tcW w:w="257" w:type="pct"/>
            <w:vAlign w:val="center"/>
          </w:tcPr>
          <w:p w:rsidR="00125122" w:rsidRPr="004E6F23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456" w:type="pct"/>
            <w:vAlign w:val="center"/>
          </w:tcPr>
          <w:p w:rsidR="00125122" w:rsidRPr="004E6F23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315" w:type="pct"/>
            <w:vAlign w:val="center"/>
          </w:tcPr>
          <w:p w:rsidR="00125122" w:rsidRPr="004E6F23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722" w:type="pct"/>
            <w:vAlign w:val="center"/>
          </w:tcPr>
          <w:p w:rsidR="006D664D" w:rsidRPr="004E6F23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125122" w:rsidRPr="004E6F23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50" w:type="pct"/>
            <w:shd w:val="clear" w:color="auto" w:fill="D9D9D9"/>
            <w:vAlign w:val="center"/>
          </w:tcPr>
          <w:p w:rsidR="00125122" w:rsidRPr="004E6F23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E6F23" w:rsidRPr="004E6F23" w:rsidTr="009452AC">
        <w:trPr>
          <w:trHeight w:val="333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4E6F23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4E6F23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4E6F23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722" w:type="pct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</w:tcPr>
          <w:p w:rsidR="00125122" w:rsidRPr="004E6F23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136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233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329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309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520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330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329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329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198"/>
        </w:trPr>
        <w:tc>
          <w:tcPr>
            <w:tcW w:w="257" w:type="pct"/>
            <w:tcBorders>
              <w:top w:val="nil"/>
            </w:tcBorders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503"/>
        </w:trPr>
        <w:tc>
          <w:tcPr>
            <w:tcW w:w="257" w:type="pct"/>
            <w:tcBorders>
              <w:top w:val="nil"/>
            </w:tcBorders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2456" w:type="pct"/>
            <w:tcBorders>
              <w:top w:val="nil"/>
            </w:tcBorders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4E6F2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4E6F2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166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285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238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557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557"/>
        </w:trPr>
        <w:tc>
          <w:tcPr>
            <w:tcW w:w="257" w:type="pct"/>
            <w:tcBorders>
              <w:top w:val="nil"/>
            </w:tcBorders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E6F23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329"/>
        </w:trPr>
        <w:tc>
          <w:tcPr>
            <w:tcW w:w="257" w:type="pct"/>
            <w:tcBorders>
              <w:top w:val="nil"/>
            </w:tcBorders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329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334"/>
        </w:trPr>
        <w:tc>
          <w:tcPr>
            <w:tcW w:w="257" w:type="pct"/>
            <w:tcBorders>
              <w:top w:val="nil"/>
            </w:tcBorders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186"/>
        </w:trPr>
        <w:tc>
          <w:tcPr>
            <w:tcW w:w="257" w:type="pct"/>
          </w:tcPr>
          <w:p w:rsidR="00125122" w:rsidRPr="004E6F2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E6F2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E6F2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1315" w:type="pct"/>
            <w:tcBorders>
              <w:top w:val="nil"/>
            </w:tcBorders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E6F2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4E6F23" w:rsidRDefault="00BD259C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4E6F23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4E6F23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4E6F23">
        <w:rPr>
          <w:rFonts w:ascii="Arial" w:hAnsi="Arial" w:cs="Arial"/>
          <w:b/>
          <w:sz w:val="24"/>
          <w:szCs w:val="24"/>
        </w:rPr>
        <w:noBreakHyphen/>
      </w:r>
      <w:r w:rsidR="005D662B" w:rsidRPr="004E6F23">
        <w:rPr>
          <w:rFonts w:ascii="Arial" w:hAnsi="Arial" w:cs="Arial"/>
          <w:b/>
          <w:sz w:val="24"/>
          <w:szCs w:val="24"/>
        </w:rPr>
        <w:t>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809"/>
        <w:gridCol w:w="1937"/>
        <w:gridCol w:w="1316"/>
        <w:gridCol w:w="1415"/>
      </w:tblGrid>
      <w:tr w:rsidR="004E6F23" w:rsidRPr="004E6F23" w:rsidTr="009452AC">
        <w:trPr>
          <w:trHeight w:val="455"/>
        </w:trPr>
        <w:tc>
          <w:tcPr>
            <w:tcW w:w="2424" w:type="pct"/>
            <w:gridSpan w:val="2"/>
            <w:vAlign w:val="center"/>
          </w:tcPr>
          <w:p w:rsidR="0007785C" w:rsidRPr="004E6F23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69" w:type="pct"/>
            <w:vMerge w:val="restart"/>
            <w:vAlign w:val="center"/>
          </w:tcPr>
          <w:p w:rsidR="0007785C" w:rsidRPr="004E6F23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26" w:type="pct"/>
            <w:vMerge w:val="restart"/>
            <w:vAlign w:val="center"/>
          </w:tcPr>
          <w:p w:rsidR="0007785C" w:rsidRPr="004E6F23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4E6F2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:rsidR="006D664D" w:rsidRPr="004E6F23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4E6F23" w:rsidRDefault="006D664D" w:rsidP="00EC4DD2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E6F23" w:rsidRPr="004E6F23" w:rsidTr="009452AC">
        <w:trPr>
          <w:trHeight w:val="348"/>
        </w:trPr>
        <w:tc>
          <w:tcPr>
            <w:tcW w:w="1426" w:type="pct"/>
            <w:vAlign w:val="center"/>
          </w:tcPr>
          <w:p w:rsidR="0007785C" w:rsidRPr="004E6F23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998" w:type="pct"/>
            <w:vAlign w:val="center"/>
          </w:tcPr>
          <w:p w:rsidR="0007785C" w:rsidRPr="004E6F23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69" w:type="pct"/>
            <w:vMerge/>
            <w:vAlign w:val="center"/>
          </w:tcPr>
          <w:p w:rsidR="0007785C" w:rsidRPr="004E6F23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:rsidR="0007785C" w:rsidRPr="004E6F23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:rsidR="0007785C" w:rsidRPr="004E6F23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E6F23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O których mowa w art. 25d ust. 1 pkt. </w:t>
            </w:r>
            <w:r w:rsidR="00FE0E83" w:rsidRPr="004E6F23">
              <w:rPr>
                <w:rFonts w:ascii="Arial" w:hAnsi="Arial" w:cs="Arial"/>
                <w:sz w:val="18"/>
                <w:szCs w:val="18"/>
              </w:rPr>
              <w:t>5</w:t>
            </w:r>
            <w:r w:rsidRPr="004E6F23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4E6F2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 w:val="restart"/>
          </w:tcPr>
          <w:p w:rsidR="0007785C" w:rsidRPr="004E6F23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4E6F23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4E6F23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:rsidR="0007785C" w:rsidRPr="004E6F23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ENERGIA</w:t>
            </w:r>
          </w:p>
          <w:p w:rsidR="0007785C" w:rsidRPr="004E6F23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26" w:type="pct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E6F23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4E6F23">
              <w:rPr>
                <w:rFonts w:ascii="Arial" w:hAnsi="Arial" w:cs="Arial"/>
                <w:sz w:val="18"/>
                <w:szCs w:val="18"/>
              </w:rPr>
              <w:t>6</w:t>
            </w:r>
            <w:r w:rsidRPr="004E6F23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4E6F2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/>
            <w:vAlign w:val="center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E6F23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998" w:type="pct"/>
            <w:vAlign w:val="center"/>
          </w:tcPr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E6F23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998" w:type="pct"/>
            <w:vAlign w:val="center"/>
          </w:tcPr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E6F23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998" w:type="pct"/>
            <w:vAlign w:val="center"/>
          </w:tcPr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E6F2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309"/>
        </w:trPr>
        <w:tc>
          <w:tcPr>
            <w:tcW w:w="1426" w:type="pct"/>
            <w:vAlign w:val="center"/>
          </w:tcPr>
          <w:p w:rsidR="0007785C" w:rsidRPr="004E6F23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998" w:type="pct"/>
            <w:vAlign w:val="center"/>
          </w:tcPr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4E6F23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4E6F2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E6F23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E6F23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E6F23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4E6F23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E6F23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4E6F23">
        <w:rPr>
          <w:rFonts w:ascii="Arial" w:hAnsi="Arial" w:cs="Arial"/>
          <w:sz w:val="16"/>
          <w:szCs w:val="16"/>
        </w:rPr>
        <w:t>.</w:t>
      </w:r>
      <w:r w:rsidRPr="004E6F23">
        <w:rPr>
          <w:rFonts w:ascii="Arial" w:hAnsi="Arial" w:cs="Arial"/>
          <w:sz w:val="16"/>
          <w:szCs w:val="16"/>
        </w:rPr>
        <w:t xml:space="preserve"> </w:t>
      </w:r>
    </w:p>
    <w:p w:rsidR="00FD48FD" w:rsidRPr="004E6F23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E6F23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4E6F23">
        <w:rPr>
          <w:rFonts w:ascii="Arial" w:hAnsi="Arial" w:cs="Arial"/>
          <w:b/>
          <w:sz w:val="16"/>
          <w:szCs w:val="16"/>
        </w:rPr>
        <w:t>Zgodność typu</w:t>
      </w:r>
      <w:r w:rsidRPr="004E6F23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4E6F23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4E6F23" w:rsidRDefault="00F8042E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lastRenderedPageBreak/>
        <w:t>ZAKRES AKREDYTACJI</w:t>
      </w:r>
      <w:r w:rsidR="005A75CC" w:rsidRPr="004E6F23">
        <w:rPr>
          <w:rFonts w:ascii="Arial" w:hAnsi="Arial" w:cs="Arial"/>
          <w:b/>
          <w:sz w:val="24"/>
          <w:szCs w:val="24"/>
        </w:rPr>
        <w:t xml:space="preserve"> </w:t>
      </w:r>
      <w:r w:rsidR="00B83C3D" w:rsidRPr="004E6F23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152"/>
      </w:tblGrid>
      <w:tr w:rsidR="004E6F23" w:rsidRPr="004E6F23" w:rsidTr="009452AC">
        <w:trPr>
          <w:cantSplit/>
        </w:trPr>
        <w:tc>
          <w:tcPr>
            <w:tcW w:w="1605" w:type="pct"/>
          </w:tcPr>
          <w:p w:rsidR="007B315D" w:rsidRPr="004E6F23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4E6F23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4E6F2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4E6F23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E6F23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FB4034" w:rsidRPr="004E6F23" w:rsidTr="009452AC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4E6F23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E6F2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4E6F23">
              <w:rPr>
                <w:rFonts w:ascii="Arial" w:hAnsi="Arial" w:cs="Arial"/>
              </w:rPr>
              <w:br w:type="page"/>
            </w:r>
            <w:r w:rsidRPr="004E6F23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4E6F23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E6F23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4E6F23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083"/>
        <w:gridCol w:w="1959"/>
      </w:tblGrid>
      <w:tr w:rsidR="004E6F23" w:rsidRPr="004E6F23" w:rsidTr="009452A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4E6F23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4E6F23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4E6F23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9452AC" w:rsidRPr="004E6F2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B4ADD" w:rsidRPr="004E6F23" w:rsidRDefault="009452AC" w:rsidP="009452A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E6F23" w:rsidRPr="004E6F23" w:rsidTr="009452A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4E6F2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4E6F2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4E6F2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E6F2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E6F2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E6F2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E6F2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E6F2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E6F2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E83" w:rsidRPr="004E6F23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4E6F23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:rsidR="00024550" w:rsidRPr="004E6F23" w:rsidRDefault="00024550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ZAKRES AKREDYTACJI</w:t>
      </w:r>
      <w:r w:rsidR="00B83C3D" w:rsidRPr="004E6F23">
        <w:rPr>
          <w:rFonts w:ascii="Arial" w:hAnsi="Arial" w:cs="Arial"/>
          <w:b/>
          <w:sz w:val="24"/>
          <w:szCs w:val="24"/>
        </w:rPr>
        <w:t xml:space="preserve"> -</w:t>
      </w:r>
      <w:r w:rsidR="00030D91" w:rsidRPr="004E6F23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4E6F23">
        <w:rPr>
          <w:rFonts w:ascii="Arial" w:hAnsi="Arial" w:cs="Arial"/>
          <w:b/>
          <w:sz w:val="24"/>
          <w:szCs w:val="24"/>
        </w:rPr>
        <w:t>PROGRAMIE GLOBALG.A.P. C</w:t>
      </w:r>
      <w:r w:rsidR="00A27376" w:rsidRPr="004E6F23">
        <w:rPr>
          <w:rFonts w:ascii="Arial" w:hAnsi="Arial" w:cs="Arial"/>
          <w:b/>
          <w:sz w:val="24"/>
          <w:szCs w:val="24"/>
        </w:rPr>
        <w:t>o</w:t>
      </w:r>
      <w:r w:rsidR="00B83C3D" w:rsidRPr="004E6F23">
        <w:rPr>
          <w:rFonts w:ascii="Arial" w:hAnsi="Arial" w:cs="Arial"/>
          <w:b/>
          <w:sz w:val="24"/>
          <w:szCs w:val="24"/>
        </w:rPr>
        <w:t xml:space="preserve">C ŁAŃCUCH KONTROLI NAD PRODUKTEM </w:t>
      </w:r>
      <w:r w:rsidRPr="004E6F23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4E6F23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8"/>
        <w:gridCol w:w="4366"/>
        <w:gridCol w:w="1497"/>
      </w:tblGrid>
      <w:tr w:rsidR="004E6F23" w:rsidRPr="004E6F23" w:rsidTr="009452AC">
        <w:trPr>
          <w:cantSplit/>
          <w:trHeight w:val="386"/>
        </w:trPr>
        <w:tc>
          <w:tcPr>
            <w:tcW w:w="1765" w:type="pct"/>
            <w:vAlign w:val="center"/>
          </w:tcPr>
          <w:p w:rsidR="00024550" w:rsidRPr="004E6F23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09" w:type="pct"/>
            <w:vAlign w:val="center"/>
          </w:tcPr>
          <w:p w:rsidR="00024550" w:rsidRPr="004E6F23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4E6F23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:rsidR="009452AC" w:rsidRPr="004E6F2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24550" w:rsidRPr="004E6F23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E6F23" w:rsidRPr="004E6F23" w:rsidTr="009452AC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:rsidR="00024550" w:rsidRPr="004E6F23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GLOBALG.A.P. CoC</w:t>
            </w:r>
            <w:r w:rsidR="0069234F" w:rsidRPr="004E6F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6F23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:rsidR="00024550" w:rsidRPr="004E6F23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4E6F23">
              <w:rPr>
                <w:rFonts w:ascii="Arial" w:hAnsi="Arial" w:cs="Arial"/>
                <w:sz w:val="18"/>
                <w:szCs w:val="18"/>
              </w:rPr>
              <w:t>6</w:t>
            </w:r>
            <w:r w:rsidRPr="004E6F23">
              <w:rPr>
                <w:rFonts w:ascii="Arial" w:hAnsi="Arial" w:cs="Arial"/>
                <w:sz w:val="18"/>
                <w:szCs w:val="18"/>
              </w:rPr>
              <w:br/>
            </w:r>
            <w:r w:rsidRPr="004E6F23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4E6F23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4E6F2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:rsidR="00024550" w:rsidRPr="004E6F23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4E6F23" w:rsidRDefault="00C91F48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AKREDYTACJI </w:t>
      </w:r>
      <w:r w:rsidR="00B83C3D" w:rsidRPr="004E6F23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</w:t>
      </w:r>
      <w:r w:rsidR="003F17FD" w:rsidRPr="004E6F23">
        <w:rPr>
          <w:rFonts w:ascii="Arial" w:hAnsi="Arial" w:cs="Arial"/>
          <w:b/>
          <w:sz w:val="24"/>
          <w:szCs w:val="24"/>
        </w:rPr>
        <w:t xml:space="preserve">STANDARD FOR AUDITING PERSONAL CARE AND HAUSEHOLD PRODUCTS AND PROCESSES COMPLIANCE IN REALTION TO PRODUCT SAFETY AND QUALITY </w:t>
      </w:r>
      <w:r w:rsidRPr="004E6F23">
        <w:rPr>
          <w:rFonts w:ascii="Arial" w:hAnsi="Arial" w:cs="Arial"/>
          <w:b/>
          <w:sz w:val="24"/>
          <w:szCs w:val="24"/>
        </w:rPr>
        <w:t xml:space="preserve">- wydanie </w:t>
      </w:r>
      <w:r w:rsidR="003F17FD" w:rsidRPr="004E6F23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218"/>
        <w:gridCol w:w="477"/>
      </w:tblGrid>
      <w:tr w:rsidR="004E6F23" w:rsidRPr="004E6F23" w:rsidTr="003F17FD">
        <w:trPr>
          <w:trHeight w:val="611"/>
        </w:trPr>
        <w:tc>
          <w:tcPr>
            <w:tcW w:w="4065" w:type="pct"/>
            <w:vAlign w:val="center"/>
          </w:tcPr>
          <w:p w:rsidR="00C91F48" w:rsidRPr="004E6F23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672" w:type="pct"/>
            <w:vAlign w:val="center"/>
          </w:tcPr>
          <w:p w:rsidR="009452AC" w:rsidRPr="004E6F2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91F48" w:rsidRPr="004E6F23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C91F48" w:rsidRPr="004E6F2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E6F23" w:rsidRPr="004E6F23" w:rsidTr="003F17FD">
        <w:tc>
          <w:tcPr>
            <w:tcW w:w="4065" w:type="pct"/>
            <w:tcBorders>
              <w:right w:val="single" w:sz="4" w:space="0" w:color="000000"/>
            </w:tcBorders>
            <w:vAlign w:val="center"/>
          </w:tcPr>
          <w:p w:rsidR="00C91F48" w:rsidRPr="004E6F2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 xml:space="preserve">1. </w:t>
            </w:r>
            <w:r w:rsidR="003F17FD" w:rsidRPr="004E6F23">
              <w:rPr>
                <w:rFonts w:ascii="Arial" w:hAnsi="Arial" w:cs="Arial"/>
                <w:sz w:val="18"/>
                <w:szCs w:val="18"/>
                <w:lang w:val="en-GB"/>
              </w:rPr>
              <w:t xml:space="preserve">Personal care products / </w:t>
            </w: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>Kosmetyki</w:t>
            </w:r>
          </w:p>
        </w:tc>
        <w:tc>
          <w:tcPr>
            <w:tcW w:w="672" w:type="pct"/>
          </w:tcPr>
          <w:p w:rsidR="00C91F48" w:rsidRPr="004E6F2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4E6F2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3F17FD">
        <w:tc>
          <w:tcPr>
            <w:tcW w:w="4065" w:type="pct"/>
            <w:tcBorders>
              <w:right w:val="single" w:sz="4" w:space="0" w:color="000000"/>
            </w:tcBorders>
            <w:vAlign w:val="center"/>
          </w:tcPr>
          <w:p w:rsidR="00C91F48" w:rsidRPr="004E6F2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 xml:space="preserve">2. </w:t>
            </w:r>
            <w:r w:rsidR="003F17FD" w:rsidRPr="004E6F23">
              <w:rPr>
                <w:rFonts w:ascii="Arial" w:hAnsi="Arial" w:cs="Arial"/>
                <w:sz w:val="18"/>
                <w:szCs w:val="18"/>
                <w:lang w:val="en-GB"/>
              </w:rPr>
              <w:t xml:space="preserve">Household chemical products / </w:t>
            </w: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>Produkty chemii gospodarczej</w:t>
            </w:r>
          </w:p>
        </w:tc>
        <w:tc>
          <w:tcPr>
            <w:tcW w:w="672" w:type="pct"/>
          </w:tcPr>
          <w:p w:rsidR="00C91F48" w:rsidRPr="004E6F2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4E6F2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3F17FD">
        <w:tc>
          <w:tcPr>
            <w:tcW w:w="4065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4E6F2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3F17FD" w:rsidRPr="004E6F23">
              <w:rPr>
                <w:rFonts w:ascii="Arial" w:hAnsi="Arial" w:cs="Arial"/>
                <w:sz w:val="18"/>
                <w:szCs w:val="18"/>
              </w:rPr>
              <w:t xml:space="preserve">Daily use household products / </w:t>
            </w:r>
            <w:r w:rsidRPr="004E6F23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C91F48" w:rsidRPr="004E6F2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91F48" w:rsidRPr="004E6F2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3F17FD">
        <w:tc>
          <w:tcPr>
            <w:tcW w:w="40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4E6F2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 xml:space="preserve">4. </w:t>
            </w:r>
            <w:r w:rsidR="003F17FD" w:rsidRPr="004E6F23">
              <w:rPr>
                <w:rFonts w:ascii="Arial" w:hAnsi="Arial" w:cs="Arial"/>
                <w:sz w:val="18"/>
                <w:szCs w:val="18"/>
                <w:lang w:val="en-GB"/>
              </w:rPr>
              <w:t xml:space="preserve">Personal hygiene products / </w:t>
            </w: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>Produkty higieny osobistej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4E6F2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4E6F2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4E6F23" w:rsidRDefault="005D675D" w:rsidP="009452AC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AKREDYTACJI – CERTYFIKACJA USŁSUG LOGISTYCZNYCH </w:t>
      </w:r>
      <w:r w:rsidR="00030D91" w:rsidRPr="004E6F23">
        <w:rPr>
          <w:rFonts w:ascii="Arial" w:hAnsi="Arial" w:cs="Arial"/>
          <w:b/>
          <w:sz w:val="24"/>
          <w:szCs w:val="24"/>
        </w:rPr>
        <w:t>W </w:t>
      </w:r>
      <w:r w:rsidRPr="004E6F23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4E6F23">
        <w:rPr>
          <w:rFonts w:ascii="Arial" w:hAnsi="Arial" w:cs="Arial"/>
          <w:b/>
          <w:sz w:val="24"/>
          <w:szCs w:val="24"/>
        </w:rPr>
        <w:t>wydanie</w:t>
      </w:r>
      <w:r w:rsidRPr="004E6F23">
        <w:rPr>
          <w:rFonts w:ascii="Arial" w:hAnsi="Arial" w:cs="Arial"/>
          <w:b/>
          <w:sz w:val="24"/>
          <w:szCs w:val="24"/>
        </w:rPr>
        <w:t xml:space="preserve"> </w:t>
      </w:r>
      <w:r w:rsidR="00C36D44" w:rsidRPr="004E6F23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1551"/>
        <w:gridCol w:w="643"/>
      </w:tblGrid>
      <w:tr w:rsidR="004E6F23" w:rsidRPr="004E6F23" w:rsidTr="004F33FD">
        <w:trPr>
          <w:cantSplit/>
        </w:trPr>
        <w:tc>
          <w:tcPr>
            <w:tcW w:w="3789" w:type="pct"/>
          </w:tcPr>
          <w:p w:rsidR="00E456AE" w:rsidRPr="004E6F23" w:rsidRDefault="00E456AE" w:rsidP="009A5583">
            <w:pPr>
              <w:tabs>
                <w:tab w:val="center" w:pos="3363"/>
              </w:tabs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  <w:r w:rsidR="009A5583" w:rsidRPr="004E6F2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6" w:type="pct"/>
            <w:vAlign w:val="center"/>
          </w:tcPr>
          <w:p w:rsidR="009452AC" w:rsidRPr="004E6F2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E456AE" w:rsidRPr="004E6F23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4E6F2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E6F23" w:rsidRPr="004E6F23" w:rsidTr="004F33FD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4E6F23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Produkty zbożowe, płatki zbożowe, przemysłowe wyro</w:t>
            </w:r>
            <w:r w:rsidR="00FE0E83" w:rsidRPr="004E6F23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4E6F23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0A0C48" w:rsidRPr="004E6F23" w:rsidRDefault="000A0C48" w:rsidP="00C36D44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Produkty kombinowane </w:t>
            </w:r>
          </w:p>
        </w:tc>
        <w:tc>
          <w:tcPr>
            <w:tcW w:w="856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lastRenderedPageBreak/>
              <w:t>Napoje</w:t>
            </w:r>
          </w:p>
        </w:tc>
        <w:tc>
          <w:tcPr>
            <w:tcW w:w="856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4E6F23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4E6F23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4E6F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E6F2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E6F2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E6F2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E6F2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4E6F23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C65DD4" w:rsidRPr="004E6F2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C65DD4" w:rsidRPr="004E6F2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C65DD4" w:rsidRPr="004E6F2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Papier</w:t>
            </w:r>
            <w:r w:rsidR="00C36D44" w:rsidRPr="004E6F23">
              <w:rPr>
                <w:rFonts w:ascii="Arial" w:hAnsi="Arial" w:cs="Arial"/>
                <w:sz w:val="18"/>
                <w:szCs w:val="18"/>
              </w:rPr>
              <w:t xml:space="preserve"> i tektura/karton</w:t>
            </w:r>
          </w:p>
        </w:tc>
        <w:tc>
          <w:tcPr>
            <w:tcW w:w="856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C65DD4" w:rsidRPr="004E6F23" w:rsidRDefault="001E6A92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Metal</w:t>
            </w:r>
            <w:r w:rsidR="00C36D44" w:rsidRPr="004E6F23">
              <w:rPr>
                <w:rFonts w:ascii="Arial" w:hAnsi="Arial" w:cs="Arial"/>
                <w:sz w:val="18"/>
                <w:szCs w:val="18"/>
              </w:rPr>
              <w:t xml:space="preserve"> i stopy</w:t>
            </w:r>
          </w:p>
        </w:tc>
        <w:tc>
          <w:tcPr>
            <w:tcW w:w="856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C65DD4" w:rsidRPr="004E6F2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Szkło </w:t>
            </w:r>
            <w:r w:rsidR="00C36D44" w:rsidRPr="004E6F23">
              <w:rPr>
                <w:rFonts w:ascii="Arial" w:hAnsi="Arial" w:cs="Arial"/>
                <w:sz w:val="18"/>
                <w:szCs w:val="18"/>
              </w:rPr>
              <w:t>i ceramika</w:t>
            </w:r>
          </w:p>
        </w:tc>
        <w:tc>
          <w:tcPr>
            <w:tcW w:w="856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C65DD4" w:rsidRPr="004E6F2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E6F2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C36D44" w:rsidRPr="004E6F23" w:rsidRDefault="00C36D44" w:rsidP="00C36D44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Inne komponenty opakowaniowe</w:t>
            </w:r>
          </w:p>
        </w:tc>
        <w:tc>
          <w:tcPr>
            <w:tcW w:w="856" w:type="pct"/>
            <w:vAlign w:val="center"/>
          </w:tcPr>
          <w:p w:rsidR="00C36D44" w:rsidRPr="004E6F23" w:rsidRDefault="00C36D4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36D44" w:rsidRPr="004E6F23" w:rsidRDefault="00C36D4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E456AE" w:rsidRPr="004E6F23" w:rsidRDefault="00E456AE" w:rsidP="0015765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4E6F23">
              <w:rPr>
                <w:rFonts w:ascii="Arial" w:hAnsi="Arial" w:cs="Arial"/>
                <w:b/>
                <w:sz w:val="18"/>
                <w:szCs w:val="18"/>
              </w:rPr>
              <w:t xml:space="preserve"> produkty</w:t>
            </w:r>
            <w:r w:rsidR="00C36D44" w:rsidRPr="004E6F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6D44" w:rsidRPr="004E6F2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57659" w:rsidRPr="004E6F23">
              <w:rPr>
                <w:rFonts w:ascii="Arial" w:hAnsi="Arial" w:cs="Arial"/>
                <w:i/>
                <w:sz w:val="18"/>
                <w:szCs w:val="18"/>
              </w:rPr>
              <w:t xml:space="preserve">szczegóły zakresu - patrz </w:t>
            </w:r>
            <w:r w:rsidR="00C36D44" w:rsidRPr="004E6F23">
              <w:rPr>
                <w:rFonts w:ascii="Arial" w:hAnsi="Arial" w:cs="Arial"/>
                <w:i/>
                <w:sz w:val="18"/>
                <w:szCs w:val="18"/>
              </w:rPr>
              <w:t>IFS LOGISTICS</w:t>
            </w:r>
            <w:r w:rsidR="00157659" w:rsidRPr="004E6F23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C36D44" w:rsidRPr="004E6F23">
              <w:rPr>
                <w:rFonts w:ascii="Arial" w:hAnsi="Arial" w:cs="Arial"/>
                <w:i/>
                <w:sz w:val="18"/>
                <w:szCs w:val="18"/>
              </w:rPr>
              <w:t xml:space="preserve"> w</w:t>
            </w:r>
            <w:r w:rsidR="004F33FD" w:rsidRPr="004E6F23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="00C36D44" w:rsidRPr="004E6F23">
              <w:rPr>
                <w:rFonts w:ascii="Arial" w:hAnsi="Arial" w:cs="Arial"/>
                <w:i/>
                <w:sz w:val="18"/>
                <w:szCs w:val="18"/>
              </w:rPr>
              <w:t>danie 3</w:t>
            </w:r>
            <w:r w:rsidR="00157659" w:rsidRPr="004E6F23">
              <w:rPr>
                <w:rFonts w:ascii="Arial" w:hAnsi="Arial" w:cs="Arial"/>
                <w:i/>
                <w:sz w:val="18"/>
                <w:szCs w:val="18"/>
              </w:rPr>
              <w:t>, Annex 3</w:t>
            </w:r>
            <w:r w:rsidR="00C36D44" w:rsidRPr="004E6F23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432434" w:rsidRPr="004E6F23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856" w:type="pct"/>
            <w:vAlign w:val="center"/>
          </w:tcPr>
          <w:p w:rsidR="00E456AE" w:rsidRPr="004E6F23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E6F23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E456AE" w:rsidRPr="004E6F2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4E6F23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E456AE" w:rsidRPr="004E6F2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4E6F23">
              <w:rPr>
                <w:rFonts w:ascii="Arial" w:hAnsi="Arial" w:cs="Arial"/>
                <w:sz w:val="18"/>
                <w:szCs w:val="18"/>
              </w:rPr>
              <w:t>dla HPC,</w:t>
            </w:r>
            <w:r w:rsidRPr="004E6F23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4E6F23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4E6F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E456AE" w:rsidRPr="004E6F23" w:rsidRDefault="00E456AE" w:rsidP="00157659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Tekstylia</w:t>
            </w:r>
            <w:r w:rsidR="00157659" w:rsidRPr="004E6F23">
              <w:rPr>
                <w:rFonts w:ascii="Arial" w:hAnsi="Arial" w:cs="Arial"/>
                <w:sz w:val="18"/>
                <w:szCs w:val="18"/>
              </w:rPr>
              <w:t xml:space="preserve"> (ubrania, bielizna, buty, skóra, pościel, obrusy, itp.)</w:t>
            </w:r>
          </w:p>
        </w:tc>
        <w:tc>
          <w:tcPr>
            <w:tcW w:w="856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E456AE" w:rsidRPr="004E6F2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Nośniki mediów</w:t>
            </w:r>
            <w:r w:rsidR="00157659" w:rsidRPr="004E6F23">
              <w:rPr>
                <w:rFonts w:ascii="Arial" w:hAnsi="Arial" w:cs="Arial"/>
                <w:sz w:val="18"/>
                <w:szCs w:val="18"/>
              </w:rPr>
              <w:t xml:space="preserve"> (np. gazety, książki, płyty CD i inne nośniki danych audio,</w:t>
            </w:r>
            <w:r w:rsidRPr="004E6F23">
              <w:rPr>
                <w:rFonts w:ascii="Arial" w:hAnsi="Arial" w:cs="Arial"/>
                <w:sz w:val="18"/>
                <w:szCs w:val="18"/>
              </w:rPr>
              <w:t xml:space="preserve">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E456AE" w:rsidRPr="004E6F2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E456AE" w:rsidRPr="004E6F2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4E6F23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4E6F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E456AE" w:rsidRPr="004E6F23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E456AE" w:rsidRPr="004E6F23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E456AE" w:rsidRPr="004E6F23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E456AE" w:rsidRPr="004E6F2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4E6F23">
              <w:rPr>
                <w:rFonts w:ascii="Arial" w:hAnsi="Arial" w:cs="Arial"/>
                <w:sz w:val="18"/>
                <w:szCs w:val="18"/>
              </w:rPr>
              <w:t>ogrodow</w:t>
            </w:r>
            <w:r w:rsidRPr="004E6F2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E6F2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432434" w:rsidRPr="004E6F23" w:rsidRDefault="00157659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Pasza</w:t>
            </w:r>
          </w:p>
        </w:tc>
        <w:tc>
          <w:tcPr>
            <w:tcW w:w="856" w:type="pct"/>
            <w:vAlign w:val="center"/>
          </w:tcPr>
          <w:p w:rsidR="00432434" w:rsidRPr="004E6F23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4E6F23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4F33FD">
        <w:trPr>
          <w:cantSplit/>
          <w:trHeight w:val="92"/>
        </w:trPr>
        <w:tc>
          <w:tcPr>
            <w:tcW w:w="3789" w:type="pct"/>
          </w:tcPr>
          <w:p w:rsidR="00157659" w:rsidRPr="004E6F23" w:rsidRDefault="00157659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157659" w:rsidRPr="004E6F23" w:rsidRDefault="00157659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157659" w:rsidRPr="004E6F23" w:rsidRDefault="00157659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4E6F23" w:rsidRDefault="005B1CDC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4E6F23">
        <w:rPr>
          <w:rFonts w:ascii="Arial" w:hAnsi="Arial" w:cs="Arial"/>
          <w:b/>
          <w:sz w:val="24"/>
          <w:szCs w:val="24"/>
        </w:rPr>
        <w:t>W </w:t>
      </w:r>
      <w:r w:rsidRPr="004E6F23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4E6F23">
        <w:rPr>
          <w:rFonts w:ascii="Arial" w:hAnsi="Arial" w:cs="Arial"/>
          <w:b/>
          <w:sz w:val="24"/>
          <w:szCs w:val="24"/>
        </w:rPr>
        <w:t>DLA</w:t>
      </w:r>
      <w:r w:rsidRPr="004E6F23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4E6F23">
        <w:rPr>
          <w:rFonts w:ascii="Arial" w:hAnsi="Arial" w:cs="Arial"/>
          <w:b/>
          <w:sz w:val="24"/>
          <w:szCs w:val="24"/>
        </w:rPr>
        <w:t>GENCJI HANDLOWYCH, IMPORTERÓW I </w:t>
      </w:r>
      <w:r w:rsidRPr="004E6F23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4E6F23">
        <w:rPr>
          <w:rFonts w:ascii="Arial" w:hAnsi="Arial" w:cs="Arial"/>
          <w:b/>
          <w:sz w:val="24"/>
          <w:szCs w:val="24"/>
        </w:rPr>
        <w:t>wydanie</w:t>
      </w:r>
      <w:r w:rsidRPr="004E6F23">
        <w:rPr>
          <w:rFonts w:ascii="Arial" w:hAnsi="Arial" w:cs="Arial"/>
          <w:b/>
          <w:sz w:val="24"/>
          <w:szCs w:val="24"/>
        </w:rPr>
        <w:t xml:space="preserve"> 3</w:t>
      </w:r>
      <w:r w:rsidR="00A954FC" w:rsidRPr="004E6F23">
        <w:rPr>
          <w:rFonts w:ascii="Arial" w:hAnsi="Arial" w:cs="Arial"/>
          <w:b/>
          <w:sz w:val="24"/>
          <w:szCs w:val="24"/>
        </w:rPr>
        <w:t>.</w:t>
      </w:r>
      <w:r w:rsidR="00826F77" w:rsidRPr="004E6F23">
        <w:rPr>
          <w:rFonts w:ascii="Arial" w:hAnsi="Arial" w:cs="Arial"/>
          <w:b/>
          <w:sz w:val="24"/>
          <w:szCs w:val="24"/>
        </w:rPr>
        <w:t>2</w:t>
      </w:r>
      <w:r w:rsidR="00615BA8" w:rsidRPr="004E6F2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1810"/>
        <w:gridCol w:w="642"/>
      </w:tblGrid>
      <w:tr w:rsidR="004E6F23" w:rsidRPr="004E6F23" w:rsidTr="009452AC">
        <w:trPr>
          <w:cantSplit/>
        </w:trPr>
        <w:tc>
          <w:tcPr>
            <w:tcW w:w="3647" w:type="pct"/>
          </w:tcPr>
          <w:p w:rsidR="00615BA8" w:rsidRPr="004E6F23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9452AC" w:rsidRPr="004E6F2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15BA8" w:rsidRPr="004E6F23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3E08D0" w:rsidRPr="004E6F2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E6F2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E6F23" w:rsidRPr="004E6F23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4E6F23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4E6F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0A0C48" w:rsidRPr="004E6F23" w:rsidRDefault="000A0C48" w:rsidP="00B30430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Produkty kombinowane </w:t>
            </w:r>
          </w:p>
        </w:tc>
        <w:tc>
          <w:tcPr>
            <w:tcW w:w="999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0A0C48" w:rsidRPr="004E6F2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E6F2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4E6F23" w:rsidRDefault="00161E0E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4E6F23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4E6F23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4E6F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E6F23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4E6F2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E6F2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E6F23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4E6F2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E6F2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E6F23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lastRenderedPageBreak/>
              <w:t xml:space="preserve">Produkty gospodarstwa domowego </w:t>
            </w:r>
            <w:r w:rsidR="00887B7D" w:rsidRPr="004E6F23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4E6F23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4E6F2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E6F2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E6F23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4E6F2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E6F2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4E6F23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4E6F2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161E0E" w:rsidRPr="004E6F23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4E6F2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4E6F2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E6F2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161E0E" w:rsidRPr="004E6F23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4E6F2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E6F2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161E0E" w:rsidRPr="004E6F23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Papier</w:t>
            </w:r>
            <w:r w:rsidR="00B30430" w:rsidRPr="004E6F23">
              <w:rPr>
                <w:rFonts w:ascii="Arial" w:hAnsi="Arial" w:cs="Arial"/>
                <w:sz w:val="18"/>
                <w:szCs w:val="18"/>
              </w:rPr>
              <w:t xml:space="preserve"> i tektura</w:t>
            </w:r>
          </w:p>
        </w:tc>
        <w:tc>
          <w:tcPr>
            <w:tcW w:w="999" w:type="pct"/>
            <w:vAlign w:val="center"/>
          </w:tcPr>
          <w:p w:rsidR="00161E0E" w:rsidRPr="004E6F2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E6F2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161E0E" w:rsidRPr="004E6F23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Metal</w:t>
            </w:r>
            <w:r w:rsidR="00B30430" w:rsidRPr="004E6F23">
              <w:rPr>
                <w:rFonts w:ascii="Arial" w:hAnsi="Arial" w:cs="Arial"/>
                <w:sz w:val="18"/>
                <w:szCs w:val="18"/>
              </w:rPr>
              <w:t xml:space="preserve"> i stopy</w:t>
            </w:r>
          </w:p>
        </w:tc>
        <w:tc>
          <w:tcPr>
            <w:tcW w:w="999" w:type="pct"/>
            <w:vAlign w:val="center"/>
          </w:tcPr>
          <w:p w:rsidR="00161E0E" w:rsidRPr="004E6F2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E6F2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161E0E" w:rsidRPr="004E6F23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Szkło </w:t>
            </w:r>
            <w:r w:rsidR="00B30430" w:rsidRPr="004E6F23">
              <w:rPr>
                <w:rFonts w:ascii="Arial" w:hAnsi="Arial" w:cs="Arial"/>
                <w:sz w:val="18"/>
                <w:szCs w:val="18"/>
              </w:rPr>
              <w:t>i ceramika</w:t>
            </w:r>
          </w:p>
        </w:tc>
        <w:tc>
          <w:tcPr>
            <w:tcW w:w="999" w:type="pct"/>
            <w:vAlign w:val="center"/>
          </w:tcPr>
          <w:p w:rsidR="00161E0E" w:rsidRPr="004E6F2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E6F2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161E0E" w:rsidRPr="004E6F23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4E6F2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E6F2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cantSplit/>
          <w:trHeight w:val="92"/>
        </w:trPr>
        <w:tc>
          <w:tcPr>
            <w:tcW w:w="3647" w:type="pct"/>
          </w:tcPr>
          <w:p w:rsidR="00B30430" w:rsidRPr="004E6F23" w:rsidRDefault="00101B56" w:rsidP="00B30430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Inne komponenty opakowaniowe</w:t>
            </w:r>
          </w:p>
        </w:tc>
        <w:tc>
          <w:tcPr>
            <w:tcW w:w="999" w:type="pct"/>
            <w:vAlign w:val="center"/>
          </w:tcPr>
          <w:p w:rsidR="00B30430" w:rsidRPr="004E6F23" w:rsidRDefault="00B30430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B30430" w:rsidRPr="004E6F23" w:rsidRDefault="00B30430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8A2" w:rsidRPr="004E6F23" w:rsidRDefault="009452AC" w:rsidP="009452AC">
      <w:pPr>
        <w:pStyle w:val="Tytu"/>
        <w:numPr>
          <w:ilvl w:val="0"/>
          <w:numId w:val="2"/>
        </w:numPr>
        <w:tabs>
          <w:tab w:val="clear" w:pos="502"/>
          <w:tab w:val="num" w:pos="426"/>
        </w:tabs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E6F23">
        <w:rPr>
          <w:rFonts w:ascii="Arial" w:hAnsi="Arial" w:cs="Arial"/>
          <w:b/>
          <w:sz w:val="24"/>
          <w:szCs w:val="24"/>
          <w:lang w:val="en-GB"/>
        </w:rPr>
        <w:t xml:space="preserve">ZAKRES AKREDYTACJI </w:t>
      </w:r>
      <w:r w:rsidR="009A5583" w:rsidRPr="004E6F23">
        <w:rPr>
          <w:rFonts w:ascii="Arial" w:hAnsi="Arial" w:cs="Arial"/>
          <w:b/>
          <w:sz w:val="24"/>
          <w:szCs w:val="24"/>
          <w:lang w:val="en-GB"/>
        </w:rPr>
        <w:t>–</w:t>
      </w:r>
      <w:r w:rsidRPr="004E6F2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C0670" w:rsidRPr="004E6F23">
        <w:rPr>
          <w:rFonts w:ascii="Arial" w:hAnsi="Arial" w:cs="Arial"/>
          <w:b/>
          <w:sz w:val="24"/>
          <w:szCs w:val="24"/>
          <w:lang w:val="en-GB"/>
        </w:rPr>
        <w:t>QS</w:t>
      </w:r>
      <w:r w:rsidR="009A5583" w:rsidRPr="004E6F23">
        <w:rPr>
          <w:rFonts w:ascii="Arial" w:hAnsi="Arial" w:cs="Arial"/>
          <w:b/>
          <w:sz w:val="24"/>
          <w:szCs w:val="24"/>
          <w:lang w:val="en-GB"/>
        </w:rPr>
        <w:t>.</w:t>
      </w:r>
      <w:r w:rsidR="00AC0670" w:rsidRPr="004E6F2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226F" w:rsidRPr="004E6F23">
        <w:rPr>
          <w:rFonts w:ascii="Arial" w:hAnsi="Arial" w:cs="Arial"/>
          <w:b/>
          <w:sz w:val="24"/>
          <w:szCs w:val="24"/>
          <w:lang w:val="en-GB"/>
        </w:rPr>
        <w:t>QUALITY</w:t>
      </w:r>
      <w:r w:rsidR="00AC0670" w:rsidRPr="004E6F23">
        <w:rPr>
          <w:rFonts w:ascii="Arial" w:hAnsi="Arial" w:cs="Arial"/>
          <w:b/>
          <w:sz w:val="24"/>
          <w:szCs w:val="24"/>
          <w:lang w:val="en-GB"/>
        </w:rPr>
        <w:t xml:space="preserve"> SCHEME FOR FOOD</w:t>
      </w:r>
      <w:r w:rsidR="003A58A2" w:rsidRPr="004E6F23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9452AC" w:rsidRPr="004E6F23" w:rsidRDefault="004565F1" w:rsidP="001A6E1E">
      <w:pPr>
        <w:pStyle w:val="Tytu"/>
        <w:numPr>
          <w:ilvl w:val="0"/>
          <w:numId w:val="8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 xml:space="preserve">GUIDELINE </w:t>
      </w:r>
      <w:r w:rsidR="003A58A2" w:rsidRPr="004E6F23">
        <w:rPr>
          <w:rFonts w:ascii="Arial" w:hAnsi="Arial" w:cs="Arial"/>
          <w:b/>
          <w:sz w:val="24"/>
          <w:szCs w:val="24"/>
        </w:rPr>
        <w:t>GENERAL REGULATION, wydanie z dnia: (</w:t>
      </w:r>
      <w:r w:rsidR="002D7C4A" w:rsidRPr="004E6F23">
        <w:rPr>
          <w:rFonts w:ascii="Arial" w:hAnsi="Arial" w:cs="Arial"/>
          <w:b/>
          <w:sz w:val="24"/>
          <w:szCs w:val="24"/>
        </w:rPr>
        <w:t xml:space="preserve">tu </w:t>
      </w:r>
      <w:r w:rsidR="003A58A2" w:rsidRPr="004E6F23">
        <w:rPr>
          <w:rFonts w:ascii="Arial" w:hAnsi="Arial" w:cs="Arial"/>
          <w:b/>
          <w:sz w:val="24"/>
          <w:szCs w:val="24"/>
        </w:rPr>
        <w:t xml:space="preserve">proszę </w:t>
      </w:r>
      <w:r w:rsidR="002D7C4A" w:rsidRPr="004E6F23">
        <w:rPr>
          <w:rFonts w:ascii="Arial" w:hAnsi="Arial" w:cs="Arial"/>
          <w:b/>
          <w:sz w:val="24"/>
          <w:szCs w:val="24"/>
        </w:rPr>
        <w:t>wpisać</w:t>
      </w:r>
      <w:r w:rsidR="003A58A2" w:rsidRPr="004E6F23">
        <w:rPr>
          <w:rFonts w:ascii="Arial" w:hAnsi="Arial" w:cs="Arial"/>
          <w:b/>
          <w:sz w:val="24"/>
          <w:szCs w:val="24"/>
        </w:rPr>
        <w:t xml:space="preserve"> datę wydania)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4369"/>
        <w:gridCol w:w="2135"/>
        <w:gridCol w:w="1243"/>
      </w:tblGrid>
      <w:tr w:rsidR="004E6F23" w:rsidRPr="004E6F23" w:rsidTr="009452AC">
        <w:tc>
          <w:tcPr>
            <w:tcW w:w="3136" w:type="pct"/>
            <w:gridSpan w:val="2"/>
            <w:vAlign w:val="center"/>
          </w:tcPr>
          <w:p w:rsidR="00982A67" w:rsidRPr="004E6F23" w:rsidRDefault="00017CA7" w:rsidP="008E0B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</w:p>
        </w:tc>
        <w:tc>
          <w:tcPr>
            <w:tcW w:w="1178" w:type="pct"/>
            <w:vAlign w:val="center"/>
          </w:tcPr>
          <w:p w:rsidR="00982A67" w:rsidRPr="004E6F23" w:rsidRDefault="00982A67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  <w:p w:rsidR="0094045E" w:rsidRPr="004E6F23" w:rsidRDefault="0094045E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4E6F23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</w:t>
            </w:r>
            <w:r w:rsidR="00A505A6" w:rsidRPr="004E6F23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poniżej </w:t>
            </w:r>
            <w:r w:rsidRPr="004E6F23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proszę wpisać właściwy</w:t>
            </w:r>
            <w:r w:rsidR="00A505A6" w:rsidRPr="004E6F23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dokument: nazwa/data publikacji</w:t>
            </w:r>
            <w:r w:rsidRPr="004E6F23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686" w:type="pct"/>
            <w:vAlign w:val="center"/>
          </w:tcPr>
          <w:p w:rsidR="009452AC" w:rsidRPr="004E6F2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982A67" w:rsidRPr="004E6F23" w:rsidRDefault="009452AC" w:rsidP="009452AC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E6F23" w:rsidRPr="004E6F23" w:rsidTr="009452AC">
        <w:trPr>
          <w:trHeight w:val="358"/>
        </w:trPr>
        <w:tc>
          <w:tcPr>
            <w:tcW w:w="5000" w:type="pct"/>
            <w:gridSpan w:val="4"/>
            <w:vAlign w:val="center"/>
          </w:tcPr>
          <w:p w:rsidR="007C50EB" w:rsidRPr="004E6F23" w:rsidRDefault="007C50EB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ŁAŃCUCH DOSTAW MIĘSA I PRODUKTÓW Z MIĘSA /SUPPLY CHAIN MEAT AND MEAT PRODUCTS</w:t>
            </w: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Pasze</w:t>
            </w:r>
            <w:r w:rsidR="007C50EB" w:rsidRPr="004E6F2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Feed sector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premiksów/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premix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dodatków/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additive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E6F23">
              <w:rPr>
                <w:rFonts w:ascii="Arial" w:hAnsi="Arial" w:cs="Arial"/>
                <w:sz w:val="18"/>
                <w:szCs w:val="18"/>
              </w:rPr>
              <w:t>rodukcja mieszanek paszowych 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compound feed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E6F23">
              <w:rPr>
                <w:rFonts w:ascii="Arial" w:hAnsi="Arial" w:cs="Arial"/>
                <w:sz w:val="18"/>
                <w:szCs w:val="18"/>
              </w:rPr>
              <w:t>rodukcja mieszanek paszowych (procesy specjalne)/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compound feed production (special processes)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E6F23">
              <w:rPr>
                <w:rFonts w:ascii="Arial" w:hAnsi="Arial" w:cs="Arial"/>
                <w:sz w:val="18"/>
                <w:szCs w:val="18"/>
              </w:rPr>
              <w:t>rodukcja materiałów paszowych/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feed material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E6F23">
              <w:rPr>
                <w:rFonts w:ascii="Arial" w:hAnsi="Arial" w:cs="Arial"/>
                <w:sz w:val="18"/>
                <w:szCs w:val="18"/>
              </w:rPr>
              <w:t>rodukcja materiałów paszowych (procesy specjalne)/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feed material production (special processes)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E6F23">
              <w:rPr>
                <w:rFonts w:ascii="Arial" w:hAnsi="Arial" w:cs="Arial"/>
                <w:sz w:val="18"/>
                <w:szCs w:val="18"/>
              </w:rPr>
              <w:t>rodukcja materiałów paszowych w małej skali/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small scale feed material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E6F23">
              <w:rPr>
                <w:rFonts w:ascii="Arial" w:hAnsi="Arial" w:cs="Arial"/>
                <w:sz w:val="18"/>
                <w:szCs w:val="18"/>
              </w:rPr>
              <w:t>rodukcja materiałów paszowych w małej skali (procesy specjalne)/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small scale feed material production (special processes)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e</w:t>
            </w:r>
            <w:r w:rsidR="007C50EB" w:rsidRPr="004E6F23">
              <w:rPr>
                <w:rFonts w:ascii="Arial" w:hAnsi="Arial" w:cs="Arial"/>
                <w:sz w:val="18"/>
                <w:szCs w:val="18"/>
              </w:rPr>
              <w:t xml:space="preserve">tykietowanie </w:t>
            </w:r>
            <w:r w:rsidRPr="004E6F23">
              <w:rPr>
                <w:rFonts w:ascii="Arial" w:hAnsi="Arial" w:cs="Arial"/>
                <w:sz w:val="18"/>
                <w:szCs w:val="18"/>
              </w:rPr>
              <w:t>prywatne</w:t>
            </w:r>
            <w:r w:rsidR="007C50EB" w:rsidRPr="004E6F2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private labelling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517ED8" w:rsidP="007C50E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m</w:t>
            </w:r>
            <w:r w:rsidR="007C50EB" w:rsidRPr="004E6F23">
              <w:rPr>
                <w:rFonts w:ascii="Arial" w:hAnsi="Arial" w:cs="Arial"/>
                <w:sz w:val="18"/>
                <w:szCs w:val="18"/>
              </w:rPr>
              <w:t>obilne mielenie i mieszanie pasz/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mobile feed milling and mixing plant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handel paszami/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feed trade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składowanie i przeładunek</w:t>
            </w:r>
            <w:r w:rsidR="00712949" w:rsidRPr="004E6F23">
              <w:rPr>
                <w:rFonts w:ascii="Arial" w:hAnsi="Arial" w:cs="Arial"/>
                <w:sz w:val="18"/>
                <w:szCs w:val="18"/>
              </w:rPr>
              <w:t xml:space="preserve"> (pasze)</w:t>
            </w:r>
            <w:r w:rsidRPr="004E6F2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storage and transshipment (feed)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7C50EB" w:rsidRPr="004E6F23">
              <w:rPr>
                <w:rFonts w:ascii="Arial" w:hAnsi="Arial" w:cs="Arial"/>
                <w:sz w:val="18"/>
                <w:szCs w:val="18"/>
                <w:lang w:val="en-GB"/>
              </w:rPr>
              <w:t>ransport drogowy (pasze)/</w:t>
            </w:r>
            <w:r w:rsidR="00982A67" w:rsidRPr="004E6F23">
              <w:rPr>
                <w:rFonts w:ascii="Arial" w:hAnsi="Arial" w:cs="Arial"/>
                <w:sz w:val="18"/>
                <w:szCs w:val="18"/>
                <w:lang w:val="en-GB"/>
              </w:rPr>
              <w:t>road transport (feed)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4E6F23" w:rsidRDefault="007C50EB" w:rsidP="0071294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>transport kolejowy, śródlądowy i oceaniczny (pasz</w:t>
            </w:r>
            <w:r w:rsidR="00712949" w:rsidRPr="004E6F23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>)/</w:t>
            </w:r>
            <w:r w:rsidR="00982A67" w:rsidRPr="004E6F23">
              <w:rPr>
                <w:rFonts w:ascii="Arial" w:hAnsi="Arial" w:cs="Arial"/>
                <w:sz w:val="18"/>
                <w:szCs w:val="18"/>
                <w:lang w:val="en-GB"/>
              </w:rPr>
              <w:t>rail, inland waterway and ocean ship transport (feed)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Rolnictwo/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transport żywca/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livestock transport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US"/>
              </w:rPr>
              <w:t>Hodowla bydła/</w:t>
            </w:r>
            <w:r w:rsidR="00982A67" w:rsidRPr="004E6F23">
              <w:rPr>
                <w:rFonts w:ascii="Arial" w:hAnsi="Arial" w:cs="Arial"/>
                <w:sz w:val="18"/>
                <w:szCs w:val="18"/>
                <w:lang w:val="en-US"/>
              </w:rPr>
              <w:t>Production branch cattle farming</w:t>
            </w:r>
            <w:r w:rsidRPr="004E6F2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4E6F23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hodowla bydła/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cattle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cieląt/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calf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hodowla cieląt/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calf breeding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hodowla bydła mlecznego/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dairy farming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krów mamek/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suckling cow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k</w:t>
            </w:r>
            <w:r w:rsidR="00517ED8" w:rsidRPr="004E6F23">
              <w:rPr>
                <w:rFonts w:ascii="Arial" w:hAnsi="Arial" w:cs="Arial"/>
                <w:sz w:val="18"/>
                <w:szCs w:val="18"/>
              </w:rPr>
              <w:t xml:space="preserve">rowy (QM Mleko) 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cows (QM milk)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Production branch pig farming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pig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>hodowla loszek i knurów/</w:t>
            </w:r>
            <w:r w:rsidR="00982A67" w:rsidRPr="004E6F23">
              <w:rPr>
                <w:rFonts w:ascii="Arial" w:hAnsi="Arial" w:cs="Arial"/>
                <w:sz w:val="18"/>
                <w:szCs w:val="18"/>
                <w:lang w:val="en-GB"/>
              </w:rPr>
              <w:t>gilt and boar rearing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>hodowla macior i prosiąt/</w:t>
            </w:r>
            <w:r w:rsidR="00982A67" w:rsidRPr="004E6F23">
              <w:rPr>
                <w:rFonts w:ascii="Arial" w:hAnsi="Arial" w:cs="Arial"/>
                <w:sz w:val="18"/>
                <w:szCs w:val="18"/>
                <w:lang w:val="en-GB"/>
              </w:rPr>
              <w:t xml:space="preserve">sow and piglets production 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odchów prosiąt/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piglet rearing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Hodowla drobiu/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Production branch poultry farming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hodowla brojlerów/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broiler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hodowla indyków/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turkey rearing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  <w:vAlign w:val="center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Wylęgarnia</w:t>
            </w:r>
            <w:r w:rsidRPr="004E6F23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982A67" w:rsidRPr="004E6F23">
              <w:rPr>
                <w:rFonts w:ascii="Arial" w:hAnsi="Arial" w:cs="Arial"/>
                <w:bCs/>
                <w:sz w:val="18"/>
                <w:szCs w:val="18"/>
              </w:rPr>
              <w:t>Agriculture hatchery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pisklęta brojlerów wylęgowych/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hatchery broiler chicks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pisklęta indycze z wylęgarni/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hatchery turkey chicks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>transport piskląt własne pojazdy/</w:t>
            </w:r>
            <w:r w:rsidR="00982A67" w:rsidRPr="004E6F23">
              <w:rPr>
                <w:rFonts w:ascii="Arial" w:hAnsi="Arial" w:cs="Arial"/>
                <w:sz w:val="18"/>
                <w:szCs w:val="18"/>
                <w:lang w:val="en-GB"/>
              </w:rPr>
              <w:t>transport chicks own vehicles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0A6AB4" w:rsidP="000A6A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transport piskląt 1:1</w:t>
            </w:r>
            <w:r w:rsidR="008A0012" w:rsidRPr="004E6F23">
              <w:rPr>
                <w:rFonts w:ascii="Arial" w:hAnsi="Arial" w:cs="Arial"/>
                <w:sz w:val="18"/>
                <w:szCs w:val="18"/>
              </w:rPr>
              <w:t xml:space="preserve"> zakontraktowani przewoźnicy </w:t>
            </w:r>
            <w:r w:rsidRPr="004E6F2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transport chicks 1:1 contracted carriers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  <w:vAlign w:val="bottom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Uprawa roślin, wykorzystanie użytków zielonych, produkcja pasz</w:t>
            </w:r>
            <w:r w:rsidRPr="004E6F23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4E6F23">
              <w:rPr>
                <w:rFonts w:ascii="Arial" w:hAnsi="Arial" w:cs="Arial"/>
                <w:bCs/>
                <w:sz w:val="18"/>
                <w:szCs w:val="18"/>
              </w:rPr>
              <w:t>Production branch crop farming, grassland use, forage production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zbóż/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cereal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nasion oleistych/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oilseed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roślin strączkowych/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legume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buraków cukrowych/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sugar beet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kukurydzy/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corn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ziemniaków (bez ziemniaków jadalnych)/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potato production (without food potatoes)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wykorzystanie użytków zielonych i produkcja pasz/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grassland use and forage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  <w:vAlign w:val="center"/>
          </w:tcPr>
          <w:p w:rsidR="00982A67" w:rsidRPr="004E6F23" w:rsidRDefault="00712949" w:rsidP="00BB009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4E6F23">
              <w:rPr>
                <w:rFonts w:ascii="Arial" w:hAnsi="Arial" w:cs="Arial"/>
                <w:sz w:val="18"/>
                <w:szCs w:val="18"/>
              </w:rPr>
              <w:t>odkostnienie</w:t>
            </w:r>
            <w:r w:rsidRPr="004E6F23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4E6F23">
              <w:rPr>
                <w:rFonts w:ascii="Arial" w:hAnsi="Arial" w:cs="Arial"/>
                <w:bCs/>
                <w:sz w:val="18"/>
                <w:szCs w:val="18"/>
              </w:rPr>
              <w:t>Slaughtering/deboning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0A6AB4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4E6F23">
              <w:rPr>
                <w:rFonts w:ascii="Arial" w:hAnsi="Arial" w:cs="Arial"/>
                <w:sz w:val="18"/>
                <w:szCs w:val="18"/>
              </w:rPr>
              <w:t>odkostnienie wołowiny, cielęciny, wieprzowiny</w:t>
            </w:r>
            <w:r w:rsidRPr="004E6F23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GB"/>
              </w:rPr>
              <w:t>slaughtering/deboning beef, veal, pork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ubój wołowy, cielęcy, wieprzowy/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slaughtering beef, veal, pork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odkostnienie</w:t>
            </w:r>
            <w:r w:rsidR="000A6AB4" w:rsidRPr="004E6F23">
              <w:rPr>
                <w:rFonts w:ascii="Arial" w:hAnsi="Arial" w:cs="Arial"/>
                <w:sz w:val="18"/>
                <w:szCs w:val="18"/>
              </w:rPr>
              <w:t xml:space="preserve"> wołowiny, cielęciny, wieprzowiny</w:t>
            </w:r>
            <w:r w:rsidR="008A0012" w:rsidRPr="004E6F2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deboning beef, veal, pork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8A0012" w:rsidP="00BB009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US"/>
              </w:rPr>
              <w:t>ubój/</w:t>
            </w:r>
            <w:r w:rsidR="00BB0096" w:rsidRPr="004E6F23">
              <w:rPr>
                <w:rFonts w:ascii="Arial" w:hAnsi="Arial" w:cs="Arial"/>
                <w:sz w:val="18"/>
                <w:szCs w:val="18"/>
                <w:lang w:val="en-US"/>
              </w:rPr>
              <w:t xml:space="preserve">odkostnienie </w:t>
            </w:r>
            <w:r w:rsidRPr="004E6F23">
              <w:rPr>
                <w:rFonts w:ascii="Arial" w:hAnsi="Arial" w:cs="Arial"/>
                <w:sz w:val="18"/>
                <w:szCs w:val="18"/>
                <w:lang w:val="en-US"/>
              </w:rPr>
              <w:t>drobiu/</w:t>
            </w:r>
            <w:r w:rsidR="00982A67" w:rsidRPr="004E6F23">
              <w:rPr>
                <w:rFonts w:ascii="Arial" w:hAnsi="Arial" w:cs="Arial"/>
                <w:sz w:val="18"/>
                <w:szCs w:val="18"/>
                <w:lang w:val="en-US"/>
              </w:rPr>
              <w:t>slaughtering/deboning poultry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ubój drobiu/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slaughtering poultry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odkostnienie</w:t>
            </w:r>
            <w:r w:rsidR="008A0012" w:rsidRPr="004E6F23">
              <w:rPr>
                <w:rFonts w:ascii="Arial" w:hAnsi="Arial" w:cs="Arial"/>
                <w:sz w:val="18"/>
                <w:szCs w:val="18"/>
              </w:rPr>
              <w:t xml:space="preserve"> drobiu/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deboning poultry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transport zwierząt gospodarskich bydło/świnie własne pojazdy/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livestock transport cattle/pigs own vehicles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transport zwierząt gospodarskich drób pojazdy własne/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livestock transport poultry own vehicles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transport zwierząt gospodarskich bydło/świnie 1:1 zakontraktowani przewoźnicy/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livestock transport cattle/pigs 1:1 contracted carriers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transport zwierząt gospodarskich drób 1:1 przewoźnicy kontraktowi/livestock transport poultry 1:1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 xml:space="preserve"> contracted carriers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  <w:vAlign w:val="bottom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E6F23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4E6F23">
              <w:rPr>
                <w:rFonts w:ascii="Arial" w:hAnsi="Arial" w:cs="Arial"/>
                <w:sz w:val="18"/>
                <w:szCs w:val="18"/>
              </w:rPr>
              <w:t>z mięsa</w:t>
            </w:r>
            <w:r w:rsidRPr="004E6F2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Przetwórstwo/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rozbiór</w:t>
            </w:r>
            <w:r w:rsidR="008A0012" w:rsidRPr="004E6F2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cutting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przetwarzanie/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9247AA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</w:t>
            </w:r>
            <w:r w:rsidR="008A0012" w:rsidRPr="004E6F23">
              <w:rPr>
                <w:rFonts w:ascii="Arial" w:hAnsi="Arial" w:cs="Arial"/>
                <w:sz w:val="18"/>
                <w:szCs w:val="18"/>
              </w:rPr>
              <w:t>rzetwarzanie</w:t>
            </w:r>
            <w:r w:rsidRPr="004E6F23">
              <w:rPr>
                <w:rFonts w:ascii="Arial" w:hAnsi="Arial" w:cs="Arial"/>
                <w:sz w:val="18"/>
                <w:szCs w:val="18"/>
              </w:rPr>
              <w:t>/rozbiór</w:t>
            </w:r>
            <w:r w:rsidR="008A0012" w:rsidRPr="004E6F2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processing/cutting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4E6F23">
              <w:rPr>
                <w:rFonts w:ascii="Arial" w:hAnsi="Arial" w:cs="Arial"/>
                <w:sz w:val="18"/>
                <w:szCs w:val="18"/>
              </w:rPr>
              <w:t>z mięsa</w:t>
            </w:r>
            <w:r w:rsidRPr="004E6F2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Rzeźnictwo/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Butchery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rzeźnia: produkcja bez punktu sprzedaży/ 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butchery: production without point of sale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rzeźnia: produkcja z bezpośrednim punktem sprzedaży/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 xml:space="preserve">butchery: production with direct point of sale 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rzeźnia: punkt sprzedaży bezpośredniej/ 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butchery: direct point of sale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Sprzedaż hurtowa mięsa</w:t>
            </w:r>
            <w:r w:rsidR="008A0012" w:rsidRPr="004E6F2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hurtownia mięsa/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4F63B4" w:rsidP="009247A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US"/>
              </w:rPr>
              <w:t xml:space="preserve">broker (mięso i produkty </w:t>
            </w:r>
            <w:r w:rsidR="009247AA" w:rsidRPr="004E6F23">
              <w:rPr>
                <w:rFonts w:ascii="Arial" w:hAnsi="Arial" w:cs="Arial"/>
                <w:sz w:val="18"/>
                <w:szCs w:val="18"/>
                <w:lang w:val="en-US"/>
              </w:rPr>
              <w:t>z mięsa</w:t>
            </w:r>
            <w:r w:rsidRPr="004E6F23">
              <w:rPr>
                <w:rFonts w:ascii="Arial" w:hAnsi="Arial" w:cs="Arial"/>
                <w:sz w:val="18"/>
                <w:szCs w:val="18"/>
                <w:lang w:val="en-US"/>
              </w:rPr>
              <w:t>)/</w:t>
            </w:r>
            <w:r w:rsidR="00982A67" w:rsidRPr="004E6F23">
              <w:rPr>
                <w:rFonts w:ascii="Arial" w:hAnsi="Arial" w:cs="Arial"/>
                <w:sz w:val="18"/>
                <w:szCs w:val="18"/>
                <w:lang w:val="en-US"/>
              </w:rPr>
              <w:t>broker (meat and meat products)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4E6F23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logistyka mięso i produkty z mięsa/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logistic meat and meat products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Sprzedaż detaliczna żywności/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4F63B4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magazyn centralny (mięso i produkty </w:t>
            </w:r>
            <w:r w:rsidR="0062454F" w:rsidRPr="004E6F23">
              <w:rPr>
                <w:rFonts w:ascii="Arial" w:hAnsi="Arial" w:cs="Arial"/>
                <w:sz w:val="18"/>
                <w:szCs w:val="18"/>
              </w:rPr>
              <w:t>z mięsa</w:t>
            </w:r>
            <w:r w:rsidRPr="004E6F23">
              <w:rPr>
                <w:rFonts w:ascii="Arial" w:hAnsi="Arial" w:cs="Arial"/>
                <w:sz w:val="18"/>
                <w:szCs w:val="18"/>
              </w:rPr>
              <w:t>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central warehouse (meat and meat products)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4E6F23">
              <w:rPr>
                <w:rFonts w:ascii="Arial" w:hAnsi="Arial" w:cs="Arial"/>
                <w:sz w:val="18"/>
                <w:szCs w:val="18"/>
              </w:rPr>
              <w:t xml:space="preserve">mięso i produkty z mięsa)/ 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food retail (meat and meat products)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4E6F23">
              <w:rPr>
                <w:rFonts w:ascii="Arial" w:hAnsi="Arial" w:cs="Arial"/>
                <w:sz w:val="18"/>
                <w:szCs w:val="18"/>
              </w:rPr>
              <w:t xml:space="preserve">mięso i produkty z mięsa, </w:t>
            </w:r>
            <w:r w:rsidRPr="004E6F23">
              <w:rPr>
                <w:rFonts w:ascii="Arial" w:hAnsi="Arial" w:cs="Arial"/>
                <w:sz w:val="18"/>
                <w:szCs w:val="18"/>
              </w:rPr>
              <w:t>owoce, warzywa, ziemniaki)/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310"/>
        </w:trPr>
        <w:tc>
          <w:tcPr>
            <w:tcW w:w="5000" w:type="pct"/>
            <w:gridSpan w:val="4"/>
            <w:vAlign w:val="center"/>
          </w:tcPr>
          <w:p w:rsidR="00712949" w:rsidRPr="004E6F23" w:rsidRDefault="00712949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ŁAŃCUCH DOSTAW OWOCÓW I WARZYW, ZIEMNIAKÓW (w tym QS-GAP)/ SUPPLY CHAIN FRUIT AND VEGETABLES, POTATOES (incl. QS-GAP)</w:t>
            </w: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6F23">
              <w:rPr>
                <w:rFonts w:ascii="Arial" w:hAnsi="Arial" w:cs="Arial"/>
                <w:sz w:val="18"/>
                <w:szCs w:val="18"/>
                <w:lang w:val="en-US"/>
              </w:rPr>
              <w:t>Produkcja owoców i warzyw/</w:t>
            </w:r>
            <w:r w:rsidR="00982A67" w:rsidRPr="004E6F23">
              <w:rPr>
                <w:rFonts w:ascii="Arial" w:hAnsi="Arial" w:cs="Arial"/>
                <w:sz w:val="18"/>
                <w:szCs w:val="18"/>
                <w:lang w:val="en-US"/>
              </w:rPr>
              <w:t>Production branch fruit and vegetable production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4E6F23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owoców (bez osłon)/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fruit production (outdoor)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owoców (pod osłonami)/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fruit production (covered)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A844D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</w:t>
            </w:r>
            <w:r w:rsidR="004F63B4" w:rsidRPr="004E6F23">
              <w:rPr>
                <w:rFonts w:ascii="Arial" w:hAnsi="Arial" w:cs="Arial"/>
                <w:sz w:val="18"/>
                <w:szCs w:val="18"/>
              </w:rPr>
              <w:t>rodukcja warzyw (bez osłon)/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vegetable production (outdoor)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warzyw (pod osłonami)/v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egetable production (covered)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Production branch potato</w:t>
            </w:r>
            <w:r w:rsidR="006717B1" w:rsidRPr="004E6F23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potato</w:t>
            </w:r>
            <w:r w:rsidR="006717B1" w:rsidRPr="004E6F23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Marketing zewn</w:t>
            </w:r>
            <w:r w:rsidR="004F63B4" w:rsidRPr="004E6F23">
              <w:rPr>
                <w:rFonts w:ascii="Arial" w:hAnsi="Arial" w:cs="Arial"/>
                <w:sz w:val="18"/>
                <w:szCs w:val="18"/>
              </w:rPr>
              <w:t>ę</w:t>
            </w:r>
            <w:r w:rsidRPr="004E6F23">
              <w:rPr>
                <w:rFonts w:ascii="Arial" w:hAnsi="Arial" w:cs="Arial"/>
                <w:sz w:val="18"/>
                <w:szCs w:val="18"/>
              </w:rPr>
              <w:t>trzny/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Outsourced marketing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wydzielony marketing/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separated marketing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rPr>
          <w:trHeight w:val="86"/>
        </w:trPr>
        <w:tc>
          <w:tcPr>
            <w:tcW w:w="4314" w:type="pct"/>
            <w:gridSpan w:val="3"/>
          </w:tcPr>
          <w:p w:rsidR="00982A67" w:rsidRPr="004E6F23" w:rsidRDefault="00712949" w:rsidP="007129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Sprzedaż hurtowa owoców, warzyw, ziemniaków/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Wholesale fruit,</w:t>
            </w:r>
            <w:r w:rsidR="0055499D" w:rsidRPr="004E6F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vegetables, potatoes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sprzedaż hurtowa </w:t>
            </w:r>
            <w:r w:rsidR="00225705" w:rsidRPr="004E6F23">
              <w:rPr>
                <w:rFonts w:ascii="Arial" w:hAnsi="Arial" w:cs="Arial"/>
                <w:sz w:val="18"/>
                <w:szCs w:val="18"/>
              </w:rPr>
              <w:t>owoców, warzyw, ziemniaków (pierwszy sprzedawca)/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wholesale fruit, vegetables, potatoes (first-line merchant)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62454F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sprzedaż </w:t>
            </w:r>
            <w:r w:rsidR="00225705" w:rsidRPr="004E6F23">
              <w:rPr>
                <w:rFonts w:ascii="Arial" w:hAnsi="Arial" w:cs="Arial"/>
                <w:sz w:val="18"/>
                <w:szCs w:val="18"/>
              </w:rPr>
              <w:t>hurtow</w:t>
            </w:r>
            <w:r w:rsidRPr="004E6F23">
              <w:rPr>
                <w:rFonts w:ascii="Arial" w:hAnsi="Arial" w:cs="Arial"/>
                <w:sz w:val="18"/>
                <w:szCs w:val="18"/>
              </w:rPr>
              <w:t>a</w:t>
            </w:r>
            <w:r w:rsidR="00225705" w:rsidRPr="004E6F23">
              <w:rPr>
                <w:rFonts w:ascii="Arial" w:hAnsi="Arial" w:cs="Arial"/>
                <w:sz w:val="18"/>
                <w:szCs w:val="18"/>
              </w:rPr>
              <w:t xml:space="preserve"> owoców, warzyw, ziemniaków (partner handlowy)/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wholesale fruit, vegetables, potatoes (trading partner)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logistyka owoce, warzywa, ziemniaki/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logistics fruits, vegetables, potatoes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225705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hurtownia spożywcza mięso i owoce, warzywa, ziemniaki/f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ood retail warehouse meat and fruit, vegetables, potatoes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4E6F23">
              <w:rPr>
                <w:rFonts w:ascii="Arial" w:hAnsi="Arial" w:cs="Arial"/>
                <w:sz w:val="18"/>
                <w:szCs w:val="18"/>
              </w:rPr>
              <w:t xml:space="preserve"> owoców, warzyw, ziemniaków (pierwszy sprzedawca)/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agencies fruit, vegetables, potatoes (first-line merchant)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62454F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4E6F23">
              <w:rPr>
                <w:rFonts w:ascii="Arial" w:hAnsi="Arial" w:cs="Arial"/>
                <w:sz w:val="18"/>
                <w:szCs w:val="18"/>
              </w:rPr>
              <w:t xml:space="preserve"> owoce, warzywa, ziemniaki (partner handlowy)/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agencies fruit, vegetables, potatoes (trading partner)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4314" w:type="pct"/>
            <w:gridSpan w:val="3"/>
          </w:tcPr>
          <w:p w:rsidR="00982A67" w:rsidRPr="004E6F2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Sprzedaż detaliczna żywności 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>sprzedaż detaliczna żywności (owoce, warzywa, ziemniaki)/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food retail (fruit, vegetables, potatoes)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9452AC">
        <w:tc>
          <w:tcPr>
            <w:tcW w:w="725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E6F23" w:rsidRDefault="00225705" w:rsidP="00D94AE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6F23">
              <w:rPr>
                <w:rFonts w:ascii="Arial" w:hAnsi="Arial" w:cs="Arial"/>
                <w:sz w:val="18"/>
                <w:szCs w:val="18"/>
              </w:rPr>
              <w:t xml:space="preserve">sprzedaż detaliczna żywności (mięso i produkty </w:t>
            </w:r>
            <w:r w:rsidR="00DC6D5B" w:rsidRPr="004E6F23">
              <w:rPr>
                <w:rFonts w:ascii="Arial" w:hAnsi="Arial" w:cs="Arial"/>
                <w:sz w:val="18"/>
                <w:szCs w:val="18"/>
              </w:rPr>
              <w:br/>
            </w:r>
            <w:r w:rsidR="00D94AEF" w:rsidRPr="004E6F23">
              <w:rPr>
                <w:rFonts w:ascii="Arial" w:hAnsi="Arial" w:cs="Arial"/>
                <w:sz w:val="18"/>
                <w:szCs w:val="18"/>
              </w:rPr>
              <w:t>z mięsa</w:t>
            </w:r>
            <w:r w:rsidRPr="004E6F23">
              <w:rPr>
                <w:rFonts w:ascii="Arial" w:hAnsi="Arial" w:cs="Arial"/>
                <w:sz w:val="18"/>
                <w:szCs w:val="18"/>
              </w:rPr>
              <w:t>, owoce, warzywa, ziemniaki)/</w:t>
            </w:r>
            <w:r w:rsidR="00982A67" w:rsidRPr="004E6F23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E6F2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7488" w:rsidRPr="004E6F23" w:rsidRDefault="00DD7488" w:rsidP="00E82754">
      <w:pPr>
        <w:pStyle w:val="Tytu"/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25.</w:t>
      </w:r>
      <w:r w:rsidRPr="004E6F23">
        <w:rPr>
          <w:rFonts w:ascii="Arial" w:hAnsi="Arial" w:cs="Arial"/>
          <w:b/>
          <w:sz w:val="24"/>
          <w:szCs w:val="24"/>
        </w:rPr>
        <w:tab/>
        <w:t>ZAKRES AKREDYTACJI – CERTYFIKACJA ZRÓWNOWAŻONEJ PRODUKCJI BIOPALIW, PALIW Z BIOMASY I BIOPŁYNÓW DO CELÓW REALIZACJI DYREKTYWY (UE) 2018/2001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52"/>
        <w:gridCol w:w="6140"/>
        <w:gridCol w:w="1269"/>
      </w:tblGrid>
      <w:tr w:rsidR="004E6F23" w:rsidRPr="004E6F23" w:rsidTr="003451F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F6" w:rsidRPr="004E6F23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E6F23">
              <w:rPr>
                <w:rFonts w:ascii="Arial" w:hAnsi="Arial" w:cs="Arial"/>
                <w:b/>
              </w:rPr>
              <w:t xml:space="preserve">Ścieżka certyfikacji </w:t>
            </w:r>
            <w:r w:rsidRPr="004E6F2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F6" w:rsidRPr="004E6F23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E6F23">
              <w:rPr>
                <w:rFonts w:ascii="Arial" w:hAnsi="Arial" w:cs="Arial"/>
                <w:b/>
              </w:rPr>
              <w:t>Program certyfikacji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F6" w:rsidRPr="004E6F23" w:rsidRDefault="003451F6" w:rsidP="00345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451F6" w:rsidRPr="004E6F23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E6F23" w:rsidRPr="004E6F23" w:rsidTr="003451F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6" w:rsidRPr="004E6F23" w:rsidRDefault="00617647" w:rsidP="006176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</w:rPr>
              <w:t>Biopaliwa i </w:t>
            </w:r>
            <w:r w:rsidR="003451F6" w:rsidRPr="004E6F23">
              <w:rPr>
                <w:rFonts w:ascii="Arial" w:hAnsi="Arial" w:cs="Arial"/>
                <w:bCs/>
                <w:sz w:val="18"/>
                <w:szCs w:val="18"/>
              </w:rPr>
              <w:t>biopłyny</w:t>
            </w:r>
          </w:p>
        </w:tc>
        <w:tc>
          <w:tcPr>
            <w:tcW w:w="3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F6" w:rsidRPr="004E6F23" w:rsidRDefault="003451F6" w:rsidP="003451F6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</w:rPr>
              <w:t>KZR INiG System certyfikacji zrównoważonej produkcji biopaliw, paliw z biomasy i biopłynów, wyd. ….. Paliwa z biomasy z dnia DD.MM.RRRR r.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F6" w:rsidRPr="004E6F23" w:rsidRDefault="003451F6" w:rsidP="003451F6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6F23" w:rsidRPr="004E6F23" w:rsidTr="003451F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6" w:rsidRPr="004E6F23" w:rsidRDefault="003451F6" w:rsidP="006176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6F23">
              <w:rPr>
                <w:rFonts w:ascii="Arial" w:hAnsi="Arial" w:cs="Arial"/>
                <w:bCs/>
                <w:sz w:val="18"/>
                <w:szCs w:val="18"/>
              </w:rPr>
              <w:t>Paliwa z biomasy</w:t>
            </w:r>
          </w:p>
        </w:tc>
        <w:tc>
          <w:tcPr>
            <w:tcW w:w="3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6" w:rsidRPr="004E6F23" w:rsidRDefault="003451F6" w:rsidP="003451F6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6" w:rsidRPr="004E6F23" w:rsidRDefault="003451F6" w:rsidP="003451F6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D7488" w:rsidRPr="004E6F23" w:rsidRDefault="00DD7488" w:rsidP="00DD7488">
      <w:pPr>
        <w:pStyle w:val="Tytu"/>
        <w:spacing w:before="120" w:after="120"/>
        <w:ind w:left="502"/>
        <w:jc w:val="both"/>
        <w:rPr>
          <w:rFonts w:ascii="Arial" w:hAnsi="Arial" w:cs="Arial"/>
          <w:i/>
          <w:sz w:val="18"/>
          <w:szCs w:val="18"/>
        </w:rPr>
      </w:pPr>
      <w:r w:rsidRPr="004E6F23">
        <w:rPr>
          <w:rFonts w:ascii="Arial" w:hAnsi="Arial" w:cs="Arial"/>
          <w:i/>
          <w:sz w:val="18"/>
          <w:szCs w:val="18"/>
        </w:rPr>
        <w:lastRenderedPageBreak/>
        <w:t>1) Obowiązują nazwy ścieżek certyfikacji zgodnie z odpowiednim programem certyfikacji.</w:t>
      </w:r>
    </w:p>
    <w:p w:rsidR="00426E9D" w:rsidRPr="004E6F23" w:rsidRDefault="00426E9D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87"/>
        <w:gridCol w:w="3873"/>
        <w:gridCol w:w="551"/>
      </w:tblGrid>
      <w:tr w:rsidR="004E6F23" w:rsidRPr="004E6F23" w:rsidTr="00DD32EE">
        <w:tc>
          <w:tcPr>
            <w:tcW w:w="304" w:type="pct"/>
            <w:vAlign w:val="center"/>
          </w:tcPr>
          <w:p w:rsidR="00D90BF9" w:rsidRPr="004E6F23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5" w:type="pct"/>
            <w:vAlign w:val="center"/>
          </w:tcPr>
          <w:p w:rsidR="00D90BF9" w:rsidRPr="004E6F23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137" w:type="pct"/>
            <w:vAlign w:val="center"/>
          </w:tcPr>
          <w:p w:rsidR="00D90BF9" w:rsidRPr="004E6F23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04" w:type="pct"/>
            <w:shd w:val="clear" w:color="auto" w:fill="E6E6E6"/>
            <w:vAlign w:val="center"/>
          </w:tcPr>
          <w:p w:rsidR="00D90BF9" w:rsidRPr="004E6F23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F23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4E6F23" w:rsidRPr="004E6F23" w:rsidTr="00DD32EE">
        <w:tc>
          <w:tcPr>
            <w:tcW w:w="304" w:type="pct"/>
          </w:tcPr>
          <w:p w:rsidR="0018675F" w:rsidRPr="004E6F23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4E6F2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4E6F2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4E6F2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DD32EE">
        <w:tc>
          <w:tcPr>
            <w:tcW w:w="304" w:type="pct"/>
          </w:tcPr>
          <w:p w:rsidR="0018675F" w:rsidRPr="004E6F23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4E6F2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4E6F2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4E6F2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F23" w:rsidRPr="004E6F23" w:rsidTr="00DD32EE">
        <w:tc>
          <w:tcPr>
            <w:tcW w:w="304" w:type="pct"/>
          </w:tcPr>
          <w:p w:rsidR="0018675F" w:rsidRPr="004E6F23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4E6F2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4E6F2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4E6F2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4E6F23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  <w:vertAlign w:val="superscript"/>
        </w:rPr>
      </w:pPr>
      <w:r w:rsidRPr="004E6F23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4E6F23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4E6F23">
        <w:rPr>
          <w:rFonts w:ascii="Arial" w:hAnsi="Arial" w:cs="Arial"/>
          <w:b/>
          <w:sz w:val="16"/>
          <w:szCs w:val="16"/>
        </w:rPr>
        <w:t>,</w:t>
      </w:r>
      <w:r w:rsidRPr="004E6F23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4E6F23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4E6F23">
        <w:rPr>
          <w:rFonts w:ascii="Arial" w:hAnsi="Arial" w:cs="Arial"/>
          <w:b/>
          <w:sz w:val="16"/>
          <w:szCs w:val="16"/>
        </w:rPr>
        <w:t xml:space="preserve"> certyfikacji</w:t>
      </w:r>
      <w:r w:rsidRPr="004E6F23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5E3D23" w:rsidRPr="004E6F23" w:rsidRDefault="005E3D23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:rsidR="002B0162" w:rsidRPr="004E6F23" w:rsidRDefault="002B0162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E6F23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4E6F23" w:rsidRDefault="002B0162" w:rsidP="00393E44">
      <w:pPr>
        <w:spacing w:before="120"/>
        <w:jc w:val="both"/>
        <w:rPr>
          <w:rFonts w:ascii="Arial" w:hAnsi="Arial" w:cs="Arial"/>
        </w:rPr>
      </w:pPr>
      <w:r w:rsidRPr="004E6F23">
        <w:rPr>
          <w:rFonts w:ascii="Arial" w:hAnsi="Arial" w:cs="Arial"/>
        </w:rPr>
        <w:t xml:space="preserve">Do wniosku należy dołączyć </w:t>
      </w:r>
      <w:r w:rsidR="00CE1232" w:rsidRPr="004E6F23">
        <w:rPr>
          <w:rFonts w:ascii="Arial" w:hAnsi="Arial" w:cs="Arial"/>
        </w:rPr>
        <w:t xml:space="preserve">następujące </w:t>
      </w:r>
      <w:r w:rsidRPr="004E6F23">
        <w:rPr>
          <w:rFonts w:ascii="Arial" w:hAnsi="Arial" w:cs="Arial"/>
        </w:rPr>
        <w:t>dokumenty</w:t>
      </w:r>
      <w:r w:rsidR="009C7B17" w:rsidRPr="004E6F23">
        <w:rPr>
          <w:rFonts w:ascii="Arial" w:hAnsi="Arial" w:cs="Arial"/>
        </w:rPr>
        <w:t>:</w:t>
      </w:r>
    </w:p>
    <w:p w:rsidR="00CE1232" w:rsidRPr="004E6F23" w:rsidRDefault="001008D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E6F23">
        <w:rPr>
          <w:rFonts w:ascii="Arial" w:hAnsi="Arial" w:cs="Arial"/>
        </w:rPr>
        <w:t>dokumentacja</w:t>
      </w:r>
      <w:r w:rsidR="00CE1232" w:rsidRPr="004E6F23">
        <w:rPr>
          <w:rFonts w:ascii="Arial" w:hAnsi="Arial" w:cs="Arial"/>
        </w:rPr>
        <w:t xml:space="preserve"> </w:t>
      </w:r>
      <w:r w:rsidRPr="004E6F23">
        <w:rPr>
          <w:rFonts w:ascii="Arial" w:hAnsi="Arial" w:cs="Arial"/>
        </w:rPr>
        <w:t>s</w:t>
      </w:r>
      <w:r w:rsidR="001A07E6" w:rsidRPr="004E6F23">
        <w:rPr>
          <w:rFonts w:ascii="Arial" w:hAnsi="Arial" w:cs="Arial"/>
        </w:rPr>
        <w:t xml:space="preserve">ystemu </w:t>
      </w:r>
      <w:r w:rsidRPr="004E6F23">
        <w:rPr>
          <w:rFonts w:ascii="Arial" w:hAnsi="Arial" w:cs="Arial"/>
        </w:rPr>
        <w:t>z</w:t>
      </w:r>
      <w:r w:rsidR="001A07E6" w:rsidRPr="004E6F23">
        <w:rPr>
          <w:rFonts w:ascii="Arial" w:hAnsi="Arial" w:cs="Arial"/>
        </w:rPr>
        <w:t>arządzania</w:t>
      </w:r>
      <w:r w:rsidR="00CE1232" w:rsidRPr="004E6F23">
        <w:rPr>
          <w:rFonts w:ascii="Arial" w:hAnsi="Arial" w:cs="Arial"/>
        </w:rPr>
        <w:t>;</w:t>
      </w:r>
    </w:p>
    <w:p w:rsidR="006105EA" w:rsidRPr="004E6F23" w:rsidRDefault="006105EA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E6F23">
        <w:rPr>
          <w:rFonts w:ascii="Arial" w:hAnsi="Arial" w:cs="Arial"/>
        </w:rPr>
        <w:t>programy certyfikacji;</w:t>
      </w:r>
    </w:p>
    <w:p w:rsidR="00CE1232" w:rsidRPr="004E6F23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E6F23">
        <w:rPr>
          <w:rFonts w:ascii="Arial" w:hAnsi="Arial" w:cs="Arial"/>
        </w:rPr>
        <w:t>procedury dot</w:t>
      </w:r>
      <w:r w:rsidR="00460903" w:rsidRPr="004E6F23">
        <w:rPr>
          <w:rFonts w:ascii="Arial" w:hAnsi="Arial" w:cs="Arial"/>
        </w:rPr>
        <w:t xml:space="preserve">yczące </w:t>
      </w:r>
      <w:r w:rsidR="00B76AC7" w:rsidRPr="004E6F23">
        <w:rPr>
          <w:rFonts w:ascii="Arial" w:hAnsi="Arial" w:cs="Arial"/>
        </w:rPr>
        <w:t>o</w:t>
      </w:r>
      <w:r w:rsidRPr="004E6F23">
        <w:rPr>
          <w:rFonts w:ascii="Arial" w:hAnsi="Arial" w:cs="Arial"/>
        </w:rPr>
        <w:t>ceny</w:t>
      </w:r>
      <w:r w:rsidR="00B76AC7" w:rsidRPr="004E6F23">
        <w:rPr>
          <w:rFonts w:ascii="Arial" w:hAnsi="Arial" w:cs="Arial"/>
        </w:rPr>
        <w:t xml:space="preserve">, </w:t>
      </w:r>
      <w:r w:rsidRPr="004E6F23">
        <w:rPr>
          <w:rFonts w:ascii="Arial" w:hAnsi="Arial" w:cs="Arial"/>
        </w:rPr>
        <w:t>certyfikacji</w:t>
      </w:r>
      <w:r w:rsidR="00460903" w:rsidRPr="004E6F23">
        <w:rPr>
          <w:rFonts w:ascii="Arial" w:hAnsi="Arial" w:cs="Arial"/>
        </w:rPr>
        <w:t xml:space="preserve"> </w:t>
      </w:r>
      <w:r w:rsidR="00B76AC7" w:rsidRPr="004E6F23">
        <w:rPr>
          <w:rFonts w:ascii="Arial" w:hAnsi="Arial" w:cs="Arial"/>
        </w:rPr>
        <w:t>lub opiniowania</w:t>
      </w:r>
      <w:r w:rsidRPr="004E6F23">
        <w:rPr>
          <w:rFonts w:ascii="Arial" w:hAnsi="Arial" w:cs="Arial"/>
        </w:rPr>
        <w:t>;</w:t>
      </w:r>
    </w:p>
    <w:p w:rsidR="00B76AC7" w:rsidRPr="004E6F23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E6F23">
        <w:rPr>
          <w:rFonts w:ascii="Arial" w:hAnsi="Arial" w:cs="Arial"/>
        </w:rPr>
        <w:t>i</w:t>
      </w:r>
      <w:r w:rsidR="00B76AC7" w:rsidRPr="004E6F23">
        <w:rPr>
          <w:rFonts w:ascii="Arial" w:hAnsi="Arial" w:cs="Arial"/>
        </w:rPr>
        <w:t>nformator dla klienta</w:t>
      </w:r>
      <w:r w:rsidR="003E5C1B" w:rsidRPr="004E6F23">
        <w:rPr>
          <w:rFonts w:ascii="Arial" w:hAnsi="Arial" w:cs="Arial"/>
        </w:rPr>
        <w:t xml:space="preserve"> (jeśli dotyczy)</w:t>
      </w:r>
      <w:r w:rsidR="00B76AC7" w:rsidRPr="004E6F23">
        <w:rPr>
          <w:rFonts w:ascii="Arial" w:hAnsi="Arial" w:cs="Arial"/>
        </w:rPr>
        <w:t>;</w:t>
      </w:r>
    </w:p>
    <w:p w:rsidR="00FE0E83" w:rsidRPr="004E6F23" w:rsidRDefault="00FE0E8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E6F23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:rsidR="00A92D36" w:rsidRPr="004E6F23" w:rsidRDefault="00B84347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4E6F23">
        <w:t xml:space="preserve">wypełniony formularza FAC-16 - </w:t>
      </w:r>
      <w:r w:rsidR="00B066A5" w:rsidRPr="004E6F23">
        <w:t xml:space="preserve">Informacja o prowadzonej działalności certyfikacyjnej oraz personelu jednostki certyfikującej wyroby </w:t>
      </w:r>
      <w:r w:rsidR="00A92D36" w:rsidRPr="004E6F23">
        <w:t>(jeśli dotyczy);</w:t>
      </w:r>
    </w:p>
    <w:p w:rsidR="003E5C1B" w:rsidRPr="004E6F23" w:rsidRDefault="001008D3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4E6F23">
        <w:rPr>
          <w:rFonts w:cs="Arial"/>
        </w:rPr>
        <w:t xml:space="preserve">wypełniony formularz FA-157 </w:t>
      </w:r>
      <w:r w:rsidR="00A618E6" w:rsidRPr="004E6F23">
        <w:rPr>
          <w:rFonts w:cs="Arial"/>
        </w:rPr>
        <w:t>(</w:t>
      </w:r>
      <w:r w:rsidR="003E5C1B" w:rsidRPr="004E6F23">
        <w:t>wykaz zasobów dla oceny z podziałem na badania laboratoryjne, inspekcję, auditowanie systemu zarządzania</w:t>
      </w:r>
      <w:r w:rsidR="00A618E6" w:rsidRPr="004E6F23">
        <w:t>)</w:t>
      </w:r>
    </w:p>
    <w:p w:rsidR="002B0162" w:rsidRPr="004E6F23" w:rsidRDefault="00B76AC7" w:rsidP="004308F5">
      <w:pPr>
        <w:spacing w:before="120"/>
        <w:jc w:val="both"/>
        <w:rPr>
          <w:rFonts w:ascii="Arial" w:hAnsi="Arial" w:cs="Arial"/>
        </w:rPr>
      </w:pPr>
      <w:r w:rsidRPr="004E6F23">
        <w:rPr>
          <w:rFonts w:ascii="Arial" w:hAnsi="Arial" w:cs="Arial"/>
        </w:rPr>
        <w:t>oraz</w:t>
      </w:r>
      <w:r w:rsidR="00DE7BF2" w:rsidRPr="004E6F23">
        <w:rPr>
          <w:rFonts w:ascii="Arial" w:hAnsi="Arial" w:cs="Arial"/>
        </w:rPr>
        <w:t xml:space="preserve">, </w:t>
      </w:r>
      <w:r w:rsidR="006105EA" w:rsidRPr="004E6F23">
        <w:rPr>
          <w:rFonts w:ascii="Arial" w:hAnsi="Arial" w:cs="Arial"/>
        </w:rPr>
        <w:t xml:space="preserve">jeśli dotyczy, dokumenty przywołane w </w:t>
      </w:r>
      <w:r w:rsidR="00AA354B" w:rsidRPr="004E6F23">
        <w:rPr>
          <w:rFonts w:ascii="Arial" w:hAnsi="Arial" w:cs="Arial"/>
        </w:rPr>
        <w:t xml:space="preserve">mających zastosowanie </w:t>
      </w:r>
      <w:r w:rsidR="006105EA" w:rsidRPr="004E6F23">
        <w:rPr>
          <w:rFonts w:ascii="Arial" w:hAnsi="Arial" w:cs="Arial"/>
        </w:rPr>
        <w:t xml:space="preserve">programach </w:t>
      </w:r>
      <w:r w:rsidR="00AA354B" w:rsidRPr="004E6F23">
        <w:rPr>
          <w:rFonts w:ascii="Arial" w:hAnsi="Arial" w:cs="Arial"/>
        </w:rPr>
        <w:t>akredytacji.</w:t>
      </w:r>
      <w:r w:rsidR="005B7B42" w:rsidRPr="004E6F23">
        <w:rPr>
          <w:rFonts w:ascii="Arial" w:hAnsi="Arial" w:cs="Arial"/>
        </w:rPr>
        <w:t xml:space="preserve"> </w:t>
      </w:r>
    </w:p>
    <w:p w:rsidR="00EE0B6A" w:rsidRPr="004E6F23" w:rsidRDefault="00EE0B6A" w:rsidP="00393E44">
      <w:pPr>
        <w:spacing w:before="120"/>
        <w:jc w:val="both"/>
        <w:rPr>
          <w:rFonts w:ascii="Arial" w:hAnsi="Arial" w:cs="Arial"/>
        </w:rPr>
      </w:pPr>
      <w:r w:rsidRPr="004E6F23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4E6F23">
        <w:rPr>
          <w:rFonts w:ascii="Arial" w:hAnsi="Arial" w:cs="Arial"/>
        </w:rPr>
        <w:t>0</w:t>
      </w:r>
      <w:r w:rsidR="005E3D23" w:rsidRPr="004E6F23">
        <w:rPr>
          <w:rFonts w:ascii="Arial" w:hAnsi="Arial" w:cs="Arial"/>
        </w:rPr>
        <w:t xml:space="preserve"> r.).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4801"/>
      </w:tblGrid>
      <w:tr w:rsidR="001E64D6" w:rsidRPr="004E6F23" w:rsidTr="005E3D23">
        <w:trPr>
          <w:trHeight w:val="825"/>
        </w:trPr>
        <w:tc>
          <w:tcPr>
            <w:tcW w:w="4270" w:type="dxa"/>
            <w:vAlign w:val="center"/>
          </w:tcPr>
          <w:p w:rsidR="00AB22F1" w:rsidRPr="004E6F23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:rsidR="00AB22F1" w:rsidRPr="004E6F23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E6F23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4E6F23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E6F23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4E6F23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4E6F23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4E6F23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FE0E83" w:rsidRPr="004E6F23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4E6F23" w:rsidSect="006D664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8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E5" w:rsidRDefault="007C35E5">
      <w:r>
        <w:separator/>
      </w:r>
    </w:p>
  </w:endnote>
  <w:endnote w:type="continuationSeparator" w:id="0">
    <w:p w:rsidR="007C35E5" w:rsidRDefault="007C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0"/>
      <w:gridCol w:w="2409"/>
      <w:gridCol w:w="992"/>
    </w:tblGrid>
    <w:tr w:rsidR="005B6904" w:rsidRPr="002F5144" w:rsidTr="00664D11">
      <w:trPr>
        <w:cantSplit/>
      </w:trPr>
      <w:tc>
        <w:tcPr>
          <w:tcW w:w="3125" w:type="pct"/>
          <w:tcBorders>
            <w:top w:val="single" w:sz="4" w:space="0" w:color="auto"/>
          </w:tcBorders>
          <w:shd w:val="clear" w:color="auto" w:fill="FFFFFF"/>
        </w:tcPr>
        <w:p w:rsidR="005B6904" w:rsidRPr="000468B8" w:rsidRDefault="005B6904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1328" w:type="pct"/>
          <w:tcBorders>
            <w:top w:val="single" w:sz="4" w:space="0" w:color="auto"/>
          </w:tcBorders>
          <w:shd w:val="clear" w:color="auto" w:fill="FFFFFF"/>
        </w:tcPr>
        <w:p w:rsidR="005B6904" w:rsidRPr="00FC12EA" w:rsidRDefault="005B6904" w:rsidP="00FC12EA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FC12EA">
            <w:rPr>
              <w:rFonts w:ascii="Arial" w:hAnsi="Arial"/>
              <w:sz w:val="16"/>
            </w:rPr>
            <w:t xml:space="preserve">Wydanie 56 z </w:t>
          </w:r>
          <w:r w:rsidR="00FC12EA" w:rsidRPr="00FC12EA">
            <w:rPr>
              <w:rFonts w:ascii="Arial" w:hAnsi="Arial"/>
              <w:sz w:val="16"/>
            </w:rPr>
            <w:t>30</w:t>
          </w:r>
          <w:r w:rsidRPr="00FC12EA">
            <w:rPr>
              <w:rFonts w:ascii="Arial" w:hAnsi="Arial"/>
              <w:sz w:val="16"/>
            </w:rPr>
            <w:t>.</w:t>
          </w:r>
          <w:r w:rsidR="00FC12EA" w:rsidRPr="00FC12EA">
            <w:rPr>
              <w:rFonts w:ascii="Arial" w:hAnsi="Arial"/>
              <w:sz w:val="16"/>
            </w:rPr>
            <w:t>07</w:t>
          </w:r>
          <w:r w:rsidRPr="00FC12EA">
            <w:rPr>
              <w:rFonts w:ascii="Arial" w:hAnsi="Arial"/>
              <w:sz w:val="16"/>
            </w:rPr>
            <w:t xml:space="preserve">.2024 r. </w:t>
          </w:r>
        </w:p>
      </w:tc>
      <w:tc>
        <w:tcPr>
          <w:tcW w:w="547" w:type="pct"/>
          <w:tcBorders>
            <w:top w:val="single" w:sz="4" w:space="0" w:color="auto"/>
          </w:tcBorders>
          <w:shd w:val="clear" w:color="auto" w:fill="FFFFFF"/>
        </w:tcPr>
        <w:p w:rsidR="005B6904" w:rsidRPr="00E82754" w:rsidRDefault="005B6904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E82754">
            <w:rPr>
              <w:rStyle w:val="Numerstrony"/>
              <w:rFonts w:ascii="Arial" w:hAnsi="Arial"/>
              <w:sz w:val="16"/>
            </w:rPr>
            <w:t xml:space="preserve">str. 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E8275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8031FC">
            <w:rPr>
              <w:rStyle w:val="Numerstrony"/>
              <w:rFonts w:ascii="Arial" w:hAnsi="Arial" w:cs="Arial"/>
              <w:noProof/>
              <w:sz w:val="16"/>
            </w:rPr>
            <w:t>2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E82754">
            <w:rPr>
              <w:rStyle w:val="Numerstrony"/>
              <w:rFonts w:ascii="Arial" w:hAnsi="Arial" w:cs="Arial"/>
              <w:sz w:val="16"/>
            </w:rPr>
            <w:t>/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E8275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8031FC">
            <w:rPr>
              <w:rStyle w:val="Numerstrony"/>
              <w:rFonts w:ascii="Arial" w:hAnsi="Arial" w:cs="Arial"/>
              <w:noProof/>
              <w:sz w:val="16"/>
            </w:rPr>
            <w:t>17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5B6904" w:rsidRDefault="005B6904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E5" w:rsidRDefault="007C35E5">
      <w:r>
        <w:separator/>
      </w:r>
    </w:p>
  </w:footnote>
  <w:footnote w:type="continuationSeparator" w:id="0">
    <w:p w:rsidR="007C35E5" w:rsidRDefault="007C35E5">
      <w:r>
        <w:continuationSeparator/>
      </w:r>
    </w:p>
  </w:footnote>
  <w:footnote w:id="1">
    <w:p w:rsidR="005B6904" w:rsidRDefault="005B69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:rsidR="005B6904" w:rsidRDefault="005B6904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:rsidR="005B6904" w:rsidRPr="00566AEF" w:rsidRDefault="005B6904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:rsidR="005B6904" w:rsidRPr="00566AEF" w:rsidRDefault="005B6904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:rsidR="005B6904" w:rsidRPr="0002309B" w:rsidRDefault="005B6904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5B6904" w:rsidRDefault="005B6904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43"/>
      <w:gridCol w:w="4428"/>
    </w:tblGrid>
    <w:tr w:rsidR="005B6904" w:rsidTr="00664D11">
      <w:trPr>
        <w:cantSplit/>
      </w:trPr>
      <w:tc>
        <w:tcPr>
          <w:tcW w:w="2559" w:type="pct"/>
          <w:tcBorders>
            <w:bottom w:val="single" w:sz="4" w:space="0" w:color="auto"/>
          </w:tcBorders>
          <w:shd w:val="clear" w:color="auto" w:fill="FFFFFF"/>
          <w:vAlign w:val="center"/>
        </w:tcPr>
        <w:p w:rsidR="005B6904" w:rsidRDefault="005B6904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2441" w:type="pct"/>
          <w:tcBorders>
            <w:bottom w:val="single" w:sz="4" w:space="0" w:color="auto"/>
          </w:tcBorders>
          <w:shd w:val="clear" w:color="auto" w:fill="FFFFFF"/>
          <w:vAlign w:val="center"/>
        </w:tcPr>
        <w:p w:rsidR="005B6904" w:rsidRDefault="005B6904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5B6904" w:rsidRDefault="005B6904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5305F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5832EC"/>
    <w:multiLevelType w:val="hybridMultilevel"/>
    <w:tmpl w:val="C142834E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0122"/>
    <w:multiLevelType w:val="hybridMultilevel"/>
    <w:tmpl w:val="28C8DA8A"/>
    <w:lvl w:ilvl="0" w:tplc="6CB01D9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B434B6"/>
    <w:multiLevelType w:val="hybridMultilevel"/>
    <w:tmpl w:val="D1483744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247D3"/>
    <w:multiLevelType w:val="hybridMultilevel"/>
    <w:tmpl w:val="696841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316412"/>
    <w:multiLevelType w:val="hybridMultilevel"/>
    <w:tmpl w:val="6EF65152"/>
    <w:lvl w:ilvl="0" w:tplc="D1A4308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F4E"/>
    <w:multiLevelType w:val="hybridMultilevel"/>
    <w:tmpl w:val="E11802DA"/>
    <w:lvl w:ilvl="0" w:tplc="9410B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E1E0B"/>
    <w:multiLevelType w:val="hybridMultilevel"/>
    <w:tmpl w:val="77880F7A"/>
    <w:lvl w:ilvl="0" w:tplc="FD02F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D4598"/>
    <w:multiLevelType w:val="hybridMultilevel"/>
    <w:tmpl w:val="3CDC10C2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2825272"/>
    <w:multiLevelType w:val="multilevel"/>
    <w:tmpl w:val="4AC6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1"/>
  </w:num>
  <w:num w:numId="12">
    <w:abstractNumId w:val="10"/>
  </w:num>
  <w:num w:numId="13">
    <w:abstractNumId w:val="2"/>
  </w:num>
  <w:num w:numId="14">
    <w:abstractNumId w:val="5"/>
  </w:num>
  <w:num w:numId="15">
    <w:abstractNumId w:val="16"/>
  </w:num>
  <w:num w:numId="16">
    <w:abstractNumId w:val="6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1B"/>
    <w:rsid w:val="00000C60"/>
    <w:rsid w:val="000015A7"/>
    <w:rsid w:val="00003625"/>
    <w:rsid w:val="00010CBB"/>
    <w:rsid w:val="00010EDD"/>
    <w:rsid w:val="000122E1"/>
    <w:rsid w:val="00015CA2"/>
    <w:rsid w:val="0001745D"/>
    <w:rsid w:val="00017CA7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3685C"/>
    <w:rsid w:val="00040379"/>
    <w:rsid w:val="000415C5"/>
    <w:rsid w:val="00043604"/>
    <w:rsid w:val="00045D1D"/>
    <w:rsid w:val="000468B8"/>
    <w:rsid w:val="00054701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1940"/>
    <w:rsid w:val="0008300E"/>
    <w:rsid w:val="00084AA7"/>
    <w:rsid w:val="000909CE"/>
    <w:rsid w:val="00095531"/>
    <w:rsid w:val="000956F9"/>
    <w:rsid w:val="000A0C48"/>
    <w:rsid w:val="000A15F1"/>
    <w:rsid w:val="000A361B"/>
    <w:rsid w:val="000A4395"/>
    <w:rsid w:val="000A67FB"/>
    <w:rsid w:val="000A6AB4"/>
    <w:rsid w:val="000A6D01"/>
    <w:rsid w:val="000B20FE"/>
    <w:rsid w:val="000B3EE2"/>
    <w:rsid w:val="000B5F02"/>
    <w:rsid w:val="000B70DF"/>
    <w:rsid w:val="000C5483"/>
    <w:rsid w:val="000C5EC6"/>
    <w:rsid w:val="000C7A12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336C"/>
    <w:rsid w:val="000E5EC4"/>
    <w:rsid w:val="000F17AA"/>
    <w:rsid w:val="000F198D"/>
    <w:rsid w:val="000F276D"/>
    <w:rsid w:val="001008D3"/>
    <w:rsid w:val="00101B56"/>
    <w:rsid w:val="001043AB"/>
    <w:rsid w:val="00104C21"/>
    <w:rsid w:val="001069EC"/>
    <w:rsid w:val="00107D6C"/>
    <w:rsid w:val="00110CA4"/>
    <w:rsid w:val="001126F8"/>
    <w:rsid w:val="00114A3D"/>
    <w:rsid w:val="00120A44"/>
    <w:rsid w:val="00125122"/>
    <w:rsid w:val="00125BBB"/>
    <w:rsid w:val="00126F9F"/>
    <w:rsid w:val="001276BB"/>
    <w:rsid w:val="0013449A"/>
    <w:rsid w:val="00137022"/>
    <w:rsid w:val="0013729C"/>
    <w:rsid w:val="00142429"/>
    <w:rsid w:val="0014351E"/>
    <w:rsid w:val="0014646C"/>
    <w:rsid w:val="00151216"/>
    <w:rsid w:val="00157659"/>
    <w:rsid w:val="001577E9"/>
    <w:rsid w:val="00161E0E"/>
    <w:rsid w:val="0016242B"/>
    <w:rsid w:val="0016253D"/>
    <w:rsid w:val="00163A51"/>
    <w:rsid w:val="00165C94"/>
    <w:rsid w:val="00172A05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0C01"/>
    <w:rsid w:val="001A12CF"/>
    <w:rsid w:val="001A691B"/>
    <w:rsid w:val="001A6E1E"/>
    <w:rsid w:val="001B0327"/>
    <w:rsid w:val="001B30F1"/>
    <w:rsid w:val="001B7776"/>
    <w:rsid w:val="001C2C57"/>
    <w:rsid w:val="001C3D06"/>
    <w:rsid w:val="001C5BA1"/>
    <w:rsid w:val="001C5D3A"/>
    <w:rsid w:val="001C693D"/>
    <w:rsid w:val="001D0227"/>
    <w:rsid w:val="001D03FB"/>
    <w:rsid w:val="001D79C9"/>
    <w:rsid w:val="001E2601"/>
    <w:rsid w:val="001E47AC"/>
    <w:rsid w:val="001E4A9E"/>
    <w:rsid w:val="001E53AF"/>
    <w:rsid w:val="001E5E8E"/>
    <w:rsid w:val="001E64D6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13F14"/>
    <w:rsid w:val="00220A9C"/>
    <w:rsid w:val="00224ABF"/>
    <w:rsid w:val="00225705"/>
    <w:rsid w:val="0022611E"/>
    <w:rsid w:val="00230EFF"/>
    <w:rsid w:val="002350C5"/>
    <w:rsid w:val="00240FD8"/>
    <w:rsid w:val="00264E16"/>
    <w:rsid w:val="002659A4"/>
    <w:rsid w:val="00273B84"/>
    <w:rsid w:val="002740AD"/>
    <w:rsid w:val="0027430F"/>
    <w:rsid w:val="00281A89"/>
    <w:rsid w:val="00290922"/>
    <w:rsid w:val="002926E2"/>
    <w:rsid w:val="0029656E"/>
    <w:rsid w:val="002A1087"/>
    <w:rsid w:val="002A32F1"/>
    <w:rsid w:val="002A478B"/>
    <w:rsid w:val="002B0162"/>
    <w:rsid w:val="002B12D0"/>
    <w:rsid w:val="002B214A"/>
    <w:rsid w:val="002B25FD"/>
    <w:rsid w:val="002B3167"/>
    <w:rsid w:val="002B66EE"/>
    <w:rsid w:val="002B7F8E"/>
    <w:rsid w:val="002C2CC9"/>
    <w:rsid w:val="002C311D"/>
    <w:rsid w:val="002C5CD3"/>
    <w:rsid w:val="002C5E66"/>
    <w:rsid w:val="002D39E1"/>
    <w:rsid w:val="002D4D73"/>
    <w:rsid w:val="002D6822"/>
    <w:rsid w:val="002D7C4A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11EA0"/>
    <w:rsid w:val="00321828"/>
    <w:rsid w:val="003229D9"/>
    <w:rsid w:val="00324510"/>
    <w:rsid w:val="0033025B"/>
    <w:rsid w:val="003307A0"/>
    <w:rsid w:val="00333A21"/>
    <w:rsid w:val="00334F46"/>
    <w:rsid w:val="00335020"/>
    <w:rsid w:val="003355D7"/>
    <w:rsid w:val="00335F42"/>
    <w:rsid w:val="003451F6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8774C"/>
    <w:rsid w:val="003926E3"/>
    <w:rsid w:val="0039370E"/>
    <w:rsid w:val="00393E44"/>
    <w:rsid w:val="003A1AB6"/>
    <w:rsid w:val="003A234C"/>
    <w:rsid w:val="003A58A2"/>
    <w:rsid w:val="003A734F"/>
    <w:rsid w:val="003A74A7"/>
    <w:rsid w:val="003B16DF"/>
    <w:rsid w:val="003B2025"/>
    <w:rsid w:val="003C065E"/>
    <w:rsid w:val="003C0EFE"/>
    <w:rsid w:val="003C3880"/>
    <w:rsid w:val="003D13EE"/>
    <w:rsid w:val="003D437C"/>
    <w:rsid w:val="003D6EE4"/>
    <w:rsid w:val="003D79D4"/>
    <w:rsid w:val="003E08D0"/>
    <w:rsid w:val="003E14DD"/>
    <w:rsid w:val="003E1D18"/>
    <w:rsid w:val="003E5C1B"/>
    <w:rsid w:val="003F1443"/>
    <w:rsid w:val="003F17FD"/>
    <w:rsid w:val="003F5610"/>
    <w:rsid w:val="00404046"/>
    <w:rsid w:val="004068CA"/>
    <w:rsid w:val="00410ADD"/>
    <w:rsid w:val="00413B7A"/>
    <w:rsid w:val="00414047"/>
    <w:rsid w:val="00414BDF"/>
    <w:rsid w:val="00416E69"/>
    <w:rsid w:val="004170F7"/>
    <w:rsid w:val="004173D3"/>
    <w:rsid w:val="00417CA0"/>
    <w:rsid w:val="00420DDE"/>
    <w:rsid w:val="00421C45"/>
    <w:rsid w:val="00424208"/>
    <w:rsid w:val="004247B1"/>
    <w:rsid w:val="004247BB"/>
    <w:rsid w:val="00424B2A"/>
    <w:rsid w:val="00426E9D"/>
    <w:rsid w:val="00427A37"/>
    <w:rsid w:val="004308F5"/>
    <w:rsid w:val="004317A5"/>
    <w:rsid w:val="00432434"/>
    <w:rsid w:val="0043366F"/>
    <w:rsid w:val="00433711"/>
    <w:rsid w:val="004345D6"/>
    <w:rsid w:val="004356A3"/>
    <w:rsid w:val="004451D8"/>
    <w:rsid w:val="0044717B"/>
    <w:rsid w:val="00450367"/>
    <w:rsid w:val="00451725"/>
    <w:rsid w:val="004517B6"/>
    <w:rsid w:val="004536C3"/>
    <w:rsid w:val="004565F1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3A11"/>
    <w:rsid w:val="00474497"/>
    <w:rsid w:val="004748BC"/>
    <w:rsid w:val="00480B42"/>
    <w:rsid w:val="004811C5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E6F23"/>
    <w:rsid w:val="004F18D4"/>
    <w:rsid w:val="004F2C42"/>
    <w:rsid w:val="004F33FD"/>
    <w:rsid w:val="004F4997"/>
    <w:rsid w:val="004F4FEA"/>
    <w:rsid w:val="004F63B4"/>
    <w:rsid w:val="004F710E"/>
    <w:rsid w:val="0050012B"/>
    <w:rsid w:val="0050091A"/>
    <w:rsid w:val="0051689A"/>
    <w:rsid w:val="00517599"/>
    <w:rsid w:val="00517ED8"/>
    <w:rsid w:val="005212D4"/>
    <w:rsid w:val="0052192A"/>
    <w:rsid w:val="005258D0"/>
    <w:rsid w:val="00532081"/>
    <w:rsid w:val="005327A3"/>
    <w:rsid w:val="00532A69"/>
    <w:rsid w:val="00533342"/>
    <w:rsid w:val="005368C1"/>
    <w:rsid w:val="00537AC3"/>
    <w:rsid w:val="00537B77"/>
    <w:rsid w:val="005461DF"/>
    <w:rsid w:val="005503E4"/>
    <w:rsid w:val="0055253D"/>
    <w:rsid w:val="00553A16"/>
    <w:rsid w:val="00553A37"/>
    <w:rsid w:val="00553EBC"/>
    <w:rsid w:val="0055499D"/>
    <w:rsid w:val="00557147"/>
    <w:rsid w:val="005574F8"/>
    <w:rsid w:val="00557919"/>
    <w:rsid w:val="00561955"/>
    <w:rsid w:val="005668A7"/>
    <w:rsid w:val="00566AEF"/>
    <w:rsid w:val="0057004A"/>
    <w:rsid w:val="005708BB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904"/>
    <w:rsid w:val="005B6E5D"/>
    <w:rsid w:val="005B7B42"/>
    <w:rsid w:val="005C09A1"/>
    <w:rsid w:val="005C3748"/>
    <w:rsid w:val="005C4331"/>
    <w:rsid w:val="005C654F"/>
    <w:rsid w:val="005D431B"/>
    <w:rsid w:val="005D662B"/>
    <w:rsid w:val="005D675D"/>
    <w:rsid w:val="005D6FE3"/>
    <w:rsid w:val="005D70B8"/>
    <w:rsid w:val="005E2926"/>
    <w:rsid w:val="005E3D23"/>
    <w:rsid w:val="005E4503"/>
    <w:rsid w:val="005E64B1"/>
    <w:rsid w:val="005E6CDF"/>
    <w:rsid w:val="005F55C0"/>
    <w:rsid w:val="005F67D7"/>
    <w:rsid w:val="006001E2"/>
    <w:rsid w:val="00600C5F"/>
    <w:rsid w:val="00602E9B"/>
    <w:rsid w:val="00605793"/>
    <w:rsid w:val="00606546"/>
    <w:rsid w:val="006077C8"/>
    <w:rsid w:val="006105EA"/>
    <w:rsid w:val="006123B7"/>
    <w:rsid w:val="00613439"/>
    <w:rsid w:val="00613FBC"/>
    <w:rsid w:val="006147CA"/>
    <w:rsid w:val="00615BA8"/>
    <w:rsid w:val="00617647"/>
    <w:rsid w:val="00620264"/>
    <w:rsid w:val="0062379F"/>
    <w:rsid w:val="0062454F"/>
    <w:rsid w:val="006248D0"/>
    <w:rsid w:val="00626D58"/>
    <w:rsid w:val="00630088"/>
    <w:rsid w:val="006303DF"/>
    <w:rsid w:val="006319A2"/>
    <w:rsid w:val="006352C1"/>
    <w:rsid w:val="006353F7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1087"/>
    <w:rsid w:val="006520BD"/>
    <w:rsid w:val="006520C1"/>
    <w:rsid w:val="00664D11"/>
    <w:rsid w:val="00665F84"/>
    <w:rsid w:val="00666370"/>
    <w:rsid w:val="00666D7C"/>
    <w:rsid w:val="006717B1"/>
    <w:rsid w:val="00672722"/>
    <w:rsid w:val="00672C54"/>
    <w:rsid w:val="0067395C"/>
    <w:rsid w:val="006803B2"/>
    <w:rsid w:val="00680ABC"/>
    <w:rsid w:val="0068311D"/>
    <w:rsid w:val="00683D4A"/>
    <w:rsid w:val="00683F97"/>
    <w:rsid w:val="006840E0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C21C9"/>
    <w:rsid w:val="006D3013"/>
    <w:rsid w:val="006D63B6"/>
    <w:rsid w:val="006D664D"/>
    <w:rsid w:val="006E0DC7"/>
    <w:rsid w:val="006E173F"/>
    <w:rsid w:val="006E1AFE"/>
    <w:rsid w:val="006E2441"/>
    <w:rsid w:val="006E32BA"/>
    <w:rsid w:val="006E3D3C"/>
    <w:rsid w:val="006E50A8"/>
    <w:rsid w:val="006E7CDB"/>
    <w:rsid w:val="006F0859"/>
    <w:rsid w:val="006F1222"/>
    <w:rsid w:val="006F1D45"/>
    <w:rsid w:val="006F235E"/>
    <w:rsid w:val="00712949"/>
    <w:rsid w:val="00715268"/>
    <w:rsid w:val="0071783C"/>
    <w:rsid w:val="00722963"/>
    <w:rsid w:val="00726E6A"/>
    <w:rsid w:val="00726E87"/>
    <w:rsid w:val="00735423"/>
    <w:rsid w:val="0073608A"/>
    <w:rsid w:val="00736D09"/>
    <w:rsid w:val="00745B31"/>
    <w:rsid w:val="00750040"/>
    <w:rsid w:val="007507B4"/>
    <w:rsid w:val="007519B7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040B"/>
    <w:rsid w:val="0079470A"/>
    <w:rsid w:val="00795076"/>
    <w:rsid w:val="007A165F"/>
    <w:rsid w:val="007A30C1"/>
    <w:rsid w:val="007A576D"/>
    <w:rsid w:val="007A6177"/>
    <w:rsid w:val="007B2F1B"/>
    <w:rsid w:val="007B315D"/>
    <w:rsid w:val="007B385C"/>
    <w:rsid w:val="007B7363"/>
    <w:rsid w:val="007C094F"/>
    <w:rsid w:val="007C35E5"/>
    <w:rsid w:val="007C50EB"/>
    <w:rsid w:val="007D08F7"/>
    <w:rsid w:val="007D2B25"/>
    <w:rsid w:val="007D4619"/>
    <w:rsid w:val="007D7E1F"/>
    <w:rsid w:val="007E2B9C"/>
    <w:rsid w:val="007F1406"/>
    <w:rsid w:val="007F1F4B"/>
    <w:rsid w:val="007F3DC3"/>
    <w:rsid w:val="00800757"/>
    <w:rsid w:val="00802015"/>
    <w:rsid w:val="008031FC"/>
    <w:rsid w:val="00803F16"/>
    <w:rsid w:val="00806E21"/>
    <w:rsid w:val="00811C26"/>
    <w:rsid w:val="00811EF7"/>
    <w:rsid w:val="008151AD"/>
    <w:rsid w:val="00815550"/>
    <w:rsid w:val="00817F15"/>
    <w:rsid w:val="00823826"/>
    <w:rsid w:val="00825E02"/>
    <w:rsid w:val="00826891"/>
    <w:rsid w:val="00826F77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097D"/>
    <w:rsid w:val="008644A6"/>
    <w:rsid w:val="00867324"/>
    <w:rsid w:val="00870EA3"/>
    <w:rsid w:val="00872036"/>
    <w:rsid w:val="008722A2"/>
    <w:rsid w:val="008733A3"/>
    <w:rsid w:val="008745A0"/>
    <w:rsid w:val="008751BE"/>
    <w:rsid w:val="00884F3C"/>
    <w:rsid w:val="00887B7D"/>
    <w:rsid w:val="00890252"/>
    <w:rsid w:val="0089137F"/>
    <w:rsid w:val="00894133"/>
    <w:rsid w:val="0089485A"/>
    <w:rsid w:val="00896E00"/>
    <w:rsid w:val="008A0012"/>
    <w:rsid w:val="008A53E5"/>
    <w:rsid w:val="008A5511"/>
    <w:rsid w:val="008B0F0B"/>
    <w:rsid w:val="008B2A18"/>
    <w:rsid w:val="008B313B"/>
    <w:rsid w:val="008B54FB"/>
    <w:rsid w:val="008B6C42"/>
    <w:rsid w:val="008C4C4B"/>
    <w:rsid w:val="008C6437"/>
    <w:rsid w:val="008C76D4"/>
    <w:rsid w:val="008D05F1"/>
    <w:rsid w:val="008D2838"/>
    <w:rsid w:val="008D3CE2"/>
    <w:rsid w:val="008D4F00"/>
    <w:rsid w:val="008D5691"/>
    <w:rsid w:val="008D7FFD"/>
    <w:rsid w:val="008E0B66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BE2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47AA"/>
    <w:rsid w:val="0092638E"/>
    <w:rsid w:val="00926B72"/>
    <w:rsid w:val="00927520"/>
    <w:rsid w:val="00927721"/>
    <w:rsid w:val="009300F6"/>
    <w:rsid w:val="00932939"/>
    <w:rsid w:val="00933A0B"/>
    <w:rsid w:val="0094045E"/>
    <w:rsid w:val="009421E7"/>
    <w:rsid w:val="00942B2E"/>
    <w:rsid w:val="009439A1"/>
    <w:rsid w:val="009452AC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7AA0"/>
    <w:rsid w:val="009813E2"/>
    <w:rsid w:val="0098216F"/>
    <w:rsid w:val="00982A67"/>
    <w:rsid w:val="00982FC2"/>
    <w:rsid w:val="00985D70"/>
    <w:rsid w:val="009865CF"/>
    <w:rsid w:val="00986F96"/>
    <w:rsid w:val="00991C73"/>
    <w:rsid w:val="00994676"/>
    <w:rsid w:val="00994949"/>
    <w:rsid w:val="009A05F0"/>
    <w:rsid w:val="009A11E7"/>
    <w:rsid w:val="009A4939"/>
    <w:rsid w:val="009A4ACF"/>
    <w:rsid w:val="009A4C02"/>
    <w:rsid w:val="009A5583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14F"/>
    <w:rsid w:val="00A27376"/>
    <w:rsid w:val="00A27CFA"/>
    <w:rsid w:val="00A32C55"/>
    <w:rsid w:val="00A3375B"/>
    <w:rsid w:val="00A37BB0"/>
    <w:rsid w:val="00A40F1B"/>
    <w:rsid w:val="00A41EB0"/>
    <w:rsid w:val="00A505A6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44D7"/>
    <w:rsid w:val="00A85794"/>
    <w:rsid w:val="00A86F19"/>
    <w:rsid w:val="00A92D36"/>
    <w:rsid w:val="00A94AC0"/>
    <w:rsid w:val="00A94F45"/>
    <w:rsid w:val="00A954FC"/>
    <w:rsid w:val="00A97304"/>
    <w:rsid w:val="00AA18FF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0670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2008A"/>
    <w:rsid w:val="00B20738"/>
    <w:rsid w:val="00B24A87"/>
    <w:rsid w:val="00B24DA3"/>
    <w:rsid w:val="00B2677F"/>
    <w:rsid w:val="00B26C69"/>
    <w:rsid w:val="00B27722"/>
    <w:rsid w:val="00B30430"/>
    <w:rsid w:val="00B30E17"/>
    <w:rsid w:val="00B31452"/>
    <w:rsid w:val="00B32C07"/>
    <w:rsid w:val="00B330F5"/>
    <w:rsid w:val="00B40DFA"/>
    <w:rsid w:val="00B41CB4"/>
    <w:rsid w:val="00B41CBA"/>
    <w:rsid w:val="00B4614D"/>
    <w:rsid w:val="00B46A9F"/>
    <w:rsid w:val="00B51270"/>
    <w:rsid w:val="00B52C1D"/>
    <w:rsid w:val="00B5670B"/>
    <w:rsid w:val="00B56C44"/>
    <w:rsid w:val="00B62A8D"/>
    <w:rsid w:val="00B63B7E"/>
    <w:rsid w:val="00B71026"/>
    <w:rsid w:val="00B71946"/>
    <w:rsid w:val="00B76AC7"/>
    <w:rsid w:val="00B76D36"/>
    <w:rsid w:val="00B83C3D"/>
    <w:rsid w:val="00B84347"/>
    <w:rsid w:val="00B86639"/>
    <w:rsid w:val="00B874CE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0096"/>
    <w:rsid w:val="00BB39E2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30D"/>
    <w:rsid w:val="00BF1468"/>
    <w:rsid w:val="00BF203A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3B84"/>
    <w:rsid w:val="00C14FC9"/>
    <w:rsid w:val="00C22099"/>
    <w:rsid w:val="00C26933"/>
    <w:rsid w:val="00C27E84"/>
    <w:rsid w:val="00C33EAF"/>
    <w:rsid w:val="00C357E5"/>
    <w:rsid w:val="00C36D44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112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5E68"/>
    <w:rsid w:val="00CF605D"/>
    <w:rsid w:val="00CF6E67"/>
    <w:rsid w:val="00D008DE"/>
    <w:rsid w:val="00D04F05"/>
    <w:rsid w:val="00D057C2"/>
    <w:rsid w:val="00D10F40"/>
    <w:rsid w:val="00D21FF3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2A97"/>
    <w:rsid w:val="00D56820"/>
    <w:rsid w:val="00D6069B"/>
    <w:rsid w:val="00D60DC9"/>
    <w:rsid w:val="00D638A2"/>
    <w:rsid w:val="00D64280"/>
    <w:rsid w:val="00D67BB4"/>
    <w:rsid w:val="00D70089"/>
    <w:rsid w:val="00D72907"/>
    <w:rsid w:val="00D72BF5"/>
    <w:rsid w:val="00D737A8"/>
    <w:rsid w:val="00D76C48"/>
    <w:rsid w:val="00D8074C"/>
    <w:rsid w:val="00D81025"/>
    <w:rsid w:val="00D827BD"/>
    <w:rsid w:val="00D85281"/>
    <w:rsid w:val="00D90BF9"/>
    <w:rsid w:val="00D94AEF"/>
    <w:rsid w:val="00D94F04"/>
    <w:rsid w:val="00D96C9F"/>
    <w:rsid w:val="00DA2C55"/>
    <w:rsid w:val="00DA41E5"/>
    <w:rsid w:val="00DA4621"/>
    <w:rsid w:val="00DB13F0"/>
    <w:rsid w:val="00DB2380"/>
    <w:rsid w:val="00DB289D"/>
    <w:rsid w:val="00DC6D5B"/>
    <w:rsid w:val="00DD1887"/>
    <w:rsid w:val="00DD274F"/>
    <w:rsid w:val="00DD2A83"/>
    <w:rsid w:val="00DD32EE"/>
    <w:rsid w:val="00DD64F2"/>
    <w:rsid w:val="00DD6BF0"/>
    <w:rsid w:val="00DD7488"/>
    <w:rsid w:val="00DE1284"/>
    <w:rsid w:val="00DE15BA"/>
    <w:rsid w:val="00DE17FE"/>
    <w:rsid w:val="00DE26D0"/>
    <w:rsid w:val="00DE5452"/>
    <w:rsid w:val="00DE60DD"/>
    <w:rsid w:val="00DE6DD2"/>
    <w:rsid w:val="00DE774B"/>
    <w:rsid w:val="00DE7BF2"/>
    <w:rsid w:val="00DF1198"/>
    <w:rsid w:val="00DF4301"/>
    <w:rsid w:val="00DF527C"/>
    <w:rsid w:val="00DF7319"/>
    <w:rsid w:val="00DF7EA8"/>
    <w:rsid w:val="00E00306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2754"/>
    <w:rsid w:val="00E84CF3"/>
    <w:rsid w:val="00E8596E"/>
    <w:rsid w:val="00E8729A"/>
    <w:rsid w:val="00E9226F"/>
    <w:rsid w:val="00E94590"/>
    <w:rsid w:val="00E94AAA"/>
    <w:rsid w:val="00E958B2"/>
    <w:rsid w:val="00E97595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4DD2"/>
    <w:rsid w:val="00EC7701"/>
    <w:rsid w:val="00ED0287"/>
    <w:rsid w:val="00ED0D55"/>
    <w:rsid w:val="00ED0D59"/>
    <w:rsid w:val="00ED1512"/>
    <w:rsid w:val="00ED482C"/>
    <w:rsid w:val="00ED5FC3"/>
    <w:rsid w:val="00EE0B6A"/>
    <w:rsid w:val="00EE193B"/>
    <w:rsid w:val="00EE381C"/>
    <w:rsid w:val="00EF7439"/>
    <w:rsid w:val="00F01295"/>
    <w:rsid w:val="00F022DC"/>
    <w:rsid w:val="00F03CDF"/>
    <w:rsid w:val="00F05FD8"/>
    <w:rsid w:val="00F17BBD"/>
    <w:rsid w:val="00F22727"/>
    <w:rsid w:val="00F23CFF"/>
    <w:rsid w:val="00F24AE8"/>
    <w:rsid w:val="00F24CDA"/>
    <w:rsid w:val="00F32193"/>
    <w:rsid w:val="00F369DC"/>
    <w:rsid w:val="00F40071"/>
    <w:rsid w:val="00F50823"/>
    <w:rsid w:val="00F55A84"/>
    <w:rsid w:val="00F62BB0"/>
    <w:rsid w:val="00F64D2E"/>
    <w:rsid w:val="00F65875"/>
    <w:rsid w:val="00F73229"/>
    <w:rsid w:val="00F73F59"/>
    <w:rsid w:val="00F75021"/>
    <w:rsid w:val="00F756FF"/>
    <w:rsid w:val="00F761F5"/>
    <w:rsid w:val="00F77064"/>
    <w:rsid w:val="00F77D8D"/>
    <w:rsid w:val="00F8042E"/>
    <w:rsid w:val="00F81934"/>
    <w:rsid w:val="00F81BEE"/>
    <w:rsid w:val="00F8328C"/>
    <w:rsid w:val="00F913B0"/>
    <w:rsid w:val="00F92007"/>
    <w:rsid w:val="00F933C7"/>
    <w:rsid w:val="00F94DBC"/>
    <w:rsid w:val="00F95D05"/>
    <w:rsid w:val="00F97562"/>
    <w:rsid w:val="00FB20DC"/>
    <w:rsid w:val="00FB296B"/>
    <w:rsid w:val="00FB4034"/>
    <w:rsid w:val="00FB75D9"/>
    <w:rsid w:val="00FC0790"/>
    <w:rsid w:val="00FC12EA"/>
    <w:rsid w:val="00FC2DDB"/>
    <w:rsid w:val="00FC4482"/>
    <w:rsid w:val="00FD48FD"/>
    <w:rsid w:val="00FD68DB"/>
    <w:rsid w:val="00FE0E83"/>
    <w:rsid w:val="00FE1D1B"/>
    <w:rsid w:val="00FE415B"/>
    <w:rsid w:val="00FF10F0"/>
    <w:rsid w:val="00FF2B48"/>
    <w:rsid w:val="00FF5AA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2251C4-1F21-477A-9CC4-16F65338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  <w:style w:type="character" w:customStyle="1" w:styleId="markedcontent">
    <w:name w:val="markedcontent"/>
    <w:basedOn w:val="Domylnaczcionkaakapitu"/>
    <w:rsid w:val="0057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3F173-E718-4D60-86C1-6771039D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FAC-01_57.docx</Template>
  <TotalTime>0</TotalTime>
  <Pages>17</Pages>
  <Words>5037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Sylwia Pokorska</dc:creator>
  <cp:keywords/>
  <dc:description/>
  <cp:lastModifiedBy>Michał Downarowicz</cp:lastModifiedBy>
  <cp:revision>2</cp:revision>
  <cp:lastPrinted>2024-07-30T12:54:00Z</cp:lastPrinted>
  <dcterms:created xsi:type="dcterms:W3CDTF">2024-07-31T08:36:00Z</dcterms:created>
  <dcterms:modified xsi:type="dcterms:W3CDTF">2024-07-31T08:36:00Z</dcterms:modified>
</cp:coreProperties>
</file>