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4677"/>
      </w:tblGrid>
      <w:tr w:rsidR="00CA351A" w:rsidRPr="00CA351A" w:rsidTr="003A684C"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CA351A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677" w:type="dxa"/>
            <w:tcBorders>
              <w:left w:val="single" w:sz="2" w:space="0" w:color="auto"/>
              <w:bottom w:val="dotted" w:sz="4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51A" w:rsidRPr="00CA351A" w:rsidTr="003A684C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51A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51A">
              <w:rPr>
                <w:rFonts w:ascii="Arial" w:hAnsi="Arial"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CA351A" w:rsidRPr="00CA351A" w:rsidTr="003A684C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51A" w:rsidRPr="00CA351A" w:rsidTr="003A684C">
        <w:tc>
          <w:tcPr>
            <w:tcW w:w="49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51A" w:rsidRPr="00CA351A" w:rsidTr="003A684C">
        <w:tc>
          <w:tcPr>
            <w:tcW w:w="49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480" w:rsidRPr="00CA351A" w:rsidTr="003A684C"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51A">
              <w:rPr>
                <w:rFonts w:ascii="Arial" w:hAnsi="Arial" w:cs="Arial"/>
                <w:sz w:val="16"/>
                <w:szCs w:val="16"/>
              </w:rPr>
              <w:t>Nr akredytacji:</w:t>
            </w:r>
          </w:p>
        </w:tc>
        <w:tc>
          <w:tcPr>
            <w:tcW w:w="24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3312" w:rsidRPr="00CA351A" w:rsidRDefault="00877AA9" w:rsidP="004547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BB</w:t>
            </w:r>
            <w:r w:rsidR="00A83312" w:rsidRPr="00CA35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XXX</w:t>
            </w:r>
          </w:p>
        </w:tc>
        <w:tc>
          <w:tcPr>
            <w:tcW w:w="4677" w:type="dxa"/>
            <w:tcBorders>
              <w:left w:val="single" w:sz="2" w:space="0" w:color="auto"/>
            </w:tcBorders>
          </w:tcPr>
          <w:p w:rsidR="00A83312" w:rsidRPr="00CA351A" w:rsidRDefault="00A83312" w:rsidP="0045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2769" w:rsidRPr="00CA351A" w:rsidRDefault="00EC2769">
      <w:pPr>
        <w:pStyle w:val="Tekstpodstawowy2"/>
        <w:rPr>
          <w:rFonts w:ascii="Arial" w:hAnsi="Arial" w:cs="Arial"/>
        </w:rPr>
      </w:pPr>
    </w:p>
    <w:p w:rsidR="00675C14" w:rsidRPr="008D0D3A" w:rsidRDefault="00675C14">
      <w:pPr>
        <w:pStyle w:val="Tekstpodstawowy2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8A3586" w:rsidRPr="003A4E7E" w:rsidRDefault="00A412F5" w:rsidP="003A4E7E">
      <w:pPr>
        <w:pStyle w:val="Tekstpodstawowy2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A351A">
        <w:rPr>
          <w:rFonts w:ascii="Arial" w:hAnsi="Arial" w:cs="Arial"/>
          <w:b/>
          <w:bCs/>
          <w:caps/>
          <w:sz w:val="28"/>
          <w:szCs w:val="28"/>
        </w:rPr>
        <w:t xml:space="preserve">Załącznik do wniosku </w:t>
      </w:r>
      <w:r w:rsidR="005B1A8D" w:rsidRPr="00CA351A">
        <w:rPr>
          <w:rFonts w:ascii="Arial" w:hAnsi="Arial" w:cs="Arial"/>
          <w:b/>
          <w:bCs/>
          <w:caps/>
          <w:sz w:val="28"/>
          <w:szCs w:val="28"/>
        </w:rPr>
        <w:t>o AKREDYTACJ</w:t>
      </w:r>
      <w:r w:rsidR="00167319" w:rsidRPr="00CA351A">
        <w:rPr>
          <w:rFonts w:ascii="Arial" w:hAnsi="Arial" w:cs="Arial"/>
          <w:b/>
          <w:bCs/>
          <w:caps/>
          <w:sz w:val="28"/>
          <w:szCs w:val="28"/>
        </w:rPr>
        <w:t>ę</w:t>
      </w:r>
      <w:r w:rsidR="003A4E7E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3A4E7E">
        <w:rPr>
          <w:rFonts w:ascii="Arial" w:hAnsi="Arial" w:cs="Arial"/>
          <w:b/>
          <w:bCs/>
          <w:sz w:val="28"/>
          <w:szCs w:val="28"/>
        </w:rPr>
        <w:t>BIOBANKU</w:t>
      </w:r>
    </w:p>
    <w:p w:rsidR="004E214C" w:rsidRPr="00B22CC0" w:rsidRDefault="004E214C" w:rsidP="008A358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FD23B6" w:rsidRPr="00CA351A" w:rsidRDefault="007258C3" w:rsidP="00FD23B6">
      <w:pPr>
        <w:numPr>
          <w:ilvl w:val="0"/>
          <w:numId w:val="11"/>
        </w:numPr>
        <w:tabs>
          <w:tab w:val="clear" w:pos="645"/>
          <w:tab w:val="num" w:pos="426"/>
        </w:tabs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  <w:sectPr w:rsidR="00FD23B6" w:rsidRPr="00CA351A" w:rsidSect="00B01AB3">
          <w:headerReference w:type="default" r:id="rId8"/>
          <w:footerReference w:type="default" r:id="rId9"/>
          <w:pgSz w:w="11906" w:h="16838" w:code="9"/>
          <w:pgMar w:top="1417" w:right="1417" w:bottom="1417" w:left="1417" w:header="567" w:footer="567" w:gutter="0"/>
          <w:cols w:space="708"/>
          <w:docGrid w:linePitch="272"/>
        </w:sectPr>
      </w:pPr>
      <w:r w:rsidRPr="00CA351A">
        <w:rPr>
          <w:rFonts w:ascii="Arial" w:hAnsi="Arial" w:cs="Arial"/>
          <w:b/>
          <w:bCs/>
          <w:sz w:val="22"/>
          <w:szCs w:val="22"/>
        </w:rPr>
        <w:t xml:space="preserve">Identyfikacja zakresu 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596"/>
        <w:gridCol w:w="380"/>
        <w:gridCol w:w="558"/>
        <w:gridCol w:w="3585"/>
        <w:gridCol w:w="386"/>
      </w:tblGrid>
      <w:tr w:rsidR="00783950" w:rsidRPr="00CA351A" w:rsidTr="008D0D3A">
        <w:trPr>
          <w:jc w:val="center"/>
        </w:trPr>
        <w:tc>
          <w:tcPr>
            <w:tcW w:w="9060" w:type="dxa"/>
            <w:gridSpan w:val="6"/>
            <w:shd w:val="clear" w:color="auto" w:fill="auto"/>
            <w:vAlign w:val="center"/>
          </w:tcPr>
          <w:p w:rsidR="00783950" w:rsidRPr="00CA351A" w:rsidRDefault="00754A30" w:rsidP="00BC2865">
            <w:pPr>
              <w:spacing w:before="60" w:after="6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Kategoria / rodzaj</w:t>
            </w:r>
            <w:r w:rsidR="00783950" w:rsidRPr="00CA3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materiałów </w:t>
            </w:r>
            <w:r w:rsidR="00783950">
              <w:rPr>
                <w:rFonts w:ascii="Arial" w:hAnsi="Arial" w:cs="Arial"/>
                <w:b/>
                <w:bCs/>
                <w:sz w:val="18"/>
                <w:szCs w:val="18"/>
              </w:rPr>
              <w:t>biologicznych</w:t>
            </w:r>
            <w:r w:rsidR="00783950" w:rsidRPr="00CA3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83950" w:rsidRPr="00CA351A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8D0D3A">
              <w:rPr>
                <w:rFonts w:ascii="Arial" w:hAnsi="Arial" w:cs="Arial"/>
                <w:bCs/>
                <w:i/>
                <w:sz w:val="18"/>
                <w:szCs w:val="18"/>
              </w:rPr>
              <w:t>uzupełnić</w:t>
            </w:r>
            <w:r w:rsidR="00BC286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i </w:t>
            </w:r>
            <w:r w:rsidR="00BC2865" w:rsidRPr="00CA351A">
              <w:rPr>
                <w:rFonts w:ascii="Arial" w:hAnsi="Arial" w:cs="Arial"/>
                <w:bCs/>
                <w:i/>
                <w:sz w:val="18"/>
                <w:szCs w:val="18"/>
              </w:rPr>
              <w:t>zaznaczyć</w:t>
            </w:r>
            <w:r w:rsidR="00783950" w:rsidRPr="00CA351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odpowiednie</w:t>
            </w:r>
            <w:r w:rsidR="008D0D3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pole</w:t>
            </w:r>
            <w:r w:rsidR="00783950" w:rsidRPr="00CA351A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</w:tr>
      <w:tr w:rsidR="00783950" w:rsidRPr="00CA351A" w:rsidTr="008D0D3A">
        <w:trPr>
          <w:trHeight w:val="43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950" w:rsidRPr="00CA351A" w:rsidRDefault="00783950" w:rsidP="00A52F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596" w:type="dxa"/>
            <w:tcBorders>
              <w:right w:val="nil"/>
            </w:tcBorders>
            <w:shd w:val="clear" w:color="auto" w:fill="auto"/>
            <w:vAlign w:val="center"/>
          </w:tcPr>
          <w:p w:rsidR="00783950" w:rsidRPr="00CA351A" w:rsidRDefault="008D0D3A" w:rsidP="0078395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LUDZKIE</w:t>
            </w:r>
          </w:p>
        </w:tc>
        <w:tc>
          <w:tcPr>
            <w:tcW w:w="380" w:type="dxa"/>
            <w:tcBorders>
              <w:left w:val="nil"/>
            </w:tcBorders>
            <w:shd w:val="clear" w:color="auto" w:fill="auto"/>
            <w:vAlign w:val="center"/>
          </w:tcPr>
          <w:p w:rsidR="00783950" w:rsidRPr="00CA351A" w:rsidRDefault="00783950" w:rsidP="0078395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950" w:rsidRPr="00783950" w:rsidRDefault="00783950" w:rsidP="00A52F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395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950" w:rsidRPr="00CA351A" w:rsidRDefault="008D0D3A" w:rsidP="0078395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ZWIERZĘCE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950" w:rsidRPr="00CA351A" w:rsidRDefault="00783950" w:rsidP="00821F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950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950" w:rsidRPr="00CA351A" w:rsidRDefault="00A52F55" w:rsidP="00A52F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A1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83950" w:rsidRPr="00783950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950" w:rsidRPr="008D0D3A" w:rsidRDefault="00A52F55" w:rsidP="00A5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D3A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358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83950" w:rsidRPr="00CA351A" w:rsidRDefault="00783950" w:rsidP="00783950">
            <w:pPr>
              <w:rPr>
                <w:rFonts w:ascii="Arial" w:hAnsi="Arial" w:cs="Arial"/>
                <w:b/>
              </w:rPr>
            </w:pPr>
          </w:p>
        </w:tc>
      </w:tr>
      <w:tr w:rsidR="00783950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950" w:rsidRPr="00CA351A" w:rsidRDefault="00A52F55" w:rsidP="00A52F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83950" w:rsidRPr="00783950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83950" w:rsidRPr="00783950" w:rsidRDefault="00A52F55" w:rsidP="00A5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783950" w:rsidRPr="00CA351A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950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950" w:rsidRPr="00CA351A" w:rsidRDefault="00A52F55" w:rsidP="00A52F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A3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83950" w:rsidRPr="00783950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83950" w:rsidRPr="00783950" w:rsidRDefault="00A52F55" w:rsidP="00A5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B3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783950" w:rsidRPr="00CA351A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950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950" w:rsidRPr="00CA351A" w:rsidRDefault="00A52F55" w:rsidP="00A52F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A4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83950" w:rsidRPr="00783950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83950" w:rsidRPr="00783950" w:rsidRDefault="00A52F55" w:rsidP="00A5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B4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783950" w:rsidRPr="00CA351A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950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783950" w:rsidRPr="00CA351A" w:rsidRDefault="00A52F55" w:rsidP="00A52F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A5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783950" w:rsidRPr="00783950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783950" w:rsidRPr="00783950" w:rsidRDefault="00A52F55" w:rsidP="00A5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B5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783950" w:rsidRPr="008D0D3A" w:rsidRDefault="00783950" w:rsidP="00783950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783950" w:rsidRPr="00CA351A" w:rsidRDefault="00783950" w:rsidP="00783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trHeight w:val="332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976" w:type="dxa"/>
            <w:gridSpan w:val="2"/>
            <w:shd w:val="clear" w:color="auto" w:fill="auto"/>
            <w:vAlign w:val="center"/>
          </w:tcPr>
          <w:p w:rsidR="008D0D3A" w:rsidRPr="00783950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ROŚLINNE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8D0D3A" w:rsidRPr="00783950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950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MIKROOGRANIZMY</w:t>
            </w:r>
          </w:p>
        </w:tc>
      </w:tr>
      <w:tr w:rsidR="008D0D3A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8D0D3A" w:rsidRDefault="008D0D3A" w:rsidP="008D0D3A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783950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8D0D3A" w:rsidRPr="008D0D3A" w:rsidRDefault="008D0D3A" w:rsidP="008D0D3A">
            <w:pPr>
              <w:autoSpaceDE w:val="0"/>
              <w:autoSpaceDN w:val="0"/>
              <w:adjustRightInd w:val="0"/>
              <w:spacing w:before="120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trHeight w:val="37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8D0D3A" w:rsidRDefault="008D0D3A" w:rsidP="008D0D3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783950" w:rsidRDefault="008D0D3A" w:rsidP="008D0D3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8D0D3A" w:rsidRPr="008D0D3A" w:rsidRDefault="008D0D3A" w:rsidP="008D0D3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trHeight w:val="40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C3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8D0D3A" w:rsidRDefault="008D0D3A" w:rsidP="008D0D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783950" w:rsidRDefault="008D0D3A" w:rsidP="008D0D3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D3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8D0D3A" w:rsidRPr="008D0D3A" w:rsidRDefault="008D0D3A" w:rsidP="008D0D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C4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8D0D3A" w:rsidRDefault="008D0D3A" w:rsidP="008D0D3A">
            <w:pPr>
              <w:tabs>
                <w:tab w:val="left" w:pos="-3120"/>
              </w:tabs>
              <w:spacing w:before="120" w:line="276" w:lineRule="auto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783950" w:rsidRDefault="008D0D3A" w:rsidP="008D0D3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D4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8D0D3A" w:rsidRPr="008D0D3A" w:rsidRDefault="008D0D3A" w:rsidP="008D0D3A">
            <w:pPr>
              <w:tabs>
                <w:tab w:val="left" w:pos="-3120"/>
              </w:tabs>
              <w:spacing w:before="120" w:line="276" w:lineRule="auto"/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C5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8D0D3A" w:rsidRDefault="008D0D3A" w:rsidP="008D0D3A">
            <w:pPr>
              <w:tabs>
                <w:tab w:val="left" w:pos="-3120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783950" w:rsidRDefault="008D0D3A" w:rsidP="008D0D3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D5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8D0D3A" w:rsidRPr="008D0D3A" w:rsidRDefault="008D0D3A" w:rsidP="008D0D3A">
            <w:pPr>
              <w:tabs>
                <w:tab w:val="left" w:pos="-3120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gridAfter w:val="3"/>
          <w:wAfter w:w="4529" w:type="dxa"/>
          <w:trHeight w:val="553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976" w:type="dxa"/>
            <w:gridSpan w:val="2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INNE:</w:t>
            </w:r>
          </w:p>
        </w:tc>
      </w:tr>
      <w:tr w:rsidR="008D0D3A" w:rsidRPr="00CA351A" w:rsidTr="008D0D3A">
        <w:trPr>
          <w:gridAfter w:val="3"/>
          <w:wAfter w:w="4529" w:type="dxa"/>
          <w:trHeight w:val="40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GRZYBY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gridAfter w:val="3"/>
          <w:wAfter w:w="4529" w:type="dxa"/>
          <w:trHeight w:val="40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gridAfter w:val="3"/>
          <w:wAfter w:w="4529" w:type="dxa"/>
          <w:trHeight w:val="4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E3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gridAfter w:val="3"/>
          <w:wAfter w:w="4529" w:type="dxa"/>
          <w:trHeight w:val="40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E4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0D3A" w:rsidRPr="00CA351A" w:rsidTr="008D0D3A">
        <w:trPr>
          <w:gridAfter w:val="3"/>
          <w:wAfter w:w="4529" w:type="dxa"/>
          <w:trHeight w:val="423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D0D3A" w:rsidRPr="00CA351A" w:rsidRDefault="008D0D3A" w:rsidP="008D0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E5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8D0D3A" w:rsidRPr="00CA351A" w:rsidRDefault="008D0D3A" w:rsidP="008D0D3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8D0D3A" w:rsidRPr="00CA351A" w:rsidRDefault="008D0D3A" w:rsidP="008D0D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83950" w:rsidRDefault="00783950"/>
    <w:p w:rsidR="007258C3" w:rsidRPr="00CA351A" w:rsidRDefault="007258C3" w:rsidP="007258C3">
      <w:pPr>
        <w:rPr>
          <w:sz w:val="2"/>
          <w:szCs w:val="2"/>
        </w:rPr>
      </w:pPr>
    </w:p>
    <w:p w:rsidR="007E1DBB" w:rsidRPr="00CA351A" w:rsidRDefault="00587821" w:rsidP="00BC3799">
      <w:pPr>
        <w:numPr>
          <w:ilvl w:val="0"/>
          <w:numId w:val="11"/>
        </w:numPr>
        <w:tabs>
          <w:tab w:val="clear" w:pos="645"/>
          <w:tab w:val="num" w:pos="426"/>
        </w:tabs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CA351A">
        <w:rPr>
          <w:rFonts w:ascii="Arial" w:hAnsi="Arial" w:cs="Arial"/>
          <w:b/>
          <w:bCs/>
          <w:sz w:val="22"/>
          <w:szCs w:val="22"/>
        </w:rPr>
        <w:t xml:space="preserve">Wnioskowany zakres akredytacji </w:t>
      </w:r>
      <w:r w:rsidR="000656B9" w:rsidRPr="000656B9">
        <w:rPr>
          <w:rFonts w:ascii="Arial" w:hAnsi="Arial" w:cs="Arial"/>
          <w:bCs/>
          <w:i/>
          <w:sz w:val="18"/>
          <w:szCs w:val="18"/>
        </w:rPr>
        <w:t>(</w:t>
      </w:r>
      <w:r w:rsidR="00152A7A">
        <w:rPr>
          <w:rFonts w:ascii="Arial" w:hAnsi="Arial" w:cs="Arial"/>
          <w:bCs/>
          <w:i/>
          <w:sz w:val="18"/>
          <w:szCs w:val="18"/>
        </w:rPr>
        <w:t xml:space="preserve">uzupełnić i </w:t>
      </w:r>
      <w:r w:rsidR="000656B9" w:rsidRPr="000656B9">
        <w:rPr>
          <w:rFonts w:ascii="Arial" w:hAnsi="Arial" w:cs="Arial"/>
          <w:bCs/>
          <w:i/>
          <w:sz w:val="18"/>
          <w:szCs w:val="18"/>
        </w:rPr>
        <w:t>opisać zg</w:t>
      </w:r>
      <w:r w:rsidR="000656B9">
        <w:rPr>
          <w:rFonts w:ascii="Arial" w:hAnsi="Arial" w:cs="Arial"/>
          <w:bCs/>
          <w:i/>
          <w:sz w:val="18"/>
          <w:szCs w:val="18"/>
        </w:rPr>
        <w:t>odnie</w:t>
      </w:r>
      <w:r w:rsidR="000656B9" w:rsidRPr="000656B9">
        <w:rPr>
          <w:rFonts w:ascii="Arial" w:hAnsi="Arial" w:cs="Arial"/>
          <w:bCs/>
          <w:i/>
          <w:sz w:val="18"/>
          <w:szCs w:val="18"/>
        </w:rPr>
        <w:t xml:space="preserve"> z oznakowaniem z punktu 1)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126"/>
        <w:gridCol w:w="1776"/>
        <w:gridCol w:w="3260"/>
      </w:tblGrid>
      <w:tr w:rsidR="00A53F46" w:rsidRPr="00CA351A" w:rsidTr="00A53F46">
        <w:tc>
          <w:tcPr>
            <w:tcW w:w="2194" w:type="dxa"/>
            <w:vAlign w:val="center"/>
          </w:tcPr>
          <w:p w:rsidR="00A53F46" w:rsidRPr="007F04E7" w:rsidRDefault="008D6296" w:rsidP="00A53F46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Kategoria / rodzaj</w:t>
            </w:r>
            <w:r w:rsidRPr="00CA3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materiałów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biologicznych</w:t>
            </w:r>
          </w:p>
        </w:tc>
        <w:tc>
          <w:tcPr>
            <w:tcW w:w="2126" w:type="dxa"/>
            <w:vAlign w:val="center"/>
          </w:tcPr>
          <w:p w:rsidR="00A53F46" w:rsidRPr="007F04E7" w:rsidRDefault="00A53F46" w:rsidP="00A53F46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4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działalności </w:t>
            </w:r>
          </w:p>
        </w:tc>
        <w:tc>
          <w:tcPr>
            <w:tcW w:w="1776" w:type="dxa"/>
            <w:vAlign w:val="center"/>
          </w:tcPr>
          <w:p w:rsidR="00A53F46" w:rsidRPr="007F04E7" w:rsidRDefault="00A53F46" w:rsidP="00A53F46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4E7">
              <w:rPr>
                <w:rFonts w:ascii="Arial" w:hAnsi="Arial" w:cs="Arial"/>
                <w:b/>
                <w:sz w:val="18"/>
                <w:szCs w:val="18"/>
              </w:rPr>
              <w:t>Warunki przechowywania materiału biologicznego</w:t>
            </w:r>
          </w:p>
        </w:tc>
        <w:tc>
          <w:tcPr>
            <w:tcW w:w="3260" w:type="dxa"/>
            <w:vAlign w:val="center"/>
          </w:tcPr>
          <w:p w:rsidR="00A53F46" w:rsidRPr="007F04E7" w:rsidRDefault="00A53F46" w:rsidP="00A53F46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4E7">
              <w:rPr>
                <w:rFonts w:ascii="Arial" w:hAnsi="Arial" w:cs="Arial"/>
                <w:b/>
                <w:sz w:val="18"/>
                <w:szCs w:val="18"/>
              </w:rPr>
              <w:t>Identyfikacje dokumentu zawierającego opis realizacji danej działalności</w:t>
            </w:r>
          </w:p>
        </w:tc>
      </w:tr>
      <w:tr w:rsidR="00A53F46" w:rsidRPr="00CA351A" w:rsidTr="00A53F46">
        <w:trPr>
          <w:trHeight w:val="228"/>
        </w:trPr>
        <w:tc>
          <w:tcPr>
            <w:tcW w:w="2194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F46" w:rsidRPr="00CA351A" w:rsidTr="00A53F46">
        <w:tc>
          <w:tcPr>
            <w:tcW w:w="2194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53F46" w:rsidRPr="00CA351A" w:rsidTr="00A53F46">
        <w:tc>
          <w:tcPr>
            <w:tcW w:w="2194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53F46" w:rsidRPr="00CA351A" w:rsidTr="00A53F46">
        <w:tc>
          <w:tcPr>
            <w:tcW w:w="2194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53F46" w:rsidRPr="00CA351A" w:rsidTr="00A53F46">
        <w:tc>
          <w:tcPr>
            <w:tcW w:w="2194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53F46" w:rsidRPr="00CA351A" w:rsidRDefault="00A53F46" w:rsidP="00A53F46">
            <w:pPr>
              <w:keepNext/>
              <w:keepLines/>
              <w:spacing w:before="60" w:after="6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587997" w:rsidRDefault="00587997" w:rsidP="00587997">
      <w:pPr>
        <w:pStyle w:val="Tytu"/>
        <w:spacing w:before="120" w:after="120"/>
        <w:ind w:left="645"/>
        <w:jc w:val="both"/>
        <w:rPr>
          <w:rFonts w:ascii="Arial" w:hAnsi="Arial" w:cs="Arial"/>
          <w:b/>
          <w:sz w:val="22"/>
          <w:szCs w:val="22"/>
        </w:rPr>
      </w:pPr>
    </w:p>
    <w:p w:rsidR="00464F97" w:rsidRPr="00CA351A" w:rsidRDefault="00464F97" w:rsidP="00CB2466">
      <w:pPr>
        <w:pStyle w:val="Tytu"/>
        <w:numPr>
          <w:ilvl w:val="0"/>
          <w:numId w:val="11"/>
        </w:numPr>
        <w:tabs>
          <w:tab w:val="clear" w:pos="645"/>
          <w:tab w:val="num" w:pos="426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A351A">
        <w:rPr>
          <w:rFonts w:ascii="Arial" w:hAnsi="Arial" w:cs="Arial"/>
          <w:b/>
          <w:sz w:val="22"/>
          <w:szCs w:val="22"/>
        </w:rPr>
        <w:lastRenderedPageBreak/>
        <w:t>Informacje o zasobach</w:t>
      </w:r>
    </w:p>
    <w:p w:rsidR="00EC2769" w:rsidRPr="00CA351A" w:rsidRDefault="00F041D4" w:rsidP="005B1A8D">
      <w:pPr>
        <w:pStyle w:val="Tytu"/>
        <w:numPr>
          <w:ilvl w:val="1"/>
          <w:numId w:val="11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A351A">
        <w:rPr>
          <w:rFonts w:ascii="Arial" w:hAnsi="Arial" w:cs="Arial"/>
          <w:b/>
          <w:sz w:val="22"/>
          <w:szCs w:val="22"/>
        </w:rPr>
        <w:t>Wykorzys</w:t>
      </w:r>
      <w:r w:rsidR="007F78D6" w:rsidRPr="00CA351A">
        <w:rPr>
          <w:rFonts w:ascii="Arial" w:hAnsi="Arial" w:cs="Arial"/>
          <w:b/>
          <w:sz w:val="22"/>
          <w:szCs w:val="22"/>
        </w:rPr>
        <w:t xml:space="preserve">tanie przez </w:t>
      </w:r>
      <w:r w:rsidR="000656B9">
        <w:rPr>
          <w:rFonts w:ascii="Arial" w:hAnsi="Arial" w:cs="Arial"/>
          <w:b/>
          <w:sz w:val="22"/>
          <w:szCs w:val="22"/>
        </w:rPr>
        <w:t>biobank dostarczonych z zewnątrz procesów/usług</w:t>
      </w:r>
      <w:r w:rsidR="00A437E5" w:rsidRPr="00CA351A">
        <w:rPr>
          <w:rFonts w:ascii="Arial" w:hAnsi="Arial" w:cs="Arial"/>
          <w:b/>
          <w:sz w:val="22"/>
          <w:szCs w:val="22"/>
        </w:rPr>
        <w:t xml:space="preserve"> w</w:t>
      </w:r>
      <w:r w:rsidR="00F40CA1" w:rsidRPr="00CA351A">
        <w:rPr>
          <w:rFonts w:ascii="Arial" w:hAnsi="Arial" w:cs="Arial"/>
          <w:b/>
          <w:sz w:val="22"/>
          <w:szCs w:val="22"/>
        </w:rPr>
        <w:t> </w:t>
      </w:r>
      <w:r w:rsidR="00A437E5" w:rsidRPr="00CA351A">
        <w:rPr>
          <w:rFonts w:ascii="Arial" w:hAnsi="Arial" w:cs="Arial"/>
          <w:b/>
          <w:sz w:val="22"/>
          <w:szCs w:val="22"/>
        </w:rPr>
        <w:t>obszarze działalności z wnioskowanego zakresu</w:t>
      </w:r>
      <w:r w:rsidR="00E1632D" w:rsidRPr="00CA351A">
        <w:rPr>
          <w:rFonts w:ascii="Arial" w:hAnsi="Arial" w:cs="Arial"/>
          <w:b/>
          <w:sz w:val="22"/>
          <w:szCs w:val="22"/>
        </w:rPr>
        <w:t xml:space="preserve"> </w:t>
      </w:r>
      <w:r w:rsidR="00E1632D" w:rsidRPr="00CA351A">
        <w:rPr>
          <w:rFonts w:ascii="Arial" w:hAnsi="Arial" w:cs="Arial"/>
          <w:bCs/>
          <w:i/>
          <w:sz w:val="18"/>
          <w:szCs w:val="18"/>
        </w:rPr>
        <w:t>(zaznaczyć odpowiednie)</w:t>
      </w:r>
    </w:p>
    <w:tbl>
      <w:tblPr>
        <w:tblW w:w="516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827"/>
        <w:gridCol w:w="2409"/>
        <w:gridCol w:w="2552"/>
      </w:tblGrid>
      <w:tr w:rsidR="00B22CC0" w:rsidRPr="004515FF" w:rsidTr="00895097">
        <w:trPr>
          <w:trHeight w:val="219"/>
        </w:trPr>
        <w:tc>
          <w:tcPr>
            <w:tcW w:w="4398" w:type="dxa"/>
            <w:gridSpan w:val="2"/>
            <w:tcBorders>
              <w:top w:val="single" w:sz="4" w:space="0" w:color="auto"/>
            </w:tcBorders>
            <w:vAlign w:val="center"/>
          </w:tcPr>
          <w:p w:rsidR="00B22CC0" w:rsidRDefault="00B22CC0" w:rsidP="00B22CC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Rodzaj działalności biobanku (procesy)</w:t>
            </w:r>
            <w:r w:rsidRPr="004515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070A1">
              <w:rPr>
                <w:rFonts w:ascii="Arial" w:hAnsi="Arial" w:cs="Arial"/>
                <w:bCs/>
                <w:i/>
                <w:sz w:val="18"/>
                <w:szCs w:val="18"/>
              </w:rPr>
              <w:t>(zaznaczyć odpowiednie)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95097" w:rsidRDefault="00B22CC0" w:rsidP="00B22CC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Podwykonawca akredytowany</w:t>
            </w:r>
            <w:r w:rsidR="00895097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</w:p>
          <w:p w:rsidR="00B22CC0" w:rsidRPr="00895097" w:rsidRDefault="00895097" w:rsidP="00895097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6"/>
              </w:rPr>
            </w:pPr>
            <w:r w:rsidRPr="00895097">
              <w:rPr>
                <w:rFonts w:ascii="Arial" w:hAnsi="Arial" w:cs="Arial"/>
                <w:bCs/>
                <w:i/>
                <w:sz w:val="18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6"/>
              </w:rPr>
              <w:t>podać</w:t>
            </w:r>
            <w:r w:rsidRPr="00895097">
              <w:rPr>
                <w:rFonts w:ascii="Arial" w:hAnsi="Arial" w:cs="Arial"/>
                <w:bCs/>
                <w:i/>
                <w:sz w:val="18"/>
                <w:szCs w:val="16"/>
              </w:rPr>
              <w:t xml:space="preserve"> nr akredytacji)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22CC0" w:rsidRPr="004515FF" w:rsidRDefault="00B22CC0" w:rsidP="00B22CC0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Podwykonawca nieakredytowany</w:t>
            </w:r>
          </w:p>
        </w:tc>
      </w:tr>
      <w:tr w:rsidR="00B22CC0" w:rsidRPr="004515FF" w:rsidTr="00895097">
        <w:trPr>
          <w:trHeight w:val="219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B22CC0" w:rsidRPr="00B22CC0" w:rsidRDefault="00B22CC0" w:rsidP="00821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CC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22CC0" w:rsidRPr="00B22CC0" w:rsidRDefault="00B22CC0" w:rsidP="00895097">
            <w:pPr>
              <w:spacing w:line="276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B22CC0">
              <w:rPr>
                <w:rFonts w:ascii="Arial" w:hAnsi="Arial" w:cs="Arial"/>
                <w:bCs/>
                <w:sz w:val="18"/>
                <w:szCs w:val="16"/>
              </w:rPr>
              <w:t>Pobieranie materiału biologicznego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B22CC0" w:rsidRPr="004515FF" w:rsidTr="00895097">
        <w:trPr>
          <w:trHeight w:val="237"/>
        </w:trPr>
        <w:tc>
          <w:tcPr>
            <w:tcW w:w="571" w:type="dxa"/>
            <w:vAlign w:val="center"/>
          </w:tcPr>
          <w:p w:rsidR="00B22CC0" w:rsidRPr="00B22CC0" w:rsidRDefault="00B22CC0" w:rsidP="00821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CC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:rsidR="00B22CC0" w:rsidRPr="00B22CC0" w:rsidRDefault="00B22CC0" w:rsidP="00895097">
            <w:pPr>
              <w:spacing w:line="276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B22CC0">
              <w:rPr>
                <w:rFonts w:ascii="Arial" w:hAnsi="Arial" w:cs="Arial"/>
                <w:bCs/>
                <w:sz w:val="18"/>
                <w:szCs w:val="16"/>
              </w:rPr>
              <w:t>Przygotowanie materiału biologicznego</w:t>
            </w:r>
          </w:p>
        </w:tc>
        <w:tc>
          <w:tcPr>
            <w:tcW w:w="2409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B22CC0" w:rsidRPr="004515FF" w:rsidTr="00895097">
        <w:trPr>
          <w:trHeight w:val="237"/>
        </w:trPr>
        <w:tc>
          <w:tcPr>
            <w:tcW w:w="571" w:type="dxa"/>
            <w:vAlign w:val="center"/>
          </w:tcPr>
          <w:p w:rsidR="00B22CC0" w:rsidRPr="00B22CC0" w:rsidRDefault="00B22CC0" w:rsidP="00821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CC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:rsidR="00B22CC0" w:rsidRPr="00B22CC0" w:rsidRDefault="00437BC0" w:rsidP="00437BC0">
            <w:pPr>
              <w:spacing w:line="276" w:lineRule="auto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Zabezpieczenie</w:t>
            </w:r>
            <w:r w:rsidR="00B22CC0" w:rsidRPr="00B22CC0">
              <w:rPr>
                <w:rFonts w:ascii="Arial" w:hAnsi="Arial" w:cs="Arial"/>
                <w:bCs/>
                <w:sz w:val="18"/>
                <w:szCs w:val="16"/>
              </w:rPr>
              <w:t xml:space="preserve"> materiału biologicznego</w:t>
            </w:r>
          </w:p>
        </w:tc>
        <w:tc>
          <w:tcPr>
            <w:tcW w:w="2409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B22CC0" w:rsidRPr="004515FF" w:rsidTr="00895097">
        <w:trPr>
          <w:trHeight w:val="237"/>
        </w:trPr>
        <w:tc>
          <w:tcPr>
            <w:tcW w:w="571" w:type="dxa"/>
            <w:vAlign w:val="center"/>
          </w:tcPr>
          <w:p w:rsidR="00B22CC0" w:rsidRPr="00B22CC0" w:rsidRDefault="00B22CC0" w:rsidP="00821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CC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:rsidR="00B22CC0" w:rsidRPr="00B22CC0" w:rsidRDefault="00B22CC0" w:rsidP="00895097">
            <w:pPr>
              <w:spacing w:line="276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B22CC0">
              <w:rPr>
                <w:rFonts w:ascii="Arial" w:hAnsi="Arial" w:cs="Arial"/>
                <w:bCs/>
                <w:sz w:val="18"/>
                <w:szCs w:val="16"/>
              </w:rPr>
              <w:t xml:space="preserve">Badania/analizy materiału biologicznego </w:t>
            </w:r>
          </w:p>
        </w:tc>
        <w:tc>
          <w:tcPr>
            <w:tcW w:w="2409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B22CC0" w:rsidRPr="004515FF" w:rsidTr="00895097">
        <w:trPr>
          <w:trHeight w:val="237"/>
        </w:trPr>
        <w:tc>
          <w:tcPr>
            <w:tcW w:w="571" w:type="dxa"/>
            <w:vAlign w:val="center"/>
          </w:tcPr>
          <w:p w:rsidR="00B22CC0" w:rsidRPr="00B22CC0" w:rsidRDefault="00B22CC0" w:rsidP="00821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CC0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B22CC0" w:rsidRPr="00B22CC0" w:rsidRDefault="00B22CC0" w:rsidP="00895097">
            <w:pPr>
              <w:spacing w:line="276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B22CC0">
              <w:rPr>
                <w:rFonts w:ascii="Arial" w:hAnsi="Arial" w:cs="Arial"/>
                <w:bCs/>
                <w:sz w:val="18"/>
                <w:szCs w:val="16"/>
              </w:rPr>
              <w:t>Przechowywanie materiału biologicznego</w:t>
            </w:r>
          </w:p>
        </w:tc>
        <w:tc>
          <w:tcPr>
            <w:tcW w:w="2409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B22CC0" w:rsidRPr="004515FF" w:rsidTr="00895097">
        <w:trPr>
          <w:trHeight w:val="237"/>
        </w:trPr>
        <w:tc>
          <w:tcPr>
            <w:tcW w:w="571" w:type="dxa"/>
            <w:vAlign w:val="center"/>
          </w:tcPr>
          <w:p w:rsidR="00B22CC0" w:rsidRPr="00B22CC0" w:rsidRDefault="00B22CC0" w:rsidP="00821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CC0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:rsidR="00B22CC0" w:rsidRPr="00B22CC0" w:rsidRDefault="00B22CC0" w:rsidP="00895097">
            <w:pPr>
              <w:spacing w:line="276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B22CC0">
              <w:rPr>
                <w:rFonts w:ascii="Arial" w:hAnsi="Arial" w:cs="Arial"/>
                <w:bCs/>
                <w:sz w:val="18"/>
                <w:szCs w:val="16"/>
              </w:rPr>
              <w:t>Dystrybucja materiału biologicznego</w:t>
            </w:r>
          </w:p>
        </w:tc>
        <w:tc>
          <w:tcPr>
            <w:tcW w:w="2409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2CC0" w:rsidRPr="004515FF" w:rsidRDefault="00B22CC0" w:rsidP="00821F8E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</w:tbl>
    <w:p w:rsidR="00EA6CEC" w:rsidRPr="00CA351A" w:rsidRDefault="00EA6CEC" w:rsidP="005B1A8D">
      <w:pPr>
        <w:pStyle w:val="Tytu"/>
        <w:numPr>
          <w:ilvl w:val="1"/>
          <w:numId w:val="11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A351A">
        <w:rPr>
          <w:rFonts w:ascii="Arial" w:hAnsi="Arial" w:cs="Arial"/>
          <w:b/>
          <w:sz w:val="22"/>
          <w:szCs w:val="22"/>
        </w:rPr>
        <w:t>Wykaz lokalizacji</w:t>
      </w:r>
      <w:r w:rsidR="00107400" w:rsidRPr="00CA351A">
        <w:rPr>
          <w:rFonts w:ascii="Arial" w:hAnsi="Arial" w:cs="Arial"/>
          <w:b/>
          <w:sz w:val="22"/>
          <w:szCs w:val="22"/>
        </w:rPr>
        <w:t>,</w:t>
      </w:r>
      <w:r w:rsidRPr="00CA351A">
        <w:rPr>
          <w:rFonts w:ascii="Arial" w:hAnsi="Arial" w:cs="Arial"/>
          <w:b/>
          <w:sz w:val="22"/>
          <w:szCs w:val="22"/>
        </w:rPr>
        <w:t xml:space="preserve"> w których prowadzona jest działalność </w:t>
      </w:r>
      <w:r w:rsidR="00F40CA1" w:rsidRPr="00CA351A">
        <w:rPr>
          <w:rFonts w:ascii="Arial" w:hAnsi="Arial" w:cs="Arial"/>
          <w:b/>
          <w:sz w:val="22"/>
          <w:szCs w:val="22"/>
        </w:rPr>
        <w:t xml:space="preserve">związana z </w:t>
      </w:r>
      <w:r w:rsidR="00152A7A">
        <w:rPr>
          <w:rFonts w:ascii="Arial" w:hAnsi="Arial" w:cs="Arial"/>
          <w:b/>
          <w:bCs/>
          <w:sz w:val="22"/>
          <w:szCs w:val="22"/>
        </w:rPr>
        <w:t>procesem biobankowania</w:t>
      </w:r>
      <w:r w:rsidR="00152A7A" w:rsidRPr="00CA351A">
        <w:rPr>
          <w:rFonts w:ascii="Arial" w:hAnsi="Arial" w:cs="Arial"/>
          <w:b/>
          <w:sz w:val="22"/>
          <w:szCs w:val="22"/>
        </w:rPr>
        <w:t xml:space="preserve"> </w:t>
      </w:r>
      <w:r w:rsidRPr="00CA351A">
        <w:rPr>
          <w:rFonts w:ascii="Arial" w:hAnsi="Arial" w:cs="Arial"/>
          <w:b/>
          <w:sz w:val="22"/>
          <w:szCs w:val="22"/>
        </w:rPr>
        <w:t>(siedziba główna, filie, oddziały, itp.)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53"/>
        <w:gridCol w:w="2835"/>
        <w:gridCol w:w="3260"/>
      </w:tblGrid>
      <w:tr w:rsidR="00CA351A" w:rsidRPr="00CA351A" w:rsidTr="00895097">
        <w:tc>
          <w:tcPr>
            <w:tcW w:w="603" w:type="dxa"/>
          </w:tcPr>
          <w:p w:rsidR="00F40CA1" w:rsidRPr="00CA351A" w:rsidRDefault="00F40CA1" w:rsidP="00EA6CEC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351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53" w:type="dxa"/>
            <w:vAlign w:val="center"/>
          </w:tcPr>
          <w:p w:rsidR="00F40CA1" w:rsidRPr="00895097" w:rsidRDefault="00F40CA1" w:rsidP="00EA6CE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097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835" w:type="dxa"/>
            <w:vAlign w:val="center"/>
          </w:tcPr>
          <w:p w:rsidR="00F40CA1" w:rsidRPr="00895097" w:rsidRDefault="00F40CA1" w:rsidP="00EA6CE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097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260" w:type="dxa"/>
            <w:vAlign w:val="center"/>
          </w:tcPr>
          <w:p w:rsidR="00F40CA1" w:rsidRPr="00895097" w:rsidRDefault="00F40CA1" w:rsidP="006F1AD9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97">
              <w:rPr>
                <w:rFonts w:ascii="Arial" w:hAnsi="Arial" w:cs="Arial"/>
                <w:b/>
                <w:bCs/>
                <w:sz w:val="18"/>
                <w:szCs w:val="18"/>
              </w:rPr>
              <w:t>Rodzaj działalności</w:t>
            </w:r>
          </w:p>
        </w:tc>
      </w:tr>
      <w:tr w:rsidR="00CA351A" w:rsidRPr="00CA351A" w:rsidTr="00895097">
        <w:tc>
          <w:tcPr>
            <w:tcW w:w="603" w:type="dxa"/>
          </w:tcPr>
          <w:p w:rsidR="00F40CA1" w:rsidRPr="00CA351A" w:rsidRDefault="00F40CA1" w:rsidP="00675C14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3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51A" w:rsidRPr="00CA351A" w:rsidTr="00895097">
        <w:tc>
          <w:tcPr>
            <w:tcW w:w="603" w:type="dxa"/>
          </w:tcPr>
          <w:p w:rsidR="00F40CA1" w:rsidRPr="00CA351A" w:rsidRDefault="00F40CA1" w:rsidP="00675C14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3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51A" w:rsidRPr="00CA351A" w:rsidTr="00895097">
        <w:tc>
          <w:tcPr>
            <w:tcW w:w="603" w:type="dxa"/>
          </w:tcPr>
          <w:p w:rsidR="00F40CA1" w:rsidRPr="00CA351A" w:rsidRDefault="00F40CA1" w:rsidP="00675C14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3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0CA1" w:rsidRPr="00CA351A" w:rsidRDefault="00F40CA1" w:rsidP="00EA6CE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4A10" w:rsidRPr="00CA351A" w:rsidRDefault="006D4A10" w:rsidP="00DC2D31">
      <w:pPr>
        <w:spacing w:before="120" w:after="40"/>
        <w:ind w:left="709" w:hanging="709"/>
        <w:jc w:val="both"/>
        <w:rPr>
          <w:rFonts w:ascii="Arial" w:hAnsi="Arial" w:cs="Arial"/>
          <w:b/>
          <w:bCs/>
        </w:rPr>
      </w:pPr>
      <w:r w:rsidRPr="00CA351A">
        <w:rPr>
          <w:rFonts w:ascii="Arial" w:hAnsi="Arial" w:cs="Arial"/>
          <w:b/>
          <w:sz w:val="22"/>
          <w:szCs w:val="22"/>
        </w:rPr>
        <w:t>3.4</w:t>
      </w:r>
      <w:r w:rsidRPr="00CA351A">
        <w:rPr>
          <w:rFonts w:ascii="Arial" w:hAnsi="Arial" w:cs="Arial"/>
          <w:b/>
          <w:sz w:val="22"/>
          <w:szCs w:val="22"/>
        </w:rPr>
        <w:tab/>
      </w:r>
      <w:r w:rsidR="00DC2D31" w:rsidRPr="00CA351A">
        <w:rPr>
          <w:rFonts w:ascii="Arial" w:hAnsi="Arial" w:cs="Arial"/>
          <w:b/>
          <w:bCs/>
          <w:sz w:val="22"/>
          <w:szCs w:val="22"/>
        </w:rPr>
        <w:t>Personel zaangażowany</w:t>
      </w:r>
      <w:r w:rsidRPr="00CA351A">
        <w:rPr>
          <w:rFonts w:ascii="Arial" w:hAnsi="Arial" w:cs="Arial"/>
          <w:b/>
          <w:bCs/>
          <w:sz w:val="22"/>
          <w:szCs w:val="22"/>
        </w:rPr>
        <w:t xml:space="preserve"> </w:t>
      </w:r>
      <w:r w:rsidR="00DC2D31" w:rsidRPr="00CA351A">
        <w:rPr>
          <w:rFonts w:ascii="Arial" w:hAnsi="Arial" w:cs="Arial"/>
          <w:b/>
          <w:bCs/>
          <w:sz w:val="22"/>
          <w:szCs w:val="22"/>
        </w:rPr>
        <w:t>do realizacji działań tec</w:t>
      </w:r>
      <w:r w:rsidR="003A4E7E">
        <w:rPr>
          <w:rFonts w:ascii="Arial" w:hAnsi="Arial" w:cs="Arial"/>
          <w:b/>
          <w:bCs/>
          <w:sz w:val="22"/>
          <w:szCs w:val="22"/>
        </w:rPr>
        <w:t xml:space="preserve">hnicznych związanych </w:t>
      </w:r>
      <w:r w:rsidR="00152A7A">
        <w:rPr>
          <w:rFonts w:ascii="Arial" w:hAnsi="Arial" w:cs="Arial"/>
          <w:b/>
          <w:bCs/>
          <w:sz w:val="22"/>
          <w:szCs w:val="22"/>
        </w:rPr>
        <w:t xml:space="preserve">procesem </w:t>
      </w:r>
      <w:r w:rsidR="003A4E7E">
        <w:rPr>
          <w:rFonts w:ascii="Arial" w:hAnsi="Arial" w:cs="Arial"/>
          <w:b/>
          <w:bCs/>
          <w:sz w:val="22"/>
          <w:szCs w:val="22"/>
        </w:rPr>
        <w:t>z bioban</w:t>
      </w:r>
      <w:r w:rsidR="00152A7A">
        <w:rPr>
          <w:rFonts w:ascii="Arial" w:hAnsi="Arial" w:cs="Arial"/>
          <w:b/>
          <w:bCs/>
          <w:sz w:val="22"/>
          <w:szCs w:val="22"/>
        </w:rPr>
        <w:t>kowania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093"/>
        <w:gridCol w:w="6801"/>
      </w:tblGrid>
      <w:tr w:rsidR="00CA351A" w:rsidRPr="00CA351A" w:rsidTr="00122791">
        <w:trPr>
          <w:trHeight w:val="73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A10" w:rsidRPr="00CA351A" w:rsidRDefault="006D4A10" w:rsidP="00F120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51A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A10" w:rsidRPr="00895097" w:rsidRDefault="00B22CC0" w:rsidP="00B22C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97">
              <w:rPr>
                <w:rFonts w:ascii="Arial" w:hAnsi="Arial" w:cs="Arial"/>
                <w:b/>
                <w:bCs/>
                <w:sz w:val="18"/>
                <w:szCs w:val="18"/>
              </w:rPr>
              <w:t>Nr lokalizacji wg pkt. 3.2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097" w:rsidRDefault="00DC2D31" w:rsidP="00B22C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97">
              <w:rPr>
                <w:rFonts w:ascii="Arial" w:hAnsi="Arial" w:cs="Arial"/>
                <w:b/>
                <w:bCs/>
                <w:sz w:val="18"/>
                <w:szCs w:val="18"/>
              </w:rPr>
              <w:t>Personel</w:t>
            </w:r>
            <w:r w:rsidR="006D4A10" w:rsidRPr="00895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zaangażowan</w:t>
            </w:r>
            <w:r w:rsidR="00D1224B" w:rsidRPr="00895097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6D4A10" w:rsidRPr="00895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działalność </w:t>
            </w:r>
            <w:r w:rsidR="00B22CC0" w:rsidRPr="00895097">
              <w:rPr>
                <w:rFonts w:ascii="Arial" w:hAnsi="Arial" w:cs="Arial"/>
                <w:b/>
                <w:bCs/>
                <w:sz w:val="18"/>
                <w:szCs w:val="18"/>
              </w:rPr>
              <w:t>biobanku</w:t>
            </w:r>
            <w:r w:rsidR="008D6296" w:rsidRPr="00895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D4A10" w:rsidRPr="00895097" w:rsidRDefault="008D6296" w:rsidP="00895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097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89509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podać </w:t>
            </w:r>
            <w:r w:rsidRPr="00895097">
              <w:rPr>
                <w:rFonts w:ascii="Arial" w:hAnsi="Arial" w:cs="Arial"/>
                <w:bCs/>
                <w:i/>
                <w:sz w:val="18"/>
                <w:szCs w:val="18"/>
              </w:rPr>
              <w:t>liczb</w:t>
            </w:r>
            <w:r w:rsidR="00895097">
              <w:rPr>
                <w:rFonts w:ascii="Arial" w:hAnsi="Arial" w:cs="Arial"/>
                <w:bCs/>
                <w:i/>
                <w:sz w:val="18"/>
                <w:szCs w:val="18"/>
              </w:rPr>
              <w:t>ę</w:t>
            </w:r>
            <w:r w:rsidRPr="00895097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</w:tr>
      <w:tr w:rsidR="00CA351A" w:rsidRPr="00CA351A" w:rsidTr="0012279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10" w:rsidRPr="00CA351A" w:rsidRDefault="006D4A10" w:rsidP="00F120BA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CA351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19" w:type="pct"/>
            <w:tcBorders>
              <w:left w:val="single" w:sz="4" w:space="0" w:color="auto"/>
              <w:right w:val="single" w:sz="4" w:space="0" w:color="auto"/>
            </w:tcBorders>
          </w:tcPr>
          <w:p w:rsidR="006D4A10" w:rsidRPr="00CA351A" w:rsidRDefault="006D4A10" w:rsidP="00F120BA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638" w:type="pct"/>
            <w:tcBorders>
              <w:left w:val="single" w:sz="4" w:space="0" w:color="auto"/>
              <w:right w:val="single" w:sz="4" w:space="0" w:color="auto"/>
            </w:tcBorders>
          </w:tcPr>
          <w:p w:rsidR="006D4A10" w:rsidRPr="00CA351A" w:rsidRDefault="006D4A10" w:rsidP="00F120BA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CA351A" w:rsidRPr="00CA351A" w:rsidTr="0012279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10" w:rsidRPr="00CA351A" w:rsidRDefault="006D4A10" w:rsidP="00F120BA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CA351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10" w:rsidRPr="00CA351A" w:rsidRDefault="006D4A10" w:rsidP="00F120BA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10" w:rsidRPr="00CA351A" w:rsidRDefault="006D4A10" w:rsidP="00F120BA">
            <w:pPr>
              <w:pStyle w:val="Tekstpodstawowy"/>
              <w:spacing w:before="60" w:after="60"/>
              <w:jc w:val="left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:rsidR="00425E85" w:rsidRPr="000105CE" w:rsidRDefault="00425E85" w:rsidP="00122791">
      <w:pPr>
        <w:spacing w:before="120" w:after="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0105CE">
        <w:rPr>
          <w:rFonts w:ascii="Arial" w:hAnsi="Arial" w:cs="Arial"/>
          <w:b/>
          <w:sz w:val="22"/>
          <w:szCs w:val="22"/>
        </w:rPr>
        <w:t>3.5</w:t>
      </w:r>
      <w:r w:rsidRPr="000105CE">
        <w:rPr>
          <w:rFonts w:ascii="Arial" w:hAnsi="Arial" w:cs="Arial"/>
          <w:b/>
          <w:sz w:val="22"/>
          <w:szCs w:val="22"/>
        </w:rPr>
        <w:tab/>
        <w:t>Informacja o wynikach analizy ryzyka w odniesieniu do spostrzeżeń sformułowanych w trakcie ostatniej oceny PCA (dotyczy tylko akredytowanych podmiotów)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6804"/>
      </w:tblGrid>
      <w:tr w:rsidR="000105CE" w:rsidRPr="000105CE" w:rsidTr="00122791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E85" w:rsidRPr="000105CE" w:rsidRDefault="00425E85" w:rsidP="00BB2F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05C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E85" w:rsidRPr="000105CE" w:rsidRDefault="00425E85" w:rsidP="00BB2F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05CE">
              <w:rPr>
                <w:rFonts w:ascii="Arial" w:hAnsi="Arial" w:cs="Arial"/>
                <w:b/>
                <w:bCs/>
                <w:sz w:val="18"/>
                <w:szCs w:val="18"/>
              </w:rPr>
              <w:t>Nr spostrzeżenia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E85" w:rsidRPr="000105CE" w:rsidRDefault="00425E85" w:rsidP="00BB2FD1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105CE">
              <w:rPr>
                <w:rFonts w:ascii="Arial" w:hAnsi="Arial" w:cs="Arial"/>
                <w:b/>
                <w:bCs/>
                <w:sz w:val="18"/>
                <w:szCs w:val="18"/>
              </w:rPr>
              <w:t>Zasadność podejmowania  działań (</w:t>
            </w:r>
            <w:r w:rsidRPr="000105CE">
              <w:rPr>
                <w:rFonts w:ascii="Arial" w:hAnsi="Arial" w:cs="Arial"/>
                <w:bCs/>
                <w:sz w:val="18"/>
                <w:szCs w:val="18"/>
              </w:rPr>
              <w:t>Tak* / Nie</w:t>
            </w:r>
            <w:r w:rsidRPr="000105C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0105CE" w:rsidRPr="000105CE" w:rsidTr="00122791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5" w:rsidRPr="000105CE" w:rsidRDefault="00425E85" w:rsidP="00BB2FD1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0105C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E85" w:rsidRPr="000105CE" w:rsidRDefault="00425E85" w:rsidP="00BB2FD1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425E85" w:rsidRPr="000105CE" w:rsidRDefault="00425E85" w:rsidP="00BB2FD1">
            <w:pPr>
              <w:spacing w:before="60" w:after="60"/>
              <w:ind w:left="922" w:hanging="92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105CE" w:rsidRPr="000105CE" w:rsidTr="00122791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5" w:rsidRPr="000105CE" w:rsidRDefault="00425E85" w:rsidP="00BB2FD1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0105C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5" w:rsidRPr="000105CE" w:rsidRDefault="00425E85" w:rsidP="00BB2FD1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85" w:rsidRPr="000105CE" w:rsidRDefault="00425E85" w:rsidP="00BB2FD1">
            <w:pPr>
              <w:pStyle w:val="Tekstpodstawowy"/>
              <w:spacing w:before="60" w:after="6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25E85" w:rsidRPr="000105CE" w:rsidRDefault="00425E85" w:rsidP="00425E85">
      <w:pPr>
        <w:rPr>
          <w:rFonts w:ascii="Arial" w:hAnsi="Arial" w:cs="Arial"/>
          <w:i/>
          <w:iCs/>
          <w:sz w:val="14"/>
          <w:szCs w:val="16"/>
        </w:rPr>
      </w:pPr>
    </w:p>
    <w:p w:rsidR="00425E85" w:rsidRPr="000105CE" w:rsidRDefault="00425E85" w:rsidP="00122791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05CE">
        <w:rPr>
          <w:rFonts w:ascii="Arial" w:hAnsi="Arial" w:cs="Arial"/>
          <w:i/>
          <w:iCs/>
          <w:sz w:val="18"/>
          <w:szCs w:val="18"/>
        </w:rPr>
        <w:t xml:space="preserve">*) Wymagane przedstawienie informacji (np. w formie załącznika)  </w:t>
      </w:r>
      <w:r w:rsidRPr="000105CE">
        <w:rPr>
          <w:rFonts w:ascii="Arial" w:eastAsia="Calibri" w:hAnsi="Arial" w:cs="Arial"/>
          <w:i/>
          <w:sz w:val="18"/>
          <w:szCs w:val="18"/>
        </w:rPr>
        <w:t>opisującej rodzaj podjętych działań w reakcji na spostrzeżenie i stanu ich realizacji</w:t>
      </w:r>
    </w:p>
    <w:p w:rsidR="00357A4B" w:rsidRPr="00CA351A" w:rsidRDefault="00527449" w:rsidP="00357A4B">
      <w:pPr>
        <w:numPr>
          <w:ilvl w:val="0"/>
          <w:numId w:val="11"/>
        </w:numPr>
        <w:spacing w:before="120"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CA351A">
        <w:rPr>
          <w:rFonts w:ascii="Arial" w:hAnsi="Arial" w:cs="Arial"/>
          <w:b/>
          <w:bCs/>
          <w:sz w:val="22"/>
          <w:szCs w:val="22"/>
        </w:rPr>
        <w:t>Wymagane d</w:t>
      </w:r>
      <w:r w:rsidR="00357A4B" w:rsidRPr="00CA351A">
        <w:rPr>
          <w:rFonts w:ascii="Arial" w:hAnsi="Arial" w:cs="Arial"/>
          <w:b/>
          <w:bCs/>
          <w:sz w:val="22"/>
          <w:szCs w:val="22"/>
        </w:rPr>
        <w:t xml:space="preserve">okumenty: </w:t>
      </w:r>
    </w:p>
    <w:p w:rsidR="00C135C1" w:rsidRPr="00CA351A" w:rsidRDefault="00C135C1" w:rsidP="00C135C1">
      <w:pPr>
        <w:spacing w:before="120"/>
        <w:jc w:val="both"/>
        <w:rPr>
          <w:rFonts w:ascii="Arial" w:hAnsi="Arial" w:cs="Arial"/>
        </w:rPr>
      </w:pPr>
      <w:r w:rsidRPr="00CA351A">
        <w:rPr>
          <w:rFonts w:ascii="Arial" w:hAnsi="Arial" w:cs="Arial"/>
        </w:rPr>
        <w:t>Do wniosku należy dołączyć dokumenty system</w:t>
      </w:r>
      <w:r w:rsidR="00B53B9A">
        <w:rPr>
          <w:rFonts w:ascii="Arial" w:hAnsi="Arial" w:cs="Arial"/>
        </w:rPr>
        <w:t>u</w:t>
      </w:r>
      <w:r w:rsidRPr="00CA351A">
        <w:rPr>
          <w:rFonts w:ascii="Arial" w:hAnsi="Arial" w:cs="Arial"/>
        </w:rPr>
        <w:t xml:space="preserve"> zarządzania zgodn</w:t>
      </w:r>
      <w:r w:rsidR="00B53B9A">
        <w:rPr>
          <w:rFonts w:ascii="Arial" w:hAnsi="Arial" w:cs="Arial"/>
        </w:rPr>
        <w:t>ego</w:t>
      </w:r>
      <w:r w:rsidRPr="00CA351A">
        <w:rPr>
          <w:rFonts w:ascii="Arial" w:hAnsi="Arial" w:cs="Arial"/>
        </w:rPr>
        <w:t xml:space="preserve"> z</w:t>
      </w:r>
      <w:r w:rsidR="00877AA9">
        <w:rPr>
          <w:rFonts w:ascii="Arial" w:hAnsi="Arial" w:cs="Arial"/>
        </w:rPr>
        <w:t xml:space="preserve"> wymaganiami normy </w:t>
      </w:r>
      <w:r w:rsidR="000556AC" w:rsidRPr="000556AC">
        <w:rPr>
          <w:rFonts w:ascii="Arial" w:hAnsi="Arial" w:cs="Arial"/>
        </w:rPr>
        <w:t>PN-EN ISO 20387:2021-01</w:t>
      </w:r>
      <w:r w:rsidR="00B53B9A">
        <w:rPr>
          <w:rFonts w:ascii="Arial" w:hAnsi="Arial" w:cs="Arial"/>
        </w:rPr>
        <w:t xml:space="preserve"> </w:t>
      </w:r>
      <w:r w:rsidR="00B53B9A" w:rsidRPr="00B53B9A">
        <w:rPr>
          <w:rFonts w:ascii="Arial" w:hAnsi="Arial" w:cs="Arial"/>
        </w:rPr>
        <w:t>oraz informacje dotyczące spełnienia wymagań akredytacyjnych określonych w</w:t>
      </w:r>
      <w:r w:rsidR="00B53B9A">
        <w:rPr>
          <w:rFonts w:ascii="Arial" w:hAnsi="Arial" w:cs="Arial"/>
        </w:rPr>
        <w:t> </w:t>
      </w:r>
      <w:r w:rsidR="00B53B9A" w:rsidRPr="00B53B9A">
        <w:rPr>
          <w:rFonts w:ascii="Arial" w:hAnsi="Arial" w:cs="Arial"/>
        </w:rPr>
        <w:t>DABB-01, w tym</w:t>
      </w:r>
      <w:r w:rsidR="00675C14" w:rsidRPr="000556AC">
        <w:rPr>
          <w:rFonts w:ascii="Arial" w:hAnsi="Arial" w:cs="Arial"/>
        </w:rPr>
        <w:t>:</w:t>
      </w:r>
    </w:p>
    <w:p w:rsidR="00C135C1" w:rsidRPr="00CA351A" w:rsidRDefault="00C135C1" w:rsidP="00B53B9A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CA351A">
        <w:rPr>
          <w:rFonts w:ascii="Arial" w:hAnsi="Arial" w:cs="Arial"/>
        </w:rPr>
        <w:t>d</w:t>
      </w:r>
      <w:r w:rsidR="00EF0F63" w:rsidRPr="00CA351A">
        <w:rPr>
          <w:rFonts w:ascii="Arial" w:hAnsi="Arial" w:cs="Arial"/>
        </w:rPr>
        <w:t>okumentacja systemu zarządzania,</w:t>
      </w:r>
    </w:p>
    <w:p w:rsidR="00C135C1" w:rsidRPr="00CA351A" w:rsidRDefault="00C135C1" w:rsidP="00C135C1">
      <w:pPr>
        <w:numPr>
          <w:ilvl w:val="0"/>
          <w:numId w:val="10"/>
        </w:numPr>
        <w:spacing w:before="120"/>
        <w:jc w:val="both"/>
        <w:rPr>
          <w:rFonts w:ascii="Arial" w:hAnsi="Arial" w:cs="Arial"/>
        </w:rPr>
      </w:pPr>
      <w:r w:rsidRPr="00CA351A">
        <w:rPr>
          <w:rFonts w:ascii="Arial" w:hAnsi="Arial" w:cs="Arial"/>
        </w:rPr>
        <w:t>wyniki przegląd</w:t>
      </w:r>
      <w:r w:rsidR="00B22CC0">
        <w:rPr>
          <w:rFonts w:ascii="Arial" w:hAnsi="Arial" w:cs="Arial"/>
        </w:rPr>
        <w:t>u</w:t>
      </w:r>
      <w:r w:rsidR="00877AA9">
        <w:rPr>
          <w:rFonts w:ascii="Arial" w:hAnsi="Arial" w:cs="Arial"/>
        </w:rPr>
        <w:t xml:space="preserve"> dokumentacji (formularz FABB-02</w:t>
      </w:r>
      <w:r w:rsidRPr="00CA351A">
        <w:rPr>
          <w:rFonts w:ascii="Arial" w:hAnsi="Arial" w:cs="Arial"/>
        </w:rPr>
        <w:t xml:space="preserve"> w wersji drukowanej</w:t>
      </w:r>
      <w:r w:rsidR="00667B70" w:rsidRPr="00CA351A">
        <w:rPr>
          <w:rFonts w:ascii="Arial" w:hAnsi="Arial" w:cs="Arial"/>
        </w:rPr>
        <w:t xml:space="preserve"> </w:t>
      </w:r>
      <w:r w:rsidRPr="00CA351A">
        <w:rPr>
          <w:rFonts w:ascii="Arial" w:hAnsi="Arial" w:cs="Arial"/>
        </w:rPr>
        <w:t>i elektronicznej, ty</w:t>
      </w:r>
      <w:r w:rsidR="00EF0F63" w:rsidRPr="00CA351A">
        <w:rPr>
          <w:rFonts w:ascii="Arial" w:hAnsi="Arial" w:cs="Arial"/>
        </w:rPr>
        <w:t>lko przy wniosku o akredytację),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1"/>
        <w:gridCol w:w="4801"/>
      </w:tblGrid>
      <w:tr w:rsidR="00C135C1" w:rsidRPr="00CA351A" w:rsidTr="00B53B9A">
        <w:trPr>
          <w:trHeight w:val="1196"/>
        </w:trPr>
        <w:tc>
          <w:tcPr>
            <w:tcW w:w="4271" w:type="dxa"/>
            <w:vAlign w:val="center"/>
          </w:tcPr>
          <w:p w:rsidR="00C135C1" w:rsidRPr="00CA351A" w:rsidRDefault="00C135C1" w:rsidP="003A706D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351A">
              <w:rPr>
                <w:rFonts w:ascii="Arial" w:hAnsi="Arial" w:cs="Arial"/>
              </w:rPr>
              <w:t>oraz wykaz przekazywanej do PCA dokumentacji wraz z jej identyfikacją.</w:t>
            </w:r>
          </w:p>
        </w:tc>
        <w:tc>
          <w:tcPr>
            <w:tcW w:w="4801" w:type="dxa"/>
            <w:vAlign w:val="bottom"/>
          </w:tcPr>
          <w:p w:rsidR="00C135C1" w:rsidRPr="00CA351A" w:rsidRDefault="00C135C1" w:rsidP="003A706D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A351A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</w:t>
            </w:r>
          </w:p>
          <w:p w:rsidR="00C135C1" w:rsidRPr="00CA351A" w:rsidRDefault="00C135C1" w:rsidP="003A706D">
            <w:pPr>
              <w:keepNext/>
              <w:keepLine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A351A">
              <w:rPr>
                <w:rFonts w:ascii="Arial" w:hAnsi="Arial" w:cs="Arial"/>
                <w:i/>
                <w:iCs/>
                <w:sz w:val="16"/>
                <w:szCs w:val="16"/>
              </w:rPr>
              <w:t>podpis osoby upoważnionej</w:t>
            </w:r>
          </w:p>
        </w:tc>
      </w:tr>
    </w:tbl>
    <w:p w:rsidR="0081668F" w:rsidRPr="00CA351A" w:rsidRDefault="0081668F" w:rsidP="00104A2F">
      <w:pPr>
        <w:ind w:firstLine="5387"/>
        <w:rPr>
          <w:rFonts w:ascii="Arial" w:hAnsi="Arial" w:cs="Arial"/>
          <w:sz w:val="24"/>
          <w:szCs w:val="24"/>
        </w:rPr>
      </w:pPr>
    </w:p>
    <w:sectPr w:rsidR="0081668F" w:rsidRPr="00CA351A" w:rsidSect="00B01AB3">
      <w:type w:val="continuous"/>
      <w:pgSz w:w="11906" w:h="16838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B6" w:rsidRDefault="005A6DB6">
      <w:r>
        <w:separator/>
      </w:r>
    </w:p>
  </w:endnote>
  <w:endnote w:type="continuationSeparator" w:id="0">
    <w:p w:rsidR="005A6DB6" w:rsidRDefault="005A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5" w:type="dxa"/>
      <w:tblInd w:w="56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387"/>
      <w:gridCol w:w="3629"/>
      <w:gridCol w:w="709"/>
    </w:tblGrid>
    <w:tr w:rsidR="00EA6CEC" w:rsidTr="00047C75">
      <w:trPr>
        <w:cantSplit/>
      </w:trPr>
      <w:tc>
        <w:tcPr>
          <w:tcW w:w="5387" w:type="dxa"/>
          <w:tcBorders>
            <w:top w:val="single" w:sz="4" w:space="0" w:color="auto"/>
          </w:tcBorders>
          <w:shd w:val="clear" w:color="auto" w:fill="FFFFFF"/>
        </w:tcPr>
        <w:p w:rsidR="00EA6CEC" w:rsidRPr="00B92D4D" w:rsidRDefault="00EA6CEC" w:rsidP="00527449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B92D4D">
            <w:rPr>
              <w:rFonts w:ascii="Arial" w:hAnsi="Arial" w:cs="Arial"/>
              <w:sz w:val="16"/>
              <w:szCs w:val="16"/>
            </w:rPr>
            <w:t>Załącznik do FA-01</w:t>
          </w:r>
        </w:p>
      </w:tc>
      <w:tc>
        <w:tcPr>
          <w:tcW w:w="3629" w:type="dxa"/>
          <w:tcBorders>
            <w:top w:val="single" w:sz="4" w:space="0" w:color="auto"/>
          </w:tcBorders>
          <w:shd w:val="clear" w:color="auto" w:fill="FFFFFF"/>
        </w:tcPr>
        <w:p w:rsidR="00EA6CEC" w:rsidRPr="00B92D4D" w:rsidRDefault="00EA6CEC" w:rsidP="00122791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122791">
            <w:rPr>
              <w:rFonts w:ascii="Arial" w:hAnsi="Arial" w:cs="Arial"/>
              <w:sz w:val="16"/>
              <w:szCs w:val="16"/>
            </w:rPr>
            <w:t>Wydani</w:t>
          </w:r>
          <w:r w:rsidR="00DD54C5" w:rsidRPr="00122791">
            <w:rPr>
              <w:rFonts w:ascii="Arial" w:hAnsi="Arial" w:cs="Arial"/>
              <w:sz w:val="16"/>
              <w:szCs w:val="16"/>
            </w:rPr>
            <w:t>e</w:t>
          </w:r>
          <w:r w:rsidRPr="00122791">
            <w:rPr>
              <w:rFonts w:ascii="Arial" w:hAnsi="Arial" w:cs="Arial"/>
              <w:sz w:val="16"/>
              <w:szCs w:val="16"/>
            </w:rPr>
            <w:t xml:space="preserve"> </w:t>
          </w:r>
          <w:r w:rsidR="00425E85" w:rsidRPr="00122791">
            <w:rPr>
              <w:rFonts w:ascii="Arial" w:hAnsi="Arial" w:cs="Arial"/>
              <w:sz w:val="16"/>
              <w:szCs w:val="16"/>
            </w:rPr>
            <w:t>2</w:t>
          </w:r>
          <w:r w:rsidRPr="00122791">
            <w:rPr>
              <w:rFonts w:ascii="Arial" w:hAnsi="Arial" w:cs="Arial"/>
              <w:sz w:val="16"/>
              <w:szCs w:val="16"/>
            </w:rPr>
            <w:t xml:space="preserve"> z </w:t>
          </w:r>
          <w:r w:rsidR="00122791" w:rsidRPr="00122791">
            <w:rPr>
              <w:rFonts w:ascii="Arial" w:hAnsi="Arial" w:cs="Arial"/>
              <w:sz w:val="16"/>
              <w:szCs w:val="16"/>
            </w:rPr>
            <w:t>9</w:t>
          </w:r>
          <w:r w:rsidR="008E31A8" w:rsidRPr="00122791">
            <w:rPr>
              <w:rFonts w:ascii="Arial" w:hAnsi="Arial" w:cs="Arial"/>
              <w:sz w:val="16"/>
              <w:szCs w:val="16"/>
            </w:rPr>
            <w:t>.0</w:t>
          </w:r>
          <w:r w:rsidR="00425E85" w:rsidRPr="00122791">
            <w:rPr>
              <w:rFonts w:ascii="Arial" w:hAnsi="Arial" w:cs="Arial"/>
              <w:sz w:val="16"/>
              <w:szCs w:val="16"/>
            </w:rPr>
            <w:t>8</w:t>
          </w:r>
          <w:r w:rsidR="00A53F46" w:rsidRPr="00122791">
            <w:rPr>
              <w:rFonts w:ascii="Arial" w:hAnsi="Arial" w:cs="Arial"/>
              <w:sz w:val="16"/>
              <w:szCs w:val="16"/>
            </w:rPr>
            <w:t>.</w:t>
          </w:r>
          <w:r w:rsidR="008E31A8" w:rsidRPr="00122791">
            <w:rPr>
              <w:rFonts w:ascii="Arial" w:hAnsi="Arial" w:cs="Arial"/>
              <w:sz w:val="16"/>
              <w:szCs w:val="16"/>
            </w:rPr>
            <w:t>202</w:t>
          </w:r>
          <w:r w:rsidR="00425E85" w:rsidRPr="00122791">
            <w:rPr>
              <w:rFonts w:ascii="Arial" w:hAnsi="Arial" w:cs="Arial"/>
              <w:sz w:val="16"/>
              <w:szCs w:val="16"/>
            </w:rPr>
            <w:t>2</w:t>
          </w:r>
          <w:r w:rsidRPr="00122791">
            <w:rPr>
              <w:rFonts w:ascii="Arial" w:hAnsi="Arial" w:cs="Arial"/>
              <w:sz w:val="16"/>
              <w:szCs w:val="16"/>
            </w:rPr>
            <w:t xml:space="preserve"> r.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FFFFF"/>
        </w:tcPr>
        <w:p w:rsidR="00EA6CEC" w:rsidRDefault="00EA6CEC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Style w:val="Numerstrony"/>
              <w:rFonts w:ascii="Arial" w:hAnsi="Arial" w:cs="Arial"/>
              <w:sz w:val="16"/>
              <w:szCs w:val="16"/>
            </w:rPr>
            <w:t>str.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9D1A6C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 w:rsidR="009D1A6C">
            <w:rPr>
              <w:rStyle w:val="Numerstrony"/>
              <w:rFonts w:ascii="Arial" w:hAnsi="Arial" w:cs="Arial"/>
              <w:noProof/>
              <w:sz w:val="16"/>
              <w:szCs w:val="16"/>
            </w:rPr>
            <w:t>2</w:t>
          </w:r>
          <w:r w:rsidRPr="008F1EEF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A6CEC" w:rsidRDefault="00EA6CEC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B6" w:rsidRDefault="005A6DB6">
      <w:r>
        <w:separator/>
      </w:r>
    </w:p>
  </w:footnote>
  <w:footnote w:type="continuationSeparator" w:id="0">
    <w:p w:rsidR="005A6DB6" w:rsidRDefault="005A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608"/>
    </w:tblGrid>
    <w:tr w:rsidR="00EA6CEC" w:rsidTr="00047C75">
      <w:trPr>
        <w:cantSplit/>
      </w:trPr>
      <w:tc>
        <w:tcPr>
          <w:tcW w:w="4961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EA6CEC" w:rsidRDefault="00EA6CEC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PCA</w:t>
          </w:r>
        </w:p>
      </w:tc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EA6CEC" w:rsidRDefault="00877AA9" w:rsidP="00877AA9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FABB</w:t>
          </w:r>
          <w:r w:rsidR="00EA6CEC">
            <w:rPr>
              <w:rFonts w:ascii="Arial" w:hAnsi="Arial" w:cs="Arial"/>
              <w:b/>
              <w:bCs/>
              <w:sz w:val="16"/>
              <w:szCs w:val="16"/>
            </w:rPr>
            <w:t>-01</w:t>
          </w:r>
        </w:p>
      </w:tc>
    </w:tr>
  </w:tbl>
  <w:p w:rsidR="00EA6CEC" w:rsidRDefault="00EA6CEC">
    <w:pPr>
      <w:jc w:val="right"/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4BC"/>
    <w:multiLevelType w:val="hybridMultilevel"/>
    <w:tmpl w:val="D1F8CFB0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390"/>
    <w:multiLevelType w:val="hybridMultilevel"/>
    <w:tmpl w:val="0CA465F2"/>
    <w:lvl w:ilvl="0" w:tplc="8AAC6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8AAC68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7F2040F"/>
    <w:multiLevelType w:val="hybridMultilevel"/>
    <w:tmpl w:val="1DEA2228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DF3D85"/>
    <w:multiLevelType w:val="hybridMultilevel"/>
    <w:tmpl w:val="AE824472"/>
    <w:lvl w:ilvl="0" w:tplc="36E8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7F6EF1"/>
    <w:multiLevelType w:val="hybridMultilevel"/>
    <w:tmpl w:val="35624162"/>
    <w:lvl w:ilvl="0" w:tplc="C80C3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7B75E5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BEF66E1"/>
    <w:multiLevelType w:val="hybridMultilevel"/>
    <w:tmpl w:val="4A1A59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714FF5"/>
    <w:multiLevelType w:val="hybridMultilevel"/>
    <w:tmpl w:val="454A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3310BE"/>
    <w:multiLevelType w:val="hybridMultilevel"/>
    <w:tmpl w:val="885806C4"/>
    <w:lvl w:ilvl="0" w:tplc="0F1853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20D"/>
    <w:multiLevelType w:val="multilevel"/>
    <w:tmpl w:val="14A07F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C5805D7"/>
    <w:multiLevelType w:val="hybridMultilevel"/>
    <w:tmpl w:val="951CF564"/>
    <w:lvl w:ilvl="0" w:tplc="1530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F2B85"/>
    <w:multiLevelType w:val="hybridMultilevel"/>
    <w:tmpl w:val="85F218E2"/>
    <w:lvl w:ilvl="0" w:tplc="2F240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8AAC68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B415CE"/>
    <w:multiLevelType w:val="hybridMultilevel"/>
    <w:tmpl w:val="25DCF0D2"/>
    <w:lvl w:ilvl="0" w:tplc="409C2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03">
      <w:start w:val="1"/>
      <w:numFmt w:val="bullet"/>
      <w:lvlText w:val="o"/>
      <w:lvlJc w:val="left"/>
      <w:pPr>
        <w:tabs>
          <w:tab w:val="num" w:pos="-64"/>
        </w:tabs>
        <w:ind w:left="-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6"/>
        </w:tabs>
        <w:ind w:left="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6"/>
        </w:tabs>
        <w:ind w:left="1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6"/>
        </w:tabs>
        <w:ind w:left="20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6"/>
        </w:tabs>
        <w:ind w:left="2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</w:abstractNum>
  <w:abstractNum w:abstractNumId="15" w15:restartNumberingAfterBreak="0">
    <w:nsid w:val="61A82816"/>
    <w:multiLevelType w:val="hybridMultilevel"/>
    <w:tmpl w:val="326821C2"/>
    <w:lvl w:ilvl="0" w:tplc="8AAC68D8">
      <w:start w:val="1"/>
      <w:numFmt w:val="bullet"/>
      <w:lvlText w:val="-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90802"/>
    <w:multiLevelType w:val="hybridMultilevel"/>
    <w:tmpl w:val="035AFC96"/>
    <w:lvl w:ilvl="0" w:tplc="085E6A9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B0639B"/>
    <w:multiLevelType w:val="hybridMultilevel"/>
    <w:tmpl w:val="EDD49ABA"/>
    <w:lvl w:ilvl="0" w:tplc="18C0CF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00642"/>
    <w:multiLevelType w:val="hybridMultilevel"/>
    <w:tmpl w:val="8DD83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BC12A7"/>
    <w:multiLevelType w:val="hybridMultilevel"/>
    <w:tmpl w:val="CE808732"/>
    <w:lvl w:ilvl="0" w:tplc="1F6CB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745026"/>
    <w:multiLevelType w:val="hybridMultilevel"/>
    <w:tmpl w:val="CC18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40070"/>
    <w:multiLevelType w:val="multilevel"/>
    <w:tmpl w:val="AE82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0"/>
  </w:num>
  <w:num w:numId="5">
    <w:abstractNumId w:val="4"/>
  </w:num>
  <w:num w:numId="6">
    <w:abstractNumId w:val="21"/>
  </w:num>
  <w:num w:numId="7">
    <w:abstractNumId w:val="19"/>
  </w:num>
  <w:num w:numId="8">
    <w:abstractNumId w:val="1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17"/>
  </w:num>
  <w:num w:numId="15">
    <w:abstractNumId w:val="9"/>
  </w:num>
  <w:num w:numId="16">
    <w:abstractNumId w:val="5"/>
  </w:num>
  <w:num w:numId="17">
    <w:abstractNumId w:val="11"/>
  </w:num>
  <w:num w:numId="18">
    <w:abstractNumId w:val="3"/>
  </w:num>
  <w:num w:numId="19">
    <w:abstractNumId w:val="16"/>
  </w:num>
  <w:num w:numId="20">
    <w:abstractNumId w:val="18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6C"/>
    <w:rsid w:val="00007ACE"/>
    <w:rsid w:val="000105CE"/>
    <w:rsid w:val="000120D1"/>
    <w:rsid w:val="00021DD2"/>
    <w:rsid w:val="00032D46"/>
    <w:rsid w:val="00036B76"/>
    <w:rsid w:val="00042B98"/>
    <w:rsid w:val="00047C75"/>
    <w:rsid w:val="00051E1B"/>
    <w:rsid w:val="000556AC"/>
    <w:rsid w:val="000576E1"/>
    <w:rsid w:val="000656B9"/>
    <w:rsid w:val="00065F55"/>
    <w:rsid w:val="00077ED5"/>
    <w:rsid w:val="00082F7F"/>
    <w:rsid w:val="00087B6F"/>
    <w:rsid w:val="000935E1"/>
    <w:rsid w:val="000944EC"/>
    <w:rsid w:val="000A1132"/>
    <w:rsid w:val="000B02DB"/>
    <w:rsid w:val="000C21DF"/>
    <w:rsid w:val="000C6710"/>
    <w:rsid w:val="000D19EB"/>
    <w:rsid w:val="000D496A"/>
    <w:rsid w:val="000F72E4"/>
    <w:rsid w:val="0010089E"/>
    <w:rsid w:val="00104A2F"/>
    <w:rsid w:val="00107400"/>
    <w:rsid w:val="001076BD"/>
    <w:rsid w:val="00122791"/>
    <w:rsid w:val="001276DA"/>
    <w:rsid w:val="001340D2"/>
    <w:rsid w:val="0013641B"/>
    <w:rsid w:val="00152A7A"/>
    <w:rsid w:val="00154648"/>
    <w:rsid w:val="00167319"/>
    <w:rsid w:val="00171BF4"/>
    <w:rsid w:val="001756DA"/>
    <w:rsid w:val="00176BE2"/>
    <w:rsid w:val="00185555"/>
    <w:rsid w:val="001955DA"/>
    <w:rsid w:val="00196EB7"/>
    <w:rsid w:val="00197EED"/>
    <w:rsid w:val="001C65F5"/>
    <w:rsid w:val="001D3252"/>
    <w:rsid w:val="001D4430"/>
    <w:rsid w:val="001D7D76"/>
    <w:rsid w:val="001E4057"/>
    <w:rsid w:val="001F47F0"/>
    <w:rsid w:val="002026A9"/>
    <w:rsid w:val="00203B41"/>
    <w:rsid w:val="002176B3"/>
    <w:rsid w:val="00227387"/>
    <w:rsid w:val="002300D8"/>
    <w:rsid w:val="0023100E"/>
    <w:rsid w:val="00247323"/>
    <w:rsid w:val="002611F6"/>
    <w:rsid w:val="0026197D"/>
    <w:rsid w:val="002636F4"/>
    <w:rsid w:val="002718D7"/>
    <w:rsid w:val="002852E1"/>
    <w:rsid w:val="00290328"/>
    <w:rsid w:val="00294CB3"/>
    <w:rsid w:val="002C0A38"/>
    <w:rsid w:val="002C407E"/>
    <w:rsid w:val="002C495B"/>
    <w:rsid w:val="002C51D6"/>
    <w:rsid w:val="002D0261"/>
    <w:rsid w:val="002D7CE5"/>
    <w:rsid w:val="002E5892"/>
    <w:rsid w:val="002E6D92"/>
    <w:rsid w:val="0031082A"/>
    <w:rsid w:val="00310CBA"/>
    <w:rsid w:val="00313E37"/>
    <w:rsid w:val="00322107"/>
    <w:rsid w:val="00326855"/>
    <w:rsid w:val="00327FF4"/>
    <w:rsid w:val="00330F5D"/>
    <w:rsid w:val="00331933"/>
    <w:rsid w:val="0033395E"/>
    <w:rsid w:val="0034228C"/>
    <w:rsid w:val="003518DF"/>
    <w:rsid w:val="003541E2"/>
    <w:rsid w:val="00357A4B"/>
    <w:rsid w:val="0036481C"/>
    <w:rsid w:val="00375456"/>
    <w:rsid w:val="003A2C7F"/>
    <w:rsid w:val="003A4E7E"/>
    <w:rsid w:val="003A684C"/>
    <w:rsid w:val="003A706D"/>
    <w:rsid w:val="003A79F8"/>
    <w:rsid w:val="003C692A"/>
    <w:rsid w:val="003C788D"/>
    <w:rsid w:val="003C7A3B"/>
    <w:rsid w:val="003E0A3A"/>
    <w:rsid w:val="003F7105"/>
    <w:rsid w:val="00401F98"/>
    <w:rsid w:val="00423D22"/>
    <w:rsid w:val="00425204"/>
    <w:rsid w:val="00425245"/>
    <w:rsid w:val="00425E85"/>
    <w:rsid w:val="00434C0F"/>
    <w:rsid w:val="004371AB"/>
    <w:rsid w:val="00437BC0"/>
    <w:rsid w:val="004438AB"/>
    <w:rsid w:val="00452C3D"/>
    <w:rsid w:val="004547A0"/>
    <w:rsid w:val="004649DF"/>
    <w:rsid w:val="00464F97"/>
    <w:rsid w:val="004808AA"/>
    <w:rsid w:val="004A5045"/>
    <w:rsid w:val="004B5DEF"/>
    <w:rsid w:val="004E214C"/>
    <w:rsid w:val="004F7487"/>
    <w:rsid w:val="0050435F"/>
    <w:rsid w:val="0050549B"/>
    <w:rsid w:val="005070A1"/>
    <w:rsid w:val="00515FF4"/>
    <w:rsid w:val="0051674B"/>
    <w:rsid w:val="00524463"/>
    <w:rsid w:val="00527449"/>
    <w:rsid w:val="005341E2"/>
    <w:rsid w:val="00536A0E"/>
    <w:rsid w:val="005406C1"/>
    <w:rsid w:val="00543A7A"/>
    <w:rsid w:val="00546BA2"/>
    <w:rsid w:val="0055692C"/>
    <w:rsid w:val="00564480"/>
    <w:rsid w:val="00564674"/>
    <w:rsid w:val="005668E2"/>
    <w:rsid w:val="00580082"/>
    <w:rsid w:val="00587821"/>
    <w:rsid w:val="00587997"/>
    <w:rsid w:val="005A3C00"/>
    <w:rsid w:val="005A6DB6"/>
    <w:rsid w:val="005B0D83"/>
    <w:rsid w:val="005B1A8D"/>
    <w:rsid w:val="005D70B8"/>
    <w:rsid w:val="006002F2"/>
    <w:rsid w:val="00603169"/>
    <w:rsid w:val="00616482"/>
    <w:rsid w:val="00622933"/>
    <w:rsid w:val="00624F49"/>
    <w:rsid w:val="006272CA"/>
    <w:rsid w:val="00627579"/>
    <w:rsid w:val="006355E3"/>
    <w:rsid w:val="00646070"/>
    <w:rsid w:val="00652CC8"/>
    <w:rsid w:val="0066629F"/>
    <w:rsid w:val="00667B70"/>
    <w:rsid w:val="006736F8"/>
    <w:rsid w:val="00675C14"/>
    <w:rsid w:val="00680FDA"/>
    <w:rsid w:val="00684108"/>
    <w:rsid w:val="006852BF"/>
    <w:rsid w:val="006860D2"/>
    <w:rsid w:val="00690CFB"/>
    <w:rsid w:val="00690F89"/>
    <w:rsid w:val="006A4D0C"/>
    <w:rsid w:val="006B318D"/>
    <w:rsid w:val="006B3CEF"/>
    <w:rsid w:val="006B421F"/>
    <w:rsid w:val="006B5648"/>
    <w:rsid w:val="006B5E8C"/>
    <w:rsid w:val="006D1C60"/>
    <w:rsid w:val="006D321A"/>
    <w:rsid w:val="006D3374"/>
    <w:rsid w:val="006D4A10"/>
    <w:rsid w:val="006E196A"/>
    <w:rsid w:val="006E462E"/>
    <w:rsid w:val="006F1AD9"/>
    <w:rsid w:val="006F69F8"/>
    <w:rsid w:val="007258C3"/>
    <w:rsid w:val="00726C6F"/>
    <w:rsid w:val="0073455F"/>
    <w:rsid w:val="00736173"/>
    <w:rsid w:val="00745EFB"/>
    <w:rsid w:val="00754A30"/>
    <w:rsid w:val="007632E9"/>
    <w:rsid w:val="00763FEC"/>
    <w:rsid w:val="007813B2"/>
    <w:rsid w:val="00783950"/>
    <w:rsid w:val="00791361"/>
    <w:rsid w:val="00794379"/>
    <w:rsid w:val="007A2D03"/>
    <w:rsid w:val="007A6215"/>
    <w:rsid w:val="007A64FA"/>
    <w:rsid w:val="007B13EF"/>
    <w:rsid w:val="007B6C28"/>
    <w:rsid w:val="007C4296"/>
    <w:rsid w:val="007E1DBB"/>
    <w:rsid w:val="007F04E7"/>
    <w:rsid w:val="007F78D6"/>
    <w:rsid w:val="0080317E"/>
    <w:rsid w:val="0080777D"/>
    <w:rsid w:val="0081668F"/>
    <w:rsid w:val="008247C6"/>
    <w:rsid w:val="00827974"/>
    <w:rsid w:val="0083196B"/>
    <w:rsid w:val="00832019"/>
    <w:rsid w:val="0085144B"/>
    <w:rsid w:val="008520C1"/>
    <w:rsid w:val="00862E15"/>
    <w:rsid w:val="00870183"/>
    <w:rsid w:val="0087421C"/>
    <w:rsid w:val="00877AA9"/>
    <w:rsid w:val="00880388"/>
    <w:rsid w:val="00887490"/>
    <w:rsid w:val="00895097"/>
    <w:rsid w:val="008A3586"/>
    <w:rsid w:val="008A65FE"/>
    <w:rsid w:val="008D0D3A"/>
    <w:rsid w:val="008D2B99"/>
    <w:rsid w:val="008D6296"/>
    <w:rsid w:val="008E31A8"/>
    <w:rsid w:val="008E4C23"/>
    <w:rsid w:val="008F1EEF"/>
    <w:rsid w:val="008F22DD"/>
    <w:rsid w:val="008F5830"/>
    <w:rsid w:val="0091423F"/>
    <w:rsid w:val="00920AA3"/>
    <w:rsid w:val="0092494A"/>
    <w:rsid w:val="0092775A"/>
    <w:rsid w:val="00930F74"/>
    <w:rsid w:val="009406EA"/>
    <w:rsid w:val="00960548"/>
    <w:rsid w:val="00961091"/>
    <w:rsid w:val="00961CEA"/>
    <w:rsid w:val="00970CAE"/>
    <w:rsid w:val="00977291"/>
    <w:rsid w:val="009849E0"/>
    <w:rsid w:val="00985120"/>
    <w:rsid w:val="0099121C"/>
    <w:rsid w:val="0099256E"/>
    <w:rsid w:val="00992F01"/>
    <w:rsid w:val="0099521B"/>
    <w:rsid w:val="009B2B6B"/>
    <w:rsid w:val="009C3D33"/>
    <w:rsid w:val="009D1A6C"/>
    <w:rsid w:val="009D1A74"/>
    <w:rsid w:val="009F2AAC"/>
    <w:rsid w:val="00A02E81"/>
    <w:rsid w:val="00A24550"/>
    <w:rsid w:val="00A31592"/>
    <w:rsid w:val="00A342AE"/>
    <w:rsid w:val="00A40405"/>
    <w:rsid w:val="00A412F5"/>
    <w:rsid w:val="00A4213B"/>
    <w:rsid w:val="00A437E5"/>
    <w:rsid w:val="00A52F55"/>
    <w:rsid w:val="00A53F46"/>
    <w:rsid w:val="00A63338"/>
    <w:rsid w:val="00A6552C"/>
    <w:rsid w:val="00A73A73"/>
    <w:rsid w:val="00A8268B"/>
    <w:rsid w:val="00A8300E"/>
    <w:rsid w:val="00A83312"/>
    <w:rsid w:val="00A85E2D"/>
    <w:rsid w:val="00A9690D"/>
    <w:rsid w:val="00AA03F0"/>
    <w:rsid w:val="00AA2F6E"/>
    <w:rsid w:val="00AC100D"/>
    <w:rsid w:val="00AC4D14"/>
    <w:rsid w:val="00AF0A17"/>
    <w:rsid w:val="00B01AB3"/>
    <w:rsid w:val="00B116B5"/>
    <w:rsid w:val="00B1413D"/>
    <w:rsid w:val="00B22CC0"/>
    <w:rsid w:val="00B37056"/>
    <w:rsid w:val="00B42DA9"/>
    <w:rsid w:val="00B46D96"/>
    <w:rsid w:val="00B53B9A"/>
    <w:rsid w:val="00B54B9E"/>
    <w:rsid w:val="00B579FA"/>
    <w:rsid w:val="00B731DC"/>
    <w:rsid w:val="00B733F2"/>
    <w:rsid w:val="00B77D48"/>
    <w:rsid w:val="00B843E2"/>
    <w:rsid w:val="00B90623"/>
    <w:rsid w:val="00B92D4D"/>
    <w:rsid w:val="00B95629"/>
    <w:rsid w:val="00BA7D7C"/>
    <w:rsid w:val="00BC13DA"/>
    <w:rsid w:val="00BC2865"/>
    <w:rsid w:val="00BC3799"/>
    <w:rsid w:val="00BE37B8"/>
    <w:rsid w:val="00BF03E8"/>
    <w:rsid w:val="00BF0E9C"/>
    <w:rsid w:val="00C0101A"/>
    <w:rsid w:val="00C05CE3"/>
    <w:rsid w:val="00C06241"/>
    <w:rsid w:val="00C135C1"/>
    <w:rsid w:val="00C1604B"/>
    <w:rsid w:val="00C17D13"/>
    <w:rsid w:val="00C26F9F"/>
    <w:rsid w:val="00C30327"/>
    <w:rsid w:val="00C438F5"/>
    <w:rsid w:val="00C756E1"/>
    <w:rsid w:val="00C761DE"/>
    <w:rsid w:val="00C87B00"/>
    <w:rsid w:val="00C958B2"/>
    <w:rsid w:val="00CA21B0"/>
    <w:rsid w:val="00CA351A"/>
    <w:rsid w:val="00CB2466"/>
    <w:rsid w:val="00CB4E4B"/>
    <w:rsid w:val="00CB7451"/>
    <w:rsid w:val="00CB7B41"/>
    <w:rsid w:val="00CD04E6"/>
    <w:rsid w:val="00CD22AE"/>
    <w:rsid w:val="00D018E0"/>
    <w:rsid w:val="00D0361E"/>
    <w:rsid w:val="00D07674"/>
    <w:rsid w:val="00D1224B"/>
    <w:rsid w:val="00D222C5"/>
    <w:rsid w:val="00D2504B"/>
    <w:rsid w:val="00D267BB"/>
    <w:rsid w:val="00D311CB"/>
    <w:rsid w:val="00D35667"/>
    <w:rsid w:val="00D36B3D"/>
    <w:rsid w:val="00D51A70"/>
    <w:rsid w:val="00D60E6B"/>
    <w:rsid w:val="00D75BD0"/>
    <w:rsid w:val="00D85AB3"/>
    <w:rsid w:val="00DC087F"/>
    <w:rsid w:val="00DC2D31"/>
    <w:rsid w:val="00DC7E8A"/>
    <w:rsid w:val="00DD54C5"/>
    <w:rsid w:val="00DF5D44"/>
    <w:rsid w:val="00E004EE"/>
    <w:rsid w:val="00E04C8D"/>
    <w:rsid w:val="00E15741"/>
    <w:rsid w:val="00E1632D"/>
    <w:rsid w:val="00E230D6"/>
    <w:rsid w:val="00E267F9"/>
    <w:rsid w:val="00E30DD8"/>
    <w:rsid w:val="00E65E17"/>
    <w:rsid w:val="00E748A5"/>
    <w:rsid w:val="00E76C9F"/>
    <w:rsid w:val="00E77F79"/>
    <w:rsid w:val="00E83999"/>
    <w:rsid w:val="00E8556B"/>
    <w:rsid w:val="00E93DA9"/>
    <w:rsid w:val="00EA3FAA"/>
    <w:rsid w:val="00EA6CEC"/>
    <w:rsid w:val="00EC2769"/>
    <w:rsid w:val="00ED14E4"/>
    <w:rsid w:val="00EE44FE"/>
    <w:rsid w:val="00EF0F63"/>
    <w:rsid w:val="00F041D4"/>
    <w:rsid w:val="00F3296F"/>
    <w:rsid w:val="00F32981"/>
    <w:rsid w:val="00F356BD"/>
    <w:rsid w:val="00F40CA1"/>
    <w:rsid w:val="00F5370B"/>
    <w:rsid w:val="00F6330F"/>
    <w:rsid w:val="00F67E13"/>
    <w:rsid w:val="00F70C1C"/>
    <w:rsid w:val="00F80B12"/>
    <w:rsid w:val="00FA196B"/>
    <w:rsid w:val="00FB0484"/>
    <w:rsid w:val="00FB7590"/>
    <w:rsid w:val="00FC788F"/>
    <w:rsid w:val="00FD23B6"/>
    <w:rsid w:val="00FE0FD1"/>
    <w:rsid w:val="00FF090C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82F149E-D494-4DCE-AAF2-76674FC8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rFonts w:ascii="Arial PL" w:hAnsi="Arial PL" w:cs="Arial P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632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632E9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438F5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pPr>
      <w:pBdr>
        <w:bottom w:val="single" w:sz="6" w:space="1" w:color="auto"/>
      </w:pBdr>
      <w:spacing w:line="360" w:lineRule="auto"/>
      <w:ind w:left="284"/>
      <w:jc w:val="both"/>
    </w:pPr>
    <w:rPr>
      <w:rFonts w:ascii="Times New Roman PL" w:hAnsi="Times New Roman PL" w:cs="Times New Roman P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rFonts w:ascii="Arial" w:hAnsi="Arial" w:cs="Arial"/>
      <w:b/>
      <w:bCs/>
      <w:caps/>
      <w:sz w:val="16"/>
      <w:szCs w:val="16"/>
    </w:rPr>
  </w:style>
  <w:style w:type="paragraph" w:customStyle="1" w:styleId="TableText">
    <w:name w:val="Table Text"/>
    <w:rsid w:val="00BF03E8"/>
    <w:pPr>
      <w:ind w:left="56" w:right="56"/>
    </w:pPr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rsid w:val="001076B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087B6F"/>
    <w:rPr>
      <w:sz w:val="24"/>
      <w:szCs w:val="24"/>
    </w:rPr>
  </w:style>
  <w:style w:type="table" w:styleId="Tabela-Siatka">
    <w:name w:val="Table Grid"/>
    <w:basedOn w:val="Standardowy"/>
    <w:uiPriority w:val="39"/>
    <w:rsid w:val="0035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6">
    <w:name w:val="Char Char6"/>
    <w:basedOn w:val="Normalny"/>
    <w:rsid w:val="008A3586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018E0"/>
    <w:pPr>
      <w:jc w:val="center"/>
    </w:pPr>
    <w:rPr>
      <w:sz w:val="28"/>
    </w:rPr>
  </w:style>
  <w:style w:type="character" w:customStyle="1" w:styleId="TytuZnak">
    <w:name w:val="Tytuł Znak"/>
    <w:link w:val="Tytu"/>
    <w:uiPriority w:val="10"/>
    <w:locked/>
    <w:rsid w:val="00D018E0"/>
    <w:rPr>
      <w:rFonts w:cs="Times New Roman"/>
      <w:sz w:val="28"/>
    </w:rPr>
  </w:style>
  <w:style w:type="paragraph" w:customStyle="1" w:styleId="ZnakZnakZnakZnak1">
    <w:name w:val="Znak Znak Znak Znak1"/>
    <w:basedOn w:val="Normalny"/>
    <w:rsid w:val="003A2C7F"/>
    <w:rPr>
      <w:sz w:val="24"/>
      <w:szCs w:val="24"/>
    </w:rPr>
  </w:style>
  <w:style w:type="character" w:styleId="Odwoaniedokomentarza">
    <w:name w:val="annotation reference"/>
    <w:uiPriority w:val="99"/>
    <w:rsid w:val="0080777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0777D"/>
  </w:style>
  <w:style w:type="character" w:customStyle="1" w:styleId="TekstkomentarzaZnak">
    <w:name w:val="Tekst komentarza Znak"/>
    <w:link w:val="Tekstkomentarza"/>
    <w:uiPriority w:val="99"/>
    <w:locked/>
    <w:rsid w:val="0080777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0777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0777D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807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0777D"/>
    <w:rPr>
      <w:rFonts w:ascii="Segoe UI" w:hAnsi="Segoe UI" w:cs="Segoe UI"/>
      <w:sz w:val="18"/>
      <w:szCs w:val="18"/>
    </w:rPr>
  </w:style>
  <w:style w:type="paragraph" w:customStyle="1" w:styleId="ZnakZnakZnakZnak2">
    <w:name w:val="Znak Znak Znak Znak2"/>
    <w:basedOn w:val="Normalny"/>
    <w:rsid w:val="00C756E1"/>
    <w:rPr>
      <w:sz w:val="24"/>
      <w:szCs w:val="24"/>
    </w:rPr>
  </w:style>
  <w:style w:type="paragraph" w:styleId="Poprawka">
    <w:name w:val="Revision"/>
    <w:hidden/>
    <w:uiPriority w:val="99"/>
    <w:semiHidden/>
    <w:rsid w:val="00C1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wnarowicz\Documents\Dokumenty%20i%20formularze%20dotycz&#261;ce%20biobank&#243;w\fabb-01_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44FC-599F-4BC1-9983-0DA36CCC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fabb-01_2.dotx</Template>
  <TotalTime>1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Michał Downarowicz</dc:creator>
  <cp:keywords/>
  <dc:description/>
  <cp:lastModifiedBy>Michał Downarowicz</cp:lastModifiedBy>
  <cp:revision>1</cp:revision>
  <cp:lastPrinted>2017-12-29T13:05:00Z</cp:lastPrinted>
  <dcterms:created xsi:type="dcterms:W3CDTF">2024-07-17T09:59:00Z</dcterms:created>
  <dcterms:modified xsi:type="dcterms:W3CDTF">2024-07-17T10:00:00Z</dcterms:modified>
</cp:coreProperties>
</file>