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4295"/>
      </w:tblGrid>
      <w:tr w:rsidR="0008002F" w:rsidRPr="0008002F" w14:paraId="354CDF1F" w14:textId="77777777" w:rsidTr="00F1459F">
        <w:tc>
          <w:tcPr>
            <w:tcW w:w="263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24DE59" w14:textId="77777777" w:rsidR="00171D08" w:rsidRPr="0008002F" w:rsidRDefault="00171D08" w:rsidP="00D16EC2">
            <w:pPr>
              <w:jc w:val="center"/>
              <w:rPr>
                <w:rFonts w:cs="Arial"/>
                <w:b/>
                <w:bCs/>
              </w:rPr>
            </w:pPr>
            <w:r w:rsidRPr="0008002F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2368" w:type="pct"/>
            <w:tcBorders>
              <w:left w:val="single" w:sz="2" w:space="0" w:color="auto"/>
              <w:bottom w:val="dotted" w:sz="4" w:space="0" w:color="auto"/>
            </w:tcBorders>
          </w:tcPr>
          <w:p w14:paraId="3472DB1E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8002F" w:rsidRPr="0008002F" w14:paraId="573862F9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1187E34" w14:textId="77777777" w:rsidR="00171D08" w:rsidRPr="0008002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08002F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368" w:type="pct"/>
            <w:tcBorders>
              <w:top w:val="dotted" w:sz="4" w:space="0" w:color="auto"/>
              <w:left w:val="single" w:sz="2" w:space="0" w:color="auto"/>
            </w:tcBorders>
          </w:tcPr>
          <w:p w14:paraId="03AE77D9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  <w:r w:rsidRPr="0008002F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08002F" w:rsidRPr="0008002F" w14:paraId="137DE7F1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939CB91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29433CBD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8002F" w:rsidRPr="0008002F" w14:paraId="1A65D94B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037D4C0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58E9BF89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8002F" w:rsidRPr="0008002F" w14:paraId="469E6A9C" w14:textId="77777777" w:rsidTr="00F1459F">
        <w:tc>
          <w:tcPr>
            <w:tcW w:w="2632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C2A6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5231412E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8002F" w:rsidRPr="0008002F" w14:paraId="22DBE0FB" w14:textId="77777777" w:rsidTr="00F1459F">
        <w:tc>
          <w:tcPr>
            <w:tcW w:w="131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C7E6" w14:textId="77777777" w:rsidR="00171D08" w:rsidRPr="0008002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08002F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131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AB9A" w14:textId="77777777" w:rsidR="00171D08" w:rsidRPr="0008002F" w:rsidRDefault="008F6736" w:rsidP="008F67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002F">
              <w:rPr>
                <w:rFonts w:cs="Arial"/>
                <w:b/>
                <w:bCs/>
                <w:sz w:val="16"/>
                <w:szCs w:val="16"/>
              </w:rPr>
              <w:t>PL-VG-00</w:t>
            </w:r>
            <w:r w:rsidR="00171D08" w:rsidRPr="0008002F">
              <w:rPr>
                <w:rFonts w:cs="Arial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16ED261D" w14:textId="77777777" w:rsidR="00171D08" w:rsidRPr="0008002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8002F" w:rsidRPr="0008002F" w14:paraId="4B386810" w14:textId="77777777" w:rsidTr="009B0785">
        <w:trPr>
          <w:trHeight w:val="724"/>
        </w:trPr>
        <w:tc>
          <w:tcPr>
            <w:tcW w:w="9493" w:type="dxa"/>
            <w:vAlign w:val="center"/>
          </w:tcPr>
          <w:p w14:paraId="6852CABB" w14:textId="77777777" w:rsidR="00C20F5C" w:rsidRPr="0008002F" w:rsidRDefault="00C20F5C" w:rsidP="00E57772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8002F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08002F">
              <w:rPr>
                <w:rFonts w:cs="Arial"/>
                <w:b/>
                <w:bCs/>
                <w:sz w:val="28"/>
                <w:szCs w:val="28"/>
              </w:rPr>
              <w:br/>
            </w:r>
            <w:r w:rsidR="00E57772" w:rsidRPr="0008002F">
              <w:rPr>
                <w:rFonts w:cs="Arial"/>
                <w:b/>
                <w:bCs/>
                <w:sz w:val="28"/>
                <w:szCs w:val="28"/>
              </w:rPr>
              <w:t>JEDNOSTKI WERYFIKUJĄCEJ</w:t>
            </w:r>
          </w:p>
        </w:tc>
      </w:tr>
    </w:tbl>
    <w:p w14:paraId="4DFCF884" w14:textId="77777777" w:rsidR="00C20F5C" w:rsidRPr="0008002F" w:rsidRDefault="00C20F5C" w:rsidP="009B0785">
      <w:pPr>
        <w:numPr>
          <w:ilvl w:val="0"/>
          <w:numId w:val="2"/>
        </w:numPr>
        <w:spacing w:before="120"/>
        <w:ind w:left="357" w:hanging="357"/>
        <w:rPr>
          <w:rFonts w:cs="Arial"/>
          <w:b/>
          <w:bCs/>
        </w:rPr>
      </w:pPr>
      <w:r w:rsidRPr="0008002F">
        <w:rPr>
          <w:rFonts w:cs="Arial"/>
          <w:b/>
          <w:bCs/>
        </w:rPr>
        <w:t>Wnioskowany zakres akredytacji / zmiany w zakresie akredytacji</w:t>
      </w:r>
      <w:r w:rsidR="002D6FB0" w:rsidRPr="0008002F">
        <w:rPr>
          <w:rStyle w:val="Odwoanieprzypisudolnego"/>
          <w:b/>
          <w:bCs/>
        </w:rPr>
        <w:footnoteReference w:id="1"/>
      </w:r>
    </w:p>
    <w:p w14:paraId="7CD6BD76" w14:textId="77777777" w:rsidR="00C20F5C" w:rsidRPr="0008002F" w:rsidRDefault="00F326D4" w:rsidP="009B0785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</w:rPr>
      </w:pPr>
      <w:r w:rsidRPr="0008002F">
        <w:rPr>
          <w:rFonts w:cs="Arial"/>
          <w:b/>
          <w:bCs/>
        </w:rPr>
        <w:t>Weryfikacja danych do</w:t>
      </w:r>
      <w:r w:rsidRPr="0008002F">
        <w:rPr>
          <w:rFonts w:cs="Arial"/>
          <w:b/>
          <w:lang w:eastAsia="ar-SA"/>
        </w:rPr>
        <w:t xml:space="preserve"> celów realizacji </w:t>
      </w:r>
      <w:r w:rsidR="00D15573" w:rsidRPr="0008002F">
        <w:rPr>
          <w:rFonts w:cs="Arial"/>
          <w:b/>
          <w:lang w:eastAsia="ar-SA"/>
        </w:rPr>
        <w:t>D</w:t>
      </w:r>
      <w:r w:rsidRPr="0008002F">
        <w:rPr>
          <w:rFonts w:cs="Arial"/>
          <w:b/>
          <w:lang w:eastAsia="ar-SA"/>
        </w:rPr>
        <w:t>yrektywy 2003/87/WE</w:t>
      </w:r>
      <w:r w:rsidRPr="0008002F">
        <w:rPr>
          <w:rFonts w:cs="Arial"/>
          <w:b/>
          <w:bCs/>
        </w:rPr>
        <w:t xml:space="preserve"> </w:t>
      </w:r>
    </w:p>
    <w:p w14:paraId="552F4C14" w14:textId="77777777" w:rsidR="00C20F5C" w:rsidRPr="0008002F" w:rsidRDefault="00C20F5C" w:rsidP="00817A60">
      <w:pPr>
        <w:rPr>
          <w:rFonts w:cs="Arial"/>
          <w:bCs/>
          <w:sz w:val="16"/>
          <w:szCs w:val="16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998"/>
        <w:gridCol w:w="6697"/>
        <w:gridCol w:w="1367"/>
      </w:tblGrid>
      <w:tr w:rsidR="0008002F" w:rsidRPr="0008002F" w14:paraId="33D0BC02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90FB" w14:textId="77777777" w:rsidR="00F326D4" w:rsidRPr="0008002F" w:rsidRDefault="00F326D4" w:rsidP="00C05BA8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08002F">
              <w:rPr>
                <w:rFonts w:cs="Arial"/>
                <w:b/>
                <w:sz w:val="18"/>
                <w:szCs w:val="14"/>
              </w:rPr>
              <w:t>Rodzaj działania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AE5F" w14:textId="77777777" w:rsidR="00F326D4" w:rsidRPr="0008002F" w:rsidRDefault="00F326D4" w:rsidP="00C05BA8">
            <w:pPr>
              <w:tabs>
                <w:tab w:val="left" w:pos="1937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>Zakres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4D66" w14:textId="77777777" w:rsidR="00F326D4" w:rsidRPr="0008002F" w:rsidRDefault="00F326D4" w:rsidP="00F326D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5270288E" w14:textId="77777777" w:rsidR="00F326D4" w:rsidRPr="0008002F" w:rsidRDefault="00F326D4" w:rsidP="00F326D4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bCs/>
                <w:sz w:val="14"/>
                <w:szCs w:val="16"/>
              </w:rPr>
              <w:t>(</w:t>
            </w:r>
            <w:r w:rsidRPr="0008002F">
              <w:rPr>
                <w:sz w:val="14"/>
                <w:szCs w:val="16"/>
              </w:rPr>
              <w:t>wstaw znak X we właściwym wierszu)</w:t>
            </w:r>
          </w:p>
        </w:tc>
      </w:tr>
      <w:tr w:rsidR="0008002F" w:rsidRPr="0008002F" w14:paraId="69CA1F32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96C3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8A156" w14:textId="77777777" w:rsidR="00F326D4" w:rsidRPr="0008002F" w:rsidRDefault="00536F33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Spalanie paliw w instalacjach, jeśli używa się tylko znormalizowanych paliw handlowych zdefiniowanych w rozporządzeniu wykonawczym Komisji (UE) 2018/2066 lub jeśli w instalacjach kategorii A lub B używa się gazu ziemnego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26504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71CE7D6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BABB7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74A32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Spalanie paliw w instalacjach, bez ograniczeń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63B46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3F30D557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6DCCD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17911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Rafinowanie olejów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5DCA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9FCD33F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4F7544F8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3BA2E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koksu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A599E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71BB339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5340F15A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7DEE3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Instalacje prażenia lub spiekania rud metali (łącznie z rudą siarczkową), w tym grudkowania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E9875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BDA5740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1CB748C8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FE78A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surówki odlewniczej lub stali (wytop pierwotny lub wtórny), w tym odlewanie ciągłe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26C87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3093176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325214C8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4111B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lub obróbka metali żelaznych (w tym stopów żelaznych)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0E11E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05183F67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72BB557B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B32D1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wtórnego aluminium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93B63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1784C64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E44FE41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AC10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lub obróbka metali nieżelaznych, w tym produkcja stopów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D0DD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0450E71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0F17722C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3AD4C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 xml:space="preserve">Produkcja pierwotnego aluminium </w:t>
            </w:r>
            <w:r w:rsidR="00B74034" w:rsidRPr="0008002F">
              <w:rPr>
                <w:rFonts w:eastAsia="Times New Roman" w:cs="Arial"/>
                <w:sz w:val="20"/>
                <w:szCs w:val="20"/>
                <w:lang w:eastAsia="pl-PL"/>
              </w:rPr>
              <w:t xml:space="preserve">lub tlenku glinu </w:t>
            </w:r>
            <w:r w:rsidRPr="0008002F">
              <w:rPr>
                <w:rFonts w:cs="Arial"/>
                <w:sz w:val="18"/>
                <w:szCs w:val="18"/>
              </w:rPr>
              <w:t>(emisje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 xml:space="preserve"> i PFC)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BEFA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B97CFEF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4447D0C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23AD1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klinkieru cementowego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1E7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81AD490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1A10D978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9BAD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wapna lub kalcynacja dolomitu bądź magnezytu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EF7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392688C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8598FD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F60B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szkła, w tym włókna szklanego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DA51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D54D14E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62C1A7DC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19D6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wyrobów ceramicznych przez wypalanie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15E2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7CCEAA1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9EE9BD1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6BC8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materiałów izolacyjnych z wełny mineralnej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F9CBD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DB8267E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B5218E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22EA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Osuszanie lub kalcynacja gipsu bądź produkcja płyt gipsowo-kartonowych i</w:t>
            </w:r>
            <w:r w:rsidR="00723D1B" w:rsidRPr="0008002F">
              <w:rPr>
                <w:rFonts w:cs="Arial"/>
                <w:sz w:val="18"/>
                <w:szCs w:val="18"/>
              </w:rPr>
              <w:t> </w:t>
            </w:r>
            <w:r w:rsidRPr="0008002F">
              <w:rPr>
                <w:rFonts w:cs="Arial"/>
                <w:sz w:val="18"/>
                <w:szCs w:val="18"/>
              </w:rPr>
              <w:t>innych wyrobów gipsowych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5472B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C287833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7CA9A2E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CB1FF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pulpy drzewnej lub innych materiałów włóknistych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55130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3823A4A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17982D9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9FDBB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papieru lub tektury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7BCC9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892D52B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66032FD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EB71A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sadzy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272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177E172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4408BB1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835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amoniaku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3BC3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9CF7517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F10A1F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3D0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chemikaliów organicznych luzem poprzez krakowanie, reformowanie, częściowe lub pełne utlenianie albo przez podobne procesy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81DE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992D346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56CBD53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5AF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wodoru (H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) i gazu do syntezy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2D56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787B747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0BFF70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39B48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węglanu sodowego (Na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08002F">
              <w:rPr>
                <w:rFonts w:cs="Arial"/>
                <w:sz w:val="18"/>
                <w:szCs w:val="18"/>
              </w:rPr>
              <w:t>) oraz wodorowęglanu sodu (NaHCO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08002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02A8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7B6CE86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0C8F0D3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BACF5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kwasu azotowego (emisje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 xml:space="preserve"> i N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71E00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53B528C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1B1DD36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4FA40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kwasu adypinowego (emisje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 xml:space="preserve"> i N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5A8C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BB5C304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2FDAACB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0928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glioksalu i kwasu glioksalowego (emisje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 xml:space="preserve"> i N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1A7F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6CE9F95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770735D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93439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Wychwytywanie gazów cieplarnianych z instalacji objętych dyrektywą 2003/87/WE do celów transportu i geologicznego składowania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554AE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2A54575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FCCE11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3C72F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Transport gazów cieplarnianych rurociągami w celu geologicznego składowania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26C5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F21460D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596676F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3695" w:type="pct"/>
            <w:tcBorders>
              <w:top w:val="single" w:sz="4" w:space="0" w:color="auto"/>
            </w:tcBorders>
            <w:vAlign w:val="center"/>
          </w:tcPr>
          <w:p w14:paraId="4AEDC26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Geologiczne składowanie gazów cieplarnianych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1E48EFB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226A1D4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6A89434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5E90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Lotnictwo (dane dotyczące emisji)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AB32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6766666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6F1AF54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014D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  <w:shd w:val="clear" w:color="auto" w:fill="FFFFFF"/>
              </w:rPr>
              <w:t>Inne działania zgodnie z art. 10a dyrektywy 2003/87/WE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C153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10" w:tblpY="23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8002F" w:rsidRPr="0008002F" w14:paraId="779DB406" w14:textId="77777777" w:rsidTr="002F6C1C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038" w14:textId="77777777" w:rsidR="00F326D4" w:rsidRPr="0008002F" w:rsidRDefault="00F326D4" w:rsidP="002F6C1C">
            <w:pPr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sz w:val="18"/>
                <w:szCs w:val="18"/>
              </w:rPr>
              <w:t>Kraje członkowskie, w których będą prowadzone weryfikacje (proszę wymienić):</w:t>
            </w:r>
          </w:p>
        </w:tc>
      </w:tr>
      <w:tr w:rsidR="0008002F" w:rsidRPr="0008002F" w14:paraId="23C04640" w14:textId="77777777" w:rsidTr="002F6C1C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8A8" w14:textId="77777777" w:rsidR="00F326D4" w:rsidRPr="0008002F" w:rsidRDefault="00C923CA" w:rsidP="002F6C1C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08002F">
              <w:rPr>
                <w:rFonts w:cs="Arial"/>
                <w:sz w:val="18"/>
                <w:szCs w:val="18"/>
              </w:rPr>
              <w:br w:type="page"/>
              <w:t>Polska,</w:t>
            </w:r>
          </w:p>
        </w:tc>
      </w:tr>
    </w:tbl>
    <w:p w14:paraId="2253CA69" w14:textId="77777777" w:rsidR="00F326D4" w:rsidRPr="0008002F" w:rsidRDefault="00F326D4" w:rsidP="007B785F">
      <w:pPr>
        <w:ind w:left="-11"/>
        <w:rPr>
          <w:rFonts w:cs="Arial"/>
          <w:bCs/>
          <w:sz w:val="12"/>
          <w:szCs w:val="24"/>
        </w:rPr>
      </w:pPr>
    </w:p>
    <w:p w14:paraId="0388EABA" w14:textId="77777777" w:rsidR="00817A60" w:rsidRPr="0008002F" w:rsidRDefault="00E054FD" w:rsidP="00817A60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08002F">
        <w:rPr>
          <w:rFonts w:cs="Arial"/>
          <w:b/>
          <w:bCs/>
        </w:rPr>
        <w:t>Weryfikacja danych do</w:t>
      </w:r>
      <w:r w:rsidRPr="0008002F">
        <w:rPr>
          <w:rFonts w:cs="Arial"/>
          <w:b/>
          <w:lang w:eastAsia="ar-SA"/>
        </w:rPr>
        <w:t xml:space="preserve"> celów realizacji </w:t>
      </w:r>
      <w:r w:rsidR="00D15573" w:rsidRPr="0008002F">
        <w:rPr>
          <w:rFonts w:cs="Arial"/>
          <w:b/>
          <w:lang w:eastAsia="ar-SA"/>
        </w:rPr>
        <w:t>D</w:t>
      </w:r>
      <w:r w:rsidRPr="0008002F">
        <w:rPr>
          <w:rFonts w:cs="Arial"/>
          <w:b/>
          <w:lang w:eastAsia="ar-SA"/>
        </w:rPr>
        <w:t>yrektywy 2003/87/WE</w:t>
      </w:r>
      <w:r w:rsidRPr="0008002F">
        <w:rPr>
          <w:rFonts w:cs="Arial"/>
          <w:b/>
          <w:bCs/>
        </w:rPr>
        <w:t xml:space="preserve"> - </w:t>
      </w:r>
      <w:r w:rsidR="00F326D4" w:rsidRPr="0008002F">
        <w:rPr>
          <w:rFonts w:cs="Arial"/>
          <w:b/>
          <w:bCs/>
        </w:rPr>
        <w:t>rozporządzeni</w:t>
      </w:r>
      <w:r w:rsidRPr="0008002F">
        <w:rPr>
          <w:rFonts w:cs="Arial"/>
          <w:b/>
          <w:bCs/>
        </w:rPr>
        <w:t>e</w:t>
      </w:r>
      <w:r w:rsidR="00F326D4" w:rsidRPr="0008002F">
        <w:rPr>
          <w:rFonts w:cs="Arial"/>
          <w:b/>
          <w:bCs/>
        </w:rPr>
        <w:t xml:space="preserve"> (UE) 2015/757 z dnia 29 kwietnia 2015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738"/>
        <w:gridCol w:w="1352"/>
      </w:tblGrid>
      <w:tr w:rsidR="0008002F" w:rsidRPr="0008002F" w14:paraId="27383F32" w14:textId="77777777" w:rsidTr="002F6C1C">
        <w:tc>
          <w:tcPr>
            <w:tcW w:w="1640" w:type="pct"/>
            <w:shd w:val="clear" w:color="auto" w:fill="auto"/>
            <w:vAlign w:val="center"/>
          </w:tcPr>
          <w:p w14:paraId="36A1871C" w14:textId="77777777" w:rsidR="004106B9" w:rsidRPr="0008002F" w:rsidRDefault="004106B9" w:rsidP="004106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 xml:space="preserve">Rodzaj działania </w:t>
            </w:r>
          </w:p>
        </w:tc>
        <w:tc>
          <w:tcPr>
            <w:tcW w:w="2614" w:type="pct"/>
            <w:shd w:val="clear" w:color="auto" w:fill="auto"/>
            <w:vAlign w:val="center"/>
          </w:tcPr>
          <w:p w14:paraId="6DC91715" w14:textId="77777777" w:rsidR="004106B9" w:rsidRPr="0008002F" w:rsidRDefault="004106B9" w:rsidP="004106B9">
            <w:pPr>
              <w:tabs>
                <w:tab w:val="left" w:pos="1937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>Metody monitorowania</w:t>
            </w:r>
          </w:p>
        </w:tc>
        <w:tc>
          <w:tcPr>
            <w:tcW w:w="746" w:type="pct"/>
          </w:tcPr>
          <w:p w14:paraId="56877FA2" w14:textId="77777777" w:rsidR="004106B9" w:rsidRPr="0008002F" w:rsidRDefault="004106B9" w:rsidP="00861C1F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</w:tc>
      </w:tr>
      <w:tr w:rsidR="0008002F" w:rsidRPr="0008002F" w14:paraId="0844D29E" w14:textId="77777777" w:rsidTr="002F6C1C">
        <w:trPr>
          <w:trHeight w:val="518"/>
        </w:trPr>
        <w:tc>
          <w:tcPr>
            <w:tcW w:w="1640" w:type="pct"/>
            <w:shd w:val="clear" w:color="auto" w:fill="auto"/>
            <w:vAlign w:val="center"/>
          </w:tcPr>
          <w:p w14:paraId="33DD36BC" w14:textId="77777777" w:rsidR="004106B9" w:rsidRPr="0008002F" w:rsidRDefault="004106B9" w:rsidP="004106B9">
            <w:pPr>
              <w:spacing w:before="60"/>
              <w:rPr>
                <w:rFonts w:cs="Arial"/>
                <w:sz w:val="18"/>
                <w:szCs w:val="18"/>
                <w:lang w:val="en-GB"/>
              </w:rPr>
            </w:pPr>
            <w:r w:rsidRPr="0008002F">
              <w:rPr>
                <w:rFonts w:cs="Arial"/>
                <w:sz w:val="18"/>
                <w:szCs w:val="18"/>
                <w:lang w:val="en-GB"/>
              </w:rPr>
              <w:t>Ocena planu monitorowania</w:t>
            </w:r>
          </w:p>
        </w:tc>
        <w:tc>
          <w:tcPr>
            <w:tcW w:w="2614" w:type="pct"/>
            <w:vMerge w:val="restart"/>
            <w:shd w:val="clear" w:color="auto" w:fill="auto"/>
            <w:vAlign w:val="center"/>
          </w:tcPr>
          <w:p w14:paraId="48898E68" w14:textId="77777777" w:rsidR="004106B9" w:rsidRPr="0008002F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 xml:space="preserve">Metoda A – dokument dostawy paliwa oraz okresowa inwentaryzacja zbiorników paliwa </w:t>
            </w:r>
          </w:p>
          <w:p w14:paraId="602909E4" w14:textId="77777777" w:rsidR="004106B9" w:rsidRPr="0008002F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Metoda B – monitorowanie zbiornika z olejem bunkrowym na statku</w:t>
            </w:r>
          </w:p>
          <w:p w14:paraId="216D4F10" w14:textId="77777777" w:rsidR="004106B9" w:rsidRPr="0008002F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Metoda C – przepływomierze na potrzeby odnośnych procesów spalania</w:t>
            </w:r>
          </w:p>
          <w:p w14:paraId="797EED7A" w14:textId="77777777" w:rsidR="004106B9" w:rsidRPr="0008002F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Metoda D – bezpośredni pomiar emisji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 xml:space="preserve">2 </w:t>
            </w:r>
          </w:p>
        </w:tc>
        <w:tc>
          <w:tcPr>
            <w:tcW w:w="746" w:type="pct"/>
            <w:vMerge w:val="restart"/>
            <w:vAlign w:val="center"/>
          </w:tcPr>
          <w:p w14:paraId="15696B44" w14:textId="77777777" w:rsidR="004106B9" w:rsidRPr="0008002F" w:rsidRDefault="004106B9" w:rsidP="007E42DD">
            <w:pPr>
              <w:pStyle w:val="Akapitzlist"/>
              <w:spacing w:before="60"/>
              <w:ind w:left="17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B6C8857" w14:textId="77777777" w:rsidTr="002F6C1C">
        <w:tc>
          <w:tcPr>
            <w:tcW w:w="1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B2BE" w14:textId="77777777" w:rsidR="004106B9" w:rsidRPr="0008002F" w:rsidRDefault="004106B9" w:rsidP="00B34425">
            <w:pPr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Weryfikacja:</w:t>
            </w:r>
          </w:p>
          <w:p w14:paraId="59E5F777" w14:textId="77777777" w:rsidR="004106B9" w:rsidRPr="0008002F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raportu emisji</w:t>
            </w:r>
          </w:p>
          <w:p w14:paraId="66538544" w14:textId="77777777" w:rsidR="004106B9" w:rsidRPr="0008002F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częściowego raportu emisji</w:t>
            </w:r>
          </w:p>
          <w:p w14:paraId="2D2C7744" w14:textId="77777777" w:rsidR="004106B9" w:rsidRPr="0008002F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raportu na poziomie przedsiębiorstwa</w:t>
            </w:r>
          </w:p>
        </w:tc>
        <w:tc>
          <w:tcPr>
            <w:tcW w:w="26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4552" w14:textId="77777777" w:rsidR="004106B9" w:rsidRPr="0008002F" w:rsidRDefault="004106B9" w:rsidP="00B34425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</w:tcPr>
          <w:p w14:paraId="72B8178E" w14:textId="77777777" w:rsidR="004106B9" w:rsidRPr="0008002F" w:rsidRDefault="004106B9" w:rsidP="00B34425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14:paraId="2DB73EDC" w14:textId="77777777" w:rsidR="00817A60" w:rsidRPr="0008002F" w:rsidRDefault="000805F4" w:rsidP="00817A6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</w:rPr>
      </w:pPr>
      <w:r w:rsidRPr="0008002F">
        <w:rPr>
          <w:rFonts w:cs="Arial"/>
          <w:b/>
          <w:bCs/>
        </w:rPr>
        <w:t xml:space="preserve">Weryfikacja danych do celów realizacji </w:t>
      </w:r>
      <w:r w:rsidR="00D15573" w:rsidRPr="0008002F">
        <w:rPr>
          <w:rFonts w:cs="Arial"/>
          <w:b/>
          <w:bCs/>
        </w:rPr>
        <w:t>U</w:t>
      </w:r>
      <w:r w:rsidRPr="0008002F">
        <w:rPr>
          <w:rFonts w:cs="Arial"/>
          <w:b/>
          <w:bCs/>
        </w:rPr>
        <w:t>stawy z dnia 19 lipca 2019 r. o systemie rekompensat dla sektorów i podsektorów energochłonnych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849"/>
        <w:gridCol w:w="5260"/>
        <w:gridCol w:w="1283"/>
      </w:tblGrid>
      <w:tr w:rsidR="0008002F" w:rsidRPr="0008002F" w14:paraId="54A1EC6E" w14:textId="77777777" w:rsidTr="00992724">
        <w:trPr>
          <w:trHeight w:val="824"/>
        </w:trPr>
        <w:tc>
          <w:tcPr>
            <w:tcW w:w="370" w:type="pct"/>
            <w:vAlign w:val="center"/>
          </w:tcPr>
          <w:p w14:paraId="69F33BCF" w14:textId="77777777" w:rsidR="000805F4" w:rsidRPr="0008002F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334A75C0" w14:textId="77777777" w:rsidR="000805F4" w:rsidRPr="0008002F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>PKD 2007 / PKWiU 2015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4A9422C3" w14:textId="77777777" w:rsidR="000805F4" w:rsidRPr="0008002F" w:rsidRDefault="000805F4" w:rsidP="004106B9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b/>
                <w:sz w:val="18"/>
                <w:szCs w:val="18"/>
                <w:lang w:val="en-US"/>
              </w:rPr>
              <w:t xml:space="preserve">Zakres </w:t>
            </w:r>
          </w:p>
        </w:tc>
        <w:tc>
          <w:tcPr>
            <w:tcW w:w="708" w:type="pct"/>
            <w:vAlign w:val="center"/>
          </w:tcPr>
          <w:p w14:paraId="30066EC7" w14:textId="77777777" w:rsidR="000805F4" w:rsidRPr="0008002F" w:rsidRDefault="000805F4" w:rsidP="000805F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01D49D44" w14:textId="77777777" w:rsidR="000805F4" w:rsidRPr="0008002F" w:rsidRDefault="000805F4" w:rsidP="000805F4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bCs/>
                <w:sz w:val="14"/>
                <w:szCs w:val="16"/>
              </w:rPr>
              <w:t>(</w:t>
            </w:r>
            <w:r w:rsidRPr="0008002F">
              <w:rPr>
                <w:sz w:val="14"/>
                <w:szCs w:val="16"/>
              </w:rPr>
              <w:t>wstaw znak X we właściwym wierszu)</w:t>
            </w:r>
          </w:p>
        </w:tc>
      </w:tr>
      <w:tr w:rsidR="0008002F" w:rsidRPr="0008002F" w14:paraId="253BE1C7" w14:textId="77777777" w:rsidTr="00992724">
        <w:tc>
          <w:tcPr>
            <w:tcW w:w="370" w:type="pct"/>
            <w:vAlign w:val="center"/>
          </w:tcPr>
          <w:p w14:paraId="62F810AD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61A4B016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060423C6" w14:textId="77777777" w:rsidR="000805F4" w:rsidRPr="0008002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odzieży skórzanej</w:t>
            </w:r>
          </w:p>
        </w:tc>
        <w:tc>
          <w:tcPr>
            <w:tcW w:w="708" w:type="pct"/>
            <w:vAlign w:val="center"/>
          </w:tcPr>
          <w:p w14:paraId="67DD05FE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BE656A7" w14:textId="77777777" w:rsidTr="00992724">
        <w:tc>
          <w:tcPr>
            <w:tcW w:w="370" w:type="pct"/>
            <w:vAlign w:val="center"/>
          </w:tcPr>
          <w:p w14:paraId="0551567B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08002F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1C6F4F3A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24.42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53F33CB" w14:textId="77777777" w:rsidR="000805F4" w:rsidRPr="0008002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 xml:space="preserve">Produkcja aluminium </w:t>
            </w:r>
          </w:p>
        </w:tc>
        <w:tc>
          <w:tcPr>
            <w:tcW w:w="708" w:type="pct"/>
            <w:vAlign w:val="center"/>
          </w:tcPr>
          <w:p w14:paraId="14B2D6C7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4DD3AE1" w14:textId="77777777" w:rsidTr="00992724">
        <w:tc>
          <w:tcPr>
            <w:tcW w:w="370" w:type="pct"/>
            <w:vAlign w:val="center"/>
          </w:tcPr>
          <w:p w14:paraId="3E970DA6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43F36FFF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6D1C698B" w14:textId="77777777" w:rsidR="000805F4" w:rsidRPr="0008002F" w:rsidRDefault="000805F4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 xml:space="preserve">Produkcja </w:t>
            </w:r>
            <w:r w:rsidR="00406B3B" w:rsidRPr="0008002F">
              <w:rPr>
                <w:rFonts w:cs="Arial"/>
                <w:sz w:val="18"/>
                <w:szCs w:val="18"/>
              </w:rPr>
              <w:t>pozostałych podstawowych chemikaliów nieorganicznych</w:t>
            </w:r>
          </w:p>
        </w:tc>
        <w:tc>
          <w:tcPr>
            <w:tcW w:w="708" w:type="pct"/>
            <w:vAlign w:val="center"/>
          </w:tcPr>
          <w:p w14:paraId="7609E684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9401DA9" w14:textId="77777777" w:rsidTr="00992724">
        <w:tc>
          <w:tcPr>
            <w:tcW w:w="370" w:type="pct"/>
            <w:vAlign w:val="center"/>
          </w:tcPr>
          <w:p w14:paraId="6628BD5A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43F50A06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2A8E6A56" w14:textId="77777777" w:rsidR="000805F4" w:rsidRPr="0008002F" w:rsidRDefault="000805F4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ołowiu, cynku i cyny</w:t>
            </w:r>
          </w:p>
        </w:tc>
        <w:tc>
          <w:tcPr>
            <w:tcW w:w="708" w:type="pct"/>
            <w:vAlign w:val="center"/>
          </w:tcPr>
          <w:p w14:paraId="34923D22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329BD48" w14:textId="77777777" w:rsidTr="00992724">
        <w:tc>
          <w:tcPr>
            <w:tcW w:w="370" w:type="pct"/>
            <w:vAlign w:val="center"/>
          </w:tcPr>
          <w:p w14:paraId="5BBED434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42DFB9BD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17.11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1BE56240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Produkcja masy włóknistej</w:t>
            </w:r>
          </w:p>
        </w:tc>
        <w:tc>
          <w:tcPr>
            <w:tcW w:w="708" w:type="pct"/>
            <w:vAlign w:val="center"/>
          </w:tcPr>
          <w:p w14:paraId="49F6FBE1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B746E24" w14:textId="77777777" w:rsidTr="00992724">
        <w:tc>
          <w:tcPr>
            <w:tcW w:w="370" w:type="pct"/>
            <w:vAlign w:val="center"/>
          </w:tcPr>
          <w:p w14:paraId="134F4521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631BD1E3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3D4FD592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 xml:space="preserve">Produkcja papieru i tektury </w:t>
            </w:r>
          </w:p>
        </w:tc>
        <w:tc>
          <w:tcPr>
            <w:tcW w:w="708" w:type="pct"/>
            <w:vAlign w:val="center"/>
          </w:tcPr>
          <w:p w14:paraId="3AC10F4A" w14:textId="77777777" w:rsidR="000805F4" w:rsidRPr="0008002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519C776B" w14:textId="77777777" w:rsidTr="00992724">
        <w:tc>
          <w:tcPr>
            <w:tcW w:w="370" w:type="pct"/>
            <w:vAlign w:val="center"/>
          </w:tcPr>
          <w:p w14:paraId="5CB20FE7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3618ECEE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5464265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Produkcja surówki żelazostopów, żeliwa i stali oraz wyrobów hutniczych</w:t>
            </w:r>
          </w:p>
        </w:tc>
        <w:tc>
          <w:tcPr>
            <w:tcW w:w="708" w:type="pct"/>
            <w:vAlign w:val="center"/>
          </w:tcPr>
          <w:p w14:paraId="236E1807" w14:textId="77777777" w:rsidR="000805F4" w:rsidRPr="0008002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56D51046" w14:textId="77777777" w:rsidTr="00992724">
        <w:tc>
          <w:tcPr>
            <w:tcW w:w="370" w:type="pct"/>
            <w:vAlign w:val="center"/>
          </w:tcPr>
          <w:p w14:paraId="7A9E2A85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0D22AAD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19.20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39BBFA27" w14:textId="77777777" w:rsidR="000805F4" w:rsidRPr="0008002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Wytwarzanie i przetwarzanie produktów rafinacji ropy naftowej</w:t>
            </w:r>
          </w:p>
        </w:tc>
        <w:tc>
          <w:tcPr>
            <w:tcW w:w="708" w:type="pct"/>
            <w:vAlign w:val="center"/>
          </w:tcPr>
          <w:p w14:paraId="7B7872B2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49CB0021" w14:textId="77777777" w:rsidTr="00992724">
        <w:tc>
          <w:tcPr>
            <w:tcW w:w="370" w:type="pct"/>
            <w:vAlign w:val="center"/>
          </w:tcPr>
          <w:p w14:paraId="46DE1FC7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275E0AC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0F38F5FD" w14:textId="77777777" w:rsidR="000805F4" w:rsidRPr="0008002F" w:rsidRDefault="000805F4" w:rsidP="00406B3B">
            <w:pPr>
              <w:spacing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</w:rPr>
              <w:t>Produkcja miedzi</w:t>
            </w:r>
          </w:p>
        </w:tc>
        <w:tc>
          <w:tcPr>
            <w:tcW w:w="708" w:type="pct"/>
            <w:vAlign w:val="center"/>
          </w:tcPr>
          <w:p w14:paraId="174193AD" w14:textId="77777777" w:rsidR="000805F4" w:rsidRPr="0008002F" w:rsidRDefault="000805F4" w:rsidP="000805F4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EC399D4" w14:textId="77777777" w:rsidTr="00992724">
        <w:tc>
          <w:tcPr>
            <w:tcW w:w="370" w:type="pct"/>
            <w:vAlign w:val="center"/>
          </w:tcPr>
          <w:p w14:paraId="0BD0D93E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08002F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662ADE89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24.45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15A824C2" w14:textId="77777777" w:rsidR="000805F4" w:rsidRPr="0008002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pozostałych metali nieżelaznych</w:t>
            </w:r>
            <w:r w:rsidR="000805F4" w:rsidRPr="0008002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6E96EB09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61256307" w14:textId="77777777" w:rsidTr="00992724">
        <w:tc>
          <w:tcPr>
            <w:tcW w:w="370" w:type="pct"/>
            <w:vAlign w:val="center"/>
          </w:tcPr>
          <w:p w14:paraId="20F120AD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D7F4B56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20.16.40.15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77A0ECF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Glikole polietylenowe oraz po</w:t>
            </w:r>
            <w:r w:rsidR="00C923CA" w:rsidRPr="0008002F">
              <w:rPr>
                <w:rFonts w:ascii="Arial" w:hAnsi="Arial" w:cs="Arial"/>
                <w:color w:val="auto"/>
                <w:sz w:val="18"/>
                <w:szCs w:val="18"/>
              </w:rPr>
              <w:t>zostałe alkohole polieterowe, w </w:t>
            </w: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formach podstawowych</w:t>
            </w:r>
          </w:p>
        </w:tc>
        <w:tc>
          <w:tcPr>
            <w:tcW w:w="708" w:type="pct"/>
            <w:vAlign w:val="center"/>
          </w:tcPr>
          <w:p w14:paraId="209722F9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6ED19ECB" w14:textId="77777777" w:rsidTr="00992724">
        <w:tc>
          <w:tcPr>
            <w:tcW w:w="370" w:type="pct"/>
            <w:vAlign w:val="center"/>
          </w:tcPr>
          <w:p w14:paraId="7254E2B3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3D89E117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24.51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6D8D1721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Wszystkie kategorie produktu w sektorze odlewnictwa żeliwa</w:t>
            </w:r>
          </w:p>
        </w:tc>
        <w:tc>
          <w:tcPr>
            <w:tcW w:w="708" w:type="pct"/>
            <w:vAlign w:val="center"/>
          </w:tcPr>
          <w:p w14:paraId="58BD3CC8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759B0A7F" w14:textId="77777777" w:rsidTr="00992724">
        <w:tc>
          <w:tcPr>
            <w:tcW w:w="370" w:type="pct"/>
            <w:tcBorders>
              <w:bottom w:val="nil"/>
            </w:tcBorders>
            <w:vAlign w:val="center"/>
          </w:tcPr>
          <w:p w14:paraId="7AC5BF4A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0F48694E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02" w:type="pct"/>
            <w:shd w:val="clear" w:color="auto" w:fill="auto"/>
            <w:vAlign w:val="center"/>
          </w:tcPr>
          <w:p w14:paraId="67FC8CB5" w14:textId="77777777" w:rsidR="000805F4" w:rsidRPr="0008002F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Następujące</w:t>
            </w:r>
            <w:r w:rsidR="00F84EAC" w:rsidRPr="0008002F">
              <w:rPr>
                <w:rFonts w:cs="Arial"/>
                <w:sz w:val="18"/>
                <w:szCs w:val="18"/>
              </w:rPr>
              <w:t xml:space="preserve"> podsektory w ramach sektora włókna szklanego (23.14):</w:t>
            </w:r>
            <w:r w:rsidR="000805F4" w:rsidRPr="0008002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5EAEDE82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01D6CB5F" w14:textId="77777777" w:rsidTr="00992724">
        <w:tc>
          <w:tcPr>
            <w:tcW w:w="370" w:type="pct"/>
            <w:tcBorders>
              <w:top w:val="nil"/>
              <w:bottom w:val="single" w:sz="4" w:space="0" w:color="auto"/>
            </w:tcBorders>
            <w:vAlign w:val="center"/>
          </w:tcPr>
          <w:p w14:paraId="57EEB235" w14:textId="77777777" w:rsidR="00406B3B" w:rsidRPr="0008002F" w:rsidRDefault="00406B3B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7B376FB2" w14:textId="77777777" w:rsidR="00406B3B" w:rsidRPr="0008002F" w:rsidRDefault="00406B3B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23.14.12.20</w:t>
            </w:r>
          </w:p>
          <w:p w14:paraId="18C4F4B4" w14:textId="77777777" w:rsidR="00406B3B" w:rsidRPr="0008002F" w:rsidRDefault="00406B3B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23.14.12.40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56EC6CBD" w14:textId="77777777" w:rsidR="00406B3B" w:rsidRPr="0008002F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Maty z włókna szklanego</w:t>
            </w:r>
          </w:p>
          <w:p w14:paraId="47147636" w14:textId="77777777" w:rsidR="00406B3B" w:rsidRPr="0008002F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Woale z włókna szklanego</w:t>
            </w:r>
          </w:p>
        </w:tc>
        <w:tc>
          <w:tcPr>
            <w:tcW w:w="708" w:type="pct"/>
            <w:vAlign w:val="center"/>
          </w:tcPr>
          <w:p w14:paraId="7707D081" w14:textId="77777777" w:rsidR="00406B3B" w:rsidRPr="0008002F" w:rsidRDefault="00406B3B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2181D958" w14:textId="77777777" w:rsidTr="00992724">
        <w:tc>
          <w:tcPr>
            <w:tcW w:w="370" w:type="pct"/>
            <w:tcBorders>
              <w:bottom w:val="nil"/>
            </w:tcBorders>
            <w:vAlign w:val="center"/>
          </w:tcPr>
          <w:p w14:paraId="28449B35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6B0313B9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902" w:type="pct"/>
            <w:shd w:val="clear" w:color="auto" w:fill="auto"/>
            <w:vAlign w:val="center"/>
          </w:tcPr>
          <w:p w14:paraId="70189E62" w14:textId="77777777" w:rsidR="000805F4" w:rsidRPr="0008002F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Następujące podsektory w ramach sektora gazów przemysłowych (20.11):</w:t>
            </w:r>
            <w:r w:rsidR="000805F4" w:rsidRPr="0008002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7B81114E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1B9BDC30" w14:textId="77777777" w:rsidTr="00992724">
        <w:tc>
          <w:tcPr>
            <w:tcW w:w="370" w:type="pct"/>
            <w:tcBorders>
              <w:top w:val="nil"/>
            </w:tcBorders>
            <w:vAlign w:val="center"/>
          </w:tcPr>
          <w:p w14:paraId="0D7BD020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61EC1638" w14:textId="77777777" w:rsidR="000805F4" w:rsidRPr="0008002F" w:rsidRDefault="00406B3B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20.11.11.50</w:t>
            </w:r>
          </w:p>
          <w:p w14:paraId="391D3DD5" w14:textId="77777777" w:rsidR="00406B3B" w:rsidRPr="0008002F" w:rsidRDefault="00406B3B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20.11.12.90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31D9E5E7" w14:textId="77777777" w:rsidR="000805F4" w:rsidRPr="0008002F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Wodór</w:t>
            </w:r>
            <w:r w:rsidR="000805F4" w:rsidRPr="0008002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F559A60" w14:textId="77777777" w:rsidR="00406B3B" w:rsidRPr="0008002F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Nieorganiczne związki tlenowe niemetali</w:t>
            </w:r>
          </w:p>
        </w:tc>
        <w:tc>
          <w:tcPr>
            <w:tcW w:w="708" w:type="pct"/>
            <w:vAlign w:val="center"/>
          </w:tcPr>
          <w:p w14:paraId="621004FA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55AF075" w14:textId="77777777" w:rsidR="000805F4" w:rsidRPr="0008002F" w:rsidRDefault="00992724" w:rsidP="00992724">
      <w:pPr>
        <w:numPr>
          <w:ilvl w:val="1"/>
          <w:numId w:val="2"/>
        </w:numPr>
        <w:tabs>
          <w:tab w:val="clear" w:pos="1288"/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8002F">
        <w:rPr>
          <w:rFonts w:cs="Arial"/>
          <w:b/>
          <w:bCs/>
        </w:rPr>
        <w:t>Weryfikacja danych do celów realizacji Rozporządzenia (UE) 2024/573 z dnia 7 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08002F" w:rsidRPr="0008002F" w14:paraId="32493216" w14:textId="77777777" w:rsidTr="006477DC">
        <w:trPr>
          <w:cantSplit/>
        </w:trPr>
        <w:tc>
          <w:tcPr>
            <w:tcW w:w="4179" w:type="pct"/>
            <w:vAlign w:val="center"/>
          </w:tcPr>
          <w:p w14:paraId="4CC79C3C" w14:textId="77777777" w:rsidR="00A77D26" w:rsidRPr="0008002F" w:rsidRDefault="00A77D26" w:rsidP="006477DC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14:paraId="20C17A92" w14:textId="77777777" w:rsidR="00A77D26" w:rsidRPr="0008002F" w:rsidRDefault="00A77D26" w:rsidP="006477DC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39880589" w14:textId="77777777" w:rsidR="00A77D26" w:rsidRPr="0008002F" w:rsidRDefault="00A77D26" w:rsidP="00861C1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Cs/>
                <w:sz w:val="14"/>
                <w:szCs w:val="16"/>
              </w:rPr>
              <w:t>(</w:t>
            </w:r>
            <w:r w:rsidRPr="0008002F">
              <w:rPr>
                <w:sz w:val="14"/>
                <w:szCs w:val="16"/>
              </w:rPr>
              <w:t>wstaw znak X)</w:t>
            </w:r>
          </w:p>
        </w:tc>
      </w:tr>
      <w:tr w:rsidR="0008002F" w:rsidRPr="0008002F" w14:paraId="70A2E73A" w14:textId="77777777" w:rsidTr="006477DC">
        <w:trPr>
          <w:cantSplit/>
          <w:trHeight w:val="227"/>
        </w:trPr>
        <w:tc>
          <w:tcPr>
            <w:tcW w:w="4179" w:type="pct"/>
          </w:tcPr>
          <w:p w14:paraId="3D133D40" w14:textId="77777777" w:rsidR="00A77D26" w:rsidRPr="0008002F" w:rsidRDefault="00744FAB" w:rsidP="006477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eastAsia="Times New Roman" w:cs="Arial"/>
                <w:sz w:val="20"/>
                <w:szCs w:val="20"/>
                <w:lang w:eastAsia="pl-PL"/>
              </w:rPr>
              <w:t>Weryfikacja sprawozdań i deklaracji</w:t>
            </w:r>
          </w:p>
        </w:tc>
        <w:tc>
          <w:tcPr>
            <w:tcW w:w="821" w:type="pct"/>
          </w:tcPr>
          <w:p w14:paraId="26219020" w14:textId="77777777" w:rsidR="00A77D26" w:rsidRPr="0008002F" w:rsidRDefault="00A77D26" w:rsidP="006477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48D807A" w14:textId="77777777" w:rsidR="003E5707" w:rsidRPr="0008002F" w:rsidRDefault="00DE7733" w:rsidP="00744FAB">
      <w:pPr>
        <w:numPr>
          <w:ilvl w:val="1"/>
          <w:numId w:val="2"/>
        </w:numPr>
        <w:tabs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8002F">
        <w:rPr>
          <w:rFonts w:cs="Arial"/>
          <w:b/>
        </w:rPr>
        <w:t xml:space="preserve">Weryfikacja danych do celów realizacji </w:t>
      </w:r>
      <w:r w:rsidR="00D15573" w:rsidRPr="0008002F">
        <w:rPr>
          <w:rFonts w:cs="Arial"/>
          <w:b/>
        </w:rPr>
        <w:t>U</w:t>
      </w:r>
      <w:r w:rsidRPr="0008002F">
        <w:rPr>
          <w:rFonts w:cs="Arial"/>
          <w:b/>
        </w:rPr>
        <w:t xml:space="preserve">stawy z dnia 20 lutego 2015 r. </w:t>
      </w:r>
      <w:r w:rsidR="00F1459F" w:rsidRPr="0008002F">
        <w:rPr>
          <w:rFonts w:cs="Arial"/>
          <w:b/>
        </w:rPr>
        <w:t>o </w:t>
      </w:r>
      <w:r w:rsidRPr="0008002F">
        <w:rPr>
          <w:rFonts w:cs="Arial"/>
          <w:b/>
        </w:rPr>
        <w:t>odnawialnych źródłach energii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08002F" w:rsidRPr="0008002F" w14:paraId="2278EFF3" w14:textId="77777777" w:rsidTr="006477DC">
        <w:trPr>
          <w:cantSplit/>
        </w:trPr>
        <w:tc>
          <w:tcPr>
            <w:tcW w:w="4179" w:type="pct"/>
            <w:vAlign w:val="center"/>
          </w:tcPr>
          <w:p w14:paraId="33868B15" w14:textId="77777777" w:rsidR="00A77D26" w:rsidRPr="0008002F" w:rsidRDefault="00A77D26" w:rsidP="006477DC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14:paraId="4B927866" w14:textId="77777777" w:rsidR="00A77D26" w:rsidRPr="0008002F" w:rsidRDefault="00A77D26" w:rsidP="006477DC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4D21BDBE" w14:textId="77777777" w:rsidR="00A77D26" w:rsidRPr="0008002F" w:rsidRDefault="00A77D26" w:rsidP="00861C1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Cs/>
                <w:sz w:val="14"/>
                <w:szCs w:val="16"/>
              </w:rPr>
              <w:t>(</w:t>
            </w:r>
            <w:r w:rsidRPr="0008002F">
              <w:rPr>
                <w:sz w:val="14"/>
                <w:szCs w:val="16"/>
              </w:rPr>
              <w:t>wstaw znak X)</w:t>
            </w:r>
          </w:p>
        </w:tc>
      </w:tr>
      <w:tr w:rsidR="0008002F" w:rsidRPr="0008002F" w14:paraId="6E0FFEAD" w14:textId="77777777" w:rsidTr="006477DC">
        <w:trPr>
          <w:cantSplit/>
          <w:trHeight w:val="227"/>
        </w:trPr>
        <w:tc>
          <w:tcPr>
            <w:tcW w:w="4179" w:type="pct"/>
          </w:tcPr>
          <w:p w14:paraId="149A1386" w14:textId="77777777" w:rsidR="00A77D26" w:rsidRPr="0008002F" w:rsidRDefault="00A77D26" w:rsidP="006477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 xml:space="preserve">Weryfikacja wniosków o wydanie gwarancji pochodzenia </w:t>
            </w:r>
          </w:p>
        </w:tc>
        <w:tc>
          <w:tcPr>
            <w:tcW w:w="821" w:type="pct"/>
          </w:tcPr>
          <w:p w14:paraId="75EBB1C6" w14:textId="77777777" w:rsidR="00A77D26" w:rsidRPr="0008002F" w:rsidRDefault="00A77D26" w:rsidP="006477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76AA1586" w14:textId="77777777" w:rsidR="00DC733F" w:rsidRPr="0008002F" w:rsidRDefault="00A77D26" w:rsidP="00744FAB">
      <w:pPr>
        <w:numPr>
          <w:ilvl w:val="1"/>
          <w:numId w:val="2"/>
        </w:numPr>
        <w:tabs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8002F">
        <w:rPr>
          <w:rFonts w:eastAsia="Times New Roman" w:cs="Arial"/>
          <w:b/>
          <w:lang w:eastAsia="pl-PL"/>
        </w:rPr>
        <w:t>Weryfikacja raportów emisji i pochłaniania gazów cieplarnianych na poziomie organizacji wg PN-EN ISO 14064-1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262"/>
        <w:gridCol w:w="2971"/>
      </w:tblGrid>
      <w:tr w:rsidR="0008002F" w:rsidRPr="0008002F" w14:paraId="59FC59E4" w14:textId="77777777" w:rsidTr="00B87352">
        <w:tc>
          <w:tcPr>
            <w:tcW w:w="1561" w:type="pct"/>
            <w:shd w:val="clear" w:color="auto" w:fill="auto"/>
            <w:vAlign w:val="center"/>
          </w:tcPr>
          <w:p w14:paraId="7608BE6C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  <w:t>Obszar techniczny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87E221B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  <w:t>Program weryfikacji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29EF3CCD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  <w:t>Dokument normatywny</w:t>
            </w:r>
          </w:p>
        </w:tc>
      </w:tr>
      <w:tr w:rsidR="0008002F" w:rsidRPr="0008002F" w14:paraId="0C3DDB3E" w14:textId="77777777" w:rsidTr="00B87352">
        <w:tc>
          <w:tcPr>
            <w:tcW w:w="1561" w:type="pct"/>
            <w:shd w:val="clear" w:color="auto" w:fill="auto"/>
            <w:vAlign w:val="center"/>
          </w:tcPr>
          <w:p w14:paraId="41115C5D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</w:p>
        </w:tc>
        <w:tc>
          <w:tcPr>
            <w:tcW w:w="1800" w:type="pct"/>
            <w:shd w:val="clear" w:color="auto" w:fill="auto"/>
            <w:vAlign w:val="center"/>
          </w:tcPr>
          <w:p w14:paraId="52114223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b/>
                <w:i/>
                <w:sz w:val="19"/>
                <w:szCs w:val="19"/>
                <w:lang w:eastAsia="pl-PL"/>
              </w:rPr>
              <w:t>(symbol/nazwa, numer i data wydania programu weryfikacji)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7B231732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iCs/>
                <w:sz w:val="20"/>
                <w:szCs w:val="20"/>
              </w:rPr>
              <w:t>PN-EN ISO 14064-1:2019-04</w:t>
            </w:r>
          </w:p>
        </w:tc>
      </w:tr>
    </w:tbl>
    <w:p w14:paraId="3C109996" w14:textId="77777777" w:rsidR="00C20F5C" w:rsidRPr="0008002F" w:rsidRDefault="003C547F" w:rsidP="00FB48E0">
      <w:pPr>
        <w:numPr>
          <w:ilvl w:val="0"/>
          <w:numId w:val="2"/>
        </w:numPr>
        <w:spacing w:before="240" w:after="120"/>
        <w:ind w:left="357" w:hanging="357"/>
        <w:rPr>
          <w:rFonts w:cs="Arial"/>
          <w:b/>
          <w:bCs/>
        </w:rPr>
      </w:pPr>
      <w:r w:rsidRPr="0008002F">
        <w:rPr>
          <w:rFonts w:cs="Arial"/>
          <w:b/>
          <w:bCs/>
        </w:rPr>
        <w:t>Identyfikacja lokalizacji, w których (z których) jest prowadzona działalność objęta zakresem akredytacji / wnioskiem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000"/>
        <w:gridCol w:w="2829"/>
        <w:gridCol w:w="1771"/>
      </w:tblGrid>
      <w:tr w:rsidR="0008002F" w:rsidRPr="0008002F" w14:paraId="25183990" w14:textId="77777777" w:rsidTr="00BD1815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4F1" w14:textId="77777777" w:rsidR="0095025F" w:rsidRPr="0008002F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F81" w14:textId="77777777" w:rsidR="0095025F" w:rsidRPr="0008002F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8002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14:paraId="51BC9EAA" w14:textId="77777777" w:rsidR="0095025F" w:rsidRPr="0008002F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08002F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1B0" w14:textId="77777777" w:rsidR="0095025F" w:rsidRPr="0008002F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002F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14:paraId="79566649" w14:textId="77777777" w:rsidR="0095025F" w:rsidRPr="0008002F" w:rsidRDefault="0095025F" w:rsidP="00F326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8002F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08002F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08002F">
              <w:rPr>
                <w:rFonts w:cs="Arial"/>
                <w:bCs/>
                <w:sz w:val="16"/>
                <w:szCs w:val="16"/>
              </w:rPr>
              <w:t>zgodnie z</w:t>
            </w:r>
            <w:r w:rsidR="004700FA" w:rsidRPr="0008002F">
              <w:rPr>
                <w:rFonts w:cs="Arial"/>
                <w:bCs/>
                <w:sz w:val="16"/>
                <w:szCs w:val="16"/>
              </w:rPr>
              <w:t> </w:t>
            </w:r>
            <w:r w:rsidRPr="0008002F">
              <w:rPr>
                <w:rFonts w:cs="Arial"/>
                <w:bCs/>
                <w:sz w:val="16"/>
                <w:szCs w:val="16"/>
              </w:rPr>
              <w:t>DA</w:t>
            </w:r>
            <w:r w:rsidR="00F326D4" w:rsidRPr="0008002F">
              <w:rPr>
                <w:rFonts w:cs="Arial"/>
                <w:bCs/>
                <w:sz w:val="16"/>
                <w:szCs w:val="16"/>
              </w:rPr>
              <w:t>VG</w:t>
            </w:r>
            <w:r w:rsidR="004700FA" w:rsidRPr="0008002F">
              <w:rPr>
                <w:rFonts w:cs="Arial"/>
                <w:bCs/>
                <w:sz w:val="16"/>
                <w:szCs w:val="16"/>
              </w:rPr>
              <w:noBreakHyphen/>
            </w:r>
            <w:r w:rsidRPr="0008002F">
              <w:rPr>
                <w:rFonts w:cs="Arial"/>
                <w:bCs/>
                <w:sz w:val="16"/>
                <w:szCs w:val="16"/>
              </w:rPr>
              <w:t>01</w:t>
            </w:r>
            <w:r w:rsidR="00AC4B86" w:rsidRPr="0008002F">
              <w:rPr>
                <w:bCs/>
                <w:sz w:val="16"/>
                <w:szCs w:val="16"/>
              </w:rPr>
              <w:t>,</w:t>
            </w:r>
            <w:r w:rsidR="00AC4B86" w:rsidRPr="0008002F">
              <w:rPr>
                <w:bCs/>
                <w:sz w:val="16"/>
                <w:szCs w:val="16"/>
              </w:rPr>
              <w:br/>
              <w:t xml:space="preserve"> </w:t>
            </w:r>
            <w:r w:rsidR="00AC4B86" w:rsidRPr="0008002F">
              <w:rPr>
                <w:bCs/>
                <w:sz w:val="14"/>
                <w:szCs w:val="16"/>
              </w:rPr>
              <w:t>np.:</w:t>
            </w:r>
            <w:r w:rsidR="00AC4B86" w:rsidRPr="0008002F">
              <w:rPr>
                <w:bCs/>
                <w:sz w:val="20"/>
              </w:rPr>
              <w:t xml:space="preserve"> </w:t>
            </w:r>
            <w:r w:rsidR="00AC4B86" w:rsidRPr="0008002F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08002F">
              <w:rPr>
                <w:bCs/>
                <w:sz w:val="14"/>
                <w:szCs w:val="16"/>
              </w:rPr>
              <w:t>,</w:t>
            </w:r>
            <w:r w:rsidR="00E41DE6" w:rsidRPr="0008002F">
              <w:rPr>
                <w:bCs/>
                <w:sz w:val="14"/>
                <w:szCs w:val="16"/>
              </w:rPr>
              <w:t xml:space="preserve"> </w:t>
            </w:r>
            <w:r w:rsidR="00E41DE6" w:rsidRPr="0008002F">
              <w:rPr>
                <w:rFonts w:cs="Arial"/>
                <w:bCs/>
                <w:sz w:val="14"/>
                <w:szCs w:val="16"/>
              </w:rPr>
              <w:t>planowanie działań weryfikacyjnych</w:t>
            </w:r>
            <w:r w:rsidRPr="0008002F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E733" w14:textId="77777777" w:rsidR="0095025F" w:rsidRPr="0008002F" w:rsidRDefault="00E41DE6" w:rsidP="00667987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>Rodzaj weryfikacji</w:t>
            </w:r>
          </w:p>
        </w:tc>
      </w:tr>
      <w:tr w:rsidR="0008002F" w:rsidRPr="0008002F" w14:paraId="23E3F8F8" w14:textId="77777777" w:rsidTr="00BD181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F55" w14:textId="77777777" w:rsidR="0095025F" w:rsidRPr="0008002F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DE71" w14:textId="77777777" w:rsidR="0095025F" w:rsidRPr="0008002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15F" w14:textId="77777777" w:rsidR="0095025F" w:rsidRPr="0008002F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575" w14:textId="77777777" w:rsidR="0095025F" w:rsidRPr="0008002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08002F" w:rsidRPr="0008002F" w14:paraId="7533C82A" w14:textId="77777777" w:rsidTr="00BD181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629" w14:textId="77777777" w:rsidR="0095025F" w:rsidRPr="0008002F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1B74" w14:textId="77777777" w:rsidR="0095025F" w:rsidRPr="0008002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505" w14:textId="77777777" w:rsidR="0095025F" w:rsidRPr="0008002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F99" w14:textId="77777777" w:rsidR="0095025F" w:rsidRPr="0008002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92EF90" w14:textId="77777777" w:rsidR="001C710B" w:rsidRPr="0008002F" w:rsidRDefault="001C710B" w:rsidP="001C710B">
      <w:pPr>
        <w:rPr>
          <w:rFonts w:cs="Arial"/>
          <w:i/>
          <w:iCs/>
          <w:sz w:val="14"/>
          <w:szCs w:val="16"/>
        </w:rPr>
      </w:pPr>
      <w:r w:rsidRPr="0008002F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14:paraId="45FD4E57" w14:textId="77777777" w:rsidR="009B0785" w:rsidRPr="0008002F" w:rsidRDefault="009B0785" w:rsidP="001C710B">
      <w:pPr>
        <w:rPr>
          <w:rFonts w:cs="Arial"/>
          <w:i/>
          <w:iCs/>
          <w:sz w:val="14"/>
          <w:szCs w:val="16"/>
        </w:rPr>
      </w:pPr>
    </w:p>
    <w:p w14:paraId="21B33015" w14:textId="77777777" w:rsidR="003C547F" w:rsidRPr="0008002F" w:rsidRDefault="001C710B" w:rsidP="000B2154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08002F">
        <w:rPr>
          <w:rFonts w:cs="Arial"/>
          <w:b/>
          <w:bCs/>
        </w:rPr>
        <w:t>Wymagane dokumenty</w:t>
      </w:r>
      <w:r w:rsidR="003C547F" w:rsidRPr="0008002F">
        <w:rPr>
          <w:rFonts w:cs="Arial"/>
          <w:b/>
          <w:bCs/>
        </w:rPr>
        <w:t xml:space="preserve"> </w:t>
      </w:r>
    </w:p>
    <w:p w14:paraId="72484C40" w14:textId="77777777" w:rsidR="003C547F" w:rsidRPr="0008002F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08002F">
        <w:rPr>
          <w:rFonts w:cs="Arial"/>
          <w:bCs/>
          <w:sz w:val="20"/>
          <w:szCs w:val="20"/>
        </w:rPr>
        <w:t>Do wniosku należy dołączyć dokumenty</w:t>
      </w:r>
      <w:r w:rsidR="00E9175B" w:rsidRPr="0008002F">
        <w:rPr>
          <w:rFonts w:cs="Arial"/>
          <w:bCs/>
          <w:sz w:val="20"/>
          <w:szCs w:val="20"/>
        </w:rPr>
        <w:t xml:space="preserve">, wskazane w poniższej tabeli, w tym </w:t>
      </w:r>
      <w:r w:rsidRPr="0008002F">
        <w:rPr>
          <w:rFonts w:cs="Arial"/>
          <w:bCs/>
          <w:sz w:val="20"/>
          <w:szCs w:val="20"/>
        </w:rPr>
        <w:t xml:space="preserve">opisujące </w:t>
      </w:r>
      <w:r w:rsidR="00E9175B" w:rsidRPr="0008002F">
        <w:rPr>
          <w:rFonts w:cs="Arial"/>
          <w:sz w:val="20"/>
          <w:szCs w:val="20"/>
        </w:rPr>
        <w:t>ustanowiony i </w:t>
      </w:r>
      <w:r w:rsidR="001C710B" w:rsidRPr="0008002F">
        <w:rPr>
          <w:rFonts w:cs="Arial"/>
          <w:sz w:val="20"/>
          <w:szCs w:val="20"/>
        </w:rPr>
        <w:t xml:space="preserve">udokumentowany </w:t>
      </w:r>
      <w:r w:rsidR="001C710B" w:rsidRPr="0008002F">
        <w:rPr>
          <w:rFonts w:cs="Arial"/>
          <w:bCs/>
          <w:sz w:val="20"/>
          <w:szCs w:val="20"/>
        </w:rPr>
        <w:t>w jednostce</w:t>
      </w:r>
      <w:r w:rsidR="00667987" w:rsidRPr="0008002F">
        <w:rPr>
          <w:rFonts w:cs="Arial"/>
          <w:bCs/>
          <w:sz w:val="20"/>
          <w:szCs w:val="20"/>
        </w:rPr>
        <w:t xml:space="preserve"> system zarządzania</w:t>
      </w:r>
      <w:r w:rsidRPr="0008002F">
        <w:rPr>
          <w:rFonts w:cs="Arial"/>
          <w:bCs/>
          <w:sz w:val="20"/>
          <w:szCs w:val="20"/>
        </w:rPr>
        <w:t xml:space="preserve">, zgodny z wymaganiami normy </w:t>
      </w:r>
      <w:r w:rsidR="001C710B" w:rsidRPr="0008002F">
        <w:rPr>
          <w:rFonts w:cs="Arial"/>
          <w:bCs/>
          <w:sz w:val="20"/>
          <w:szCs w:val="20"/>
        </w:rPr>
        <w:t>PN-EN ISO</w:t>
      </w:r>
      <w:r w:rsidR="00960F5D" w:rsidRPr="0008002F">
        <w:rPr>
          <w:rFonts w:cs="Arial"/>
          <w:bCs/>
          <w:sz w:val="20"/>
          <w:szCs w:val="20"/>
        </w:rPr>
        <w:t>/IEC 17029:2020-04</w:t>
      </w:r>
      <w:r w:rsidR="00E9175B" w:rsidRPr="0008002F">
        <w:rPr>
          <w:rFonts w:cs="Arial"/>
          <w:bCs/>
          <w:sz w:val="20"/>
          <w:szCs w:val="20"/>
        </w:rPr>
        <w:t>.</w:t>
      </w:r>
    </w:p>
    <w:p w14:paraId="5AA21D0C" w14:textId="77777777" w:rsidR="00440AB5" w:rsidRPr="0008002F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56"/>
        <w:gridCol w:w="304"/>
        <w:gridCol w:w="1249"/>
        <w:gridCol w:w="1314"/>
        <w:gridCol w:w="2039"/>
      </w:tblGrid>
      <w:tr w:rsidR="0008002F" w:rsidRPr="0008002F" w14:paraId="2C187113" w14:textId="77777777" w:rsidTr="00015397">
        <w:tc>
          <w:tcPr>
            <w:tcW w:w="2461" w:type="pct"/>
            <w:gridSpan w:val="2"/>
            <w:vMerge w:val="restart"/>
            <w:vAlign w:val="center"/>
          </w:tcPr>
          <w:p w14:paraId="1841417C" w14:textId="77777777" w:rsidR="00F83F03" w:rsidRPr="0008002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Rodzaj dokumentu</w:t>
            </w:r>
          </w:p>
        </w:tc>
        <w:tc>
          <w:tcPr>
            <w:tcW w:w="689" w:type="pct"/>
            <w:vMerge w:val="restart"/>
            <w:vAlign w:val="center"/>
          </w:tcPr>
          <w:p w14:paraId="1A79E9A5" w14:textId="77777777" w:rsidR="00F83F03" w:rsidRPr="0008002F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 xml:space="preserve">Akredytacja </w:t>
            </w:r>
          </w:p>
        </w:tc>
        <w:tc>
          <w:tcPr>
            <w:tcW w:w="1850" w:type="pct"/>
            <w:gridSpan w:val="2"/>
            <w:vAlign w:val="center"/>
          </w:tcPr>
          <w:p w14:paraId="5205303D" w14:textId="77777777" w:rsidR="00F83F03" w:rsidRPr="0008002F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Rozszerzenie zakresu akredytacji</w:t>
            </w:r>
          </w:p>
        </w:tc>
      </w:tr>
      <w:tr w:rsidR="0008002F" w:rsidRPr="0008002F" w14:paraId="7D22822A" w14:textId="77777777" w:rsidTr="00015397">
        <w:tc>
          <w:tcPr>
            <w:tcW w:w="2461" w:type="pct"/>
            <w:gridSpan w:val="2"/>
            <w:vMerge/>
          </w:tcPr>
          <w:p w14:paraId="40B6A25F" w14:textId="77777777" w:rsidR="00F83F03" w:rsidRPr="0008002F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14:paraId="397FE064" w14:textId="77777777" w:rsidR="00F83F03" w:rsidRPr="0008002F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79D039E9" w14:textId="77777777" w:rsidR="00F83F03" w:rsidRPr="0008002F" w:rsidRDefault="00E9175B" w:rsidP="00E70BCD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 xml:space="preserve">nowy </w:t>
            </w:r>
            <w:r w:rsidR="00E70BCD" w:rsidRPr="0008002F">
              <w:rPr>
                <w:rFonts w:cs="Arial"/>
                <w:bCs/>
                <w:sz w:val="18"/>
                <w:szCs w:val="20"/>
              </w:rPr>
              <w:t>program</w:t>
            </w:r>
            <w:r w:rsidR="00667987" w:rsidRPr="0008002F">
              <w:rPr>
                <w:rFonts w:cs="Arial"/>
                <w:bCs/>
                <w:sz w:val="18"/>
                <w:szCs w:val="20"/>
              </w:rPr>
              <w:t xml:space="preserve"> weryfikacji</w:t>
            </w:r>
          </w:p>
        </w:tc>
        <w:tc>
          <w:tcPr>
            <w:tcW w:w="1125" w:type="pct"/>
            <w:vAlign w:val="center"/>
          </w:tcPr>
          <w:p w14:paraId="444A9AD4" w14:textId="77777777" w:rsidR="00F83F03" w:rsidRPr="0008002F" w:rsidRDefault="00E9175B" w:rsidP="00E70BCD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 xml:space="preserve">nowy </w:t>
            </w:r>
            <w:r w:rsidR="00E70BCD" w:rsidRPr="0008002F">
              <w:rPr>
                <w:rFonts w:cs="Arial"/>
                <w:bCs/>
                <w:sz w:val="18"/>
                <w:szCs w:val="20"/>
              </w:rPr>
              <w:t>obszar techniczny</w:t>
            </w:r>
            <w:r w:rsidR="00667987" w:rsidRPr="0008002F">
              <w:rPr>
                <w:rFonts w:cs="Arial"/>
                <w:bCs/>
                <w:sz w:val="18"/>
                <w:szCs w:val="20"/>
              </w:rPr>
              <w:t xml:space="preserve"> w akredytowanym </w:t>
            </w:r>
            <w:r w:rsidR="00E70BCD" w:rsidRPr="0008002F">
              <w:rPr>
                <w:rFonts w:cs="Arial"/>
                <w:bCs/>
                <w:sz w:val="18"/>
                <w:szCs w:val="20"/>
              </w:rPr>
              <w:t>programie</w:t>
            </w:r>
            <w:r w:rsidR="00667987" w:rsidRPr="0008002F">
              <w:rPr>
                <w:rFonts w:cs="Arial"/>
                <w:bCs/>
                <w:sz w:val="18"/>
                <w:szCs w:val="20"/>
              </w:rPr>
              <w:t xml:space="preserve"> weryfikacji</w:t>
            </w:r>
          </w:p>
        </w:tc>
      </w:tr>
      <w:tr w:rsidR="0008002F" w:rsidRPr="0008002F" w14:paraId="40E44A92" w14:textId="77777777" w:rsidTr="00015397">
        <w:tc>
          <w:tcPr>
            <w:tcW w:w="2461" w:type="pct"/>
            <w:gridSpan w:val="2"/>
          </w:tcPr>
          <w:p w14:paraId="2FE88C94" w14:textId="77777777" w:rsidR="00015397" w:rsidRPr="0008002F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Dokumentacja systemu zarządzania (polityki, procedury, procesy, cele</w:t>
            </w:r>
            <w:r w:rsidR="001E183B" w:rsidRPr="0008002F">
              <w:rPr>
                <w:rFonts w:cs="Arial"/>
                <w:bCs/>
                <w:sz w:val="18"/>
                <w:szCs w:val="20"/>
              </w:rPr>
              <w:t>)</w:t>
            </w:r>
          </w:p>
        </w:tc>
        <w:tc>
          <w:tcPr>
            <w:tcW w:w="689" w:type="pct"/>
            <w:vAlign w:val="center"/>
          </w:tcPr>
          <w:p w14:paraId="0765E568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6B1E7FE0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0C1C9DF4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8002F" w:rsidRPr="0008002F" w14:paraId="04287F0A" w14:textId="77777777" w:rsidTr="00015397">
        <w:tc>
          <w:tcPr>
            <w:tcW w:w="2461" w:type="pct"/>
            <w:gridSpan w:val="2"/>
          </w:tcPr>
          <w:p w14:paraId="110D8DF8" w14:textId="77777777" w:rsidR="00015397" w:rsidRPr="0008002F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Informacja dotyczącą struktury organizacyjnej i zarządzania jednostki, jej miejsce w macierzystej instytucji oraz relacje i powiązania między zarządzaniem, działaniami technicznymi i służbami pomocniczymi (jeśli dotyczy i nie wynika z dokumentacji systemu zarządzania)</w:t>
            </w:r>
          </w:p>
        </w:tc>
        <w:tc>
          <w:tcPr>
            <w:tcW w:w="689" w:type="pct"/>
            <w:vAlign w:val="center"/>
          </w:tcPr>
          <w:p w14:paraId="500C2F25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7E79864A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1721BBA6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8002F" w:rsidRPr="0008002F" w14:paraId="7EE49694" w14:textId="77777777" w:rsidTr="00015397">
        <w:tc>
          <w:tcPr>
            <w:tcW w:w="2461" w:type="pct"/>
            <w:gridSpan w:val="2"/>
          </w:tcPr>
          <w:p w14:paraId="209E4ACC" w14:textId="77777777" w:rsidR="001E183B" w:rsidRPr="0008002F" w:rsidRDefault="001E183B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Program weryfikacji</w:t>
            </w:r>
          </w:p>
        </w:tc>
        <w:tc>
          <w:tcPr>
            <w:tcW w:w="689" w:type="pct"/>
            <w:vAlign w:val="center"/>
          </w:tcPr>
          <w:p w14:paraId="73A8355E" w14:textId="77777777" w:rsidR="001E183B" w:rsidRPr="0008002F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17145F5F" w14:textId="77777777" w:rsidR="001E183B" w:rsidRPr="0008002F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039B7BAF" w14:textId="77777777" w:rsidR="001E183B" w:rsidRPr="0008002F" w:rsidRDefault="001E183B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08002F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08002F" w:rsidRPr="0008002F" w14:paraId="75933512" w14:textId="77777777" w:rsidTr="00015397">
        <w:tc>
          <w:tcPr>
            <w:tcW w:w="2461" w:type="pct"/>
            <w:gridSpan w:val="2"/>
          </w:tcPr>
          <w:p w14:paraId="227199D6" w14:textId="77777777" w:rsidR="00015397" w:rsidRPr="0008002F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sz w:val="18"/>
                <w:szCs w:val="20"/>
              </w:rPr>
              <w:lastRenderedPageBreak/>
              <w:t xml:space="preserve">Kryteria kwalifikowania personelu uczestniczącego w procesie weryfikacji </w:t>
            </w:r>
          </w:p>
        </w:tc>
        <w:tc>
          <w:tcPr>
            <w:tcW w:w="689" w:type="pct"/>
            <w:vAlign w:val="center"/>
          </w:tcPr>
          <w:p w14:paraId="7B277A22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348570EC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7E49F043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8002F" w:rsidRPr="0008002F" w14:paraId="56862675" w14:textId="77777777" w:rsidTr="00015397">
        <w:tc>
          <w:tcPr>
            <w:tcW w:w="2461" w:type="pct"/>
            <w:gridSpan w:val="2"/>
          </w:tcPr>
          <w:p w14:paraId="2B67E1C3" w14:textId="77777777" w:rsidR="00015397" w:rsidRPr="0008002F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Informacja o liczbie personelu, pełniącego poszczególne funkcje w każdym obszarze technicznym we wnioskowanym obszarze</w:t>
            </w:r>
          </w:p>
        </w:tc>
        <w:tc>
          <w:tcPr>
            <w:tcW w:w="689" w:type="pct"/>
            <w:vAlign w:val="center"/>
          </w:tcPr>
          <w:p w14:paraId="4B4CB0CF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5827CD2A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09F6A78B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8002F" w:rsidRPr="0008002F" w14:paraId="051D2FEF" w14:textId="77777777" w:rsidTr="00015397">
        <w:tc>
          <w:tcPr>
            <w:tcW w:w="2461" w:type="pct"/>
            <w:gridSpan w:val="2"/>
          </w:tcPr>
          <w:p w14:paraId="737E41B9" w14:textId="77777777" w:rsidR="00015397" w:rsidRPr="0008002F" w:rsidRDefault="00A703FB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Wypełniony formularz FAVG-02 (przegląd dokumentacji</w:t>
            </w:r>
            <w:r w:rsidR="001E183B" w:rsidRPr="0008002F">
              <w:rPr>
                <w:rFonts w:cs="Arial"/>
                <w:bCs/>
                <w:sz w:val="18"/>
                <w:szCs w:val="20"/>
              </w:rPr>
              <w:t xml:space="preserve"> jednostki weryfikującej)</w:t>
            </w:r>
          </w:p>
        </w:tc>
        <w:tc>
          <w:tcPr>
            <w:tcW w:w="689" w:type="pct"/>
            <w:vAlign w:val="center"/>
          </w:tcPr>
          <w:p w14:paraId="4DAC53A3" w14:textId="77777777" w:rsidR="00015397" w:rsidRPr="0008002F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671170C0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231F5C1B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</w:p>
        </w:tc>
      </w:tr>
      <w:tr w:rsidR="0008002F" w:rsidRPr="0008002F" w14:paraId="0288D7CA" w14:textId="77777777" w:rsidTr="00015397">
        <w:tc>
          <w:tcPr>
            <w:tcW w:w="2461" w:type="pct"/>
            <w:gridSpan w:val="2"/>
          </w:tcPr>
          <w:p w14:paraId="4BC4992C" w14:textId="77777777" w:rsidR="00015397" w:rsidRPr="0008002F" w:rsidRDefault="00015397" w:rsidP="00015397">
            <w:pPr>
              <w:spacing w:before="60" w:after="60"/>
              <w:rPr>
                <w:rFonts w:cs="Arial"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Wykaz przekazywanej do PCA dokumentacji wraz z jej identyfikacją (numer i data wydania, np. PC-01 – wyd. 1 z dnia 1 stycznia 201X r.)</w:t>
            </w:r>
          </w:p>
        </w:tc>
        <w:tc>
          <w:tcPr>
            <w:tcW w:w="689" w:type="pct"/>
            <w:vAlign w:val="center"/>
          </w:tcPr>
          <w:p w14:paraId="50351369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1F36889A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0A232D2D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8002F" w:rsidRPr="0008002F" w14:paraId="0BC953CE" w14:textId="77777777" w:rsidTr="002F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2293" w:type="pct"/>
          </w:tcPr>
          <w:p w14:paraId="56CB1BF3" w14:textId="77777777" w:rsidR="002824F9" w:rsidRPr="0008002F" w:rsidRDefault="002824F9" w:rsidP="00AC4B8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07" w:type="pct"/>
            <w:gridSpan w:val="4"/>
            <w:tcBorders>
              <w:bottom w:val="dashSmallGap" w:sz="4" w:space="0" w:color="auto"/>
            </w:tcBorders>
          </w:tcPr>
          <w:p w14:paraId="48FC22A1" w14:textId="77777777" w:rsidR="002824F9" w:rsidRPr="0008002F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A2FE4" w:rsidRPr="0008002F" w14:paraId="35234FD3" w14:textId="77777777" w:rsidTr="002F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3" w:type="pct"/>
          </w:tcPr>
          <w:p w14:paraId="45A0CD18" w14:textId="77777777" w:rsidR="002824F9" w:rsidRPr="0008002F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07" w:type="pct"/>
            <w:gridSpan w:val="4"/>
            <w:tcBorders>
              <w:top w:val="dashSmallGap" w:sz="4" w:space="0" w:color="auto"/>
            </w:tcBorders>
          </w:tcPr>
          <w:p w14:paraId="44E8E198" w14:textId="77777777" w:rsidR="002824F9" w:rsidRPr="0008002F" w:rsidRDefault="002824F9" w:rsidP="002824F9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08002F">
              <w:rPr>
                <w:rFonts w:cs="Arial"/>
                <w:bCs/>
                <w:i/>
                <w:sz w:val="20"/>
                <w:szCs w:val="20"/>
              </w:rPr>
              <w:t>Data i podpis osoby upoważnionej</w:t>
            </w:r>
          </w:p>
        </w:tc>
      </w:tr>
    </w:tbl>
    <w:p w14:paraId="26BA0FB2" w14:textId="77777777" w:rsidR="002824F9" w:rsidRPr="0008002F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08002F" w:rsidSect="009B078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8D93" w14:textId="77777777" w:rsidR="000137E9" w:rsidRDefault="000137E9" w:rsidP="00C20F5C">
      <w:r>
        <w:separator/>
      </w:r>
    </w:p>
  </w:endnote>
  <w:endnote w:type="continuationSeparator" w:id="0">
    <w:p w14:paraId="566C8D29" w14:textId="77777777" w:rsidR="000137E9" w:rsidRDefault="000137E9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259"/>
      <w:gridCol w:w="2859"/>
      <w:gridCol w:w="954"/>
    </w:tblGrid>
    <w:tr w:rsidR="0011243F" w:rsidRPr="00E92A0C" w14:paraId="5EB02135" w14:textId="77777777" w:rsidTr="002F6C1C">
      <w:trPr>
        <w:cantSplit/>
      </w:trPr>
      <w:tc>
        <w:tcPr>
          <w:tcW w:w="2898" w:type="pct"/>
          <w:tcBorders>
            <w:top w:val="single" w:sz="4" w:space="0" w:color="auto"/>
          </w:tcBorders>
          <w:shd w:val="clear" w:color="auto" w:fill="FFFFFF"/>
        </w:tcPr>
        <w:p w14:paraId="339199CD" w14:textId="77777777" w:rsidR="0011243F" w:rsidRPr="00E92A0C" w:rsidRDefault="0011243F" w:rsidP="00667987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 w:rsidR="00667987">
            <w:rPr>
              <w:rFonts w:cs="Arial"/>
              <w:sz w:val="16"/>
              <w:szCs w:val="16"/>
            </w:rPr>
            <w:t>DAVG-01</w:t>
          </w:r>
        </w:p>
      </w:tc>
      <w:tc>
        <w:tcPr>
          <w:tcW w:w="1576" w:type="pct"/>
          <w:tcBorders>
            <w:top w:val="single" w:sz="4" w:space="0" w:color="auto"/>
          </w:tcBorders>
        </w:tcPr>
        <w:p w14:paraId="73C6194C" w14:textId="77777777" w:rsidR="0011243F" w:rsidRPr="00723D1B" w:rsidRDefault="00321CE9" w:rsidP="00330CE7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723D1B">
            <w:rPr>
              <w:rFonts w:cs="Arial"/>
              <w:sz w:val="16"/>
              <w:szCs w:val="16"/>
            </w:rPr>
            <w:t>W</w:t>
          </w:r>
          <w:r w:rsidR="00330CE7" w:rsidRPr="00723D1B">
            <w:rPr>
              <w:rFonts w:cs="Arial"/>
              <w:sz w:val="16"/>
              <w:szCs w:val="16"/>
            </w:rPr>
            <w:t xml:space="preserve">ydanie </w:t>
          </w:r>
          <w:r w:rsidR="00710F19" w:rsidRPr="00723D1B">
            <w:rPr>
              <w:rFonts w:cs="Arial"/>
              <w:sz w:val="16"/>
              <w:szCs w:val="16"/>
            </w:rPr>
            <w:t>11</w:t>
          </w:r>
          <w:r w:rsidR="0011243F" w:rsidRPr="00723D1B">
            <w:rPr>
              <w:rFonts w:cs="Arial"/>
              <w:sz w:val="16"/>
              <w:szCs w:val="16"/>
            </w:rPr>
            <w:t xml:space="preserve"> z </w:t>
          </w:r>
          <w:r w:rsidR="00723D1B" w:rsidRPr="00723D1B">
            <w:rPr>
              <w:rFonts w:cs="Arial"/>
              <w:sz w:val="16"/>
              <w:szCs w:val="16"/>
            </w:rPr>
            <w:t>2</w:t>
          </w:r>
          <w:r w:rsidR="009F731F">
            <w:rPr>
              <w:rFonts w:cs="Arial"/>
              <w:sz w:val="16"/>
              <w:szCs w:val="16"/>
            </w:rPr>
            <w:t>5</w:t>
          </w:r>
          <w:r w:rsidR="00330CE7" w:rsidRPr="00723D1B">
            <w:rPr>
              <w:rFonts w:cs="Arial"/>
              <w:sz w:val="16"/>
              <w:szCs w:val="16"/>
            </w:rPr>
            <w:t>.</w:t>
          </w:r>
          <w:r w:rsidR="00710F19" w:rsidRPr="00723D1B">
            <w:rPr>
              <w:rFonts w:cs="Arial"/>
              <w:sz w:val="16"/>
              <w:szCs w:val="16"/>
            </w:rPr>
            <w:t>11</w:t>
          </w:r>
          <w:r w:rsidR="002F6C1C" w:rsidRPr="00723D1B">
            <w:rPr>
              <w:rFonts w:cs="Arial"/>
              <w:sz w:val="16"/>
              <w:szCs w:val="16"/>
            </w:rPr>
            <w:t>.</w:t>
          </w:r>
          <w:r w:rsidR="004106B9" w:rsidRPr="00723D1B">
            <w:rPr>
              <w:rFonts w:cs="Arial"/>
              <w:sz w:val="16"/>
              <w:szCs w:val="16"/>
            </w:rPr>
            <w:t>2024</w:t>
          </w:r>
          <w:r w:rsidR="0011243F" w:rsidRPr="00723D1B">
            <w:rPr>
              <w:rFonts w:cs="Arial"/>
              <w:sz w:val="16"/>
              <w:szCs w:val="16"/>
            </w:rPr>
            <w:t xml:space="preserve"> r.</w:t>
          </w:r>
        </w:p>
      </w:tc>
      <w:tc>
        <w:tcPr>
          <w:tcW w:w="526" w:type="pct"/>
          <w:tcBorders>
            <w:top w:val="single" w:sz="4" w:space="0" w:color="auto"/>
          </w:tcBorders>
          <w:shd w:val="clear" w:color="auto" w:fill="FFFFFF"/>
        </w:tcPr>
        <w:p w14:paraId="11C571EC" w14:textId="77777777" w:rsidR="0011243F" w:rsidRPr="00F1459F" w:rsidRDefault="0011243F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F1459F">
            <w:rPr>
              <w:rStyle w:val="Numerstrony"/>
              <w:rFonts w:cs="Arial"/>
              <w:sz w:val="16"/>
              <w:szCs w:val="16"/>
            </w:rPr>
            <w:t xml:space="preserve">str. 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1459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15573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1459F">
            <w:rPr>
              <w:rStyle w:val="Numerstrony"/>
              <w:rFonts w:cs="Arial"/>
              <w:sz w:val="16"/>
              <w:szCs w:val="16"/>
            </w:rPr>
            <w:t>/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1459F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15573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14:paraId="25F6CA1E" w14:textId="77777777" w:rsidR="0011243F" w:rsidRPr="003C547F" w:rsidRDefault="0011243F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8ABE" w14:textId="77777777" w:rsidR="000137E9" w:rsidRDefault="000137E9" w:rsidP="00C20F5C">
      <w:r>
        <w:separator/>
      </w:r>
    </w:p>
  </w:footnote>
  <w:footnote w:type="continuationSeparator" w:id="0">
    <w:p w14:paraId="69014FF6" w14:textId="77777777" w:rsidR="000137E9" w:rsidRDefault="000137E9" w:rsidP="00C20F5C">
      <w:r>
        <w:continuationSeparator/>
      </w:r>
    </w:p>
  </w:footnote>
  <w:footnote w:id="1">
    <w:p w14:paraId="4526598B" w14:textId="77777777" w:rsidR="0011243F" w:rsidRPr="002D6FB0" w:rsidRDefault="0011243F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2D6FB0">
        <w:rPr>
          <w:rStyle w:val="Odwoanieprzypisudolnego"/>
          <w:rFonts w:ascii="Arial" w:hAnsi="Arial" w:cs="Arial"/>
        </w:rPr>
        <w:footnoteRef/>
      </w:r>
      <w:r w:rsidRPr="002D6FB0">
        <w:rPr>
          <w:rFonts w:ascii="Arial" w:hAnsi="Arial" w:cs="Arial"/>
        </w:rPr>
        <w:t xml:space="preserve"> </w:t>
      </w:r>
      <w:r w:rsidRPr="002D6FB0">
        <w:rPr>
          <w:rFonts w:ascii="Arial" w:hAnsi="Arial" w:cs="Arial"/>
          <w:sz w:val="18"/>
        </w:rPr>
        <w:t xml:space="preserve">W zależności </w:t>
      </w:r>
      <w:r>
        <w:rPr>
          <w:rFonts w:ascii="Arial" w:hAnsi="Arial" w:cs="Arial"/>
          <w:sz w:val="18"/>
        </w:rPr>
        <w:t>rodzaju</w:t>
      </w:r>
      <w:r w:rsidRPr="002D6FB0">
        <w:rPr>
          <w:rFonts w:ascii="Arial" w:hAnsi="Arial" w:cs="Arial"/>
          <w:sz w:val="18"/>
        </w:rPr>
        <w:t xml:space="preserve"> </w:t>
      </w:r>
      <w:r w:rsidR="00F326D4">
        <w:rPr>
          <w:rFonts w:ascii="Arial" w:hAnsi="Arial" w:cs="Arial"/>
          <w:sz w:val="18"/>
        </w:rPr>
        <w:t>działań</w:t>
      </w:r>
      <w:r w:rsidRPr="002D6FB0">
        <w:rPr>
          <w:rFonts w:ascii="Arial" w:hAnsi="Arial" w:cs="Arial"/>
          <w:sz w:val="18"/>
        </w:rPr>
        <w:t xml:space="preserve"> wypełnić odpowiednią tabelę</w:t>
      </w:r>
      <w:r>
        <w:rPr>
          <w:rFonts w:ascii="Arial" w:hAnsi="Arial" w:cs="Arial"/>
          <w:sz w:val="18"/>
        </w:rPr>
        <w:t>.</w:t>
      </w:r>
      <w:r w:rsidRPr="002D6F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</w:t>
      </w:r>
      <w:r w:rsidRPr="002D6FB0">
        <w:rPr>
          <w:rFonts w:ascii="Arial" w:hAnsi="Arial" w:cs="Arial"/>
          <w:sz w:val="18"/>
        </w:rPr>
        <w:t>ozostałe tabele, niemające zastosowania, należy usunąć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4"/>
      <w:gridCol w:w="4298"/>
    </w:tblGrid>
    <w:tr w:rsidR="0011243F" w:rsidRPr="00E92A0C" w14:paraId="5E5F9BB9" w14:textId="77777777" w:rsidTr="002F6C1C">
      <w:trPr>
        <w:cantSplit/>
      </w:trPr>
      <w:tc>
        <w:tcPr>
          <w:tcW w:w="2631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2548A892" w14:textId="77777777" w:rsidR="0011243F" w:rsidRPr="00E92A0C" w:rsidRDefault="0011243F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2369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6F77B4CA" w14:textId="77777777" w:rsidR="0011243F" w:rsidRPr="00E92A0C" w:rsidRDefault="0011243F" w:rsidP="008F6736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 w:rsidR="008F6736">
            <w:rPr>
              <w:rFonts w:cs="Arial"/>
              <w:b/>
              <w:bCs/>
              <w:sz w:val="16"/>
              <w:szCs w:val="16"/>
            </w:rPr>
            <w:t>VG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</w:t>
          </w:r>
          <w:r w:rsidR="008F6736">
            <w:rPr>
              <w:rFonts w:cs="Arial"/>
              <w:b/>
              <w:bCs/>
              <w:sz w:val="16"/>
              <w:szCs w:val="16"/>
            </w:rPr>
            <w:t>1</w:t>
          </w:r>
        </w:p>
      </w:tc>
    </w:tr>
  </w:tbl>
  <w:p w14:paraId="14E5E93E" w14:textId="77777777" w:rsidR="0011243F" w:rsidRPr="003C547F" w:rsidRDefault="0011243F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2B1D"/>
    <w:multiLevelType w:val="hybridMultilevel"/>
    <w:tmpl w:val="29260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414D"/>
    <w:multiLevelType w:val="hybridMultilevel"/>
    <w:tmpl w:val="B45829BE"/>
    <w:lvl w:ilvl="0" w:tplc="CE12FE0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20D"/>
    <w:multiLevelType w:val="multilevel"/>
    <w:tmpl w:val="1EE0ECB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5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75956"/>
    <w:multiLevelType w:val="hybridMultilevel"/>
    <w:tmpl w:val="23D4F732"/>
    <w:lvl w:ilvl="0" w:tplc="BAEC6376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7EA967BF"/>
    <w:multiLevelType w:val="hybridMultilevel"/>
    <w:tmpl w:val="CBCCF23A"/>
    <w:lvl w:ilvl="0" w:tplc="BAEC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8336">
    <w:abstractNumId w:val="3"/>
  </w:num>
  <w:num w:numId="2" w16cid:durableId="1035889410">
    <w:abstractNumId w:val="4"/>
  </w:num>
  <w:num w:numId="3" w16cid:durableId="1677539435">
    <w:abstractNumId w:val="5"/>
  </w:num>
  <w:num w:numId="4" w16cid:durableId="2033609385">
    <w:abstractNumId w:val="0"/>
  </w:num>
  <w:num w:numId="5" w16cid:durableId="1379890551">
    <w:abstractNumId w:val="2"/>
  </w:num>
  <w:num w:numId="6" w16cid:durableId="1942487074">
    <w:abstractNumId w:val="1"/>
  </w:num>
  <w:num w:numId="7" w16cid:durableId="304239157">
    <w:abstractNumId w:val="7"/>
  </w:num>
  <w:num w:numId="8" w16cid:durableId="1725442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86"/>
    <w:rsid w:val="000137E9"/>
    <w:rsid w:val="00015397"/>
    <w:rsid w:val="00016A19"/>
    <w:rsid w:val="000413EC"/>
    <w:rsid w:val="0008002F"/>
    <w:rsid w:val="000805F4"/>
    <w:rsid w:val="000A73B0"/>
    <w:rsid w:val="000B2154"/>
    <w:rsid w:val="000E66F0"/>
    <w:rsid w:val="0011243F"/>
    <w:rsid w:val="00113F8B"/>
    <w:rsid w:val="00126DE7"/>
    <w:rsid w:val="00146229"/>
    <w:rsid w:val="00171D08"/>
    <w:rsid w:val="001B5C33"/>
    <w:rsid w:val="001C710B"/>
    <w:rsid w:val="001E183B"/>
    <w:rsid w:val="001E6171"/>
    <w:rsid w:val="002065FF"/>
    <w:rsid w:val="00216F5A"/>
    <w:rsid w:val="002806E2"/>
    <w:rsid w:val="002824F9"/>
    <w:rsid w:val="002D4C4F"/>
    <w:rsid w:val="002D6FB0"/>
    <w:rsid w:val="002D7EF1"/>
    <w:rsid w:val="002E6287"/>
    <w:rsid w:val="002F6C1C"/>
    <w:rsid w:val="00321CE9"/>
    <w:rsid w:val="00330CE7"/>
    <w:rsid w:val="00380CD9"/>
    <w:rsid w:val="00381F9C"/>
    <w:rsid w:val="003C547F"/>
    <w:rsid w:val="003E5707"/>
    <w:rsid w:val="00406B3B"/>
    <w:rsid w:val="004106B9"/>
    <w:rsid w:val="00440AB5"/>
    <w:rsid w:val="00447E05"/>
    <w:rsid w:val="004524D6"/>
    <w:rsid w:val="00461863"/>
    <w:rsid w:val="004700FA"/>
    <w:rsid w:val="004C4CBE"/>
    <w:rsid w:val="004C7C98"/>
    <w:rsid w:val="004F07E4"/>
    <w:rsid w:val="00500858"/>
    <w:rsid w:val="00514FFB"/>
    <w:rsid w:val="005249FA"/>
    <w:rsid w:val="0053227A"/>
    <w:rsid w:val="00536F33"/>
    <w:rsid w:val="005426B0"/>
    <w:rsid w:val="005B40DE"/>
    <w:rsid w:val="0064387D"/>
    <w:rsid w:val="00667987"/>
    <w:rsid w:val="00682AC7"/>
    <w:rsid w:val="006A3629"/>
    <w:rsid w:val="006B583C"/>
    <w:rsid w:val="00702ECF"/>
    <w:rsid w:val="00710F19"/>
    <w:rsid w:val="007168F6"/>
    <w:rsid w:val="0072038B"/>
    <w:rsid w:val="00721145"/>
    <w:rsid w:val="00723D1B"/>
    <w:rsid w:val="00744FAB"/>
    <w:rsid w:val="00751841"/>
    <w:rsid w:val="00755B14"/>
    <w:rsid w:val="00790082"/>
    <w:rsid w:val="007A2FE4"/>
    <w:rsid w:val="007B785F"/>
    <w:rsid w:val="007E42DD"/>
    <w:rsid w:val="00817A60"/>
    <w:rsid w:val="00832317"/>
    <w:rsid w:val="00861C1F"/>
    <w:rsid w:val="008A4936"/>
    <w:rsid w:val="008F6736"/>
    <w:rsid w:val="00907A7A"/>
    <w:rsid w:val="00931612"/>
    <w:rsid w:val="0095025F"/>
    <w:rsid w:val="00960E45"/>
    <w:rsid w:val="00960F5D"/>
    <w:rsid w:val="00992724"/>
    <w:rsid w:val="009955E2"/>
    <w:rsid w:val="009A2E61"/>
    <w:rsid w:val="009B0785"/>
    <w:rsid w:val="009D3E34"/>
    <w:rsid w:val="009F731F"/>
    <w:rsid w:val="00A124B8"/>
    <w:rsid w:val="00A703FB"/>
    <w:rsid w:val="00A71428"/>
    <w:rsid w:val="00A75AD6"/>
    <w:rsid w:val="00A77D26"/>
    <w:rsid w:val="00A95AD0"/>
    <w:rsid w:val="00AA6EAD"/>
    <w:rsid w:val="00AC4B86"/>
    <w:rsid w:val="00AE7E86"/>
    <w:rsid w:val="00B1337F"/>
    <w:rsid w:val="00B44AB8"/>
    <w:rsid w:val="00B74034"/>
    <w:rsid w:val="00B81113"/>
    <w:rsid w:val="00BD1815"/>
    <w:rsid w:val="00BD216E"/>
    <w:rsid w:val="00BF5C75"/>
    <w:rsid w:val="00C20F5C"/>
    <w:rsid w:val="00C545DC"/>
    <w:rsid w:val="00C923CA"/>
    <w:rsid w:val="00CB257D"/>
    <w:rsid w:val="00D15573"/>
    <w:rsid w:val="00D1705D"/>
    <w:rsid w:val="00D6690E"/>
    <w:rsid w:val="00D952BF"/>
    <w:rsid w:val="00DC0141"/>
    <w:rsid w:val="00DC733F"/>
    <w:rsid w:val="00DE7733"/>
    <w:rsid w:val="00E02393"/>
    <w:rsid w:val="00E054FD"/>
    <w:rsid w:val="00E41DE6"/>
    <w:rsid w:val="00E57772"/>
    <w:rsid w:val="00E70BCD"/>
    <w:rsid w:val="00E9175B"/>
    <w:rsid w:val="00E96851"/>
    <w:rsid w:val="00EB6944"/>
    <w:rsid w:val="00EB7735"/>
    <w:rsid w:val="00F0568F"/>
    <w:rsid w:val="00F1459F"/>
    <w:rsid w:val="00F326D4"/>
    <w:rsid w:val="00F65DFB"/>
    <w:rsid w:val="00F82EA0"/>
    <w:rsid w:val="00F83F03"/>
    <w:rsid w:val="00F84EAC"/>
    <w:rsid w:val="00FB48E0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856D5"/>
  <w15:chartTrackingRefBased/>
  <w15:docId w15:val="{FF716E8B-F9D3-4241-9B8E-4D52E32C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D7EF1"/>
    <w:rPr>
      <w:i/>
      <w:iCs/>
      <w:color w:val="404040" w:themeColor="text1" w:themeTint="BF"/>
    </w:rPr>
  </w:style>
  <w:style w:type="paragraph" w:customStyle="1" w:styleId="Default">
    <w:name w:val="Default"/>
    <w:rsid w:val="000805F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%20nr444\FAVG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34D9-CD97-4C97-A80A-05168EBC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FAVG-01.dotx</Template>
  <TotalTime>1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Downarowicz</dc:creator>
  <cp:keywords/>
  <dc:description/>
  <cp:lastModifiedBy>Michał Downarowicz</cp:lastModifiedBy>
  <cp:revision>1</cp:revision>
  <cp:lastPrinted>2024-11-22T09:30:00Z</cp:lastPrinted>
  <dcterms:created xsi:type="dcterms:W3CDTF">2024-11-25T11:37:00Z</dcterms:created>
  <dcterms:modified xsi:type="dcterms:W3CDTF">2024-11-25T11:38:00Z</dcterms:modified>
</cp:coreProperties>
</file>