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641601" w:rsidRPr="00641601" w14:paraId="52F471E4" w14:textId="77777777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525B96" w14:textId="77777777" w:rsidR="00EC7701" w:rsidRPr="00641601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641601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14:paraId="2F906EB9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1601" w:rsidRPr="00641601" w14:paraId="09CC7A2F" w14:textId="7777777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14:paraId="06C22AFF" w14:textId="77777777" w:rsidR="00EC7701" w:rsidRPr="00641601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1601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14:paraId="61F83314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641601" w:rsidRPr="00641601" w14:paraId="283E3AB1" w14:textId="7777777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14:paraId="0478107B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14:paraId="0D1CE307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601" w:rsidRPr="00641601" w14:paraId="711A90C8" w14:textId="7777777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14:paraId="765E6626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14:paraId="1E81B572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601" w:rsidRPr="00641601" w14:paraId="4DCA9F73" w14:textId="7777777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14:paraId="2331359B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14:paraId="31E232FB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641601" w14:paraId="639E7C75" w14:textId="77777777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D791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14:paraId="3881B8E2" w14:textId="77777777" w:rsidR="00EC7701" w:rsidRPr="0064160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1983D9" w14:textId="77777777" w:rsidR="00125122" w:rsidRPr="00641601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14:paraId="37E3F286" w14:textId="77777777" w:rsidR="009B7C9E" w:rsidRPr="00641601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41601">
        <w:rPr>
          <w:rFonts w:ascii="Arial" w:hAnsi="Arial" w:cs="Arial"/>
          <w:b/>
          <w:sz w:val="28"/>
          <w:szCs w:val="28"/>
        </w:rPr>
        <w:t>ZAŁĄCZNIK DO WNIOSKU O AKREDYTACJĘ</w:t>
      </w:r>
      <w:r w:rsidRPr="00641601">
        <w:rPr>
          <w:rFonts w:ascii="Arial" w:hAnsi="Arial" w:cs="Arial"/>
          <w:b/>
          <w:sz w:val="28"/>
          <w:szCs w:val="28"/>
        </w:rPr>
        <w:br/>
        <w:t>JEDNOSTKI CERTYFIKUJĄCEJ WYROBY</w:t>
      </w:r>
    </w:p>
    <w:p w14:paraId="3EDBDE97" w14:textId="77777777" w:rsidR="004345D6" w:rsidRPr="00641601" w:rsidRDefault="004345D6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641601" w:rsidRPr="00641601" w14:paraId="59A63F8E" w14:textId="77777777" w:rsidTr="00664D11">
        <w:tc>
          <w:tcPr>
            <w:tcW w:w="4091" w:type="pct"/>
            <w:gridSpan w:val="2"/>
            <w:vAlign w:val="center"/>
          </w:tcPr>
          <w:p w14:paraId="13F70D84" w14:textId="77777777" w:rsidR="008D3CE2" w:rsidRPr="00641601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64160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14:paraId="07CE3F72" w14:textId="77777777" w:rsidR="008D3CE2" w:rsidRPr="00641601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0E64BEA0" w14:textId="77777777" w:rsidR="008D3CE2" w:rsidRPr="00641601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641601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64160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14:paraId="49F1BB2B" w14:textId="77777777" w:rsidR="008D3CE2" w:rsidRPr="00641601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41601" w:rsidRPr="00641601" w14:paraId="0F08B821" w14:textId="77777777" w:rsidTr="00664D11">
        <w:tc>
          <w:tcPr>
            <w:tcW w:w="4091" w:type="pct"/>
            <w:gridSpan w:val="2"/>
            <w:vAlign w:val="center"/>
          </w:tcPr>
          <w:p w14:paraId="59E109BE" w14:textId="77777777" w:rsidR="00BE12EA" w:rsidRPr="00641601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14:paraId="293FB217" w14:textId="77777777" w:rsidR="00BE12EA" w:rsidRPr="00641601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0B9FDDB2" w14:textId="77777777" w:rsidR="00BE12EA" w:rsidRPr="00641601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269C22E4" w14:textId="77777777" w:rsidTr="00664D11">
        <w:tc>
          <w:tcPr>
            <w:tcW w:w="4091" w:type="pct"/>
            <w:gridSpan w:val="2"/>
            <w:vAlign w:val="center"/>
          </w:tcPr>
          <w:p w14:paraId="5C8C81E2" w14:textId="77777777" w:rsidR="00BE12EA" w:rsidRPr="00641601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14:paraId="155FA846" w14:textId="77777777" w:rsidR="00BE12EA" w:rsidRPr="00641601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11C751DC" w14:textId="77777777" w:rsidR="00BE12EA" w:rsidRPr="00641601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634B0BA1" w14:textId="77777777" w:rsidTr="00664D11">
        <w:tc>
          <w:tcPr>
            <w:tcW w:w="4091" w:type="pct"/>
            <w:gridSpan w:val="2"/>
            <w:vAlign w:val="center"/>
          </w:tcPr>
          <w:p w14:paraId="4EF3409F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na znak zgodności mebli w programie FEMB</w:t>
            </w:r>
          </w:p>
        </w:tc>
        <w:tc>
          <w:tcPr>
            <w:tcW w:w="676" w:type="pct"/>
            <w:vAlign w:val="center"/>
          </w:tcPr>
          <w:p w14:paraId="6502EBA7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C1741FB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130FD846" w14:textId="77777777" w:rsidTr="00664D11">
        <w:tc>
          <w:tcPr>
            <w:tcW w:w="4091" w:type="pct"/>
            <w:gridSpan w:val="2"/>
            <w:vAlign w:val="center"/>
          </w:tcPr>
          <w:p w14:paraId="510A0A56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zgodności usług </w:t>
            </w:r>
          </w:p>
        </w:tc>
        <w:tc>
          <w:tcPr>
            <w:tcW w:w="676" w:type="pct"/>
            <w:vAlign w:val="center"/>
          </w:tcPr>
          <w:p w14:paraId="093B5FD6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45D83902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4098E2D7" w14:textId="77777777" w:rsidTr="0066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109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CB89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0483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00B7B384" w14:textId="77777777" w:rsidTr="0066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365C" w14:textId="77777777" w:rsidR="00D008DE" w:rsidRPr="00641601" w:rsidRDefault="00474B6D" w:rsidP="00474B6D">
            <w:pPr>
              <w:spacing w:before="60" w:after="60"/>
              <w:rPr>
                <w:rFonts w:ascii="Arial" w:hAnsi="Arial" w:cs="Arial"/>
                <w:caps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identyfikowalności tworzyw sztucznych pochodzących z recyklingu w programie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RecyClass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29C" w14:textId="77777777" w:rsidR="00D008DE" w:rsidRPr="00641601" w:rsidRDefault="00D008DE" w:rsidP="00474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6AE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2C3E96B8" w14:textId="77777777" w:rsidTr="0066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7D90" w14:textId="77777777" w:rsidR="003B1F17" w:rsidRPr="00641601" w:rsidRDefault="00474B6D" w:rsidP="00474B6D">
            <w:pPr>
              <w:spacing w:before="60" w:after="60"/>
              <w:rPr>
                <w:rFonts w:ascii="Arial" w:hAnsi="Arial" w:cs="Arial"/>
                <w:caps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procesów recyklingu tworzyw sztucznych</w:t>
            </w:r>
            <w:r w:rsidRPr="00641601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w programie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RecyClass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B00B" w14:textId="77777777" w:rsidR="003B1F17" w:rsidRPr="00641601" w:rsidRDefault="003B1F17" w:rsidP="00474B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53D9" w14:textId="77777777" w:rsidR="003B1F17" w:rsidRPr="00641601" w:rsidRDefault="00474B6D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3B8980DF" w14:textId="77777777" w:rsidTr="00664D11">
        <w:tc>
          <w:tcPr>
            <w:tcW w:w="4091" w:type="pct"/>
            <w:gridSpan w:val="2"/>
            <w:vAlign w:val="center"/>
          </w:tcPr>
          <w:p w14:paraId="7828DBD8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produktów spożywczych w programie BRCGS Global Standard Food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Safety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 xml:space="preserve"> (Globalna Norma Bezpieczeństwo Żywności)</w:t>
            </w:r>
          </w:p>
        </w:tc>
        <w:tc>
          <w:tcPr>
            <w:tcW w:w="676" w:type="pct"/>
            <w:vAlign w:val="center"/>
          </w:tcPr>
          <w:p w14:paraId="5286E6DA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1C531CED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2617AFFD" w14:textId="77777777" w:rsidTr="00664D11">
        <w:tc>
          <w:tcPr>
            <w:tcW w:w="4091" w:type="pct"/>
            <w:gridSpan w:val="2"/>
            <w:vAlign w:val="center"/>
          </w:tcPr>
          <w:p w14:paraId="2521BD82" w14:textId="77777777" w:rsidR="00D008DE" w:rsidRPr="00641601" w:rsidRDefault="00D008DE" w:rsidP="00D008DE">
            <w:pPr>
              <w:rPr>
                <w:rFonts w:ascii="Arial" w:hAnsi="Arial" w:cs="Arial"/>
                <w:bCs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opakowań i materiałów opakowaniowych w programie BRCGS </w:t>
            </w:r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Global Standard for </w:t>
            </w:r>
            <w:proofErr w:type="spellStart"/>
            <w:r w:rsidRPr="00641601">
              <w:rPr>
                <w:rFonts w:ascii="Arial" w:hAnsi="Arial" w:cs="Arial"/>
                <w:bCs/>
                <w:sz w:val="18"/>
                <w:szCs w:val="18"/>
              </w:rPr>
              <w:t>Packaging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 Materials</w:t>
            </w:r>
          </w:p>
        </w:tc>
        <w:tc>
          <w:tcPr>
            <w:tcW w:w="676" w:type="pct"/>
            <w:vAlign w:val="center"/>
          </w:tcPr>
          <w:p w14:paraId="1A6FFD8B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555E84C0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6C7466E6" w14:textId="77777777" w:rsidTr="00664D11">
        <w:trPr>
          <w:trHeight w:val="399"/>
        </w:trPr>
        <w:tc>
          <w:tcPr>
            <w:tcW w:w="4091" w:type="pct"/>
            <w:gridSpan w:val="2"/>
            <w:vAlign w:val="center"/>
          </w:tcPr>
          <w:p w14:paraId="75C74883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produktów spożywczych w programie IFS FOOD Standard dla audytowania zgodności produktu i procesu produkcyjnego w zakresie bezpieczeństwa i jakości żywności</w:t>
            </w:r>
            <w:r w:rsidRPr="00641601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14:paraId="7935ADFE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1B60D267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549ADEEA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489C6936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produktów rolnictwa w programie </w:t>
            </w:r>
            <w:r w:rsidRPr="00641601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GLOBALG.A.P. </w:t>
            </w:r>
            <w:proofErr w:type="spellStart"/>
            <w:r w:rsidRPr="00641601">
              <w:rPr>
                <w:rStyle w:val="markedcontent"/>
                <w:rFonts w:ascii="Arial" w:hAnsi="Arial" w:cs="Arial"/>
                <w:sz w:val="18"/>
                <w:szCs w:val="18"/>
              </w:rPr>
              <w:t>Integrated</w:t>
            </w:r>
            <w:proofErr w:type="spellEnd"/>
            <w:r w:rsidRPr="00641601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Farm Assurance (IFA)</w:t>
            </w:r>
          </w:p>
        </w:tc>
        <w:tc>
          <w:tcPr>
            <w:tcW w:w="676" w:type="pct"/>
            <w:vAlign w:val="center"/>
          </w:tcPr>
          <w:p w14:paraId="337D0693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5E71F397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4EE328ED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5466A8E6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14:paraId="016A5CFF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687E4327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31D0C98C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7BA5F7C4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14:paraId="291F1B15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295EB84A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6113DDCA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31D0D175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łańcucha dostaw w programie GLOBALG.A.P.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CoC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 xml:space="preserve"> Łańcuch kontroli nad produktem</w:t>
            </w:r>
          </w:p>
        </w:tc>
        <w:tc>
          <w:tcPr>
            <w:tcW w:w="676" w:type="pct"/>
            <w:vAlign w:val="center"/>
          </w:tcPr>
          <w:p w14:paraId="330047ED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2CD42172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2703F88D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5230843F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łańcucha dostaw wyrobów zawierających surowce leśne i drzewne w programie PEFC</w:t>
            </w:r>
          </w:p>
        </w:tc>
        <w:tc>
          <w:tcPr>
            <w:tcW w:w="676" w:type="pct"/>
            <w:vAlign w:val="center"/>
          </w:tcPr>
          <w:p w14:paraId="2A4E3403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152E29BD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6E78F252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5E62F83C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Certyfikacja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produktów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gospodarstwa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domowego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produktów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higieny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osobistej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w 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programie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IFS HPC </w:t>
            </w:r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Standard for auditing personal care household products and processes compliance in relations to product safety and quality</w:t>
            </w:r>
          </w:p>
        </w:tc>
        <w:tc>
          <w:tcPr>
            <w:tcW w:w="676" w:type="pct"/>
            <w:vAlign w:val="center"/>
          </w:tcPr>
          <w:p w14:paraId="15DA0CC9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  <w:vAlign w:val="center"/>
          </w:tcPr>
          <w:p w14:paraId="69293F94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394D4524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30F520A9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14:paraId="46F2CA63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6B4B0D61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0EAD9D71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64623624" w14:textId="77777777" w:rsidR="00D008DE" w:rsidRPr="00641601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usług logistycznych w programie IFS LOGISTICS Standard do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auditowania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 xml:space="preserve">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14:paraId="26C3E888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44BC80FF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2819E323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357DB39F" w14:textId="77777777" w:rsidR="00D008DE" w:rsidRPr="00641601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641601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14:paraId="32609DC0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F909110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124ADC2E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042B84C5" w14:textId="77777777" w:rsidR="00D008DE" w:rsidRPr="00641601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Certyfikacja produktów rolnictwa i spożywczych w programie QS. </w:t>
            </w:r>
            <w:proofErr w:type="spellStart"/>
            <w:r w:rsidRPr="00641601">
              <w:rPr>
                <w:rFonts w:ascii="Arial" w:hAnsi="Arial" w:cs="Arial"/>
                <w:bCs/>
                <w:sz w:val="18"/>
                <w:szCs w:val="18"/>
              </w:rPr>
              <w:t>Quality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bCs/>
                <w:sz w:val="18"/>
                <w:szCs w:val="18"/>
              </w:rPr>
              <w:t>scheme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 for food </w:t>
            </w:r>
          </w:p>
        </w:tc>
        <w:tc>
          <w:tcPr>
            <w:tcW w:w="676" w:type="pct"/>
            <w:vAlign w:val="center"/>
          </w:tcPr>
          <w:p w14:paraId="14911EE2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1E5A891D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6EFE8120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5CED7E7E" w14:textId="77777777" w:rsidR="00D008DE" w:rsidRPr="00641601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Certyfikacja produktów rolnictwa, spożywczych i innych w programie System Certyfikacji </w:t>
            </w:r>
            <w:proofErr w:type="spellStart"/>
            <w:r w:rsidRPr="00641601">
              <w:rPr>
                <w:rFonts w:ascii="Arial" w:hAnsi="Arial" w:cs="Arial"/>
                <w:bCs/>
                <w:sz w:val="18"/>
                <w:szCs w:val="18"/>
              </w:rPr>
              <w:t>Quality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bCs/>
                <w:sz w:val="18"/>
                <w:szCs w:val="18"/>
              </w:rPr>
              <w:t>Meat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 Program (QMP)</w:t>
            </w:r>
          </w:p>
        </w:tc>
        <w:tc>
          <w:tcPr>
            <w:tcW w:w="676" w:type="pct"/>
            <w:vAlign w:val="center"/>
          </w:tcPr>
          <w:p w14:paraId="1E1A80F1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79D156DE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535B7E2E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34AC99D8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zrównoważonej produkcji biopaliw, paliw z biomasy i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biopłynów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 xml:space="preserve"> do</w:t>
            </w:r>
          </w:p>
          <w:p w14:paraId="5C96B8A0" w14:textId="77777777" w:rsidR="00D008DE" w:rsidRPr="00641601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celów realizacji dyrektywy (UE) 2018/2001 (Rozporządzenie (UE) 2022/996)</w:t>
            </w:r>
          </w:p>
        </w:tc>
        <w:tc>
          <w:tcPr>
            <w:tcW w:w="676" w:type="pct"/>
            <w:vAlign w:val="center"/>
          </w:tcPr>
          <w:p w14:paraId="1D35C511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2D5E914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5D49B6DA" w14:textId="77777777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14:paraId="78048359" w14:textId="77777777" w:rsidR="00D008DE" w:rsidRPr="00641601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676" w:type="pct"/>
            <w:vAlign w:val="center"/>
          </w:tcPr>
          <w:p w14:paraId="602FE8F6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29091A7B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252D3649" w14:textId="77777777" w:rsidTr="00664D11">
        <w:tc>
          <w:tcPr>
            <w:tcW w:w="4091" w:type="pct"/>
            <w:gridSpan w:val="2"/>
            <w:vAlign w:val="center"/>
          </w:tcPr>
          <w:p w14:paraId="6FF89EB0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14:paraId="2FECA972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C8BBB2B" w14:textId="77777777" w:rsidTr="00664D11">
        <w:trPr>
          <w:trHeight w:val="785"/>
        </w:trPr>
        <w:tc>
          <w:tcPr>
            <w:tcW w:w="3150" w:type="pct"/>
            <w:vAlign w:val="center"/>
          </w:tcPr>
          <w:p w14:paraId="52884704" w14:textId="77777777" w:rsidR="00D008DE" w:rsidRPr="00641601" w:rsidRDefault="00D008DE" w:rsidP="00D008D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lastRenderedPageBreak/>
              <w:t>Rodzaj działań:</w:t>
            </w:r>
          </w:p>
        </w:tc>
        <w:tc>
          <w:tcPr>
            <w:tcW w:w="941" w:type="pct"/>
            <w:vAlign w:val="center"/>
          </w:tcPr>
          <w:p w14:paraId="51193CA5" w14:textId="77777777" w:rsidR="00D008DE" w:rsidRPr="00641601" w:rsidRDefault="00D008DE" w:rsidP="00D008D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  <w:vAlign w:val="center"/>
          </w:tcPr>
          <w:p w14:paraId="503857C3" w14:textId="77777777" w:rsidR="00D008DE" w:rsidRPr="00641601" w:rsidRDefault="00D008DE" w:rsidP="00D008D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00629241" w14:textId="77777777" w:rsidTr="00664D11">
        <w:tc>
          <w:tcPr>
            <w:tcW w:w="3150" w:type="pct"/>
            <w:vAlign w:val="center"/>
          </w:tcPr>
          <w:p w14:paraId="3798269B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14:paraId="630DD4CF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  <w:vAlign w:val="center"/>
          </w:tcPr>
          <w:p w14:paraId="24A9F480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27158A2C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6E03B150" w14:textId="77777777" w:rsidTr="00664D11">
        <w:tc>
          <w:tcPr>
            <w:tcW w:w="3150" w:type="pct"/>
            <w:vAlign w:val="center"/>
          </w:tcPr>
          <w:p w14:paraId="60917A0A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14:paraId="4803B4D7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  <w:vAlign w:val="center"/>
          </w:tcPr>
          <w:p w14:paraId="513D70D9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D1F1F61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4636997C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1EB64B8A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14:paraId="527CC22D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  <w:vAlign w:val="center"/>
          </w:tcPr>
          <w:p w14:paraId="17321869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77DF225F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52BD8BF6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37AB175E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14:paraId="39AC4B83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  <w:vAlign w:val="center"/>
          </w:tcPr>
          <w:p w14:paraId="21D9BCAE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9281BC1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722AAE1F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4CAF35D5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14:paraId="78B10192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  <w:vAlign w:val="center"/>
          </w:tcPr>
          <w:p w14:paraId="39962C09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5124219F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40E3AD62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6A66C189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14:paraId="031BA2BA" w14:textId="77777777" w:rsidR="00D008DE" w:rsidRPr="00641601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  <w:vAlign w:val="center"/>
          </w:tcPr>
          <w:p w14:paraId="563E7A02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35DB80A9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1601" w:rsidRPr="00641601" w14:paraId="1D365542" w14:textId="77777777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14:paraId="797F6835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  <w:vAlign w:val="center"/>
          </w:tcPr>
          <w:p w14:paraId="27CDB0C4" w14:textId="77777777" w:rsidR="00D008DE" w:rsidRPr="00641601" w:rsidRDefault="00D008DE" w:rsidP="00D008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19031E41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14:paraId="27AC6F4B" w14:textId="77777777" w:rsidR="00D008DE" w:rsidRPr="00641601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60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1601">
              <w:rPr>
                <w:rFonts w:ascii="Arial" w:hAnsi="Arial" w:cs="Arial"/>
                <w:sz w:val="18"/>
                <w:szCs w:val="18"/>
              </w:rPr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871839E" w14:textId="77777777" w:rsidR="00B63B7E" w:rsidRPr="00641601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641601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641601">
        <w:rPr>
          <w:rFonts w:ascii="Arial" w:hAnsi="Arial" w:cs="Arial"/>
          <w:b/>
          <w:sz w:val="16"/>
          <w:szCs w:val="16"/>
        </w:rPr>
        <w:t xml:space="preserve">odpowiednich </w:t>
      </w:r>
      <w:r w:rsidRPr="00641601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641601">
        <w:rPr>
          <w:rFonts w:ascii="Arial" w:hAnsi="Arial" w:cs="Arial"/>
          <w:b/>
          <w:sz w:val="16"/>
          <w:szCs w:val="16"/>
        </w:rPr>
        <w:t xml:space="preserve">Państwa wniosek </w:t>
      </w:r>
      <w:r w:rsidRPr="00641601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641601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641601">
        <w:rPr>
          <w:rFonts w:ascii="Arial" w:hAnsi="Arial" w:cs="Arial"/>
          <w:b/>
          <w:sz w:val="16"/>
          <w:szCs w:val="16"/>
        </w:rPr>
        <w:t>poniższych</w:t>
      </w:r>
      <w:r w:rsidR="002659A4" w:rsidRPr="00641601">
        <w:rPr>
          <w:rFonts w:ascii="Arial" w:hAnsi="Arial" w:cs="Arial"/>
          <w:b/>
          <w:sz w:val="16"/>
          <w:szCs w:val="16"/>
        </w:rPr>
        <w:t xml:space="preserve"> punków,</w:t>
      </w:r>
      <w:r w:rsidRPr="00641601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641601">
        <w:rPr>
          <w:rFonts w:ascii="Arial" w:hAnsi="Arial" w:cs="Arial"/>
          <w:b/>
          <w:sz w:val="16"/>
          <w:szCs w:val="16"/>
        </w:rPr>
        <w:t xml:space="preserve">je </w:t>
      </w:r>
      <w:r w:rsidRPr="00641601">
        <w:rPr>
          <w:rFonts w:ascii="Arial" w:hAnsi="Arial" w:cs="Arial"/>
          <w:b/>
          <w:sz w:val="16"/>
          <w:szCs w:val="16"/>
        </w:rPr>
        <w:t>usunąć.</w:t>
      </w:r>
      <w:r w:rsidR="00DB2380" w:rsidRPr="00641601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641601">
        <w:rPr>
          <w:rFonts w:ascii="Arial" w:hAnsi="Arial" w:cs="Arial"/>
          <w:b/>
          <w:sz w:val="16"/>
          <w:szCs w:val="16"/>
        </w:rPr>
        <w:t>2</w:t>
      </w:r>
      <w:r w:rsidR="001E6A92" w:rsidRPr="00641601">
        <w:rPr>
          <w:rFonts w:ascii="Arial" w:hAnsi="Arial" w:cs="Arial"/>
          <w:b/>
          <w:sz w:val="16"/>
          <w:szCs w:val="16"/>
        </w:rPr>
        <w:t>5</w:t>
      </w:r>
      <w:r w:rsidR="00DB2380" w:rsidRPr="00641601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14:paraId="45D3188B" w14:textId="77777777" w:rsidR="002B0162" w:rsidRPr="00641601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641601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641601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14:paraId="4E6165A9" w14:textId="77777777" w:rsidR="002B0162" w:rsidRPr="00641601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641601">
        <w:rPr>
          <w:rFonts w:ascii="Arial" w:hAnsi="Arial" w:cs="Arial"/>
          <w:sz w:val="18"/>
          <w:szCs w:val="18"/>
        </w:rPr>
        <w:t>Z</w:t>
      </w:r>
      <w:r w:rsidR="002B0162" w:rsidRPr="00641601">
        <w:rPr>
          <w:rFonts w:ascii="Arial" w:hAnsi="Arial" w:cs="Arial"/>
          <w:sz w:val="18"/>
          <w:szCs w:val="18"/>
        </w:rPr>
        <w:t xml:space="preserve">akres akredytacji </w:t>
      </w:r>
      <w:r w:rsidRPr="00641601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641601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641601">
        <w:rPr>
          <w:rFonts w:ascii="Arial" w:hAnsi="Arial" w:cs="Arial"/>
          <w:sz w:val="18"/>
          <w:szCs w:val="18"/>
        </w:rPr>
        <w:t>, będącej</w:t>
      </w:r>
      <w:r w:rsidR="002B0162" w:rsidRPr="00641601">
        <w:rPr>
          <w:rFonts w:ascii="Arial" w:hAnsi="Arial" w:cs="Arial"/>
          <w:sz w:val="18"/>
          <w:szCs w:val="18"/>
        </w:rPr>
        <w:t xml:space="preserve"> </w:t>
      </w:r>
      <w:r w:rsidR="006F0859" w:rsidRPr="00641601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641601">
        <w:rPr>
          <w:rFonts w:ascii="Arial" w:hAnsi="Arial" w:cs="Arial"/>
          <w:sz w:val="18"/>
          <w:szCs w:val="18"/>
        </w:rPr>
        <w:t> </w:t>
      </w:r>
      <w:r w:rsidR="006F0859" w:rsidRPr="00641601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641601">
        <w:rPr>
          <w:rFonts w:ascii="Arial" w:hAnsi="Arial" w:cs="Arial"/>
          <w:sz w:val="18"/>
          <w:szCs w:val="18"/>
        </w:rPr>
        <w:t>.</w:t>
      </w:r>
      <w:r w:rsidR="006F0859" w:rsidRPr="00641601">
        <w:rPr>
          <w:rFonts w:ascii="Arial" w:hAnsi="Arial" w:cs="Arial"/>
          <w:sz w:val="18"/>
          <w:szCs w:val="18"/>
        </w:rPr>
        <w:t xml:space="preserve"> </w:t>
      </w:r>
      <w:r w:rsidR="00D8074C" w:rsidRPr="00641601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641601">
        <w:rPr>
          <w:rFonts w:ascii="Arial" w:hAnsi="Arial" w:cs="Arial"/>
          <w:sz w:val="18"/>
          <w:szCs w:val="18"/>
        </w:rPr>
        <w:t xml:space="preserve">zaklasyfikowane </w:t>
      </w:r>
      <w:r w:rsidR="002B0162" w:rsidRPr="00641601">
        <w:rPr>
          <w:rFonts w:ascii="Arial" w:hAnsi="Arial" w:cs="Arial"/>
          <w:sz w:val="18"/>
          <w:szCs w:val="18"/>
        </w:rPr>
        <w:t>zostały do</w:t>
      </w:r>
      <w:r w:rsidR="00CB04BB" w:rsidRPr="00641601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641601">
        <w:rPr>
          <w:rFonts w:ascii="Arial" w:hAnsi="Arial" w:cs="Arial"/>
          <w:sz w:val="18"/>
          <w:szCs w:val="18"/>
        </w:rPr>
        <w:t xml:space="preserve"> </w:t>
      </w:r>
      <w:r w:rsidR="00D8074C" w:rsidRPr="00641601">
        <w:rPr>
          <w:rFonts w:ascii="Arial" w:hAnsi="Arial" w:cs="Arial"/>
          <w:sz w:val="18"/>
          <w:szCs w:val="18"/>
        </w:rPr>
        <w:t>identyfikowanych</w:t>
      </w:r>
      <w:r w:rsidR="00A86F19" w:rsidRPr="00641601">
        <w:rPr>
          <w:rFonts w:ascii="Arial" w:hAnsi="Arial" w:cs="Arial"/>
          <w:sz w:val="18"/>
          <w:szCs w:val="18"/>
        </w:rPr>
        <w:t xml:space="preserve"> </w:t>
      </w:r>
      <w:r w:rsidR="002B0162" w:rsidRPr="00641601">
        <w:rPr>
          <w:rFonts w:ascii="Arial" w:hAnsi="Arial" w:cs="Arial"/>
          <w:sz w:val="18"/>
          <w:szCs w:val="18"/>
        </w:rPr>
        <w:t>symbol</w:t>
      </w:r>
      <w:r w:rsidR="00CB04BB" w:rsidRPr="00641601">
        <w:rPr>
          <w:rFonts w:ascii="Arial" w:hAnsi="Arial" w:cs="Arial"/>
          <w:sz w:val="18"/>
          <w:szCs w:val="18"/>
        </w:rPr>
        <w:t>a</w:t>
      </w:r>
      <w:r w:rsidR="00CF605D" w:rsidRPr="00641601">
        <w:rPr>
          <w:rFonts w:ascii="Arial" w:hAnsi="Arial" w:cs="Arial"/>
          <w:sz w:val="18"/>
          <w:szCs w:val="18"/>
        </w:rPr>
        <w:t>m</w:t>
      </w:r>
      <w:r w:rsidR="00CB04BB" w:rsidRPr="00641601">
        <w:rPr>
          <w:rFonts w:ascii="Arial" w:hAnsi="Arial" w:cs="Arial"/>
          <w:sz w:val="18"/>
          <w:szCs w:val="18"/>
        </w:rPr>
        <w:t>i</w:t>
      </w:r>
      <w:r w:rsidR="00CF605D" w:rsidRPr="00641601">
        <w:rPr>
          <w:rFonts w:ascii="Arial" w:hAnsi="Arial" w:cs="Arial"/>
          <w:sz w:val="18"/>
          <w:szCs w:val="18"/>
        </w:rPr>
        <w:t xml:space="preserve"> ICS</w:t>
      </w:r>
      <w:r w:rsidR="002B0162" w:rsidRPr="00641601">
        <w:rPr>
          <w:rFonts w:ascii="Arial" w:hAnsi="Arial" w:cs="Arial"/>
          <w:sz w:val="18"/>
          <w:szCs w:val="18"/>
        </w:rPr>
        <w:t xml:space="preserve">. </w:t>
      </w:r>
    </w:p>
    <w:p w14:paraId="0985E415" w14:textId="77777777" w:rsidR="00BE12EA" w:rsidRPr="00641601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1a.</w:t>
      </w:r>
      <w:r w:rsidR="0029656E" w:rsidRPr="00641601">
        <w:rPr>
          <w:rFonts w:ascii="Arial" w:hAnsi="Arial" w:cs="Arial"/>
          <w:b/>
          <w:sz w:val="24"/>
          <w:szCs w:val="24"/>
        </w:rPr>
        <w:tab/>
      </w:r>
      <w:r w:rsidRPr="00641601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641601" w:rsidRPr="00641601" w14:paraId="10E773B4" w14:textId="77777777" w:rsidTr="00DD32EE">
        <w:tc>
          <w:tcPr>
            <w:tcW w:w="1530" w:type="pct"/>
            <w:vAlign w:val="center"/>
          </w:tcPr>
          <w:p w14:paraId="708BAB61" w14:textId="77777777" w:rsidR="00BE12EA" w:rsidRPr="00641601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641601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14:paraId="393A9975" w14:textId="77777777" w:rsidR="00BE12EA" w:rsidRPr="00641601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641601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641601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14:paraId="181DE2AA" w14:textId="77777777" w:rsidR="00BE12EA" w:rsidRPr="00641601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641601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641601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14:paraId="4D8D6056" w14:textId="77777777" w:rsidR="00DD32EE" w:rsidRPr="00641601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43B58F25" w14:textId="77777777" w:rsidR="00BE12EA" w:rsidRPr="00641601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14:paraId="2741585B" w14:textId="77777777" w:rsidR="00BE12EA" w:rsidRPr="00641601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641601" w:rsidRPr="00641601" w14:paraId="339D301B" w14:textId="77777777" w:rsidTr="00DD32EE">
        <w:trPr>
          <w:trHeight w:val="331"/>
        </w:trPr>
        <w:tc>
          <w:tcPr>
            <w:tcW w:w="1530" w:type="pct"/>
          </w:tcPr>
          <w:p w14:paraId="1A4E6F4C" w14:textId="77777777" w:rsidR="00BE12EA" w:rsidRPr="00641601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14:paraId="4E108535" w14:textId="77777777" w:rsidR="00BE12EA" w:rsidRPr="00641601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6AD330D9" w14:textId="77777777" w:rsidR="00BE12EA" w:rsidRPr="00641601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4305D291" w14:textId="77777777" w:rsidR="00BE12EA" w:rsidRPr="00641601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14:paraId="516BE781" w14:textId="77777777" w:rsidR="00BE12EA" w:rsidRPr="00641601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601" w:rsidRPr="00641601" w14:paraId="66CD3901" w14:textId="77777777" w:rsidTr="00DD32EE">
        <w:trPr>
          <w:trHeight w:val="331"/>
        </w:trPr>
        <w:tc>
          <w:tcPr>
            <w:tcW w:w="1530" w:type="pct"/>
          </w:tcPr>
          <w:p w14:paraId="304B5965" w14:textId="77777777" w:rsidR="00BE12EA" w:rsidRPr="00641601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14:paraId="55B14C82" w14:textId="77777777" w:rsidR="00BE12EA" w:rsidRPr="00641601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0DD108BF" w14:textId="77777777" w:rsidR="00BE12EA" w:rsidRPr="00641601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274941FC" w14:textId="77777777" w:rsidR="00BE12EA" w:rsidRPr="00641601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14:paraId="407515AC" w14:textId="77777777" w:rsidR="00BE12EA" w:rsidRPr="00641601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11193AC" w14:textId="77777777" w:rsidTr="00DD32EE">
        <w:trPr>
          <w:trHeight w:val="331"/>
        </w:trPr>
        <w:tc>
          <w:tcPr>
            <w:tcW w:w="1530" w:type="pct"/>
          </w:tcPr>
          <w:p w14:paraId="6A10CD2D" w14:textId="77777777" w:rsidR="00B9666B" w:rsidRPr="00641601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14:paraId="219C342E" w14:textId="77777777" w:rsidR="00B9666B" w:rsidRPr="00641601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008A93B8" w14:textId="77777777" w:rsidR="00B9666B" w:rsidRPr="00641601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5F51A680" w14:textId="77777777" w:rsidR="00B9666B" w:rsidRPr="00641601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14:paraId="5A6D603B" w14:textId="77777777" w:rsidR="00B9666B" w:rsidRPr="00641601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5AF7F7" w14:textId="77777777" w:rsidR="00BE12EA" w:rsidRPr="00641601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1b.</w:t>
      </w:r>
      <w:r w:rsidRPr="00641601">
        <w:rPr>
          <w:rFonts w:ascii="Arial" w:hAnsi="Arial" w:cs="Arial"/>
          <w:b/>
          <w:sz w:val="24"/>
          <w:szCs w:val="24"/>
        </w:rPr>
        <w:tab/>
      </w:r>
      <w:r w:rsidR="00BE12EA" w:rsidRPr="00641601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641601" w:rsidRPr="00641601" w14:paraId="152FA513" w14:textId="77777777" w:rsidTr="00DD32EE">
        <w:tc>
          <w:tcPr>
            <w:tcW w:w="1529" w:type="pct"/>
            <w:vAlign w:val="center"/>
          </w:tcPr>
          <w:p w14:paraId="5EE78756" w14:textId="77777777" w:rsidR="00BE12EA" w:rsidRPr="00641601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641601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14:paraId="733FC874" w14:textId="77777777" w:rsidR="00BE12EA" w:rsidRPr="00641601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641601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14:paraId="70F9FEA7" w14:textId="77777777" w:rsidR="00BE12EA" w:rsidRPr="00641601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14:paraId="41AB37E4" w14:textId="77777777" w:rsidR="00DD32EE" w:rsidRPr="00641601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608BFCF8" w14:textId="77777777" w:rsidR="00BE12EA" w:rsidRPr="00641601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14:paraId="75749972" w14:textId="77777777" w:rsidR="00BE12EA" w:rsidRPr="00641601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641601" w:rsidRPr="00641601" w14:paraId="389D88E5" w14:textId="77777777" w:rsidTr="00DD32EE">
        <w:trPr>
          <w:trHeight w:val="331"/>
        </w:trPr>
        <w:tc>
          <w:tcPr>
            <w:tcW w:w="1529" w:type="pct"/>
          </w:tcPr>
          <w:p w14:paraId="5FDC8AB7" w14:textId="77777777" w:rsidR="00BE12EA" w:rsidRPr="00641601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14:paraId="2AC26CE4" w14:textId="77777777" w:rsidR="00BE12EA" w:rsidRPr="00641601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7FD83B92" w14:textId="77777777" w:rsidR="00BE12EA" w:rsidRPr="00641601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25723A97" w14:textId="77777777" w:rsidR="00BE12EA" w:rsidRPr="00641601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A3E71B9" w14:textId="77777777" w:rsidR="00BE12EA" w:rsidRPr="00641601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601" w:rsidRPr="00641601" w14:paraId="6B7179C3" w14:textId="77777777" w:rsidTr="00DD32EE">
        <w:trPr>
          <w:trHeight w:val="331"/>
        </w:trPr>
        <w:tc>
          <w:tcPr>
            <w:tcW w:w="1529" w:type="pct"/>
          </w:tcPr>
          <w:p w14:paraId="0E9985FF" w14:textId="77777777" w:rsidR="00BE12EA" w:rsidRPr="00641601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14:paraId="32B64215" w14:textId="77777777" w:rsidR="00BE12EA" w:rsidRPr="00641601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1511ED2F" w14:textId="77777777" w:rsidR="00BE12EA" w:rsidRPr="00641601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6BC4D779" w14:textId="77777777" w:rsidR="00BE12EA" w:rsidRPr="00641601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798B2E05" w14:textId="77777777" w:rsidR="00BE12EA" w:rsidRPr="00641601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2C59104" w14:textId="77777777" w:rsidTr="00DD32EE">
        <w:trPr>
          <w:trHeight w:val="331"/>
        </w:trPr>
        <w:tc>
          <w:tcPr>
            <w:tcW w:w="1529" w:type="pct"/>
          </w:tcPr>
          <w:p w14:paraId="7B592918" w14:textId="77777777" w:rsidR="00B9666B" w:rsidRPr="00641601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14:paraId="268A7648" w14:textId="77777777" w:rsidR="00B9666B" w:rsidRPr="00641601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14:paraId="28E865AD" w14:textId="77777777" w:rsidR="00B9666B" w:rsidRPr="00641601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14:paraId="76915631" w14:textId="77777777" w:rsidR="00B9666B" w:rsidRPr="00641601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40A4866B" w14:textId="77777777" w:rsidR="00B9666B" w:rsidRPr="00641601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58E745" w14:textId="77777777" w:rsidR="002B0162" w:rsidRPr="00641601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641601">
        <w:rPr>
          <w:rFonts w:ascii="Arial" w:hAnsi="Arial" w:cs="Arial"/>
          <w:spacing w:val="-1"/>
          <w:sz w:val="16"/>
          <w:szCs w:val="16"/>
          <w:lang w:val="en-US"/>
        </w:rPr>
        <w:t>ICS – International Classification for Standards (</w:t>
      </w:r>
      <w:proofErr w:type="spellStart"/>
      <w:r w:rsidRPr="00641601">
        <w:rPr>
          <w:rFonts w:ascii="Arial" w:hAnsi="Arial" w:cs="Arial"/>
          <w:spacing w:val="-1"/>
          <w:sz w:val="16"/>
          <w:szCs w:val="16"/>
          <w:lang w:val="en-US"/>
        </w:rPr>
        <w:t>Międzynarodowa</w:t>
      </w:r>
      <w:proofErr w:type="spellEnd"/>
      <w:r w:rsidRPr="006416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proofErr w:type="spellStart"/>
      <w:r w:rsidRPr="00641601">
        <w:rPr>
          <w:rFonts w:ascii="Arial" w:hAnsi="Arial" w:cs="Arial"/>
          <w:spacing w:val="-1"/>
          <w:sz w:val="16"/>
          <w:szCs w:val="16"/>
          <w:lang w:val="en-US"/>
        </w:rPr>
        <w:t>Klasyfikacja</w:t>
      </w:r>
      <w:proofErr w:type="spellEnd"/>
      <w:r w:rsidRPr="00641601">
        <w:rPr>
          <w:rFonts w:ascii="Arial" w:hAnsi="Arial" w:cs="Arial"/>
          <w:spacing w:val="-1"/>
          <w:sz w:val="16"/>
          <w:szCs w:val="16"/>
          <w:lang w:val="en-US"/>
        </w:rPr>
        <w:t xml:space="preserve"> Norm). </w:t>
      </w:r>
      <w:r w:rsidR="002B0162" w:rsidRPr="00641601">
        <w:rPr>
          <w:rFonts w:ascii="Arial" w:hAnsi="Arial" w:cs="Arial"/>
          <w:sz w:val="16"/>
          <w:szCs w:val="16"/>
        </w:rPr>
        <w:t>Należy wybrać tylko te grupy</w:t>
      </w:r>
      <w:r w:rsidR="0083149A" w:rsidRPr="00641601">
        <w:rPr>
          <w:rFonts w:ascii="Arial" w:hAnsi="Arial" w:cs="Arial"/>
          <w:sz w:val="16"/>
          <w:szCs w:val="16"/>
        </w:rPr>
        <w:t xml:space="preserve"> asortymentowe </w:t>
      </w:r>
      <w:r w:rsidR="00E62FC7" w:rsidRPr="00641601">
        <w:rPr>
          <w:rFonts w:ascii="Arial" w:hAnsi="Arial" w:cs="Arial"/>
          <w:sz w:val="16"/>
          <w:szCs w:val="16"/>
        </w:rPr>
        <w:t xml:space="preserve">wyrobów </w:t>
      </w:r>
      <w:r w:rsidR="0083149A" w:rsidRPr="00641601">
        <w:rPr>
          <w:rFonts w:ascii="Arial" w:hAnsi="Arial" w:cs="Arial"/>
          <w:sz w:val="16"/>
          <w:szCs w:val="16"/>
        </w:rPr>
        <w:t>wg</w:t>
      </w:r>
      <w:r w:rsidR="002B0162" w:rsidRPr="00641601">
        <w:rPr>
          <w:rFonts w:ascii="Arial" w:hAnsi="Arial" w:cs="Arial"/>
          <w:sz w:val="16"/>
          <w:szCs w:val="16"/>
        </w:rPr>
        <w:t xml:space="preserve"> ICS, w których </w:t>
      </w:r>
      <w:r w:rsidR="00FD68DB" w:rsidRPr="00641601">
        <w:rPr>
          <w:rFonts w:ascii="Arial" w:hAnsi="Arial" w:cs="Arial"/>
          <w:sz w:val="16"/>
          <w:szCs w:val="16"/>
        </w:rPr>
        <w:t xml:space="preserve">JCW </w:t>
      </w:r>
      <w:r w:rsidR="0092638E" w:rsidRPr="00641601">
        <w:rPr>
          <w:rFonts w:ascii="Arial" w:hAnsi="Arial" w:cs="Arial"/>
          <w:sz w:val="16"/>
          <w:szCs w:val="16"/>
        </w:rPr>
        <w:t>będzie prowadzić ocenę</w:t>
      </w:r>
      <w:r w:rsidR="002B0162" w:rsidRPr="00641601">
        <w:rPr>
          <w:rFonts w:ascii="Arial" w:hAnsi="Arial" w:cs="Arial"/>
          <w:sz w:val="16"/>
          <w:szCs w:val="16"/>
        </w:rPr>
        <w:t xml:space="preserve"> zgodności. </w:t>
      </w:r>
    </w:p>
    <w:p w14:paraId="1DAD3157" w14:textId="77777777" w:rsidR="00FF2B48" w:rsidRPr="00641601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641601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14:paraId="184A96F9" w14:textId="77777777" w:rsidR="004345D6" w:rsidRPr="00641601" w:rsidRDefault="004345D6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008E8310" w14:textId="77777777" w:rsidR="004345D6" w:rsidRPr="00641601" w:rsidRDefault="004345D6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76469D8E" w14:textId="77777777" w:rsidR="004345D6" w:rsidRPr="00641601" w:rsidRDefault="004345D6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0E1738E4" w14:textId="77777777" w:rsidR="00D6069B" w:rsidRPr="00641601" w:rsidRDefault="00D6069B" w:rsidP="00D6069B">
      <w:pPr>
        <w:spacing w:before="120"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lastRenderedPageBreak/>
        <w:t>1c.</w:t>
      </w:r>
      <w:r w:rsidRPr="00641601">
        <w:rPr>
          <w:rFonts w:ascii="Arial" w:hAnsi="Arial" w:cs="Arial"/>
          <w:sz w:val="16"/>
          <w:szCs w:val="16"/>
        </w:rPr>
        <w:t xml:space="preserve"> </w:t>
      </w:r>
      <w:r w:rsidRPr="00641601">
        <w:rPr>
          <w:rFonts w:ascii="Arial" w:hAnsi="Arial" w:cs="Arial"/>
          <w:sz w:val="16"/>
          <w:szCs w:val="16"/>
        </w:rPr>
        <w:tab/>
      </w:r>
      <w:r w:rsidRPr="00641601">
        <w:rPr>
          <w:rFonts w:ascii="Arial" w:hAnsi="Arial" w:cs="Arial"/>
          <w:b/>
          <w:sz w:val="24"/>
          <w:szCs w:val="24"/>
        </w:rPr>
        <w:t>ZAKRES AKREDYTACJI – CERTYFIKACJA NA ZNAK ZGODNOŚCI MEBLI WG PROGRAMU FEMB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519"/>
        <w:gridCol w:w="2022"/>
      </w:tblGrid>
      <w:tr w:rsidR="00641601" w:rsidRPr="00641601" w14:paraId="00E9278F" w14:textId="77777777" w:rsidTr="00FC12EA">
        <w:tc>
          <w:tcPr>
            <w:tcW w:w="1942" w:type="pct"/>
            <w:vAlign w:val="center"/>
          </w:tcPr>
          <w:p w14:paraId="2BEE3BDA" w14:textId="77777777" w:rsidR="005B6904" w:rsidRPr="00641601" w:rsidRDefault="005B6904" w:rsidP="001A0C0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Rodzaj działalności </w:t>
            </w:r>
          </w:p>
        </w:tc>
        <w:tc>
          <w:tcPr>
            <w:tcW w:w="1942" w:type="pct"/>
            <w:vAlign w:val="center"/>
          </w:tcPr>
          <w:p w14:paraId="6D7AD66F" w14:textId="77777777" w:rsidR="005B6904" w:rsidRPr="00641601" w:rsidRDefault="005B6904" w:rsidP="001A0C0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Program certyfikacji </w:t>
            </w:r>
          </w:p>
        </w:tc>
        <w:tc>
          <w:tcPr>
            <w:tcW w:w="1116" w:type="pct"/>
            <w:vAlign w:val="center"/>
          </w:tcPr>
          <w:p w14:paraId="1C816207" w14:textId="77777777" w:rsidR="005B6904" w:rsidRPr="00641601" w:rsidRDefault="005B6904" w:rsidP="001A0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A9A6A34" w14:textId="77777777" w:rsidR="005B6904" w:rsidRPr="00641601" w:rsidRDefault="005B6904" w:rsidP="001A0C0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7761D21E" w14:textId="77777777" w:rsidTr="00FC12EA">
        <w:tc>
          <w:tcPr>
            <w:tcW w:w="1942" w:type="pct"/>
            <w:vAlign w:val="center"/>
          </w:tcPr>
          <w:p w14:paraId="0B9F4430" w14:textId="77777777" w:rsidR="005B6904" w:rsidRPr="00641601" w:rsidRDefault="005B6904" w:rsidP="005B690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na znak zgodności mebli wg programu FEMB</w:t>
            </w:r>
          </w:p>
        </w:tc>
        <w:tc>
          <w:tcPr>
            <w:tcW w:w="1942" w:type="pct"/>
            <w:vAlign w:val="center"/>
          </w:tcPr>
          <w:p w14:paraId="7807917E" w14:textId="77777777" w:rsidR="005B6904" w:rsidRPr="00641601" w:rsidRDefault="005B6904" w:rsidP="005B690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FEMB Sustainability requirements for office and nondomestic furniture </w:t>
            </w:r>
            <w:proofErr w:type="spellStart"/>
            <w:r w:rsidRPr="00641601">
              <w:rPr>
                <w:rFonts w:ascii="Arial" w:hAnsi="Arial" w:cs="Arial"/>
                <w:bCs/>
                <w:sz w:val="18"/>
                <w:szCs w:val="18"/>
                <w:lang w:val="en-GB"/>
              </w:rPr>
              <w:t>dor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bCs/>
                <w:sz w:val="18"/>
                <w:szCs w:val="18"/>
                <w:lang w:val="en-GB"/>
              </w:rPr>
              <w:t>indor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use</w:t>
            </w:r>
          </w:p>
          <w:p w14:paraId="556592FC" w14:textId="77777777" w:rsidR="005B6904" w:rsidRPr="00641601" w:rsidRDefault="005B6904" w:rsidP="005B690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wersja ……</w:t>
            </w:r>
          </w:p>
        </w:tc>
        <w:tc>
          <w:tcPr>
            <w:tcW w:w="1116" w:type="pct"/>
            <w:vAlign w:val="center"/>
          </w:tcPr>
          <w:p w14:paraId="34C4A7B0" w14:textId="77777777" w:rsidR="005B6904" w:rsidRPr="00641601" w:rsidRDefault="005B6904" w:rsidP="001A0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EC6B82A" w14:textId="77777777" w:rsidR="00BE12EA" w:rsidRPr="00641601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641601" w:rsidRPr="00641601" w14:paraId="69D94327" w14:textId="77777777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196C" w14:textId="77777777" w:rsidR="00896E00" w:rsidRPr="00641601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641601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08F1" w14:textId="77777777" w:rsidR="00896E00" w:rsidRPr="00641601" w:rsidRDefault="00896E00">
            <w:pPr>
              <w:pStyle w:val="Nagwek9"/>
              <w:spacing w:before="40" w:after="40"/>
              <w:ind w:left="0"/>
              <w:jc w:val="center"/>
            </w:pPr>
            <w:r w:rsidRPr="00641601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F50C" w14:textId="77777777" w:rsidR="00896E00" w:rsidRPr="00641601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8BA0" w14:textId="77777777" w:rsidR="00DD32EE" w:rsidRPr="00641601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06550CB" w14:textId="77777777" w:rsidR="00896E00" w:rsidRPr="00641601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261A0DE4" w14:textId="77777777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20CFA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8BC8C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605A7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39363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41601" w:rsidRPr="00641601" w14:paraId="72BD3FD9" w14:textId="77777777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39DE6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D51A0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1557E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9B1F8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41601" w:rsidRPr="00641601" w14:paraId="5B067014" w14:textId="77777777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74FFB" w14:textId="77777777" w:rsidR="00B9666B" w:rsidRPr="00641601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43C9C" w14:textId="77777777" w:rsidR="00B9666B" w:rsidRPr="00641601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5D9C7" w14:textId="77777777" w:rsidR="00B9666B" w:rsidRPr="00641601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08E78" w14:textId="77777777" w:rsidR="00B9666B" w:rsidRPr="00641601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14:paraId="21068B0E" w14:textId="77777777" w:rsidR="00BE12EA" w:rsidRPr="00641601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04"/>
        <w:gridCol w:w="1926"/>
        <w:gridCol w:w="2236"/>
        <w:gridCol w:w="1095"/>
      </w:tblGrid>
      <w:tr w:rsidR="00641601" w:rsidRPr="00641601" w14:paraId="73FEDFE5" w14:textId="77777777" w:rsidTr="00474B6D">
        <w:trPr>
          <w:cantSplit/>
          <w:trHeight w:val="68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5F1F" w14:textId="77777777" w:rsidR="00896E00" w:rsidRPr="00641601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641601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33C" w14:textId="77777777" w:rsidR="00896E00" w:rsidRPr="00641601" w:rsidRDefault="00896E00">
            <w:pPr>
              <w:pStyle w:val="Nagwek9"/>
              <w:spacing w:before="40" w:after="40"/>
              <w:ind w:left="0"/>
              <w:jc w:val="center"/>
            </w:pPr>
            <w:r w:rsidRPr="00641601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2667" w14:textId="77777777" w:rsidR="00896E00" w:rsidRPr="00641601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641601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FA56" w14:textId="77777777" w:rsidR="00FB20DC" w:rsidRPr="0064160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2D58292" w14:textId="77777777" w:rsidR="00896E00" w:rsidRPr="0064160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64E757E8" w14:textId="77777777" w:rsidTr="00474B6D">
        <w:trPr>
          <w:cantSplit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051A0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81D4D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8D2F7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205DA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41601" w:rsidRPr="00641601" w14:paraId="7FD29FDD" w14:textId="77777777" w:rsidTr="00474B6D">
        <w:trPr>
          <w:cantSplit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445B6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1634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7C6D9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43358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641601" w:rsidRPr="00641601" w14:paraId="2CECE11D" w14:textId="77777777" w:rsidTr="00474B6D">
        <w:trPr>
          <w:cantSplit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BECE0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B3680" w14:textId="77777777" w:rsidR="00896E00" w:rsidRPr="0064160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6A044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F53C1" w14:textId="77777777" w:rsidR="00896E00" w:rsidRPr="0064160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14:paraId="1684F2C0" w14:textId="77777777" w:rsidR="00474B6D" w:rsidRPr="00641601" w:rsidRDefault="00474B6D" w:rsidP="00474B6D">
      <w:pPr>
        <w:pStyle w:val="Tytu"/>
        <w:numPr>
          <w:ilvl w:val="0"/>
          <w:numId w:val="2"/>
        </w:numPr>
        <w:tabs>
          <w:tab w:val="clear" w:pos="502"/>
        </w:tabs>
        <w:spacing w:before="120" w:after="120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– CERTYFIKACJA </w:t>
      </w:r>
      <w:r w:rsidRPr="00641601">
        <w:rPr>
          <w:rFonts w:ascii="Arial" w:hAnsi="Arial" w:cs="Arial"/>
          <w:b/>
          <w:caps/>
          <w:sz w:val="24"/>
          <w:szCs w:val="24"/>
        </w:rPr>
        <w:t xml:space="preserve">IDENTYFIKOWALNOŚCI TWORZYW SZTUCZNych POCHODZĄCYCH Z RECYKLINGU </w:t>
      </w:r>
      <w:r w:rsidR="008030E7" w:rsidRPr="00641601">
        <w:rPr>
          <w:rFonts w:ascii="Arial" w:hAnsi="Arial" w:cs="Arial"/>
          <w:b/>
          <w:caps/>
          <w:sz w:val="24"/>
          <w:szCs w:val="24"/>
        </w:rPr>
        <w:t>W progRAMIE RECYCLASS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16"/>
        <w:gridCol w:w="1914"/>
        <w:gridCol w:w="2236"/>
        <w:gridCol w:w="1095"/>
      </w:tblGrid>
      <w:tr w:rsidR="00641601" w:rsidRPr="00641601" w14:paraId="60D24693" w14:textId="77777777" w:rsidTr="000F2155">
        <w:trPr>
          <w:cantSplit/>
          <w:trHeight w:val="68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61BB" w14:textId="77777777" w:rsidR="001A12CF" w:rsidRPr="00641601" w:rsidRDefault="001A12CF" w:rsidP="00C36D4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</w:rPr>
              <w:t>Rodzaj działalności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FC55" w14:textId="77777777" w:rsidR="001A12CF" w:rsidRPr="00641601" w:rsidRDefault="001A12CF" w:rsidP="00C36D44">
            <w:pPr>
              <w:pStyle w:val="Nagwek9"/>
              <w:spacing w:before="40" w:after="40"/>
              <w:ind w:left="0"/>
              <w:jc w:val="center"/>
            </w:pPr>
            <w:r w:rsidRPr="00641601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019B" w14:textId="77777777" w:rsidR="001A12CF" w:rsidRPr="00641601" w:rsidRDefault="001A12CF" w:rsidP="00C36D4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Dokument normatywny </w:t>
            </w:r>
            <w:r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37AD" w14:textId="77777777" w:rsidR="001A12CF" w:rsidRPr="00641601" w:rsidRDefault="001A12CF" w:rsidP="00C36D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371D3AD" w14:textId="77777777" w:rsidR="001A12CF" w:rsidRPr="00641601" w:rsidRDefault="001A12CF" w:rsidP="00C36D4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3BB6BA5A" w14:textId="77777777" w:rsidTr="000F2155">
        <w:trPr>
          <w:cantSplit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A4E1D" w14:textId="77777777" w:rsidR="00474B6D" w:rsidRPr="00641601" w:rsidRDefault="00474B6D" w:rsidP="00474B6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identyfikowalności zawartości tworzyw sztucznych pochodzących z recyklingu</w:t>
            </w:r>
          </w:p>
          <w:p w14:paraId="20C3B123" w14:textId="77777777" w:rsidR="00474B6D" w:rsidRPr="00641601" w:rsidRDefault="00474B6D" w:rsidP="00C36D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F5646" w14:textId="77777777" w:rsidR="00474B6D" w:rsidRPr="00641601" w:rsidRDefault="00474B6D" w:rsidP="00474B6D">
            <w:pPr>
              <w:spacing w:before="24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RecyClass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Recycled Plastics Traceability Certification: Audit Scheme</w:t>
            </w:r>
          </w:p>
          <w:p w14:paraId="604D64A3" w14:textId="77777777" w:rsidR="00474B6D" w:rsidRPr="00641601" w:rsidRDefault="00474B6D" w:rsidP="00474B6D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version/wydanie ….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ABDAC" w14:textId="77777777" w:rsidR="00474B6D" w:rsidRPr="00641601" w:rsidRDefault="00474B6D" w:rsidP="00C36D44">
            <w:pPr>
              <w:spacing w:before="60" w:after="60"/>
              <w:ind w:left="709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B3E02" w14:textId="77777777" w:rsidR="00474B6D" w:rsidRPr="00641601" w:rsidRDefault="00474B6D" w:rsidP="00C36D44">
            <w:pPr>
              <w:spacing w:before="60" w:after="60"/>
              <w:ind w:left="709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6C17F08D" w14:textId="77777777" w:rsidR="008030E7" w:rsidRPr="00641601" w:rsidRDefault="008030E7" w:rsidP="00541562">
      <w:pPr>
        <w:pStyle w:val="Tytu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caps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– CERTYFIKACJA </w:t>
      </w:r>
      <w:r w:rsidRPr="00641601">
        <w:rPr>
          <w:rFonts w:ascii="Arial" w:hAnsi="Arial" w:cs="Arial"/>
          <w:b/>
          <w:caps/>
          <w:sz w:val="24"/>
          <w:szCs w:val="24"/>
        </w:rPr>
        <w:t>PROCESÓW RECYKLINGU TWORZYW SZTUCZNych W progRAMIE RECYCLASS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16"/>
        <w:gridCol w:w="1914"/>
        <w:gridCol w:w="2236"/>
        <w:gridCol w:w="1095"/>
      </w:tblGrid>
      <w:tr w:rsidR="00641601" w:rsidRPr="00641601" w14:paraId="1DDE85BA" w14:textId="77777777" w:rsidTr="000F2155">
        <w:trPr>
          <w:cantSplit/>
          <w:trHeight w:val="68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339A" w14:textId="77777777" w:rsidR="008030E7" w:rsidRPr="00641601" w:rsidRDefault="008030E7" w:rsidP="007D7D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</w:rPr>
              <w:t>Rodzaj działalności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87D2" w14:textId="77777777" w:rsidR="008030E7" w:rsidRPr="00641601" w:rsidRDefault="008030E7" w:rsidP="007D7DBC">
            <w:pPr>
              <w:pStyle w:val="Nagwek9"/>
              <w:spacing w:before="40" w:after="40"/>
              <w:ind w:left="0"/>
              <w:jc w:val="center"/>
            </w:pPr>
            <w:r w:rsidRPr="00641601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33EC" w14:textId="77777777" w:rsidR="008030E7" w:rsidRPr="00641601" w:rsidRDefault="008030E7" w:rsidP="007D7D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Dokument normatywny </w:t>
            </w:r>
            <w:r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93CA" w14:textId="77777777" w:rsidR="008030E7" w:rsidRPr="00641601" w:rsidRDefault="008030E7" w:rsidP="007D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08B188EC" w14:textId="77777777" w:rsidR="008030E7" w:rsidRPr="00641601" w:rsidRDefault="008030E7" w:rsidP="007D7D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8030E7" w:rsidRPr="00641601" w14:paraId="301DE733" w14:textId="77777777" w:rsidTr="000F2155">
        <w:trPr>
          <w:cantSplit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CE8B0" w14:textId="77777777" w:rsidR="008030E7" w:rsidRPr="00641601" w:rsidRDefault="008030E7" w:rsidP="007D7DBC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Certyfikacja procesów recyklingu tworzyw sztucznych</w:t>
            </w:r>
            <w:r w:rsidRPr="0064160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637AA03" w14:textId="77777777" w:rsidR="008030E7" w:rsidRPr="00641601" w:rsidRDefault="008030E7" w:rsidP="007D7DB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21B84" w14:textId="77777777" w:rsidR="008030E7" w:rsidRPr="00641601" w:rsidRDefault="008030E7" w:rsidP="007D7DB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RecyClass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Recycling Process Certification: Audit Scheme</w:t>
            </w:r>
          </w:p>
          <w:p w14:paraId="2A667C7C" w14:textId="77777777" w:rsidR="008030E7" w:rsidRPr="00641601" w:rsidRDefault="008030E7" w:rsidP="008030E7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version/wydanie ….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2593E" w14:textId="77777777" w:rsidR="008030E7" w:rsidRPr="00641601" w:rsidRDefault="008030E7" w:rsidP="007D7DBC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68235" w14:textId="77777777" w:rsidR="008030E7" w:rsidRPr="00641601" w:rsidRDefault="008030E7" w:rsidP="007D7DBC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63B4EFF" w14:textId="77777777" w:rsidR="00101CBD" w:rsidRPr="00641601" w:rsidRDefault="00101CBD" w:rsidP="008030E7">
      <w:pPr>
        <w:pStyle w:val="Tytu"/>
        <w:spacing w:before="120" w:after="120"/>
        <w:ind w:right="141"/>
        <w:jc w:val="both"/>
        <w:rPr>
          <w:rFonts w:ascii="Arial" w:hAnsi="Arial" w:cs="Arial"/>
          <w:b/>
          <w:sz w:val="24"/>
          <w:szCs w:val="24"/>
        </w:rPr>
      </w:pPr>
    </w:p>
    <w:p w14:paraId="2C523A58" w14:textId="77777777" w:rsidR="00BE12EA" w:rsidRPr="00641601" w:rsidRDefault="00BE12EA" w:rsidP="00101CB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CD7AB0" w:rsidRPr="00641601">
        <w:rPr>
          <w:rFonts w:ascii="Arial" w:hAnsi="Arial" w:cs="Arial"/>
          <w:b/>
          <w:sz w:val="24"/>
          <w:szCs w:val="24"/>
        </w:rPr>
        <w:t>- CERTY</w:t>
      </w:r>
      <w:r w:rsidR="00B330F5" w:rsidRPr="00641601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641601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641601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641601">
        <w:rPr>
          <w:rFonts w:ascii="Arial" w:hAnsi="Arial" w:cs="Arial"/>
          <w:b/>
          <w:sz w:val="24"/>
          <w:szCs w:val="24"/>
        </w:rPr>
        <w:t>GLOBALN</w:t>
      </w:r>
      <w:r w:rsidR="00904BE2" w:rsidRPr="00641601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641601">
        <w:rPr>
          <w:rFonts w:ascii="Arial" w:hAnsi="Arial" w:cs="Arial"/>
          <w:b/>
          <w:sz w:val="24"/>
          <w:szCs w:val="24"/>
        </w:rPr>
        <w:t xml:space="preserve">- </w:t>
      </w:r>
      <w:r w:rsidRPr="00641601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641601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641601" w:rsidRPr="00641601" w14:paraId="768A7C0E" w14:textId="77777777" w:rsidTr="00FB20DC">
        <w:trPr>
          <w:trHeight w:val="611"/>
        </w:trPr>
        <w:tc>
          <w:tcPr>
            <w:tcW w:w="4106" w:type="pct"/>
            <w:vAlign w:val="center"/>
          </w:tcPr>
          <w:p w14:paraId="6995142A" w14:textId="77777777" w:rsidR="00BE12EA" w:rsidRPr="00641601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14:paraId="17337311" w14:textId="77777777" w:rsidR="00FB20DC" w:rsidRPr="0064160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BD2048E" w14:textId="77777777" w:rsidR="00BE12EA" w:rsidRPr="0064160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14:paraId="330589F6" w14:textId="77777777" w:rsidR="00BE12EA" w:rsidRPr="00641601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41601" w:rsidRPr="00641601" w14:paraId="2B3B5A61" w14:textId="77777777" w:rsidTr="00FB20DC">
        <w:tc>
          <w:tcPr>
            <w:tcW w:w="4106" w:type="pct"/>
          </w:tcPr>
          <w:p w14:paraId="39C60F2F" w14:textId="77777777" w:rsidR="00BE12EA" w:rsidRPr="0064160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14:paraId="7E415FB4" w14:textId="77777777" w:rsidR="00BE12EA" w:rsidRPr="0064160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2D01703B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9E47CE6" w14:textId="77777777" w:rsidTr="00FB20DC">
        <w:tc>
          <w:tcPr>
            <w:tcW w:w="4106" w:type="pct"/>
          </w:tcPr>
          <w:p w14:paraId="1F071800" w14:textId="77777777" w:rsidR="00BE12EA" w:rsidRPr="0064160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14:paraId="6E308CE4" w14:textId="77777777" w:rsidR="00BE12EA" w:rsidRPr="0064160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5799FF50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2696C0C" w14:textId="77777777" w:rsidTr="00FB20DC">
        <w:tc>
          <w:tcPr>
            <w:tcW w:w="4106" w:type="pct"/>
          </w:tcPr>
          <w:p w14:paraId="5D985F6A" w14:textId="77777777" w:rsidR="00BE12EA" w:rsidRPr="00641601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3.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641601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641601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1601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641601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14:paraId="399159DF" w14:textId="77777777" w:rsidR="00BE12EA" w:rsidRPr="0064160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18319D3A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6693E9D" w14:textId="77777777" w:rsidTr="00FB20DC">
        <w:tc>
          <w:tcPr>
            <w:tcW w:w="4106" w:type="pct"/>
          </w:tcPr>
          <w:p w14:paraId="6162E81E" w14:textId="77777777" w:rsidR="00BE12EA" w:rsidRPr="0064160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4.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1601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641601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1601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14:paraId="2A6FA5FC" w14:textId="77777777" w:rsidR="00BE12EA" w:rsidRPr="0064160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183F7B48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930D584" w14:textId="77777777" w:rsidTr="00FB20DC">
        <w:tc>
          <w:tcPr>
            <w:tcW w:w="4106" w:type="pct"/>
          </w:tcPr>
          <w:p w14:paraId="1E93F57D" w14:textId="77777777" w:rsidR="00BE12EA" w:rsidRPr="0064160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641601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14:paraId="2D3D77D4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2A2ADB6E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D44D5A7" w14:textId="77777777" w:rsidTr="00FB20DC">
        <w:tc>
          <w:tcPr>
            <w:tcW w:w="4106" w:type="pct"/>
          </w:tcPr>
          <w:p w14:paraId="717BF886" w14:textId="77777777" w:rsidR="00BE12EA" w:rsidRPr="00641601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641601">
              <w:rPr>
                <w:rFonts w:ascii="Arial" w:hAnsi="Arial" w:cs="Arial"/>
                <w:sz w:val="18"/>
                <w:szCs w:val="18"/>
              </w:rPr>
              <w:tab/>
            </w:r>
            <w:r w:rsidRPr="00641601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14:paraId="3BFA2923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0708F252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1C22F63" w14:textId="77777777" w:rsidTr="00FB20DC">
        <w:tc>
          <w:tcPr>
            <w:tcW w:w="4106" w:type="pct"/>
          </w:tcPr>
          <w:p w14:paraId="54C56BC4" w14:textId="77777777" w:rsidR="00BE12EA" w:rsidRPr="0064160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7.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641601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14:paraId="34C42109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63342026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9F643BA" w14:textId="77777777" w:rsidTr="00FB20DC">
        <w:tc>
          <w:tcPr>
            <w:tcW w:w="4106" w:type="pct"/>
          </w:tcPr>
          <w:p w14:paraId="71A0E425" w14:textId="77777777" w:rsidR="00BE12EA" w:rsidRPr="00641601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8.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641601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14:paraId="445D50F5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4AF7A809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FE393FD" w14:textId="77777777" w:rsidTr="00FB20DC">
        <w:tc>
          <w:tcPr>
            <w:tcW w:w="4106" w:type="pct"/>
          </w:tcPr>
          <w:p w14:paraId="179103F9" w14:textId="77777777" w:rsidR="00BE12EA" w:rsidRPr="0064160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9.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14:paraId="31523349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39864A77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48335AC" w14:textId="77777777" w:rsidTr="00FB20DC">
        <w:tc>
          <w:tcPr>
            <w:tcW w:w="4106" w:type="pct"/>
          </w:tcPr>
          <w:p w14:paraId="08B14C2C" w14:textId="77777777" w:rsidR="00BE12EA" w:rsidRPr="00641601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10.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641601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641601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14:paraId="14C3DFD2" w14:textId="77777777" w:rsidR="00BE12EA" w:rsidRPr="0064160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396E38BB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D0DF304" w14:textId="77777777" w:rsidTr="00FB20DC">
        <w:tc>
          <w:tcPr>
            <w:tcW w:w="4106" w:type="pct"/>
          </w:tcPr>
          <w:p w14:paraId="48AEFC39" w14:textId="77777777" w:rsidR="00BE12EA" w:rsidRPr="0064160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11.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641601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14:paraId="7C0EF065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64293CCA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F4CC59B" w14:textId="77777777" w:rsidTr="00FB20DC">
        <w:tc>
          <w:tcPr>
            <w:tcW w:w="4106" w:type="pct"/>
          </w:tcPr>
          <w:p w14:paraId="3B30ADEE" w14:textId="77777777" w:rsidR="00BE12EA" w:rsidRPr="0064160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12.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14:paraId="558D5641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2A32F0CE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25EFA2D" w14:textId="77777777" w:rsidTr="00FB20DC">
        <w:tc>
          <w:tcPr>
            <w:tcW w:w="4106" w:type="pct"/>
          </w:tcPr>
          <w:p w14:paraId="3F45C30B" w14:textId="77777777" w:rsidR="00BE12EA" w:rsidRPr="00641601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641601">
              <w:rPr>
                <w:rFonts w:ascii="Arial" w:hAnsi="Arial" w:cs="Arial"/>
                <w:sz w:val="18"/>
                <w:szCs w:val="18"/>
              </w:rPr>
              <w:tab/>
            </w:r>
            <w:r w:rsidRPr="00641601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641601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14:paraId="72586106" w14:textId="77777777" w:rsidR="00BE12EA" w:rsidRPr="0064160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438F0FD3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27A06C3" w14:textId="77777777" w:rsidTr="00FB20DC">
        <w:tc>
          <w:tcPr>
            <w:tcW w:w="4106" w:type="pct"/>
          </w:tcPr>
          <w:p w14:paraId="70B07918" w14:textId="77777777" w:rsidR="00BE12EA" w:rsidRPr="00641601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641601">
              <w:rPr>
                <w:rFonts w:ascii="Arial" w:hAnsi="Arial" w:cs="Arial"/>
                <w:sz w:val="18"/>
                <w:szCs w:val="18"/>
              </w:rPr>
              <w:tab/>
            </w:r>
            <w:r w:rsidRPr="00641601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14:paraId="3D228B60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149ACE0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2C361F2" w14:textId="77777777" w:rsidTr="00FB20DC">
        <w:tc>
          <w:tcPr>
            <w:tcW w:w="4106" w:type="pct"/>
          </w:tcPr>
          <w:p w14:paraId="0E622436" w14:textId="77777777" w:rsidR="00BE12EA" w:rsidRPr="0064160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15.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14:paraId="6613D606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22069D0B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1F6E8CC" w14:textId="77777777" w:rsidTr="00FB20DC">
        <w:tc>
          <w:tcPr>
            <w:tcW w:w="4106" w:type="pct"/>
          </w:tcPr>
          <w:p w14:paraId="4C916E89" w14:textId="77777777" w:rsidR="00BE12EA" w:rsidRPr="0064160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16.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14:paraId="024A4DB9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77945E69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E217058" w14:textId="77777777" w:rsidTr="00FB20DC">
        <w:tc>
          <w:tcPr>
            <w:tcW w:w="4106" w:type="pct"/>
          </w:tcPr>
          <w:p w14:paraId="484D8DE2" w14:textId="77777777" w:rsidR="00BE12EA" w:rsidRPr="0064160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17.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14:paraId="624904A5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26441D36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641601" w14:paraId="343CC867" w14:textId="77777777" w:rsidTr="00FB20DC">
        <w:tc>
          <w:tcPr>
            <w:tcW w:w="4106" w:type="pct"/>
          </w:tcPr>
          <w:p w14:paraId="03DF9DA4" w14:textId="77777777" w:rsidR="00BE12EA" w:rsidRPr="00641601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18.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641601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14:paraId="34AF3C80" w14:textId="77777777" w:rsidR="00BE12EA" w:rsidRPr="0064160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41B0BC83" w14:textId="77777777" w:rsidR="00BE12EA" w:rsidRPr="0064160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E0F6F4" w14:textId="77777777" w:rsidR="0002309B" w:rsidRPr="0064160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14:paraId="436EB8D2" w14:textId="77777777" w:rsidR="0002309B" w:rsidRPr="00641601" w:rsidRDefault="0002309B" w:rsidP="00101CBD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641601">
        <w:rPr>
          <w:rFonts w:ascii="Arial" w:hAnsi="Arial" w:cs="Arial"/>
          <w:sz w:val="16"/>
          <w:szCs w:val="16"/>
        </w:rPr>
        <w:t>wg Załącznika 1 (Część B) do DACW-01</w:t>
      </w:r>
    </w:p>
    <w:p w14:paraId="09B52363" w14:textId="77777777" w:rsidR="00D24492" w:rsidRPr="00641601" w:rsidRDefault="00D24492" w:rsidP="0002309B">
      <w:pPr>
        <w:rPr>
          <w:rFonts w:ascii="Arial" w:hAnsi="Arial" w:cs="Arial"/>
          <w:b/>
          <w:sz w:val="16"/>
          <w:szCs w:val="16"/>
        </w:rPr>
      </w:pPr>
    </w:p>
    <w:p w14:paraId="051B514E" w14:textId="77777777" w:rsidR="008A53E5" w:rsidRPr="00641601" w:rsidRDefault="008A53E5" w:rsidP="00101CBD">
      <w:pPr>
        <w:pStyle w:val="Tytu"/>
        <w:numPr>
          <w:ilvl w:val="0"/>
          <w:numId w:val="2"/>
        </w:numPr>
        <w:spacing w:before="120" w:after="120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- CERTYFIKACJA PRODUKTÓW SPOŻYWCZYCH W PROGRAMIE IFS FOOD </w:t>
      </w:r>
      <w:r w:rsidR="002A32F1" w:rsidRPr="00641601">
        <w:rPr>
          <w:rFonts w:ascii="Arial" w:hAnsi="Arial" w:cs="Arial"/>
          <w:b/>
          <w:sz w:val="24"/>
          <w:szCs w:val="24"/>
        </w:rPr>
        <w:t>ST</w:t>
      </w:r>
      <w:r w:rsidR="00AF2AA8" w:rsidRPr="00641601">
        <w:rPr>
          <w:rFonts w:ascii="Arial" w:hAnsi="Arial" w:cs="Arial"/>
          <w:b/>
          <w:sz w:val="24"/>
          <w:szCs w:val="24"/>
        </w:rPr>
        <w:t xml:space="preserve">ANDARD </w:t>
      </w:r>
      <w:r w:rsidR="005C4331" w:rsidRPr="00641601">
        <w:rPr>
          <w:rFonts w:ascii="Arial" w:hAnsi="Arial" w:cs="Arial"/>
          <w:b/>
          <w:sz w:val="24"/>
          <w:szCs w:val="24"/>
        </w:rPr>
        <w:t>DLA AUDY</w:t>
      </w:r>
      <w:r w:rsidR="00745B31" w:rsidRPr="00641601">
        <w:rPr>
          <w:rFonts w:ascii="Arial" w:hAnsi="Arial" w:cs="Arial"/>
          <w:b/>
          <w:sz w:val="24"/>
          <w:szCs w:val="24"/>
        </w:rPr>
        <w:t xml:space="preserve">TOWANIA ZGODNOŚCI PRODUKTU </w:t>
      </w:r>
      <w:r w:rsidR="00AF2AA8" w:rsidRPr="00641601">
        <w:rPr>
          <w:rFonts w:ascii="Arial" w:hAnsi="Arial" w:cs="Arial"/>
          <w:b/>
          <w:sz w:val="24"/>
          <w:szCs w:val="24"/>
        </w:rPr>
        <w:t>I </w:t>
      </w:r>
      <w:r w:rsidR="002A32F1" w:rsidRPr="00641601">
        <w:rPr>
          <w:rFonts w:ascii="Arial" w:hAnsi="Arial" w:cs="Arial"/>
          <w:b/>
          <w:sz w:val="24"/>
          <w:szCs w:val="24"/>
        </w:rPr>
        <w:t>PROCESU PRODUKCYJN</w:t>
      </w:r>
      <w:r w:rsidR="00AF2AA8" w:rsidRPr="00641601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641601">
        <w:rPr>
          <w:rFonts w:ascii="Arial" w:hAnsi="Arial" w:cs="Arial"/>
          <w:b/>
          <w:sz w:val="24"/>
          <w:szCs w:val="24"/>
        </w:rPr>
        <w:t xml:space="preserve">JAKOŚCI ŻYWNOŚCI - wydanie </w:t>
      </w:r>
      <w:r w:rsidR="00745B31" w:rsidRPr="00641601">
        <w:rPr>
          <w:rFonts w:ascii="Arial" w:hAnsi="Arial" w:cs="Arial"/>
          <w:b/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641601" w:rsidRPr="00641601" w14:paraId="3A986791" w14:textId="77777777" w:rsidTr="00FB20DC">
        <w:trPr>
          <w:trHeight w:val="611"/>
        </w:trPr>
        <w:tc>
          <w:tcPr>
            <w:tcW w:w="4026" w:type="pct"/>
            <w:vAlign w:val="center"/>
          </w:tcPr>
          <w:p w14:paraId="040AC3A1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14:paraId="2BFFA3FF" w14:textId="77777777" w:rsidR="00FB20DC" w:rsidRPr="0064160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0943436F" w14:textId="77777777" w:rsidR="008A53E5" w:rsidRPr="0064160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14:paraId="747EABF9" w14:textId="77777777" w:rsidR="008A53E5" w:rsidRPr="00641601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641601" w:rsidRPr="00641601" w14:paraId="24C5EB19" w14:textId="77777777" w:rsidTr="00FB20DC">
        <w:tc>
          <w:tcPr>
            <w:tcW w:w="4026" w:type="pct"/>
          </w:tcPr>
          <w:p w14:paraId="03CA061D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14:paraId="7859313E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10C305E5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96027D6" w14:textId="77777777" w:rsidTr="00FB20DC">
        <w:tc>
          <w:tcPr>
            <w:tcW w:w="4026" w:type="pct"/>
          </w:tcPr>
          <w:p w14:paraId="57D8EDCE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14:paraId="3827DBDE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6C2A99EE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346775A" w14:textId="77777777" w:rsidTr="00FB20DC">
        <w:tc>
          <w:tcPr>
            <w:tcW w:w="4026" w:type="pct"/>
          </w:tcPr>
          <w:p w14:paraId="38E517A2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3.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14:paraId="47C861FD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6D641354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FA717F4" w14:textId="77777777" w:rsidTr="00FB20DC">
        <w:tc>
          <w:tcPr>
            <w:tcW w:w="4026" w:type="pct"/>
          </w:tcPr>
          <w:p w14:paraId="315D78A9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4.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14:paraId="69EAB160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6BA3A2BD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1F88C11" w14:textId="77777777" w:rsidTr="00FB20DC">
        <w:tc>
          <w:tcPr>
            <w:tcW w:w="4026" w:type="pct"/>
          </w:tcPr>
          <w:p w14:paraId="484EF00A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5.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14:paraId="175B87FA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2D7C3B38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DB3C1FA" w14:textId="77777777" w:rsidTr="00FB20DC">
        <w:tc>
          <w:tcPr>
            <w:tcW w:w="4026" w:type="pct"/>
          </w:tcPr>
          <w:p w14:paraId="07222EE9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6.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14:paraId="456E661A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374FDBE5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3819457" w14:textId="77777777" w:rsidTr="00FB20DC">
        <w:tc>
          <w:tcPr>
            <w:tcW w:w="4026" w:type="pct"/>
          </w:tcPr>
          <w:p w14:paraId="442548DF" w14:textId="77777777" w:rsidR="008A53E5" w:rsidRPr="00641601" w:rsidRDefault="008A53E5" w:rsidP="00745B3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7.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 xml:space="preserve">Produkty kombinowane </w:t>
            </w:r>
          </w:p>
        </w:tc>
        <w:tc>
          <w:tcPr>
            <w:tcW w:w="777" w:type="pct"/>
          </w:tcPr>
          <w:p w14:paraId="65695D90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16375341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C4B89E5" w14:textId="77777777" w:rsidTr="00FB20DC">
        <w:tc>
          <w:tcPr>
            <w:tcW w:w="4026" w:type="pct"/>
          </w:tcPr>
          <w:p w14:paraId="7D24C27D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8.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14:paraId="06464367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509481FC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8659DCB" w14:textId="77777777" w:rsidTr="00FB20DC">
        <w:tc>
          <w:tcPr>
            <w:tcW w:w="4026" w:type="pct"/>
          </w:tcPr>
          <w:p w14:paraId="28F5FEDE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9.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14:paraId="003F5B0D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1994B161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2A7CC1B" w14:textId="77777777" w:rsidTr="00FB20DC">
        <w:tc>
          <w:tcPr>
            <w:tcW w:w="4026" w:type="pct"/>
          </w:tcPr>
          <w:p w14:paraId="6D636EDC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10.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14:paraId="1AA0D28E" w14:textId="77777777" w:rsidR="008A53E5" w:rsidRPr="0064160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26BA42F7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8365384" w14:textId="77777777" w:rsidTr="00FB20DC">
        <w:tc>
          <w:tcPr>
            <w:tcW w:w="4026" w:type="pct"/>
          </w:tcPr>
          <w:p w14:paraId="0A4E0180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lastRenderedPageBreak/>
              <w:t>11.</w:t>
            </w:r>
            <w:r w:rsidRPr="00641601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14:paraId="6D9C4F3C" w14:textId="77777777" w:rsidR="008A53E5" w:rsidRPr="0064160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14:paraId="2098926E" w14:textId="77777777" w:rsidR="008A53E5" w:rsidRPr="0064160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2EA25A" w14:textId="77777777" w:rsidR="00AF7C05" w:rsidRPr="00641601" w:rsidRDefault="00AF7C05" w:rsidP="00101CB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641601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641601">
        <w:rPr>
          <w:rFonts w:ascii="Arial" w:hAnsi="Arial" w:cs="Arial"/>
          <w:b/>
          <w:sz w:val="24"/>
          <w:szCs w:val="24"/>
        </w:rPr>
        <w:t>O</w:t>
      </w:r>
      <w:r w:rsidR="0022611E" w:rsidRPr="00641601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641601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641601">
        <w:rPr>
          <w:rFonts w:ascii="Arial" w:hAnsi="Arial" w:cs="Arial"/>
          <w:b/>
          <w:sz w:val="24"/>
          <w:szCs w:val="24"/>
        </w:rPr>
        <w:t>PACKAGING MATERIALS</w:t>
      </w:r>
      <w:r w:rsidR="0022611E" w:rsidRPr="00641601">
        <w:rPr>
          <w:rFonts w:ascii="Arial" w:hAnsi="Arial" w:cs="Arial"/>
          <w:b/>
          <w:sz w:val="24"/>
          <w:szCs w:val="24"/>
        </w:rPr>
        <w:t xml:space="preserve"> </w:t>
      </w:r>
      <w:r w:rsidR="00E94590" w:rsidRPr="00641601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641601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641601" w:rsidRPr="00641601" w14:paraId="4A0C5C5A" w14:textId="77777777" w:rsidTr="00FB20DC">
        <w:tc>
          <w:tcPr>
            <w:tcW w:w="235" w:type="pct"/>
            <w:vAlign w:val="center"/>
          </w:tcPr>
          <w:p w14:paraId="531747C3" w14:textId="77777777" w:rsidR="00AF7C05" w:rsidRPr="00641601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14:paraId="3F28E16D" w14:textId="77777777" w:rsidR="00AF7C05" w:rsidRPr="00641601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641601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14:paraId="1E5CE76B" w14:textId="77777777" w:rsidR="00FB20DC" w:rsidRPr="0064160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6D26BF06" w14:textId="77777777" w:rsidR="00AF7C05" w:rsidRPr="00641601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14:paraId="027B2A24" w14:textId="77777777" w:rsidR="00AF7C05" w:rsidRPr="00641601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641601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641601" w:rsidRPr="00641601" w14:paraId="55EA8678" w14:textId="77777777" w:rsidTr="00FB20DC">
        <w:tc>
          <w:tcPr>
            <w:tcW w:w="235" w:type="pct"/>
          </w:tcPr>
          <w:p w14:paraId="573FC828" w14:textId="77777777" w:rsidR="00AF7C05" w:rsidRPr="0064160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14:paraId="44EE80BF" w14:textId="77777777" w:rsidR="00AF7C05" w:rsidRPr="00641601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14:paraId="0CCDED8A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531E8BEB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031253D" w14:textId="77777777" w:rsidTr="00FB20DC">
        <w:tc>
          <w:tcPr>
            <w:tcW w:w="235" w:type="pct"/>
          </w:tcPr>
          <w:p w14:paraId="21358A1B" w14:textId="77777777" w:rsidR="00AF7C05" w:rsidRPr="0064160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14:paraId="1DFFDF7D" w14:textId="77777777" w:rsidR="00AF7C05" w:rsidRPr="00641601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641601">
              <w:rPr>
                <w:rFonts w:ascii="Arial" w:hAnsi="Arial" w:cs="Arial"/>
                <w:sz w:val="18"/>
                <w:szCs w:val="18"/>
              </w:rPr>
              <w:t>apier</w:t>
            </w:r>
            <w:r w:rsidRPr="00641601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14:paraId="7C2D824B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78EC66D0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1BF9A76" w14:textId="77777777" w:rsidTr="00FB20DC">
        <w:tc>
          <w:tcPr>
            <w:tcW w:w="235" w:type="pct"/>
          </w:tcPr>
          <w:p w14:paraId="186E4963" w14:textId="77777777" w:rsidR="00AF7C05" w:rsidRPr="0064160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14:paraId="5A022598" w14:textId="77777777" w:rsidR="00AF7C05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14:paraId="1F690EC3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1C6820D0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1EF9105" w14:textId="77777777" w:rsidTr="00FB20DC">
        <w:tc>
          <w:tcPr>
            <w:tcW w:w="235" w:type="pct"/>
          </w:tcPr>
          <w:p w14:paraId="0E9584FA" w14:textId="77777777" w:rsidR="00AF7C05" w:rsidRPr="0064160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14:paraId="191B11B6" w14:textId="77777777" w:rsidR="00AF7C05" w:rsidRPr="00641601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14:paraId="3E833102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49FBF4EA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91E242F" w14:textId="77777777" w:rsidTr="00FB20DC">
        <w:tc>
          <w:tcPr>
            <w:tcW w:w="235" w:type="pct"/>
          </w:tcPr>
          <w:p w14:paraId="3E9B48C1" w14:textId="77777777" w:rsidR="00AF7C05" w:rsidRPr="0064160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14:paraId="6642E914" w14:textId="77777777" w:rsidR="00AF7C05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14:paraId="2FF4A3B8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5739A28F" w14:textId="77777777" w:rsidR="00AF7C05" w:rsidRPr="0064160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B6F3BC8" w14:textId="77777777" w:rsidTr="00FB20DC">
        <w:tc>
          <w:tcPr>
            <w:tcW w:w="235" w:type="pct"/>
          </w:tcPr>
          <w:p w14:paraId="745F0FEA" w14:textId="77777777" w:rsidR="00836447" w:rsidRPr="00641601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14:paraId="7DF272F9" w14:textId="77777777" w:rsidR="00836447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14:paraId="5931BB1C" w14:textId="77777777" w:rsidR="00836447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63E3F65D" w14:textId="77777777" w:rsidR="00836447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69171F7" w14:textId="77777777" w:rsidTr="00FB20DC">
        <w:tc>
          <w:tcPr>
            <w:tcW w:w="235" w:type="pct"/>
          </w:tcPr>
          <w:p w14:paraId="35553402" w14:textId="77777777" w:rsidR="00836447" w:rsidRPr="00641601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14:paraId="20B90E17" w14:textId="77777777" w:rsidR="00836447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14:paraId="765E4844" w14:textId="77777777" w:rsidR="00836447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1A075696" w14:textId="77777777" w:rsidR="00836447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7CBF21D" w14:textId="77777777" w:rsidTr="00FB20DC">
        <w:tc>
          <w:tcPr>
            <w:tcW w:w="235" w:type="pct"/>
          </w:tcPr>
          <w:p w14:paraId="34CDD06C" w14:textId="77777777" w:rsidR="00836447" w:rsidRPr="00641601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14:paraId="56C181D8" w14:textId="77777777" w:rsidR="00836447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14:paraId="589F27AA" w14:textId="77777777" w:rsidR="00836447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6CC189AF" w14:textId="77777777" w:rsidR="00836447" w:rsidRPr="0064160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141FF8" w14:textId="77777777" w:rsidR="009B7C9E" w:rsidRPr="00641601" w:rsidRDefault="00B9666B" w:rsidP="008030E7">
      <w:pPr>
        <w:pStyle w:val="Tytu"/>
        <w:numPr>
          <w:ilvl w:val="0"/>
          <w:numId w:val="2"/>
        </w:numPr>
        <w:spacing w:before="120" w:after="120"/>
        <w:ind w:left="505" w:right="142" w:hanging="505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641601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64160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641601" w:rsidRPr="00641601" w14:paraId="2C9EB4E8" w14:textId="77777777" w:rsidTr="005C654F">
        <w:tc>
          <w:tcPr>
            <w:tcW w:w="349" w:type="pct"/>
            <w:vAlign w:val="center"/>
          </w:tcPr>
          <w:p w14:paraId="0D1B5A58" w14:textId="77777777" w:rsidR="00B9666B" w:rsidRPr="00641601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14:paraId="6D658F00" w14:textId="77777777" w:rsidR="00B9666B" w:rsidRPr="00641601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14:paraId="6C2BD335" w14:textId="77777777" w:rsidR="00FB20DC" w:rsidRPr="0064160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68527AC8" w14:textId="77777777" w:rsidR="00B9666B" w:rsidRPr="0064160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14:paraId="3F3D4577" w14:textId="77777777" w:rsidR="00B9666B" w:rsidRPr="00641601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641601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641601" w:rsidRPr="00641601" w14:paraId="3C180CC2" w14:textId="77777777" w:rsidTr="005C654F">
        <w:tc>
          <w:tcPr>
            <w:tcW w:w="349" w:type="pct"/>
          </w:tcPr>
          <w:p w14:paraId="5F8EF77B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14:paraId="0AB9034D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14:paraId="76C05DBD" w14:textId="77777777" w:rsidR="00FE0E83" w:rsidRPr="0064160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CD9016A" w14:textId="77777777" w:rsidR="00FE0E83" w:rsidRPr="00641601" w:rsidRDefault="00FE0E83" w:rsidP="00FE0E83">
            <w:pPr>
              <w:spacing w:before="60" w:after="60"/>
            </w:pPr>
          </w:p>
        </w:tc>
      </w:tr>
      <w:tr w:rsidR="00641601" w:rsidRPr="00641601" w14:paraId="061D586B" w14:textId="77777777" w:rsidTr="005C654F">
        <w:tc>
          <w:tcPr>
            <w:tcW w:w="349" w:type="pct"/>
          </w:tcPr>
          <w:p w14:paraId="01AE52BC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14:paraId="17A8AB20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14:paraId="3CB9A047" w14:textId="77777777" w:rsidR="00FE0E83" w:rsidRPr="0064160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846905F" w14:textId="77777777" w:rsidR="00FE0E83" w:rsidRPr="00641601" w:rsidRDefault="00FE0E83" w:rsidP="00FE0E83">
            <w:pPr>
              <w:spacing w:before="60" w:after="60"/>
            </w:pPr>
          </w:p>
        </w:tc>
      </w:tr>
      <w:tr w:rsidR="00641601" w:rsidRPr="00641601" w14:paraId="6E9D31B9" w14:textId="77777777" w:rsidTr="005C654F">
        <w:tc>
          <w:tcPr>
            <w:tcW w:w="349" w:type="pct"/>
          </w:tcPr>
          <w:p w14:paraId="2ED5B46C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14:paraId="57776BE0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14:paraId="1B7245A5" w14:textId="77777777" w:rsidR="00FE0E83" w:rsidRPr="0064160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9E6998B" w14:textId="77777777" w:rsidR="00FE0E83" w:rsidRPr="00641601" w:rsidRDefault="00FE0E83" w:rsidP="00FE0E83">
            <w:pPr>
              <w:spacing w:before="60" w:after="60"/>
            </w:pPr>
          </w:p>
        </w:tc>
      </w:tr>
      <w:tr w:rsidR="00641601" w:rsidRPr="00641601" w14:paraId="6A4D188D" w14:textId="77777777" w:rsidTr="005C654F">
        <w:tc>
          <w:tcPr>
            <w:tcW w:w="349" w:type="pct"/>
          </w:tcPr>
          <w:p w14:paraId="1F898A4F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14:paraId="7A8BB52A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14:paraId="5CB1FC80" w14:textId="77777777" w:rsidR="00FE0E83" w:rsidRPr="0064160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330983D" w14:textId="77777777" w:rsidR="00FE0E83" w:rsidRPr="0064160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09823CC7" w14:textId="77777777" w:rsidTr="005C654F">
        <w:tc>
          <w:tcPr>
            <w:tcW w:w="349" w:type="pct"/>
          </w:tcPr>
          <w:p w14:paraId="2AB3C280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14:paraId="4D3963D8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14:paraId="2DB829EA" w14:textId="77777777" w:rsidR="00FE0E83" w:rsidRPr="0064160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D2CC4B0" w14:textId="77777777" w:rsidR="00FE0E83" w:rsidRPr="0064160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22BCCD6D" w14:textId="77777777" w:rsidTr="005C654F">
        <w:tc>
          <w:tcPr>
            <w:tcW w:w="349" w:type="pct"/>
          </w:tcPr>
          <w:p w14:paraId="6462518B" w14:textId="77777777" w:rsidR="00FE0E83" w:rsidRPr="00641601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94" w:type="pct"/>
          </w:tcPr>
          <w:p w14:paraId="2ADF24A1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14:paraId="4D8CF3E1" w14:textId="77777777" w:rsidR="00FE0E83" w:rsidRPr="0064160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374CBD7" w14:textId="77777777" w:rsidR="00FE0E83" w:rsidRPr="0064160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5B50D471" w14:textId="77777777" w:rsidTr="005C654F">
        <w:tc>
          <w:tcPr>
            <w:tcW w:w="349" w:type="pct"/>
          </w:tcPr>
          <w:p w14:paraId="40218BAA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14:paraId="61F7D405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14:paraId="7B8DA6CB" w14:textId="77777777" w:rsidR="00FE0E83" w:rsidRPr="0064160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444B7EE" w14:textId="77777777" w:rsidR="00FE0E83" w:rsidRPr="0064160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31AD5CCF" w14:textId="77777777" w:rsidTr="005C654F">
        <w:tc>
          <w:tcPr>
            <w:tcW w:w="349" w:type="pct"/>
          </w:tcPr>
          <w:p w14:paraId="46F2C89E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14:paraId="6B073FDF" w14:textId="77777777" w:rsidR="00FE0E83" w:rsidRPr="0064160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14:paraId="102A2C20" w14:textId="77777777" w:rsidR="00FE0E83" w:rsidRPr="0064160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CEB807F" w14:textId="77777777" w:rsidR="00FE0E83" w:rsidRPr="0064160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3D2F38E8" w14:textId="77777777" w:rsidTr="005C654F">
        <w:tc>
          <w:tcPr>
            <w:tcW w:w="349" w:type="pct"/>
          </w:tcPr>
          <w:p w14:paraId="62CE2E6A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14:paraId="1AD781B6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14:paraId="5897D77E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432D556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2259CAF4" w14:textId="77777777" w:rsidTr="005C654F">
        <w:tc>
          <w:tcPr>
            <w:tcW w:w="349" w:type="pct"/>
          </w:tcPr>
          <w:p w14:paraId="57A6EF00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14:paraId="3A2BC138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14:paraId="3BA0629A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2F37EF2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5FCB08A6" w14:textId="77777777" w:rsidTr="005C654F">
        <w:tc>
          <w:tcPr>
            <w:tcW w:w="349" w:type="pct"/>
          </w:tcPr>
          <w:p w14:paraId="69CBBF97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14:paraId="4881F299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14:paraId="3C44C341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5036F21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48E5D30A" w14:textId="77777777" w:rsidTr="005C654F">
        <w:tc>
          <w:tcPr>
            <w:tcW w:w="349" w:type="pct"/>
          </w:tcPr>
          <w:p w14:paraId="0B17A2F9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14:paraId="24D3D5B1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14:paraId="6DB9B9B8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916C08F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441D84E1" w14:textId="77777777" w:rsidTr="005C654F">
        <w:tc>
          <w:tcPr>
            <w:tcW w:w="349" w:type="pct"/>
          </w:tcPr>
          <w:p w14:paraId="33DDFD1A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14:paraId="66439972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14:paraId="4A62A3CC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532ACD7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551C765D" w14:textId="77777777" w:rsidTr="005C654F">
        <w:tc>
          <w:tcPr>
            <w:tcW w:w="349" w:type="pct"/>
          </w:tcPr>
          <w:p w14:paraId="3B7F7E3C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14:paraId="251A9D1D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14:paraId="090A28CC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5CBC39E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18EA275B" w14:textId="77777777" w:rsidTr="005C654F">
        <w:tc>
          <w:tcPr>
            <w:tcW w:w="349" w:type="pct"/>
          </w:tcPr>
          <w:p w14:paraId="3FF5B230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14:paraId="4FC1C490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14:paraId="579E9C15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AD6AE50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1087CCD6" w14:textId="77777777" w:rsidTr="005C654F">
        <w:tc>
          <w:tcPr>
            <w:tcW w:w="349" w:type="pct"/>
          </w:tcPr>
          <w:p w14:paraId="69F47DEF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14:paraId="63903CA6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14:paraId="2F738BB1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EC2C18A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1D786D1F" w14:textId="77777777" w:rsidTr="005C654F">
        <w:tc>
          <w:tcPr>
            <w:tcW w:w="349" w:type="pct"/>
          </w:tcPr>
          <w:p w14:paraId="44C9F167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14:paraId="123ED716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14:paraId="0FCE123B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F9E0D7D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9E7EB13" w14:textId="77777777" w:rsidTr="005C654F">
        <w:tc>
          <w:tcPr>
            <w:tcW w:w="349" w:type="pct"/>
          </w:tcPr>
          <w:p w14:paraId="2FFF09B7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14:paraId="662487F2" w14:textId="77777777" w:rsidR="00884F3C" w:rsidRPr="00641601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14:paraId="22804048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D2EDD2E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1C59CE93" w14:textId="77777777" w:rsidTr="005C654F">
        <w:tc>
          <w:tcPr>
            <w:tcW w:w="349" w:type="pct"/>
          </w:tcPr>
          <w:p w14:paraId="51322F0A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3794" w:type="pct"/>
          </w:tcPr>
          <w:p w14:paraId="0D436548" w14:textId="77777777" w:rsidR="00884F3C" w:rsidRPr="00641601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14:paraId="6D913C0B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7B9575F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323A0235" w14:textId="77777777" w:rsidTr="005C654F">
        <w:tc>
          <w:tcPr>
            <w:tcW w:w="349" w:type="pct"/>
            <w:vMerge w:val="restart"/>
          </w:tcPr>
          <w:p w14:paraId="3C56A901" w14:textId="77777777" w:rsidR="00884F3C" w:rsidRPr="00641601" w:rsidRDefault="00884F3C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1.19</w:t>
            </w:r>
          </w:p>
        </w:tc>
        <w:tc>
          <w:tcPr>
            <w:tcW w:w="3794" w:type="pct"/>
          </w:tcPr>
          <w:p w14:paraId="639E6FC4" w14:textId="77777777" w:rsidR="00884F3C" w:rsidRPr="00641601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14:paraId="50329B54" w14:textId="77777777" w:rsidR="00884F3C" w:rsidRPr="00641601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07DB949" w14:textId="77777777" w:rsidR="00884F3C" w:rsidRPr="00641601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0E914584" w14:textId="77777777" w:rsidTr="005C654F">
        <w:tc>
          <w:tcPr>
            <w:tcW w:w="349" w:type="pct"/>
            <w:vMerge/>
          </w:tcPr>
          <w:p w14:paraId="7673792D" w14:textId="77777777" w:rsidR="00884F3C" w:rsidRPr="00641601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46FCAFF4" w14:textId="77777777" w:rsidR="00884F3C" w:rsidRPr="00641601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14:paraId="66F7002D" w14:textId="77777777" w:rsidR="00884F3C" w:rsidRPr="00641601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CCEA4B4" w14:textId="77777777" w:rsidR="00884F3C" w:rsidRPr="00641601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169887C" w14:textId="77777777" w:rsidTr="005C654F">
        <w:tc>
          <w:tcPr>
            <w:tcW w:w="349" w:type="pct"/>
            <w:vMerge/>
          </w:tcPr>
          <w:p w14:paraId="76248E4D" w14:textId="77777777" w:rsidR="00884F3C" w:rsidRPr="00641601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73740666" w14:textId="77777777" w:rsidR="00884F3C" w:rsidRPr="00641601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14:paraId="45265C95" w14:textId="77777777" w:rsidR="00884F3C" w:rsidRPr="00641601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BBA9EC3" w14:textId="77777777" w:rsidR="00884F3C" w:rsidRPr="00641601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3002042F" w14:textId="77777777" w:rsidTr="005C654F">
        <w:tc>
          <w:tcPr>
            <w:tcW w:w="349" w:type="pct"/>
            <w:vMerge/>
          </w:tcPr>
          <w:p w14:paraId="78A601BE" w14:textId="77777777" w:rsidR="00884F3C" w:rsidRPr="00641601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139DCA3E" w14:textId="77777777" w:rsidR="00884F3C" w:rsidRPr="00641601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14:paraId="27645583" w14:textId="77777777" w:rsidR="00884F3C" w:rsidRPr="00641601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F3143C7" w14:textId="77777777" w:rsidR="00884F3C" w:rsidRPr="00641601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02397C2D" w14:textId="77777777" w:rsidTr="005C654F">
        <w:tc>
          <w:tcPr>
            <w:tcW w:w="349" w:type="pct"/>
            <w:vMerge/>
          </w:tcPr>
          <w:p w14:paraId="58673F36" w14:textId="77777777" w:rsidR="00884F3C" w:rsidRPr="00641601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0BF0E70B" w14:textId="77777777" w:rsidR="00884F3C" w:rsidRPr="00641601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Inne dot. produkcji podstawowej, wskazane od pkt. 1.9 do 1.18</w:t>
            </w:r>
          </w:p>
        </w:tc>
        <w:tc>
          <w:tcPr>
            <w:tcW w:w="667" w:type="pct"/>
            <w:vAlign w:val="center"/>
          </w:tcPr>
          <w:p w14:paraId="33DC3E1B" w14:textId="77777777" w:rsidR="00884F3C" w:rsidRPr="00641601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34752A0" w14:textId="77777777" w:rsidR="00884F3C" w:rsidRPr="00641601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2261E30" w14:textId="77777777" w:rsidTr="005C654F">
        <w:tc>
          <w:tcPr>
            <w:tcW w:w="349" w:type="pct"/>
          </w:tcPr>
          <w:p w14:paraId="725D78BA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14:paraId="06ED6220" w14:textId="77777777" w:rsidR="00FC0790" w:rsidRPr="00641601" w:rsidRDefault="00FC0790" w:rsidP="00126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Kategorie produktów </w:t>
            </w:r>
            <w:r w:rsidR="00884F3C" w:rsidRPr="00641601">
              <w:rPr>
                <w:rFonts w:ascii="Arial" w:hAnsi="Arial" w:cs="Arial"/>
                <w:sz w:val="18"/>
                <w:szCs w:val="18"/>
              </w:rPr>
              <w:t>- kategorie produktów w zakresie uznania określonego w art. 46 rozporządzenia (UE) 2018/848 w państwach trzecich:</w:t>
            </w:r>
            <w:r w:rsidR="00884F3C" w:rsidRPr="00641601">
              <w:rPr>
                <w:rFonts w:ascii="Arial" w:hAnsi="Arial" w:cs="Arial"/>
                <w:i/>
                <w:sz w:val="18"/>
                <w:szCs w:val="18"/>
              </w:rPr>
              <w:t>…… (proszę zidentyfikować państwa trzecie)</w:t>
            </w:r>
          </w:p>
        </w:tc>
        <w:tc>
          <w:tcPr>
            <w:tcW w:w="667" w:type="pct"/>
            <w:vAlign w:val="center"/>
          </w:tcPr>
          <w:p w14:paraId="5BDA150E" w14:textId="77777777" w:rsidR="00FC0790" w:rsidRPr="00641601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8669319" w14:textId="77777777" w:rsidR="00FC0790" w:rsidRPr="00641601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18DD692D" w14:textId="77777777" w:rsidTr="005C654F">
        <w:tc>
          <w:tcPr>
            <w:tcW w:w="349" w:type="pct"/>
          </w:tcPr>
          <w:p w14:paraId="3B611E29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94" w:type="pct"/>
          </w:tcPr>
          <w:p w14:paraId="17CED527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14:paraId="74D3ECDE" w14:textId="77777777" w:rsidR="00FC0790" w:rsidRPr="00641601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132E73B" w14:textId="77777777" w:rsidR="00FC0790" w:rsidRPr="00641601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A6A1EE3" w14:textId="77777777" w:rsidTr="005C654F">
        <w:tc>
          <w:tcPr>
            <w:tcW w:w="349" w:type="pct"/>
          </w:tcPr>
          <w:p w14:paraId="0118934F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94" w:type="pct"/>
          </w:tcPr>
          <w:p w14:paraId="26D7DFE8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14:paraId="42B58AD5" w14:textId="77777777" w:rsidR="00FC0790" w:rsidRPr="00641601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99BD5E9" w14:textId="77777777" w:rsidR="00FC0790" w:rsidRPr="00641601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3EE15971" w14:textId="77777777" w:rsidTr="005C654F">
        <w:tc>
          <w:tcPr>
            <w:tcW w:w="349" w:type="pct"/>
          </w:tcPr>
          <w:p w14:paraId="542FE319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14:paraId="4C282101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14:paraId="3A8704EC" w14:textId="77777777" w:rsidR="00FC0790" w:rsidRPr="00641601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8D4983D" w14:textId="77777777" w:rsidR="00FC0790" w:rsidRPr="00641601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07491C0" w14:textId="77777777" w:rsidTr="005C654F">
        <w:tc>
          <w:tcPr>
            <w:tcW w:w="349" w:type="pct"/>
          </w:tcPr>
          <w:p w14:paraId="66311280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794" w:type="pct"/>
          </w:tcPr>
          <w:p w14:paraId="039F9929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14:paraId="1CC37983" w14:textId="77777777" w:rsidR="00FC0790" w:rsidRPr="00641601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219523C" w14:textId="77777777" w:rsidR="00FC0790" w:rsidRPr="00641601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1BC8525" w14:textId="77777777" w:rsidTr="005C654F">
        <w:tc>
          <w:tcPr>
            <w:tcW w:w="349" w:type="pct"/>
          </w:tcPr>
          <w:p w14:paraId="4308574E" w14:textId="77777777" w:rsidR="00FC0790" w:rsidRPr="00641601" w:rsidDel="00C27E84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794" w:type="pct"/>
          </w:tcPr>
          <w:p w14:paraId="320A1C2F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14:paraId="48E8108A" w14:textId="77777777" w:rsidR="00FC0790" w:rsidRPr="00641601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9CF5354" w14:textId="77777777" w:rsidR="00FC0790" w:rsidRPr="00641601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6D2FB630" w14:textId="77777777" w:rsidTr="005C654F">
        <w:tc>
          <w:tcPr>
            <w:tcW w:w="349" w:type="pct"/>
          </w:tcPr>
          <w:p w14:paraId="684CCF28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14:paraId="65B40EF7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14:paraId="47AF06FA" w14:textId="77777777" w:rsidR="00FC0790" w:rsidRPr="00641601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0AB7838" w14:textId="77777777" w:rsidR="00FC0790" w:rsidRPr="00641601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579C79AB" w14:textId="77777777" w:rsidTr="005C654F">
        <w:tc>
          <w:tcPr>
            <w:tcW w:w="349" w:type="pct"/>
          </w:tcPr>
          <w:p w14:paraId="5A6D31F8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794" w:type="pct"/>
          </w:tcPr>
          <w:p w14:paraId="2A22CB8A" w14:textId="77777777" w:rsidR="00FC0790" w:rsidRPr="00641601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14:paraId="13E73BCF" w14:textId="77777777" w:rsidR="00FC0790" w:rsidRPr="00641601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8EE4366" w14:textId="77777777" w:rsidR="00FC0790" w:rsidRPr="00641601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0830314B" w14:textId="77777777" w:rsidTr="005C654F">
        <w:tc>
          <w:tcPr>
            <w:tcW w:w="349" w:type="pct"/>
          </w:tcPr>
          <w:p w14:paraId="28F47841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794" w:type="pct"/>
          </w:tcPr>
          <w:p w14:paraId="45B61501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14:paraId="75509476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F5C6F8D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0E39DBE" w14:textId="77777777" w:rsidTr="005C654F">
        <w:tc>
          <w:tcPr>
            <w:tcW w:w="349" w:type="pct"/>
          </w:tcPr>
          <w:p w14:paraId="3BDFBF25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794" w:type="pct"/>
          </w:tcPr>
          <w:p w14:paraId="11B4D16D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14:paraId="60D2F40C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7E96C12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12534D3F" w14:textId="77777777" w:rsidTr="005C654F">
        <w:tc>
          <w:tcPr>
            <w:tcW w:w="349" w:type="pct"/>
          </w:tcPr>
          <w:p w14:paraId="67276C7F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794" w:type="pct"/>
          </w:tcPr>
          <w:p w14:paraId="6E7A2252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14:paraId="5E8389FD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751A5D1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365A4DAA" w14:textId="77777777" w:rsidTr="005C654F">
        <w:tc>
          <w:tcPr>
            <w:tcW w:w="349" w:type="pct"/>
          </w:tcPr>
          <w:p w14:paraId="20C7295A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794" w:type="pct"/>
          </w:tcPr>
          <w:p w14:paraId="138A35C5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14:paraId="383D7266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85A96DC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4FE5AF3A" w14:textId="77777777" w:rsidTr="005C654F">
        <w:tc>
          <w:tcPr>
            <w:tcW w:w="349" w:type="pct"/>
          </w:tcPr>
          <w:p w14:paraId="41624122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794" w:type="pct"/>
          </w:tcPr>
          <w:p w14:paraId="71698F0A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14:paraId="79A15CBA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E6F5391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20F4B88D" w14:textId="77777777" w:rsidTr="005C654F">
        <w:tc>
          <w:tcPr>
            <w:tcW w:w="349" w:type="pct"/>
          </w:tcPr>
          <w:p w14:paraId="39801DD6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794" w:type="pct"/>
          </w:tcPr>
          <w:p w14:paraId="03056573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14:paraId="0111A3EE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CCA88F4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049FD2AD" w14:textId="77777777" w:rsidTr="005C654F">
        <w:tc>
          <w:tcPr>
            <w:tcW w:w="349" w:type="pct"/>
          </w:tcPr>
          <w:p w14:paraId="6758BD98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794" w:type="pct"/>
          </w:tcPr>
          <w:p w14:paraId="526E5389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14:paraId="6D8792B9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514A8E3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5453442B" w14:textId="77777777" w:rsidTr="005C654F">
        <w:tc>
          <w:tcPr>
            <w:tcW w:w="349" w:type="pct"/>
          </w:tcPr>
          <w:p w14:paraId="0261F1E5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794" w:type="pct"/>
          </w:tcPr>
          <w:p w14:paraId="028996C4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14:paraId="73699600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4AC62B3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1022FE5" w14:textId="77777777" w:rsidTr="005C654F">
        <w:tc>
          <w:tcPr>
            <w:tcW w:w="349" w:type="pct"/>
          </w:tcPr>
          <w:p w14:paraId="196B08FB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794" w:type="pct"/>
          </w:tcPr>
          <w:p w14:paraId="3A44331E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14:paraId="6569C6A2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5F632A8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333A4BC4" w14:textId="77777777" w:rsidTr="005C654F">
        <w:tc>
          <w:tcPr>
            <w:tcW w:w="349" w:type="pct"/>
          </w:tcPr>
          <w:p w14:paraId="7BF44E5D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794" w:type="pct"/>
          </w:tcPr>
          <w:p w14:paraId="666F2E75" w14:textId="77777777" w:rsidR="00884F3C" w:rsidRPr="00641601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14:paraId="52563544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04647B8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1E2610F2" w14:textId="77777777" w:rsidTr="005C654F">
        <w:tc>
          <w:tcPr>
            <w:tcW w:w="349" w:type="pct"/>
          </w:tcPr>
          <w:p w14:paraId="5E796396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794" w:type="pct"/>
          </w:tcPr>
          <w:p w14:paraId="71EE52F9" w14:textId="77777777" w:rsidR="00884F3C" w:rsidRPr="00641601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14:paraId="5EF2005C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504A477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550B4C21" w14:textId="77777777" w:rsidTr="005C654F">
        <w:tc>
          <w:tcPr>
            <w:tcW w:w="349" w:type="pct"/>
            <w:vMerge w:val="restart"/>
          </w:tcPr>
          <w:p w14:paraId="3564D1BB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794" w:type="pct"/>
          </w:tcPr>
          <w:p w14:paraId="77CEC726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14:paraId="52BB034D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B7A7C9C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53D5B901" w14:textId="77777777" w:rsidTr="005C654F">
        <w:tc>
          <w:tcPr>
            <w:tcW w:w="349" w:type="pct"/>
            <w:vMerge/>
          </w:tcPr>
          <w:p w14:paraId="2D7477B7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68216645" w14:textId="77777777" w:rsidR="00884F3C" w:rsidRPr="00641601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14:paraId="645D4725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697F4DBA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38BC3BFB" w14:textId="77777777" w:rsidTr="005C654F">
        <w:tc>
          <w:tcPr>
            <w:tcW w:w="349" w:type="pct"/>
            <w:vMerge/>
          </w:tcPr>
          <w:p w14:paraId="49272C6F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7EE08CB1" w14:textId="77777777" w:rsidR="00884F3C" w:rsidRPr="00641601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14:paraId="07825180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D7D3DE5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0EA49B51" w14:textId="77777777" w:rsidTr="005C654F">
        <w:tc>
          <w:tcPr>
            <w:tcW w:w="349" w:type="pct"/>
            <w:vMerge/>
          </w:tcPr>
          <w:p w14:paraId="2855D218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7F69A840" w14:textId="77777777" w:rsidR="00884F3C" w:rsidRPr="00641601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14:paraId="13688EAC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D3613DC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56177F4D" w14:textId="77777777" w:rsidTr="005C654F">
        <w:tc>
          <w:tcPr>
            <w:tcW w:w="349" w:type="pct"/>
            <w:vMerge/>
          </w:tcPr>
          <w:p w14:paraId="5BE73556" w14:textId="77777777" w:rsidR="00884F3C" w:rsidRPr="00641601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14:paraId="4FF605F3" w14:textId="77777777" w:rsidR="00884F3C" w:rsidRPr="00641601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Inne dot. produkcji podstawowej, wskazane od pkt. 2.9 do 2.18</w:t>
            </w:r>
          </w:p>
        </w:tc>
        <w:tc>
          <w:tcPr>
            <w:tcW w:w="667" w:type="pct"/>
            <w:vAlign w:val="center"/>
          </w:tcPr>
          <w:p w14:paraId="2C4F0FB9" w14:textId="77777777" w:rsidR="00884F3C" w:rsidRPr="00641601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01AFAE1" w14:textId="77777777" w:rsidR="00884F3C" w:rsidRPr="00641601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7B86A9" w14:textId="77777777" w:rsidR="009B7C9E" w:rsidRPr="00641601" w:rsidRDefault="009B7C9E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ED482C" w:rsidRPr="00641601">
        <w:rPr>
          <w:rFonts w:ascii="Arial" w:hAnsi="Arial" w:cs="Arial"/>
          <w:b/>
          <w:sz w:val="24"/>
          <w:szCs w:val="24"/>
        </w:rPr>
        <w:t>- CERTYF</w:t>
      </w:r>
      <w:r w:rsidR="00FE0E83" w:rsidRPr="00641601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641601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641601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641601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71"/>
        <w:gridCol w:w="6921"/>
        <w:gridCol w:w="1176"/>
        <w:gridCol w:w="417"/>
      </w:tblGrid>
      <w:tr w:rsidR="00641601" w:rsidRPr="00641601" w14:paraId="73DF8607" w14:textId="77777777" w:rsidTr="0092772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B7E" w14:textId="77777777" w:rsidR="005708BB" w:rsidRPr="00641601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267" w14:textId="77777777" w:rsidR="005708BB" w:rsidRPr="00641601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641601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BD43" w14:textId="77777777" w:rsidR="005708BB" w:rsidRPr="00641601" w:rsidRDefault="005708BB" w:rsidP="00570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B295FEC" w14:textId="77777777" w:rsidR="005708BB" w:rsidRPr="00641601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51BD7E" w14:textId="77777777" w:rsidR="005708BB" w:rsidRPr="00641601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641601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641601" w:rsidRPr="00641601" w14:paraId="1D224ABE" w14:textId="77777777" w:rsidTr="00927721">
        <w:tc>
          <w:tcPr>
            <w:tcW w:w="4121" w:type="pct"/>
            <w:gridSpan w:val="3"/>
          </w:tcPr>
          <w:p w14:paraId="6125B31A" w14:textId="77777777" w:rsidR="005708BB" w:rsidRPr="00641601" w:rsidRDefault="005708BB" w:rsidP="003F17FD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Chroniona nazwa pochodzenia (</w:t>
            </w:r>
            <w:proofErr w:type="spellStart"/>
            <w:r w:rsidRPr="00641601">
              <w:rPr>
                <w:rFonts w:ascii="Arial" w:hAnsi="Arial" w:cs="Arial"/>
                <w:b/>
                <w:sz w:val="18"/>
                <w:szCs w:val="18"/>
              </w:rPr>
              <w:t>ChNP</w:t>
            </w:r>
            <w:proofErr w:type="spellEnd"/>
            <w:r w:rsidRPr="006416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7E54D052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Chronione oznaczenie geograficzne (</w:t>
            </w:r>
            <w:proofErr w:type="spellStart"/>
            <w:r w:rsidRPr="00641601">
              <w:rPr>
                <w:rFonts w:ascii="Arial" w:hAnsi="Arial" w:cs="Arial"/>
                <w:b/>
                <w:sz w:val="18"/>
                <w:szCs w:val="18"/>
              </w:rPr>
              <w:t>ChOG</w:t>
            </w:r>
            <w:proofErr w:type="spellEnd"/>
            <w:r w:rsidRPr="006416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6C8DEDD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49" w:type="pct"/>
          </w:tcPr>
          <w:p w14:paraId="331A8E8A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FFFFFF" w:themeFill="background1"/>
          </w:tcPr>
          <w:p w14:paraId="1CDB1E33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53445D7" w14:textId="77777777" w:rsidTr="00927721">
        <w:tc>
          <w:tcPr>
            <w:tcW w:w="302" w:type="pct"/>
            <w:gridSpan w:val="2"/>
            <w:vMerge w:val="restart"/>
          </w:tcPr>
          <w:p w14:paraId="479A280D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9" w:type="pct"/>
          </w:tcPr>
          <w:p w14:paraId="7FFF4A11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Mięso świeże i podroby</w:t>
            </w:r>
          </w:p>
        </w:tc>
        <w:tc>
          <w:tcPr>
            <w:tcW w:w="649" w:type="pct"/>
          </w:tcPr>
          <w:p w14:paraId="7FC97C16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6FAA5964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18203A5" w14:textId="77777777" w:rsidTr="00927721">
        <w:tc>
          <w:tcPr>
            <w:tcW w:w="302" w:type="pct"/>
            <w:gridSpan w:val="2"/>
            <w:vMerge/>
          </w:tcPr>
          <w:p w14:paraId="71683453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45AC51A8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 xml:space="preserve">tytuł wymagań normatywnych i postanowień dotyczących wyrobów, np.: </w:t>
            </w:r>
          </w:p>
          <w:p w14:paraId="7EC57D75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sz w:val="18"/>
                <w:szCs w:val="18"/>
              </w:rPr>
              <w:t>Rozporządzenie wykonawcze Komisji (UE) nr 929/2012 z dnia 8 października 2012 r. rejestrujące w rejestrze chronionych nazw pochodzenia i chronionych oznaczeń geograficznych nazwę JAGNIĘCINA PODHALAŃSKA/</w:t>
            </w:r>
            <w:proofErr w:type="spellStart"/>
            <w:r w:rsidRPr="00641601">
              <w:rPr>
                <w:rStyle w:val="markedcontent"/>
                <w:rFonts w:ascii="Arial" w:hAnsi="Arial" w:cs="Arial"/>
                <w:sz w:val="18"/>
                <w:szCs w:val="18"/>
              </w:rPr>
              <w:t>ChOG</w:t>
            </w:r>
            <w:proofErr w:type="spellEnd"/>
            <w:r w:rsidRPr="00641601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6AF320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16FE1C1F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2D8990BA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946875C" w14:textId="77777777" w:rsidTr="00927721">
        <w:tc>
          <w:tcPr>
            <w:tcW w:w="302" w:type="pct"/>
            <w:gridSpan w:val="2"/>
            <w:vMerge w:val="restart"/>
          </w:tcPr>
          <w:p w14:paraId="43D27CC6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9" w:type="pct"/>
          </w:tcPr>
          <w:p w14:paraId="7D099BBB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wędzonego, itd.)</w:t>
            </w:r>
          </w:p>
        </w:tc>
        <w:tc>
          <w:tcPr>
            <w:tcW w:w="649" w:type="pct"/>
          </w:tcPr>
          <w:p w14:paraId="74A85309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78867514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CBB6184" w14:textId="77777777" w:rsidTr="00927721">
        <w:tc>
          <w:tcPr>
            <w:tcW w:w="302" w:type="pct"/>
            <w:gridSpan w:val="2"/>
            <w:vMerge/>
          </w:tcPr>
          <w:p w14:paraId="01C3C172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4DE0F0E7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4986BA7E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50AD45D2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225C5F29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83CBE48" w14:textId="77777777" w:rsidTr="00927721">
        <w:tc>
          <w:tcPr>
            <w:tcW w:w="302" w:type="pct"/>
            <w:gridSpan w:val="2"/>
            <w:vMerge w:val="restart"/>
          </w:tcPr>
          <w:p w14:paraId="4B98D294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9" w:type="pct"/>
          </w:tcPr>
          <w:p w14:paraId="40D35880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49" w:type="pct"/>
          </w:tcPr>
          <w:p w14:paraId="06F6ED16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49F21C84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0405193" w14:textId="77777777" w:rsidTr="00927721">
        <w:tc>
          <w:tcPr>
            <w:tcW w:w="302" w:type="pct"/>
            <w:gridSpan w:val="2"/>
            <w:vMerge/>
          </w:tcPr>
          <w:p w14:paraId="7D5CB12F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680660E4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57BFFEBE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7B9C98C9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419E4816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011EA69" w14:textId="77777777" w:rsidTr="00927721">
        <w:tc>
          <w:tcPr>
            <w:tcW w:w="302" w:type="pct"/>
            <w:gridSpan w:val="2"/>
            <w:vMerge w:val="restart"/>
          </w:tcPr>
          <w:p w14:paraId="6E866F95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9" w:type="pct"/>
          </w:tcPr>
          <w:p w14:paraId="367398A5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</w:t>
            </w:r>
            <w:r w:rsidRPr="00641601">
              <w:rPr>
                <w:rFonts w:ascii="Arial" w:hAnsi="Arial" w:cs="Arial"/>
                <w:sz w:val="18"/>
                <w:szCs w:val="18"/>
              </w:rPr>
              <w:br/>
              <w:t xml:space="preserve">z wyjątkiem masła, itp.)  </w:t>
            </w:r>
          </w:p>
        </w:tc>
        <w:tc>
          <w:tcPr>
            <w:tcW w:w="649" w:type="pct"/>
          </w:tcPr>
          <w:p w14:paraId="0BB3D2FA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0CB17CEB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16CD9CC" w14:textId="77777777" w:rsidTr="00927721">
        <w:tc>
          <w:tcPr>
            <w:tcW w:w="302" w:type="pct"/>
            <w:gridSpan w:val="2"/>
            <w:vMerge/>
          </w:tcPr>
          <w:p w14:paraId="1A5A89F9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1E6BE868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2CBF942E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4CA47D9B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5D73756E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92DD10C" w14:textId="77777777" w:rsidTr="00927721">
        <w:tc>
          <w:tcPr>
            <w:tcW w:w="302" w:type="pct"/>
            <w:gridSpan w:val="2"/>
            <w:vMerge w:val="restart"/>
          </w:tcPr>
          <w:p w14:paraId="37EC42F9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9" w:type="pct"/>
          </w:tcPr>
          <w:p w14:paraId="7DD21874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Oleje i tłuszcze (masło, margaryna, oleje, itp.)</w:t>
            </w:r>
          </w:p>
        </w:tc>
        <w:tc>
          <w:tcPr>
            <w:tcW w:w="649" w:type="pct"/>
          </w:tcPr>
          <w:p w14:paraId="00011DB8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45DDCDD2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7C9545D" w14:textId="77777777" w:rsidTr="00927721">
        <w:tc>
          <w:tcPr>
            <w:tcW w:w="302" w:type="pct"/>
            <w:gridSpan w:val="2"/>
            <w:vMerge/>
          </w:tcPr>
          <w:p w14:paraId="1DB9A64F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762DDC38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58664109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65D9D74D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7125876D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28893B1" w14:textId="77777777" w:rsidTr="00927721">
        <w:tc>
          <w:tcPr>
            <w:tcW w:w="302" w:type="pct"/>
            <w:gridSpan w:val="2"/>
            <w:vMerge w:val="restart"/>
          </w:tcPr>
          <w:p w14:paraId="11B63FB1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9" w:type="pct"/>
          </w:tcPr>
          <w:p w14:paraId="17B61CDB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49" w:type="pct"/>
          </w:tcPr>
          <w:p w14:paraId="407DAFD6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14:paraId="30CF7A03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95EF049" w14:textId="77777777" w:rsidTr="00927721">
        <w:tc>
          <w:tcPr>
            <w:tcW w:w="302" w:type="pct"/>
            <w:gridSpan w:val="2"/>
            <w:vMerge/>
          </w:tcPr>
          <w:p w14:paraId="6C96B587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19" w:type="pct"/>
          </w:tcPr>
          <w:p w14:paraId="6CBF0024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767547E8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0C547F9A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20AFF537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6140C32F" w14:textId="77777777" w:rsidTr="00927721">
        <w:tc>
          <w:tcPr>
            <w:tcW w:w="302" w:type="pct"/>
            <w:gridSpan w:val="2"/>
            <w:vMerge w:val="restart"/>
          </w:tcPr>
          <w:p w14:paraId="6A34E7ED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9" w:type="pct"/>
          </w:tcPr>
          <w:p w14:paraId="0AB24CE9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49" w:type="pct"/>
          </w:tcPr>
          <w:p w14:paraId="753D4A01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4B4CED84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6B75475E" w14:textId="77777777" w:rsidTr="00927721">
        <w:tc>
          <w:tcPr>
            <w:tcW w:w="302" w:type="pct"/>
            <w:gridSpan w:val="2"/>
            <w:vMerge/>
          </w:tcPr>
          <w:p w14:paraId="0C8CC0F0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0ED26905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39139047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3E92B4C2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1D2D3C76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341BC73A" w14:textId="77777777" w:rsidTr="00927721">
        <w:tc>
          <w:tcPr>
            <w:tcW w:w="302" w:type="pct"/>
            <w:gridSpan w:val="2"/>
            <w:vMerge w:val="restart"/>
          </w:tcPr>
          <w:p w14:paraId="0D3FCC73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9" w:type="pct"/>
          </w:tcPr>
          <w:p w14:paraId="63930F72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(przyprawy, itd.)</w:t>
            </w:r>
          </w:p>
        </w:tc>
        <w:tc>
          <w:tcPr>
            <w:tcW w:w="649" w:type="pct"/>
          </w:tcPr>
          <w:p w14:paraId="1BC4870C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5D7D89C9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59392609" w14:textId="77777777" w:rsidTr="00927721">
        <w:tc>
          <w:tcPr>
            <w:tcW w:w="302" w:type="pct"/>
            <w:gridSpan w:val="2"/>
            <w:vMerge/>
          </w:tcPr>
          <w:p w14:paraId="28B6C26E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064DBEF2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6FA2FA3D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5A66FC6E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3BEEF4FB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5F9808F4" w14:textId="77777777" w:rsidTr="00927721">
        <w:tc>
          <w:tcPr>
            <w:tcW w:w="302" w:type="pct"/>
            <w:gridSpan w:val="2"/>
            <w:vMerge w:val="restart"/>
          </w:tcPr>
          <w:p w14:paraId="007513D8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9" w:type="pct"/>
          </w:tcPr>
          <w:p w14:paraId="26870084" w14:textId="77777777" w:rsidR="005708BB" w:rsidRPr="00641601" w:rsidRDefault="004811C5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Produkty rolne i środki spożywcze wymienione w załączniku nr XI rozporządzenia (UE) nr 668/2014 od klasy nr 2.1 do nr 2.8, od nr 2.21 do nr 2.22 oraz od nr 2.24 do nr 2.30 </w:t>
            </w:r>
            <w:r w:rsidRPr="00641601">
              <w:rPr>
                <w:rFonts w:ascii="Arial" w:hAnsi="Arial" w:cs="Arial"/>
                <w:strike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49" w:type="pct"/>
          </w:tcPr>
          <w:p w14:paraId="242B8087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33EE7F57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500902DE" w14:textId="77777777" w:rsidTr="00927721">
        <w:tc>
          <w:tcPr>
            <w:tcW w:w="302" w:type="pct"/>
            <w:gridSpan w:val="2"/>
            <w:vMerge/>
          </w:tcPr>
          <w:p w14:paraId="669C60C0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1838A1AF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4F9F7AAF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343269AF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0D0D3DD0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14DBB5B9" w14:textId="77777777" w:rsidTr="00927721">
        <w:tc>
          <w:tcPr>
            <w:tcW w:w="302" w:type="pct"/>
            <w:gridSpan w:val="2"/>
            <w:vMerge w:val="restart"/>
          </w:tcPr>
          <w:p w14:paraId="04BFE23B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9" w:type="pct"/>
          </w:tcPr>
          <w:p w14:paraId="5056B445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rolne wymienione w załączniku nr XI rozporządzenia (UE) nr 668/2014 od klasy nr 2.9 do nr 2.20 oraz nr 2.23</w:t>
            </w:r>
          </w:p>
        </w:tc>
        <w:tc>
          <w:tcPr>
            <w:tcW w:w="649" w:type="pct"/>
          </w:tcPr>
          <w:p w14:paraId="294E95CE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46D5D867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371CEFE8" w14:textId="77777777" w:rsidTr="00927721">
        <w:tc>
          <w:tcPr>
            <w:tcW w:w="302" w:type="pct"/>
            <w:gridSpan w:val="2"/>
            <w:vMerge/>
          </w:tcPr>
          <w:p w14:paraId="4BD72690" w14:textId="77777777" w:rsidR="005708BB" w:rsidRPr="00641601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17EF5089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52F152AA" w14:textId="77777777" w:rsidR="005708BB" w:rsidRPr="00641601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0EFD14C2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1E121784" w14:textId="77777777" w:rsidR="005708BB" w:rsidRPr="00641601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536566CA" w14:textId="77777777" w:rsidTr="00927721">
        <w:trPr>
          <w:trHeight w:val="255"/>
        </w:trPr>
        <w:tc>
          <w:tcPr>
            <w:tcW w:w="302" w:type="pct"/>
            <w:gridSpan w:val="2"/>
            <w:vMerge w:val="restart"/>
          </w:tcPr>
          <w:p w14:paraId="6C2C5FA9" w14:textId="77777777" w:rsidR="00927721" w:rsidRPr="00641601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9" w:type="pct"/>
          </w:tcPr>
          <w:p w14:paraId="7D5EC210" w14:textId="77777777" w:rsidR="00927721" w:rsidRPr="00641601" w:rsidRDefault="00927721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Wino </w:t>
            </w:r>
          </w:p>
        </w:tc>
        <w:tc>
          <w:tcPr>
            <w:tcW w:w="649" w:type="pct"/>
          </w:tcPr>
          <w:p w14:paraId="3747E0C4" w14:textId="77777777" w:rsidR="00927721" w:rsidRPr="00641601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5B8689E8" w14:textId="77777777" w:rsidR="00927721" w:rsidRPr="00641601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79F50DFC" w14:textId="77777777" w:rsidTr="00927721">
        <w:trPr>
          <w:trHeight w:val="615"/>
        </w:trPr>
        <w:tc>
          <w:tcPr>
            <w:tcW w:w="302" w:type="pct"/>
            <w:gridSpan w:val="2"/>
            <w:vMerge/>
          </w:tcPr>
          <w:p w14:paraId="74254798" w14:textId="77777777" w:rsidR="00927721" w:rsidRPr="00641601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553887DB" w14:textId="77777777" w:rsidR="00927721" w:rsidRPr="00641601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74C0BD4A" w14:textId="77777777" w:rsidR="00927721" w:rsidRPr="00641601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212AACD5" w14:textId="77777777" w:rsidR="00927721" w:rsidRPr="00641601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7D351F0C" w14:textId="77777777" w:rsidR="00927721" w:rsidRPr="00641601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00B39F3A" w14:textId="77777777" w:rsidTr="00927721">
        <w:trPr>
          <w:trHeight w:val="345"/>
        </w:trPr>
        <w:tc>
          <w:tcPr>
            <w:tcW w:w="302" w:type="pct"/>
            <w:gridSpan w:val="2"/>
            <w:vMerge w:val="restart"/>
          </w:tcPr>
          <w:p w14:paraId="49267BDA" w14:textId="77777777" w:rsidR="00927721" w:rsidRPr="00641601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9" w:type="pct"/>
          </w:tcPr>
          <w:p w14:paraId="646A250C" w14:textId="77777777" w:rsidR="00927721" w:rsidRPr="00641601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Napoje spirytusowe </w:t>
            </w:r>
          </w:p>
        </w:tc>
        <w:tc>
          <w:tcPr>
            <w:tcW w:w="649" w:type="pct"/>
          </w:tcPr>
          <w:p w14:paraId="571C28CE" w14:textId="77777777" w:rsidR="00927721" w:rsidRPr="00641601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6E5652CE" w14:textId="77777777" w:rsidR="00927721" w:rsidRPr="00641601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41601" w:rsidRPr="00641601" w14:paraId="79CDA930" w14:textId="77777777" w:rsidTr="00927721">
        <w:trPr>
          <w:trHeight w:val="540"/>
        </w:trPr>
        <w:tc>
          <w:tcPr>
            <w:tcW w:w="302" w:type="pct"/>
            <w:gridSpan w:val="2"/>
            <w:vMerge/>
          </w:tcPr>
          <w:p w14:paraId="05F02740" w14:textId="77777777" w:rsidR="00927721" w:rsidRPr="00641601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14:paraId="691E780C" w14:textId="77777777" w:rsidR="00927721" w:rsidRPr="00641601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Style w:val="markedcontent"/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14:paraId="50F059BB" w14:textId="77777777" w:rsidR="00927721" w:rsidRPr="00641601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641601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14:paraId="2FAF2EB4" w14:textId="77777777" w:rsidR="00927721" w:rsidRPr="00641601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14:paraId="6E9F8C13" w14:textId="77777777" w:rsidR="00927721" w:rsidRPr="00641601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61E0930B" w14:textId="77777777" w:rsidR="005327A3" w:rsidRPr="00641601" w:rsidRDefault="005327A3" w:rsidP="008030E7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</w:t>
      </w:r>
      <w:r w:rsidRPr="00641601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641601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641601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641601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64160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641601" w:rsidRPr="00641601" w14:paraId="5E63AD1C" w14:textId="77777777" w:rsidTr="00A57E62">
        <w:trPr>
          <w:cantSplit/>
        </w:trPr>
        <w:tc>
          <w:tcPr>
            <w:tcW w:w="1500" w:type="pct"/>
          </w:tcPr>
          <w:p w14:paraId="7F75E987" w14:textId="77777777" w:rsidR="00DD2A83" w:rsidRPr="00641601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641601">
              <w:rPr>
                <w:rFonts w:ascii="Arial" w:hAnsi="Arial"/>
                <w:sz w:val="18"/>
                <w:szCs w:val="18"/>
              </w:rPr>
              <w:t>certyfikacji</w:t>
            </w:r>
            <w:r w:rsidRPr="00641601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14:paraId="698CECC2" w14:textId="77777777" w:rsidR="00DD2A83" w:rsidRPr="00641601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641601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641601" w:rsidRPr="00641601" w14:paraId="3B3F2771" w14:textId="77777777" w:rsidTr="00A57E62">
        <w:trPr>
          <w:cantSplit/>
        </w:trPr>
        <w:tc>
          <w:tcPr>
            <w:tcW w:w="1500" w:type="pct"/>
            <w:vAlign w:val="center"/>
          </w:tcPr>
          <w:p w14:paraId="30F4F4D2" w14:textId="77777777" w:rsidR="00DD2A83" w:rsidRPr="00641601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641601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641601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14:paraId="4060FA79" w14:textId="77777777" w:rsidR="00DD2A83" w:rsidRPr="00641601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641601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641601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14:paraId="6375DA28" w14:textId="77777777" w:rsidR="00DD2A83" w:rsidRPr="00641601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14:paraId="00D8FE02" w14:textId="77777777" w:rsidR="00DD2A83" w:rsidRPr="00641601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641601" w:rsidRPr="00641601" w14:paraId="45F6BA6F" w14:textId="77777777" w:rsidTr="00FB20DC">
        <w:trPr>
          <w:jc w:val="center"/>
        </w:trPr>
        <w:tc>
          <w:tcPr>
            <w:tcW w:w="225" w:type="pct"/>
            <w:vAlign w:val="center"/>
          </w:tcPr>
          <w:p w14:paraId="1F95520B" w14:textId="77777777" w:rsidR="00DD2A83" w:rsidRPr="00641601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14:paraId="3E793621" w14:textId="77777777" w:rsidR="00DD2A83" w:rsidRPr="00641601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14:paraId="4B1E75EE" w14:textId="77777777" w:rsidR="00FB20DC" w:rsidRPr="0064160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6A9EF6D6" w14:textId="77777777" w:rsidR="00DD2A83" w:rsidRPr="0064160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14:paraId="6F70659A" w14:textId="77777777" w:rsidR="00DD2A83" w:rsidRPr="00641601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41601" w:rsidRPr="00641601" w14:paraId="104D0191" w14:textId="77777777" w:rsidTr="00FB20DC">
        <w:trPr>
          <w:jc w:val="center"/>
        </w:trPr>
        <w:tc>
          <w:tcPr>
            <w:tcW w:w="225" w:type="pct"/>
          </w:tcPr>
          <w:p w14:paraId="255B06F9" w14:textId="77777777" w:rsidR="00DD2A83" w:rsidRPr="00641601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14:paraId="30273F59" w14:textId="77777777" w:rsidR="00DD2A83" w:rsidRPr="00641601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641601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641601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641601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641601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641601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641601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641601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14:paraId="6CB5F858" w14:textId="77777777" w:rsidR="00DD2A83" w:rsidRPr="00641601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14:paraId="1C053EF5" w14:textId="77777777" w:rsidR="00DD2A83" w:rsidRPr="00641601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D27CB4F" w14:textId="77777777" w:rsidTr="00FB20DC">
        <w:trPr>
          <w:jc w:val="center"/>
        </w:trPr>
        <w:tc>
          <w:tcPr>
            <w:tcW w:w="225" w:type="pct"/>
          </w:tcPr>
          <w:p w14:paraId="7541D2DE" w14:textId="77777777" w:rsidR="00DD2A83" w:rsidRPr="00641601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14:paraId="79437B84" w14:textId="77777777" w:rsidR="00DD2A83" w:rsidRPr="00641601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14:paraId="2CE6744F" w14:textId="77777777" w:rsidR="00DD2A83" w:rsidRPr="00641601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14:paraId="2008D032" w14:textId="77777777" w:rsidR="00DD2A83" w:rsidRPr="00641601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AF5191" w14:textId="77777777" w:rsidR="001E64D6" w:rsidRPr="00641601" w:rsidRDefault="00910DC5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641601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641601">
        <w:rPr>
          <w:rFonts w:ascii="Arial" w:hAnsi="Arial" w:cs="Arial"/>
          <w:b/>
          <w:sz w:val="24"/>
          <w:szCs w:val="24"/>
        </w:rPr>
        <w:t>WCZYCH I INNYCH W PROGRAMIE QMP, wydanie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641601" w:rsidRPr="00641601" w14:paraId="3447783A" w14:textId="77777777" w:rsidTr="00FB20DC">
        <w:tc>
          <w:tcPr>
            <w:tcW w:w="238" w:type="pct"/>
            <w:vAlign w:val="center"/>
          </w:tcPr>
          <w:p w14:paraId="42D90689" w14:textId="77777777" w:rsidR="00061493" w:rsidRPr="00641601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14:paraId="1ADC8DF6" w14:textId="77777777" w:rsidR="00061493" w:rsidRPr="00641601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14:paraId="1A3EE831" w14:textId="77777777" w:rsidR="00061493" w:rsidRPr="00641601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14:paraId="7A5E60C3" w14:textId="77777777" w:rsidR="00FB20DC" w:rsidRPr="0064160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1B30530" w14:textId="77777777" w:rsidR="00061493" w:rsidRPr="00641601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14:paraId="1BDACF17" w14:textId="77777777" w:rsidR="00061493" w:rsidRPr="0064160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41601" w:rsidRPr="00641601" w14:paraId="0DA888DD" w14:textId="77777777" w:rsidTr="00FB20DC">
        <w:tc>
          <w:tcPr>
            <w:tcW w:w="238" w:type="pct"/>
            <w:vAlign w:val="center"/>
          </w:tcPr>
          <w:p w14:paraId="34DC1EDD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14:paraId="7B98DD4C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14:paraId="326EA4B8" w14:textId="77777777" w:rsidR="00061493" w:rsidRPr="00641601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B20746" w14:textId="77777777" w:rsidR="00061493" w:rsidRPr="00641601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52192A" w:rsidRPr="00641601">
              <w:rPr>
                <w:rFonts w:ascii="Arial" w:hAnsi="Arial" w:cs="Arial"/>
                <w:sz w:val="18"/>
                <w:szCs w:val="18"/>
              </w:rPr>
              <w:t>V</w:t>
            </w:r>
            <w:r w:rsidR="001E64D6" w:rsidRPr="00641601">
              <w:rPr>
                <w:rFonts w:ascii="Arial" w:hAnsi="Arial" w:cs="Arial"/>
                <w:sz w:val="18"/>
                <w:szCs w:val="18"/>
              </w:rPr>
              <w:t>I</w:t>
            </w:r>
            <w:r w:rsidR="0052192A" w:rsidRPr="00641601"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712" w:type="pct"/>
            <w:vAlign w:val="center"/>
          </w:tcPr>
          <w:p w14:paraId="1DCDFFDE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2DDAFA9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A7C846E" w14:textId="77777777" w:rsidTr="00FB20DC">
        <w:tc>
          <w:tcPr>
            <w:tcW w:w="238" w:type="pct"/>
            <w:vAlign w:val="center"/>
          </w:tcPr>
          <w:p w14:paraId="15974F0C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14:paraId="68C031C9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14:paraId="3042CF3A" w14:textId="77777777" w:rsidR="0069234F" w:rsidRPr="00641601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14:paraId="0E14AA6E" w14:textId="77777777" w:rsidR="00061493" w:rsidRPr="00641601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(wydanie VI</w:t>
            </w:r>
            <w:r w:rsidR="001E64D6" w:rsidRPr="00641601">
              <w:rPr>
                <w:rFonts w:ascii="Arial" w:hAnsi="Arial" w:cs="Arial"/>
                <w:sz w:val="18"/>
                <w:szCs w:val="18"/>
              </w:rPr>
              <w:t>I</w:t>
            </w:r>
            <w:r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14:paraId="49DB06F1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72A6223D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49DD4AD" w14:textId="77777777" w:rsidTr="00FB20DC">
        <w:tc>
          <w:tcPr>
            <w:tcW w:w="238" w:type="pct"/>
            <w:vAlign w:val="center"/>
          </w:tcPr>
          <w:p w14:paraId="45F15CFB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14:paraId="5788EE09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14:paraId="3B20BBD7" w14:textId="77777777" w:rsidR="00061493" w:rsidRPr="00641601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14:paraId="71D30882" w14:textId="77777777" w:rsidR="00061493" w:rsidRPr="00641601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(wydanie VI</w:t>
            </w:r>
            <w:r w:rsidR="001E64D6" w:rsidRPr="00641601">
              <w:rPr>
                <w:rFonts w:ascii="Arial" w:hAnsi="Arial" w:cs="Arial"/>
                <w:sz w:val="18"/>
                <w:szCs w:val="18"/>
              </w:rPr>
              <w:t>I</w:t>
            </w:r>
            <w:r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14:paraId="47FA6886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6C88BBE9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CFF601E" w14:textId="77777777" w:rsidTr="00FB20DC">
        <w:tc>
          <w:tcPr>
            <w:tcW w:w="238" w:type="pct"/>
            <w:vAlign w:val="center"/>
          </w:tcPr>
          <w:p w14:paraId="45F4D494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14:paraId="5C8C0289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14:paraId="024A3AA2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14:paraId="74B80BCD" w14:textId="77777777" w:rsidR="00061493" w:rsidRPr="00641601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(wydanie VI</w:t>
            </w:r>
            <w:r w:rsidR="00414BDF" w:rsidRPr="00641601">
              <w:rPr>
                <w:rFonts w:ascii="Arial" w:hAnsi="Arial" w:cs="Arial"/>
                <w:sz w:val="18"/>
                <w:szCs w:val="18"/>
              </w:rPr>
              <w:t>I</w:t>
            </w:r>
            <w:r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14:paraId="53A9A518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E2F7099" w14:textId="77777777" w:rsidR="00061493" w:rsidRPr="0064160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74421" w14:textId="77777777" w:rsidR="00AF7C05" w:rsidRPr="00641601" w:rsidRDefault="00910DC5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ZAKRES AKREDYTACJI</w:t>
      </w:r>
      <w:r w:rsidR="00DF7319" w:rsidRPr="00641601">
        <w:rPr>
          <w:rFonts w:ascii="Arial" w:hAnsi="Arial" w:cs="Arial"/>
          <w:b/>
          <w:sz w:val="24"/>
          <w:szCs w:val="24"/>
        </w:rPr>
        <w:t xml:space="preserve"> -</w:t>
      </w:r>
      <w:r w:rsidRPr="00641601">
        <w:rPr>
          <w:rFonts w:ascii="Arial" w:hAnsi="Arial" w:cs="Arial"/>
          <w:b/>
          <w:sz w:val="24"/>
          <w:szCs w:val="24"/>
        </w:rPr>
        <w:t xml:space="preserve"> </w:t>
      </w:r>
      <w:r w:rsidR="00DF7319" w:rsidRPr="00641601">
        <w:rPr>
          <w:rFonts w:ascii="Arial" w:hAnsi="Arial" w:cs="Arial"/>
          <w:b/>
          <w:sz w:val="24"/>
          <w:szCs w:val="24"/>
        </w:rPr>
        <w:t>CERTYFIKACJA PRODUKTÓW SPOŻYWCZYCH W PROGRAMIE QAFP</w:t>
      </w:r>
      <w:r w:rsidR="00142429" w:rsidRPr="00641601">
        <w:rPr>
          <w:rFonts w:ascii="Arial" w:hAnsi="Arial" w:cs="Arial"/>
          <w:b/>
          <w:sz w:val="24"/>
          <w:szCs w:val="24"/>
        </w:rPr>
        <w:t>, WYDANIE 6</w:t>
      </w:r>
      <w:r w:rsidR="00DF7319" w:rsidRPr="0064160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872"/>
        <w:gridCol w:w="4021"/>
        <w:gridCol w:w="1292"/>
        <w:gridCol w:w="428"/>
      </w:tblGrid>
      <w:tr w:rsidR="00641601" w:rsidRPr="00641601" w14:paraId="023D9488" w14:textId="77777777" w:rsidTr="0003685C">
        <w:tc>
          <w:tcPr>
            <w:tcW w:w="247" w:type="pct"/>
            <w:vAlign w:val="center"/>
          </w:tcPr>
          <w:p w14:paraId="439D68C0" w14:textId="77777777" w:rsidR="00061493" w:rsidRPr="00641601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14:paraId="08C86186" w14:textId="77777777" w:rsidR="00061493" w:rsidRPr="00641601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14:paraId="0A520802" w14:textId="77777777" w:rsidR="00061493" w:rsidRPr="00641601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14:paraId="0809DC4B" w14:textId="77777777" w:rsidR="00FB20DC" w:rsidRPr="0064160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7D54D91F" w14:textId="77777777" w:rsidR="00061493" w:rsidRPr="0064160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6" w:type="pct"/>
            <w:vAlign w:val="center"/>
          </w:tcPr>
          <w:p w14:paraId="3B1A7D16" w14:textId="77777777" w:rsidR="00061493" w:rsidRPr="0064160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41601" w:rsidRPr="00641601" w14:paraId="3533CABB" w14:textId="77777777" w:rsidTr="0003685C">
        <w:tc>
          <w:tcPr>
            <w:tcW w:w="247" w:type="pct"/>
          </w:tcPr>
          <w:p w14:paraId="0F77C93A" w14:textId="77777777" w:rsidR="0003685C" w:rsidRPr="00641601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14:paraId="016F62CF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Wędliny:</w:t>
            </w:r>
          </w:p>
          <w:p w14:paraId="292E542D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 Wędliny wieprzowo-wołowe</w:t>
            </w:r>
          </w:p>
          <w:p w14:paraId="716005EE" w14:textId="77777777" w:rsidR="0003685C" w:rsidRPr="00641601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Wędzonki</w:t>
            </w:r>
          </w:p>
          <w:p w14:paraId="0BD08106" w14:textId="77777777" w:rsidR="0003685C" w:rsidRPr="00641601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Wędzonki parzone</w:t>
            </w:r>
          </w:p>
          <w:p w14:paraId="58F2814B" w14:textId="77777777" w:rsidR="0003685C" w:rsidRPr="00641601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Wędzonki surowe i surowe dojrzewające</w:t>
            </w:r>
          </w:p>
          <w:p w14:paraId="6A570A56" w14:textId="77777777" w:rsidR="0003685C" w:rsidRPr="00641601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Kiełbasy parzone</w:t>
            </w:r>
          </w:p>
          <w:p w14:paraId="28347B42" w14:textId="77777777" w:rsidR="0003685C" w:rsidRPr="00641601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Kiełbasy surowe i surowe dojrzewające</w:t>
            </w:r>
          </w:p>
          <w:p w14:paraId="006949AE" w14:textId="77777777" w:rsidR="0003685C" w:rsidRPr="00641601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lastRenderedPageBreak/>
              <w:t>Wyroby blokowe</w:t>
            </w:r>
          </w:p>
          <w:p w14:paraId="623C3C40" w14:textId="77777777" w:rsidR="0003685C" w:rsidRPr="00641601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Wędliny podrobowe</w:t>
            </w:r>
          </w:p>
          <w:p w14:paraId="3BE04B41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II Wędliny drobiowe</w:t>
            </w:r>
          </w:p>
          <w:p w14:paraId="26B3C2F9" w14:textId="77777777" w:rsidR="0003685C" w:rsidRPr="00641601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Wędzonki drobiowe parzone</w:t>
            </w:r>
          </w:p>
          <w:p w14:paraId="594B9370" w14:textId="77777777" w:rsidR="0003685C" w:rsidRPr="00641601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Drobiowe kiełbasy parzone</w:t>
            </w:r>
          </w:p>
          <w:p w14:paraId="43640661" w14:textId="77777777" w:rsidR="0003685C" w:rsidRPr="00641601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Drobiowe wyroby blokowe</w:t>
            </w:r>
          </w:p>
          <w:p w14:paraId="6F559725" w14:textId="77777777" w:rsidR="0003685C" w:rsidRPr="00641601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Drobiowe wędliny podrobowe</w:t>
            </w:r>
          </w:p>
        </w:tc>
        <w:tc>
          <w:tcPr>
            <w:tcW w:w="2219" w:type="pct"/>
          </w:tcPr>
          <w:p w14:paraId="41945376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lastRenderedPageBreak/>
              <w:t>Wędliny</w:t>
            </w:r>
          </w:p>
          <w:p w14:paraId="7252BACB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14:paraId="6AD4F149" w14:textId="77777777" w:rsidR="0003685C" w:rsidRPr="00641601" w:rsidRDefault="0003685C" w:rsidP="00736D0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Wydanie </w:t>
            </w:r>
            <w:r w:rsidR="00736D09" w:rsidRPr="00641601">
              <w:rPr>
                <w:rFonts w:ascii="Arial" w:hAnsi="Arial" w:cs="Arial"/>
                <w:sz w:val="18"/>
                <w:szCs w:val="18"/>
              </w:rPr>
              <w:t>5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 z dnia </w:t>
            </w:r>
            <w:r w:rsidR="00736D09" w:rsidRPr="00641601">
              <w:rPr>
                <w:rFonts w:ascii="Arial" w:hAnsi="Arial" w:cs="Arial"/>
                <w:sz w:val="18"/>
                <w:szCs w:val="18"/>
              </w:rPr>
              <w:t>12.03.2021 r.</w:t>
            </w:r>
          </w:p>
        </w:tc>
        <w:tc>
          <w:tcPr>
            <w:tcW w:w="713" w:type="pct"/>
          </w:tcPr>
          <w:p w14:paraId="06395AF5" w14:textId="77777777" w:rsidR="0003685C" w:rsidRPr="00641601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14:paraId="61632FF6" w14:textId="77777777" w:rsidR="0003685C" w:rsidRPr="00641601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351CFFC" w14:textId="77777777" w:rsidTr="0003685C">
        <w:tc>
          <w:tcPr>
            <w:tcW w:w="247" w:type="pct"/>
          </w:tcPr>
          <w:p w14:paraId="1EF54406" w14:textId="77777777" w:rsidR="0003685C" w:rsidRPr="00641601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14:paraId="423F56B9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Trzoda chlewna</w:t>
            </w:r>
          </w:p>
          <w:p w14:paraId="12EEC80F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Półtusze</w:t>
            </w:r>
          </w:p>
          <w:p w14:paraId="6D7D9A8C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Mięso wieprzowe (schab, szynka, łopatka, polędwiczka, karkówka, golonka, żeberka)</w:t>
            </w:r>
          </w:p>
        </w:tc>
        <w:tc>
          <w:tcPr>
            <w:tcW w:w="2219" w:type="pct"/>
          </w:tcPr>
          <w:p w14:paraId="069EE86C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Kulinarne Mięso Wieprzowe</w:t>
            </w:r>
          </w:p>
          <w:p w14:paraId="19471895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14:paraId="5786B916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Wydanie 6 z dnia 12.03.2021 r.</w:t>
            </w:r>
          </w:p>
        </w:tc>
        <w:tc>
          <w:tcPr>
            <w:tcW w:w="713" w:type="pct"/>
          </w:tcPr>
          <w:p w14:paraId="66775A3B" w14:textId="77777777" w:rsidR="0003685C" w:rsidRPr="00641601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14:paraId="0BCD7017" w14:textId="77777777" w:rsidR="0003685C" w:rsidRPr="00641601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8CC0F52" w14:textId="77777777" w:rsidTr="0003685C">
        <w:trPr>
          <w:trHeight w:val="340"/>
        </w:trPr>
        <w:tc>
          <w:tcPr>
            <w:tcW w:w="247" w:type="pct"/>
          </w:tcPr>
          <w:p w14:paraId="54A4E823" w14:textId="77777777" w:rsidR="0003685C" w:rsidRPr="00641601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14:paraId="556A6EA4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Kurczęta (kurczaki)</w:t>
            </w:r>
          </w:p>
          <w:p w14:paraId="6F2360F1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Indyki</w:t>
            </w:r>
          </w:p>
          <w:p w14:paraId="3B4AF5D0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Kulinarne mięso z piersi kurczaka</w:t>
            </w:r>
          </w:p>
          <w:p w14:paraId="45C4F492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641601">
              <w:rPr>
                <w:rFonts w:ascii="Arial" w:hAnsi="Arial" w:cs="Arial"/>
                <w:sz w:val="18"/>
                <w:szCs w:val="18"/>
              </w:rPr>
              <w:br/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i elementy (kawałki) kurczaka (piersi całe lub dzielone ze skórą lub bez skór, ćwiartka, noga udo, podudzie, skrzydło i skrzydło niedzielone, mięso z kawałków tusz bez kości) </w:t>
            </w:r>
          </w:p>
          <w:p w14:paraId="2FE74DDF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Kulinarne mięso z piersi indyka </w:t>
            </w:r>
          </w:p>
          <w:p w14:paraId="57A32CC4" w14:textId="77777777" w:rsidR="0003685C" w:rsidRPr="00641601" w:rsidRDefault="0003685C" w:rsidP="0065108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641601">
              <w:rPr>
                <w:rFonts w:ascii="Arial" w:hAnsi="Arial" w:cs="Arial"/>
                <w:sz w:val="18"/>
                <w:szCs w:val="18"/>
              </w:rPr>
              <w:br/>
            </w:r>
            <w:r w:rsidRPr="00641601">
              <w:rPr>
                <w:rFonts w:ascii="Arial" w:hAnsi="Arial" w:cs="Arial"/>
                <w:sz w:val="18"/>
                <w:szCs w:val="18"/>
              </w:rPr>
              <w:t>i elementy (kawałki</w:t>
            </w:r>
            <w:r w:rsidR="00651087" w:rsidRPr="0064160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41601">
              <w:rPr>
                <w:rFonts w:ascii="Arial" w:hAnsi="Arial" w:cs="Arial"/>
                <w:sz w:val="18"/>
                <w:szCs w:val="18"/>
              </w:rPr>
              <w:t>indyka (piersi całe lub dzielone ze skórą lub bez skóry, noga, udo, podudzie, skrzydło i skrzydło niedzielone, mięso z nogi indyka bez kości, mięso z kawałków tusz bez kości)</w:t>
            </w:r>
          </w:p>
        </w:tc>
        <w:tc>
          <w:tcPr>
            <w:tcW w:w="2219" w:type="pct"/>
          </w:tcPr>
          <w:p w14:paraId="29F9435B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Tusze, Elementy i Mięso z Kurczaka i Indyka</w:t>
            </w:r>
          </w:p>
          <w:p w14:paraId="5A99BFF7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14:paraId="576652A0" w14:textId="77777777" w:rsidR="0003685C" w:rsidRPr="00641601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Wydanie 5 z dnia 12.03.2021 r.</w:t>
            </w:r>
          </w:p>
        </w:tc>
        <w:tc>
          <w:tcPr>
            <w:tcW w:w="713" w:type="pct"/>
          </w:tcPr>
          <w:p w14:paraId="0B7CB38C" w14:textId="77777777" w:rsidR="0003685C" w:rsidRPr="00641601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14:paraId="4A00B928" w14:textId="77777777" w:rsidR="0003685C" w:rsidRPr="00641601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7483D2" w14:textId="77777777" w:rsidR="003E5C1B" w:rsidRPr="00641601" w:rsidRDefault="003E5C1B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641601">
        <w:rPr>
          <w:rFonts w:ascii="Arial" w:hAnsi="Arial" w:cs="Arial"/>
          <w:b/>
          <w:sz w:val="24"/>
          <w:szCs w:val="24"/>
        </w:rPr>
        <w:t>- CERTYFIKACJA</w:t>
      </w:r>
      <w:r w:rsidRPr="00641601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641601">
        <w:rPr>
          <w:rFonts w:ascii="Arial" w:hAnsi="Arial" w:cs="Arial"/>
          <w:b/>
          <w:sz w:val="24"/>
          <w:szCs w:val="24"/>
        </w:rPr>
        <w:t>CI</w:t>
      </w:r>
      <w:r w:rsidRPr="00641601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641601" w:rsidRPr="00641601" w14:paraId="680251FF" w14:textId="77777777" w:rsidTr="006D664D">
        <w:trPr>
          <w:cantSplit/>
        </w:trPr>
        <w:tc>
          <w:tcPr>
            <w:tcW w:w="1444" w:type="pct"/>
          </w:tcPr>
          <w:p w14:paraId="7BF1F09E" w14:textId="77777777" w:rsidR="003E5C1B" w:rsidRPr="00641601" w:rsidRDefault="003E5C1B" w:rsidP="00896E00">
            <w:pPr>
              <w:spacing w:before="60"/>
              <w:rPr>
                <w:rFonts w:ascii="Arial" w:hAnsi="Arial" w:cs="Arial"/>
              </w:rPr>
            </w:pPr>
            <w:r w:rsidRPr="00641601">
              <w:rPr>
                <w:rFonts w:ascii="Arial" w:hAnsi="Arial"/>
                <w:sz w:val="16"/>
              </w:rPr>
              <w:t xml:space="preserve">Rodzaj </w:t>
            </w:r>
            <w:r w:rsidR="00896E00" w:rsidRPr="00641601">
              <w:rPr>
                <w:rFonts w:ascii="Arial" w:hAnsi="Arial"/>
                <w:sz w:val="16"/>
              </w:rPr>
              <w:t>certyfikacji</w:t>
            </w:r>
            <w:r w:rsidRPr="0064160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14:paraId="0BA8DBBB" w14:textId="77777777" w:rsidR="003E5C1B" w:rsidRPr="00641601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641601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641601" w14:paraId="5F5F5AA6" w14:textId="77777777" w:rsidTr="006D664D">
        <w:trPr>
          <w:cantSplit/>
        </w:trPr>
        <w:tc>
          <w:tcPr>
            <w:tcW w:w="1444" w:type="pct"/>
            <w:vAlign w:val="center"/>
          </w:tcPr>
          <w:p w14:paraId="3C10A543" w14:textId="77777777" w:rsidR="003E5C1B" w:rsidRPr="00641601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br w:type="page"/>
            </w:r>
            <w:r w:rsidRPr="00641601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14:paraId="65A0DE51" w14:textId="77777777" w:rsidR="003E5C1B" w:rsidRPr="00641601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641601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641601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14:paraId="677DC79A" w14:textId="77777777" w:rsidR="003E5C1B" w:rsidRPr="00641601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641601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14:paraId="68258E3C" w14:textId="77777777" w:rsidR="0007785C" w:rsidRPr="00641601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641601" w:rsidRPr="00641601" w14:paraId="59BDCF74" w14:textId="77777777" w:rsidTr="000E336C">
        <w:tc>
          <w:tcPr>
            <w:tcW w:w="1451" w:type="pct"/>
            <w:vAlign w:val="center"/>
          </w:tcPr>
          <w:p w14:paraId="03CE7E46" w14:textId="77777777" w:rsidR="0007785C" w:rsidRPr="00641601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14:paraId="23CEFB2E" w14:textId="77777777" w:rsidR="0007785C" w:rsidRPr="00641601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14:paraId="5686CC95" w14:textId="77777777" w:rsidR="0007785C" w:rsidRPr="00641601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641601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14:paraId="0C6344CD" w14:textId="77777777" w:rsidR="0007785C" w:rsidRPr="00641601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14:paraId="575329B0" w14:textId="77777777" w:rsidR="00FB20DC" w:rsidRPr="00641601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2C732E23" w14:textId="77777777" w:rsidR="0007785C" w:rsidRPr="00641601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63F175E9" w14:textId="77777777" w:rsidTr="000E336C">
        <w:tc>
          <w:tcPr>
            <w:tcW w:w="1451" w:type="pct"/>
          </w:tcPr>
          <w:p w14:paraId="61CC6DB4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14:paraId="7A99870D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14:paraId="6EDEF6CE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7AAF2B0D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14:paraId="2D13996B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F479550" w14:textId="77777777" w:rsidTr="000E336C">
        <w:tc>
          <w:tcPr>
            <w:tcW w:w="1451" w:type="pct"/>
          </w:tcPr>
          <w:p w14:paraId="414555E5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14:paraId="1BFCFB66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14:paraId="53453D4A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224D136E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14:paraId="01EF2ABF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AF3E909" w14:textId="77777777" w:rsidTr="000E336C">
        <w:tc>
          <w:tcPr>
            <w:tcW w:w="1451" w:type="pct"/>
          </w:tcPr>
          <w:p w14:paraId="0837F330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14:paraId="657929BD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14:paraId="7443256D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4EFFCAC5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14:paraId="4612D14A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641601" w14:paraId="682A1660" w14:textId="77777777" w:rsidTr="000E336C">
        <w:tc>
          <w:tcPr>
            <w:tcW w:w="1451" w:type="pct"/>
          </w:tcPr>
          <w:p w14:paraId="5A3FE059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14:paraId="5F8EAD9E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14:paraId="7FA766D4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5420CA73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14:paraId="09038C4D" w14:textId="77777777" w:rsidR="0007785C" w:rsidRPr="0064160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947C1" w14:textId="77777777" w:rsidR="008030E7" w:rsidRPr="00641601" w:rsidRDefault="008030E7" w:rsidP="008030E7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463279A6" w14:textId="77777777" w:rsidR="008030E7" w:rsidRPr="00641601" w:rsidRDefault="008030E7" w:rsidP="008030E7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1971BA89" w14:textId="77777777" w:rsidR="008030E7" w:rsidRPr="00641601" w:rsidRDefault="008030E7" w:rsidP="008030E7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3B0DDC75" w14:textId="77777777" w:rsidR="00A51654" w:rsidRPr="00641601" w:rsidRDefault="003B2025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lastRenderedPageBreak/>
        <w:t>Z</w:t>
      </w:r>
      <w:r w:rsidR="003E5C1B" w:rsidRPr="00641601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641601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641601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641601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641601" w:rsidRPr="00641601" w14:paraId="161EB9C2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14F" w14:textId="77777777" w:rsidR="0007785C" w:rsidRPr="0064160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2E25" w14:textId="77777777" w:rsidR="0007785C" w:rsidRPr="0064160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0EFF" w14:textId="77777777" w:rsidR="0007785C" w:rsidRPr="0064160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641601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0009" w14:textId="77777777" w:rsidR="00FB20DC" w:rsidRPr="0064160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4C64A57" w14:textId="77777777" w:rsidR="0007785C" w:rsidRPr="0064160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7803B223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C43" w14:textId="77777777" w:rsidR="0007785C" w:rsidRPr="0064160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3670" w14:textId="77777777" w:rsidR="0007785C" w:rsidRPr="0064160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732" w14:textId="77777777" w:rsidR="0007785C" w:rsidRPr="0064160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135" w14:textId="77777777" w:rsidR="0007785C" w:rsidRPr="0064160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E5F8FD6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849" w14:textId="77777777" w:rsidR="0007785C" w:rsidRPr="0064160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DD3" w14:textId="77777777" w:rsidR="0007785C" w:rsidRPr="0064160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887" w14:textId="77777777" w:rsidR="0007785C" w:rsidRPr="0064160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D11" w14:textId="77777777" w:rsidR="0007785C" w:rsidRPr="0064160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61437BE1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CB4" w14:textId="77777777" w:rsidR="00896E00" w:rsidRPr="00641601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7E4" w14:textId="77777777" w:rsidR="00896E00" w:rsidRPr="00641601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8C8" w14:textId="77777777" w:rsidR="00896E00" w:rsidRPr="00641601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7EA" w14:textId="77777777" w:rsidR="00896E00" w:rsidRPr="00641601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601" w:rsidRPr="00641601" w14:paraId="74877857" w14:textId="7777777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8B4" w14:textId="77777777" w:rsidR="0007785C" w:rsidRPr="0064160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5CB" w14:textId="77777777" w:rsidR="0007785C" w:rsidRPr="0064160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5DF" w14:textId="77777777" w:rsidR="0007785C" w:rsidRPr="0064160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FFC8" w14:textId="77777777" w:rsidR="0007785C" w:rsidRPr="0064160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2095E6" w14:textId="77777777" w:rsidR="0013449A" w:rsidRPr="00641601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641601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641601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641601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14:paraId="5923486F" w14:textId="77777777" w:rsidR="00324510" w:rsidRPr="00641601" w:rsidRDefault="001E5E8E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641601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641601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641601" w:rsidRPr="00641601" w14:paraId="5A4FED9D" w14:textId="77777777" w:rsidTr="000E336C">
        <w:trPr>
          <w:cantSplit/>
          <w:trHeight w:val="680"/>
        </w:trPr>
        <w:tc>
          <w:tcPr>
            <w:tcW w:w="845" w:type="pct"/>
            <w:vAlign w:val="center"/>
          </w:tcPr>
          <w:p w14:paraId="399EA6C9" w14:textId="77777777" w:rsidR="003E5C1B" w:rsidRPr="00641601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641601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14:paraId="16714C68" w14:textId="77777777" w:rsidR="003E5C1B" w:rsidRPr="00641601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641601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6416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14:paraId="138CEE07" w14:textId="77777777" w:rsidR="003E5C1B" w:rsidRPr="00641601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1601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14:paraId="20943785" w14:textId="77777777" w:rsidR="000E336C" w:rsidRPr="00641601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7122ACE6" w14:textId="77777777" w:rsidR="003E5C1B" w:rsidRPr="00641601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761E80CB" w14:textId="77777777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14:paraId="475B75D4" w14:textId="77777777" w:rsidR="00FF2B48" w:rsidRPr="00641601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14:paraId="1AC41F08" w14:textId="77777777" w:rsidR="00FF2B48" w:rsidRPr="00641601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14:paraId="70E747A6" w14:textId="77777777" w:rsidR="00FF2B48" w:rsidRPr="00641601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14:paraId="73B4B206" w14:textId="77777777" w:rsidR="00FF2B48" w:rsidRPr="00641601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41601" w:rsidRPr="00641601" w14:paraId="7333BBF6" w14:textId="77777777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14:paraId="0B3FEC40" w14:textId="77777777" w:rsidR="00FF2B48" w:rsidRPr="00641601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PEFC ST</w:t>
            </w:r>
          </w:p>
          <w:p w14:paraId="2E571A82" w14:textId="77777777" w:rsidR="00FF2B48" w:rsidRPr="00641601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14:paraId="5EA0BD19" w14:textId="77777777" w:rsidR="00FF2B48" w:rsidRPr="00641601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14:paraId="57835A0C" w14:textId="77777777" w:rsidR="00FF2B48" w:rsidRPr="00641601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14:paraId="652262C3" w14:textId="77777777" w:rsidR="00FF2B48" w:rsidRPr="00641601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2BEC681" w14:textId="77777777" w:rsidR="006D3013" w:rsidRPr="00641601" w:rsidRDefault="006D3013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ZAKRES AKREDYTACJI - CERTYFIKACJA PRODUKTÓW ROLNICTWA W PROGRAMIE GLOBALG.A.P. INTEGRATED FARM ASSURANCE (IFA) – wydanie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157"/>
        <w:gridCol w:w="2821"/>
        <w:gridCol w:w="3243"/>
        <w:gridCol w:w="1101"/>
        <w:gridCol w:w="372"/>
      </w:tblGrid>
      <w:tr w:rsidR="00641601" w:rsidRPr="00641601" w14:paraId="72214077" w14:textId="77777777" w:rsidTr="00726E6A">
        <w:tc>
          <w:tcPr>
            <w:tcW w:w="211" w:type="pct"/>
            <w:vAlign w:val="center"/>
          </w:tcPr>
          <w:p w14:paraId="0BD1F957" w14:textId="77777777" w:rsidR="006D3013" w:rsidRPr="00641601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647" w:type="pct"/>
            <w:vAlign w:val="center"/>
          </w:tcPr>
          <w:p w14:paraId="1157341C" w14:textId="77777777" w:rsidR="006D3013" w:rsidRPr="00641601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Zakres </w:t>
            </w:r>
          </w:p>
        </w:tc>
        <w:tc>
          <w:tcPr>
            <w:tcW w:w="1565" w:type="pct"/>
            <w:vAlign w:val="center"/>
          </w:tcPr>
          <w:p w14:paraId="5976BDCF" w14:textId="77777777" w:rsidR="006D3013" w:rsidRPr="00641601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Opcja </w:t>
            </w:r>
          </w:p>
        </w:tc>
        <w:tc>
          <w:tcPr>
            <w:tcW w:w="1798" w:type="pct"/>
            <w:vAlign w:val="center"/>
          </w:tcPr>
          <w:p w14:paraId="3B5C8B69" w14:textId="77777777" w:rsidR="006D3013" w:rsidRPr="00641601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</w:p>
        </w:tc>
        <w:tc>
          <w:tcPr>
            <w:tcW w:w="566" w:type="pct"/>
            <w:vAlign w:val="center"/>
          </w:tcPr>
          <w:p w14:paraId="685D137C" w14:textId="77777777" w:rsidR="006D3013" w:rsidRPr="00641601" w:rsidRDefault="006D3013" w:rsidP="006D3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55C15BCE" w14:textId="77777777" w:rsidR="006D3013" w:rsidRPr="00641601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13" w:type="pct"/>
            <w:vAlign w:val="center"/>
          </w:tcPr>
          <w:p w14:paraId="75EBCCEB" w14:textId="77777777" w:rsidR="006D3013" w:rsidRPr="00641601" w:rsidRDefault="006D3013" w:rsidP="006D301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41601" w:rsidRPr="00641601" w14:paraId="7DBDAB5E" w14:textId="77777777" w:rsidTr="00726E6A">
        <w:tc>
          <w:tcPr>
            <w:tcW w:w="211" w:type="pct"/>
            <w:vAlign w:val="center"/>
          </w:tcPr>
          <w:p w14:paraId="00B3010E" w14:textId="77777777" w:rsidR="006D3013" w:rsidRPr="00641601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14:paraId="6E3C383F" w14:textId="77777777" w:rsidR="00D72907" w:rsidRPr="00641601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1746B1A4" w14:textId="77777777" w:rsidR="00D72907" w:rsidRPr="00641601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E199D0C" w14:textId="77777777" w:rsidR="00D72907" w:rsidRPr="00641601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7AA9F3E" w14:textId="77777777" w:rsidR="006D3013" w:rsidRPr="00641601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 xml:space="preserve"> Smart </w:t>
            </w:r>
          </w:p>
        </w:tc>
        <w:tc>
          <w:tcPr>
            <w:tcW w:w="1565" w:type="pct"/>
          </w:tcPr>
          <w:p w14:paraId="37ABC4BF" w14:textId="77777777" w:rsidR="00FF10F0" w:rsidRPr="00641601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</w:t>
            </w:r>
            <w:proofErr w:type="spellEnd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właściwe</w:t>
            </w:r>
            <w:proofErr w:type="spellEnd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np.:</w:t>
            </w:r>
          </w:p>
          <w:p w14:paraId="53A7A834" w14:textId="77777777" w:rsidR="00D72907" w:rsidRPr="00641601" w:rsidRDefault="00D72907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61ECC468" w14:textId="77777777" w:rsidR="00FF10F0" w:rsidRPr="00641601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1:</w:t>
            </w:r>
          </w:p>
          <w:p w14:paraId="5337AABD" w14:textId="77777777" w:rsidR="006D3013" w:rsidRPr="00641601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single individual producer </w:t>
            </w:r>
          </w:p>
          <w:p w14:paraId="199DF026" w14:textId="77777777" w:rsidR="00FF10F0" w:rsidRPr="00641601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multisite producer without QMS</w:t>
            </w:r>
          </w:p>
          <w:p w14:paraId="5B12B353" w14:textId="77777777" w:rsidR="00FF10F0" w:rsidRPr="00641601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multisite producer with QMS</w:t>
            </w:r>
          </w:p>
          <w:p w14:paraId="777668F7" w14:textId="77777777" w:rsidR="00FF10F0" w:rsidRPr="00641601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14A5C890" w14:textId="77777777" w:rsidR="00FF10F0" w:rsidRPr="00641601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2:</w:t>
            </w:r>
          </w:p>
          <w:p w14:paraId="370C0777" w14:textId="77777777" w:rsidR="00FF10F0" w:rsidRPr="00641601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Group certification</w:t>
            </w:r>
          </w:p>
        </w:tc>
        <w:tc>
          <w:tcPr>
            <w:tcW w:w="1798" w:type="pct"/>
          </w:tcPr>
          <w:p w14:paraId="63874130" w14:textId="77777777" w:rsidR="006D3013" w:rsidRPr="00641601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</w:t>
            </w:r>
            <w:proofErr w:type="spellEnd"/>
            <w:r w:rsidR="006D3013"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D3013"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właściwe</w:t>
            </w:r>
            <w:proofErr w:type="spellEnd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np.:</w:t>
            </w:r>
          </w:p>
          <w:p w14:paraId="56DCA9ED" w14:textId="77777777" w:rsidR="00D72907" w:rsidRPr="00641601" w:rsidRDefault="00D72907" w:rsidP="00FF10F0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6A6FBA9E" w14:textId="77777777" w:rsidR="00FF10F0" w:rsidRPr="00641601" w:rsidRDefault="00FF10F0" w:rsidP="00D72907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Principles and criteria:</w:t>
            </w:r>
          </w:p>
          <w:p w14:paraId="5B573137" w14:textId="77777777" w:rsidR="00FF10F0" w:rsidRPr="00641601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Fruit and Vegetables, Sep 29, 2022</w:t>
            </w:r>
          </w:p>
          <w:p w14:paraId="3B07E173" w14:textId="77777777" w:rsidR="00FF10F0" w:rsidRPr="00641601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Hop, Sep 29, 2022</w:t>
            </w:r>
          </w:p>
          <w:p w14:paraId="3860C3C8" w14:textId="77777777" w:rsidR="00FF10F0" w:rsidRPr="00641601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Flower and Ornamentals, Sep 29, 2022</w:t>
            </w:r>
          </w:p>
          <w:p w14:paraId="7343A2AD" w14:textId="77777777" w:rsidR="002C5E66" w:rsidRPr="00641601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Combinable crops, …</w:t>
            </w:r>
          </w:p>
          <w:p w14:paraId="04C4AA95" w14:textId="77777777" w:rsidR="002C5E66" w:rsidRPr="00641601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Tea, …</w:t>
            </w:r>
          </w:p>
          <w:p w14:paraId="07D0C09E" w14:textId="77777777" w:rsidR="002C5E66" w:rsidRPr="00641601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Plant propagation material, …</w:t>
            </w:r>
          </w:p>
        </w:tc>
        <w:tc>
          <w:tcPr>
            <w:tcW w:w="566" w:type="pct"/>
          </w:tcPr>
          <w:p w14:paraId="6E7A207F" w14:textId="77777777" w:rsidR="006D3013" w:rsidRPr="00641601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</w:tcPr>
          <w:p w14:paraId="5E3DA3B1" w14:textId="77777777" w:rsidR="006D3013" w:rsidRPr="00641601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 w:rsidR="00641601" w:rsidRPr="00641601" w14:paraId="334AE7F8" w14:textId="77777777" w:rsidTr="00726E6A">
        <w:tc>
          <w:tcPr>
            <w:tcW w:w="211" w:type="pct"/>
            <w:vAlign w:val="center"/>
          </w:tcPr>
          <w:p w14:paraId="70642ED4" w14:textId="77777777" w:rsidR="006D3013" w:rsidRPr="00641601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14:paraId="4E657A9E" w14:textId="77777777" w:rsidR="006D3013" w:rsidRPr="00641601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 xml:space="preserve"> GFS</w:t>
            </w:r>
          </w:p>
        </w:tc>
        <w:tc>
          <w:tcPr>
            <w:tcW w:w="1565" w:type="pct"/>
          </w:tcPr>
          <w:p w14:paraId="261DE621" w14:textId="77777777" w:rsidR="006D3013" w:rsidRPr="00641601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</w:t>
            </w:r>
            <w:proofErr w:type="spellEnd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właściwe</w:t>
            </w:r>
            <w:proofErr w:type="spellEnd"/>
          </w:p>
        </w:tc>
        <w:tc>
          <w:tcPr>
            <w:tcW w:w="1798" w:type="pct"/>
          </w:tcPr>
          <w:p w14:paraId="64123496" w14:textId="77777777" w:rsidR="006D3013" w:rsidRPr="00641601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</w:t>
            </w:r>
            <w:proofErr w:type="spellEnd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i/>
                <w:sz w:val="16"/>
                <w:szCs w:val="16"/>
                <w:lang w:val="en-GB"/>
              </w:rPr>
              <w:t>właściwe</w:t>
            </w:r>
            <w:proofErr w:type="spellEnd"/>
          </w:p>
        </w:tc>
        <w:tc>
          <w:tcPr>
            <w:tcW w:w="566" w:type="pct"/>
          </w:tcPr>
          <w:p w14:paraId="29784BF7" w14:textId="77777777" w:rsidR="006D3013" w:rsidRPr="00641601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14:paraId="070704AC" w14:textId="77777777" w:rsidR="006D3013" w:rsidRPr="00641601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</w:rPr>
            </w:pPr>
          </w:p>
        </w:tc>
      </w:tr>
    </w:tbl>
    <w:p w14:paraId="5BB1D262" w14:textId="77777777" w:rsidR="006F235E" w:rsidRPr="00641601" w:rsidRDefault="00A92D36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641601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641601" w:rsidRPr="00641601" w14:paraId="1E110B09" w14:textId="77777777" w:rsidTr="009452AC">
        <w:tc>
          <w:tcPr>
            <w:tcW w:w="324" w:type="pct"/>
            <w:vAlign w:val="center"/>
          </w:tcPr>
          <w:p w14:paraId="4FE0E9C5" w14:textId="77777777" w:rsidR="00A92D36" w:rsidRPr="00641601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14:paraId="02750130" w14:textId="77777777" w:rsidR="00A92D36" w:rsidRPr="00641601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14:paraId="5DBB4103" w14:textId="77777777" w:rsidR="006D664D" w:rsidRPr="00641601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73BA013B" w14:textId="77777777" w:rsidR="00A92D36" w:rsidRPr="00641601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14:paraId="41CE2FEA" w14:textId="77777777" w:rsidR="00A92D36" w:rsidRPr="00641601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641601" w:rsidRPr="00641601" w14:paraId="164E5270" w14:textId="77777777" w:rsidTr="009452AC">
        <w:tc>
          <w:tcPr>
            <w:tcW w:w="324" w:type="pct"/>
          </w:tcPr>
          <w:p w14:paraId="0EE128BF" w14:textId="77777777" w:rsidR="00A92D36" w:rsidRPr="00641601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14:paraId="6EE4DE02" w14:textId="77777777" w:rsidR="00A92D36" w:rsidRPr="00641601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14:paraId="5D25DC86" w14:textId="77777777" w:rsidR="00A92D36" w:rsidRPr="00641601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1089ECCE" w14:textId="77777777" w:rsidR="00A92D36" w:rsidRPr="00641601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BD3D9F" w14:textId="77777777" w:rsidR="00125122" w:rsidRPr="00641601" w:rsidRDefault="00125122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641601">
        <w:rPr>
          <w:rFonts w:ascii="Arial" w:hAnsi="Arial" w:cs="Arial"/>
          <w:b/>
          <w:sz w:val="24"/>
          <w:szCs w:val="24"/>
        </w:rPr>
        <w:t>- DOPUS</w:t>
      </w:r>
      <w:r w:rsidR="00B330F5" w:rsidRPr="00641601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641601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641601" w:rsidRPr="00641601" w14:paraId="33BB8406" w14:textId="77777777" w:rsidTr="009452AC">
        <w:trPr>
          <w:trHeight w:val="510"/>
        </w:trPr>
        <w:tc>
          <w:tcPr>
            <w:tcW w:w="257" w:type="pct"/>
            <w:vAlign w:val="center"/>
          </w:tcPr>
          <w:p w14:paraId="57F1D9AC" w14:textId="77777777" w:rsidR="00125122" w:rsidRPr="00641601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14:paraId="74387E50" w14:textId="77777777" w:rsidR="00125122" w:rsidRPr="00641601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14:paraId="3652B34E" w14:textId="77777777" w:rsidR="00125122" w:rsidRPr="00641601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14:paraId="1DB59513" w14:textId="77777777" w:rsidR="006D664D" w:rsidRPr="00641601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5A24B64B" w14:textId="77777777" w:rsidR="00125122" w:rsidRPr="00641601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14:paraId="4D724485" w14:textId="77777777" w:rsidR="00125122" w:rsidRPr="00641601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41601" w:rsidRPr="00641601" w14:paraId="390FA19D" w14:textId="77777777" w:rsidTr="009452AC">
        <w:trPr>
          <w:trHeight w:val="333"/>
        </w:trPr>
        <w:tc>
          <w:tcPr>
            <w:tcW w:w="257" w:type="pct"/>
          </w:tcPr>
          <w:p w14:paraId="3BC4AEA0" w14:textId="77777777" w:rsidR="00125122" w:rsidRPr="00641601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14:paraId="036BFECE" w14:textId="77777777" w:rsidR="00125122" w:rsidRPr="00641601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14:paraId="611ACDAC" w14:textId="77777777" w:rsidR="00125122" w:rsidRPr="00641601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641601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641601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14:paraId="5C511919" w14:textId="77777777" w:rsidR="00125122" w:rsidRPr="00641601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14:paraId="2E3CB737" w14:textId="77777777" w:rsidR="00125122" w:rsidRPr="00641601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14:paraId="6A4D785E" w14:textId="77777777" w:rsidR="00125122" w:rsidRPr="00641601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0D0174A7" w14:textId="77777777" w:rsidTr="009452AC">
        <w:trPr>
          <w:trHeight w:val="136"/>
        </w:trPr>
        <w:tc>
          <w:tcPr>
            <w:tcW w:w="257" w:type="pct"/>
          </w:tcPr>
          <w:p w14:paraId="27B7DA5B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53409220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14:paraId="6F32B0E3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06B8D773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7C2E084D" w14:textId="77777777" w:rsidR="00125122" w:rsidRPr="00641601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28C983BD" w14:textId="77777777" w:rsidTr="009452AC">
        <w:trPr>
          <w:trHeight w:val="233"/>
        </w:trPr>
        <w:tc>
          <w:tcPr>
            <w:tcW w:w="257" w:type="pct"/>
          </w:tcPr>
          <w:p w14:paraId="0BE4D5C1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64E91199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14:paraId="5C54F52B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424E639D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54505494" w14:textId="77777777" w:rsidR="00125122" w:rsidRPr="00641601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78F3CA29" w14:textId="77777777" w:rsidTr="009452AC">
        <w:trPr>
          <w:trHeight w:val="329"/>
        </w:trPr>
        <w:tc>
          <w:tcPr>
            <w:tcW w:w="257" w:type="pct"/>
          </w:tcPr>
          <w:p w14:paraId="55CFB88F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1CE82A0E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14:paraId="11A22857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14F24F80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EE09653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319D5FD5" w14:textId="77777777" w:rsidTr="009452AC">
        <w:trPr>
          <w:trHeight w:val="309"/>
        </w:trPr>
        <w:tc>
          <w:tcPr>
            <w:tcW w:w="257" w:type="pct"/>
          </w:tcPr>
          <w:p w14:paraId="3B9F8932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725F1834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14:paraId="45308950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721096CE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01764763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1636CA35" w14:textId="77777777" w:rsidTr="009452AC">
        <w:trPr>
          <w:trHeight w:val="520"/>
        </w:trPr>
        <w:tc>
          <w:tcPr>
            <w:tcW w:w="257" w:type="pct"/>
          </w:tcPr>
          <w:p w14:paraId="7D723110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20D1317B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146404E4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C1C640F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48378D5B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5E6B1590" w14:textId="77777777" w:rsidTr="009452AC">
        <w:trPr>
          <w:trHeight w:val="330"/>
        </w:trPr>
        <w:tc>
          <w:tcPr>
            <w:tcW w:w="257" w:type="pct"/>
          </w:tcPr>
          <w:p w14:paraId="4EF8072E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1C3844D5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35B5600B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0A325679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482C1694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1CE8AF0C" w14:textId="77777777" w:rsidTr="009452AC">
        <w:trPr>
          <w:trHeight w:val="329"/>
        </w:trPr>
        <w:tc>
          <w:tcPr>
            <w:tcW w:w="257" w:type="pct"/>
          </w:tcPr>
          <w:p w14:paraId="4D27216F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713A7D48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6BE52AD0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1A870E9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46008485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15068D20" w14:textId="77777777" w:rsidTr="009452AC">
        <w:trPr>
          <w:trHeight w:val="329"/>
        </w:trPr>
        <w:tc>
          <w:tcPr>
            <w:tcW w:w="257" w:type="pct"/>
          </w:tcPr>
          <w:p w14:paraId="259012D6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232F6D6B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6D8554E5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2F16C9C8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1847C969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7A520E47" w14:textId="77777777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14:paraId="3760BF25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14:paraId="1591C2F7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13F12D03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2658972B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FAC269C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20B0D02C" w14:textId="77777777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14:paraId="38FAB14E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14:paraId="0470CC64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64160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64160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765DBDA4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054127F4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FA67A5B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7710DF54" w14:textId="77777777" w:rsidTr="009452AC">
        <w:trPr>
          <w:trHeight w:val="166"/>
        </w:trPr>
        <w:tc>
          <w:tcPr>
            <w:tcW w:w="257" w:type="pct"/>
          </w:tcPr>
          <w:p w14:paraId="3A2EFD07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14:paraId="37ADD59A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22E8498B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445A0FBF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14:paraId="4E1AD958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1B3E12EA" w14:textId="77777777" w:rsidTr="009452AC">
        <w:trPr>
          <w:trHeight w:val="285"/>
        </w:trPr>
        <w:tc>
          <w:tcPr>
            <w:tcW w:w="257" w:type="pct"/>
          </w:tcPr>
          <w:p w14:paraId="5D549BF7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11F035B7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47495EEF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64CBCC2A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14:paraId="79646330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7E02D65F" w14:textId="77777777" w:rsidTr="009452AC">
        <w:trPr>
          <w:trHeight w:val="238"/>
        </w:trPr>
        <w:tc>
          <w:tcPr>
            <w:tcW w:w="257" w:type="pct"/>
          </w:tcPr>
          <w:p w14:paraId="376852D5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383E7538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4F23B5E4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2805CFC9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02011157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31C6D1F5" w14:textId="77777777" w:rsidTr="009452AC">
        <w:trPr>
          <w:trHeight w:val="557"/>
        </w:trPr>
        <w:tc>
          <w:tcPr>
            <w:tcW w:w="257" w:type="pct"/>
          </w:tcPr>
          <w:p w14:paraId="4DE6FB51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3144261F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1E7748FB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6137973A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CB1884E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1D8B7C3A" w14:textId="77777777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14:paraId="337171A1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14:paraId="22210E39" w14:textId="77777777" w:rsidR="00125122" w:rsidRPr="00641601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692B674A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41265FC5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7834D2E4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7ADE47C2" w14:textId="77777777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14:paraId="0B29793E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14:paraId="511CED87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5DD1421C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3FE225DB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61D31BCC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3D286BC2" w14:textId="77777777" w:rsidTr="009452AC">
        <w:trPr>
          <w:trHeight w:val="329"/>
        </w:trPr>
        <w:tc>
          <w:tcPr>
            <w:tcW w:w="257" w:type="pct"/>
          </w:tcPr>
          <w:p w14:paraId="3C73D7D6" w14:textId="77777777" w:rsidR="00125122" w:rsidRPr="00641601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14:paraId="432BF80C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08D7ACE5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5107A13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7427FD2C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32E63CAA" w14:textId="77777777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14:paraId="52BAC52C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14:paraId="622AFEB3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14:paraId="267A1170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33FBCB8E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5DBCE691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641601" w14:paraId="0A359D0C" w14:textId="77777777" w:rsidTr="009452AC">
        <w:trPr>
          <w:trHeight w:val="186"/>
        </w:trPr>
        <w:tc>
          <w:tcPr>
            <w:tcW w:w="257" w:type="pct"/>
          </w:tcPr>
          <w:p w14:paraId="45B2267D" w14:textId="77777777" w:rsidR="00125122" w:rsidRPr="0064160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14:paraId="5E7B765B" w14:textId="77777777" w:rsidR="00125122" w:rsidRPr="0064160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64160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14:paraId="41785EF2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41DF343E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14:paraId="2AE40F8F" w14:textId="77777777" w:rsidR="00125122" w:rsidRPr="0064160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D67C66" w14:textId="77777777" w:rsidR="008030E7" w:rsidRPr="00641601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506F20E2" w14:textId="77777777" w:rsidR="008030E7" w:rsidRPr="00641601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524D510C" w14:textId="77777777" w:rsidR="008030E7" w:rsidRPr="00641601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7B2B161E" w14:textId="77777777" w:rsidR="008030E7" w:rsidRPr="00641601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3EFC7828" w14:textId="77777777" w:rsidR="008030E7" w:rsidRPr="00641601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769A68B9" w14:textId="77777777" w:rsidR="008030E7" w:rsidRPr="00641601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1CB08B61" w14:textId="77777777" w:rsidR="008030E7" w:rsidRPr="00641601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3BDFB99E" w14:textId="77777777" w:rsidR="008030E7" w:rsidRPr="00641601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10E0B0C7" w14:textId="77777777" w:rsidR="008030E7" w:rsidRPr="00641601" w:rsidRDefault="008030E7" w:rsidP="008030E7">
      <w:pPr>
        <w:pStyle w:val="Tytu"/>
        <w:tabs>
          <w:tab w:val="num" w:pos="567"/>
        </w:tabs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14:paraId="16EA759F" w14:textId="77777777" w:rsidR="005D662B" w:rsidRPr="00641601" w:rsidRDefault="00BD259C" w:rsidP="00101CBD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5D662B" w:rsidRPr="00641601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641601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641601">
        <w:rPr>
          <w:rFonts w:ascii="Arial" w:hAnsi="Arial" w:cs="Arial"/>
          <w:b/>
          <w:sz w:val="24"/>
          <w:szCs w:val="24"/>
        </w:rPr>
        <w:noBreakHyphen/>
      </w:r>
      <w:r w:rsidR="005D662B" w:rsidRPr="00641601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641601" w:rsidRPr="00641601" w14:paraId="1D98182D" w14:textId="77777777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14:paraId="3BAF187F" w14:textId="77777777" w:rsidR="0007785C" w:rsidRPr="00641601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14:paraId="474BA1C5" w14:textId="77777777" w:rsidR="0007785C" w:rsidRPr="00641601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14:paraId="3B89D00B" w14:textId="77777777" w:rsidR="0007785C" w:rsidRPr="00641601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64160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14:paraId="30FF08CB" w14:textId="77777777" w:rsidR="006D664D" w:rsidRPr="00641601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43012292" w14:textId="77777777" w:rsidR="0007785C" w:rsidRPr="00641601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70663937" w14:textId="77777777" w:rsidTr="009452AC">
        <w:trPr>
          <w:trHeight w:val="348"/>
        </w:trPr>
        <w:tc>
          <w:tcPr>
            <w:tcW w:w="1426" w:type="pct"/>
            <w:vAlign w:val="center"/>
          </w:tcPr>
          <w:p w14:paraId="6EE447B8" w14:textId="77777777" w:rsidR="0007785C" w:rsidRPr="00641601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14:paraId="46A041B9" w14:textId="77777777" w:rsidR="0007785C" w:rsidRPr="00641601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14:paraId="0D0634FF" w14:textId="77777777" w:rsidR="0007785C" w:rsidRPr="00641601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422BC57F" w14:textId="77777777" w:rsidR="0007785C" w:rsidRPr="00641601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24446F15" w14:textId="77777777" w:rsidR="0007785C" w:rsidRPr="00641601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1601" w:rsidRPr="00641601" w14:paraId="7CDBA73F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1CADE2DA" w14:textId="77777777" w:rsidR="0007785C" w:rsidRPr="00641601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641601">
              <w:rPr>
                <w:rFonts w:ascii="Arial" w:hAnsi="Arial" w:cs="Arial"/>
                <w:sz w:val="18"/>
                <w:szCs w:val="18"/>
              </w:rPr>
              <w:t>5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64160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14:paraId="55E48003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3A0FE37C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14:paraId="0E96D136" w14:textId="77777777" w:rsidR="0007785C" w:rsidRPr="00641601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14:paraId="4AE4AAD5" w14:textId="77777777" w:rsidR="0007785C" w:rsidRPr="00641601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14:paraId="417A7948" w14:textId="77777777" w:rsidR="0007785C" w:rsidRPr="00641601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14:paraId="128B9913" w14:textId="77777777" w:rsidR="0007785C" w:rsidRPr="00641601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ENERGIA</w:t>
            </w:r>
          </w:p>
          <w:p w14:paraId="107C202F" w14:textId="77777777" w:rsidR="0007785C" w:rsidRPr="00641601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14:paraId="04EB59FC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53E7C0C8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1601" w:rsidRPr="00641601" w14:paraId="7104C16D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11AC1FFD" w14:textId="77777777" w:rsidR="0007785C" w:rsidRPr="00641601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641601">
              <w:rPr>
                <w:rFonts w:ascii="Arial" w:hAnsi="Arial" w:cs="Arial"/>
                <w:sz w:val="18"/>
                <w:szCs w:val="18"/>
              </w:rPr>
              <w:t>6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64160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14:paraId="1353E961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152CF81F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14:paraId="7937747B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F7C8DDD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485B48CD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1601" w:rsidRPr="00641601" w14:paraId="7A9577AF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5E7D7472" w14:textId="77777777" w:rsidR="0007785C" w:rsidRPr="00641601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14:paraId="0DE93161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4618024C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14:paraId="221CEFF5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14:paraId="4B2E5562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4B8E601A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30099492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1601" w:rsidRPr="00641601" w14:paraId="57A9BBA5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531D5BD3" w14:textId="77777777" w:rsidR="0007785C" w:rsidRPr="00641601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14:paraId="2858932F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69132A45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14:paraId="1F497BC0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14:paraId="611D30B1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37E1DC21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6EC6B20E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1601" w:rsidRPr="00641601" w14:paraId="3D5B2382" w14:textId="77777777" w:rsidTr="009452AC">
        <w:trPr>
          <w:trHeight w:val="270"/>
        </w:trPr>
        <w:tc>
          <w:tcPr>
            <w:tcW w:w="1426" w:type="pct"/>
            <w:vAlign w:val="center"/>
          </w:tcPr>
          <w:p w14:paraId="25908CD3" w14:textId="77777777" w:rsidR="0007785C" w:rsidRPr="00641601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14:paraId="35773300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14:paraId="38EC5141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14:paraId="5CF604AD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14:paraId="651E476C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5A6ED9F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7FF6E278" w14:textId="77777777" w:rsidR="0007785C" w:rsidRPr="0064160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1601" w:rsidRPr="00641601" w14:paraId="184F8AE6" w14:textId="77777777" w:rsidTr="009452AC">
        <w:trPr>
          <w:trHeight w:val="309"/>
        </w:trPr>
        <w:tc>
          <w:tcPr>
            <w:tcW w:w="1426" w:type="pct"/>
            <w:vAlign w:val="center"/>
          </w:tcPr>
          <w:p w14:paraId="6C6E0D43" w14:textId="77777777" w:rsidR="0007785C" w:rsidRPr="00641601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14:paraId="54FFB7C7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641601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14:paraId="713A319F" w14:textId="77777777" w:rsidR="0007785C" w:rsidRPr="0064160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14:paraId="608E82EB" w14:textId="77777777" w:rsidR="0007785C" w:rsidRPr="00641601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56414969" w14:textId="77777777" w:rsidR="0007785C" w:rsidRPr="00641601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14:paraId="21AA2B65" w14:textId="77777777" w:rsidR="0007785C" w:rsidRPr="00641601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E905ECA" w14:textId="77777777" w:rsidR="002926E2" w:rsidRPr="00641601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641601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641601">
        <w:rPr>
          <w:rFonts w:ascii="Arial" w:hAnsi="Arial" w:cs="Arial"/>
          <w:sz w:val="16"/>
          <w:szCs w:val="16"/>
        </w:rPr>
        <w:t>.</w:t>
      </w:r>
      <w:r w:rsidRPr="00641601">
        <w:rPr>
          <w:rFonts w:ascii="Arial" w:hAnsi="Arial" w:cs="Arial"/>
          <w:sz w:val="16"/>
          <w:szCs w:val="16"/>
        </w:rPr>
        <w:t xml:space="preserve"> </w:t>
      </w:r>
    </w:p>
    <w:p w14:paraId="43913EEE" w14:textId="77777777" w:rsidR="00FD48FD" w:rsidRPr="00641601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641601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641601">
        <w:rPr>
          <w:rFonts w:ascii="Arial" w:hAnsi="Arial" w:cs="Arial"/>
          <w:b/>
          <w:sz w:val="16"/>
          <w:szCs w:val="16"/>
        </w:rPr>
        <w:t>Zgodność typu</w:t>
      </w:r>
      <w:r w:rsidRPr="00641601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641601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14:paraId="3627F83E" w14:textId="77777777" w:rsidR="00F8042E" w:rsidRPr="00641601" w:rsidRDefault="00F8042E" w:rsidP="00101CBD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ZAKRES AKREDYTACJI</w:t>
      </w:r>
      <w:r w:rsidR="005A75CC" w:rsidRPr="00641601">
        <w:rPr>
          <w:rFonts w:ascii="Arial" w:hAnsi="Arial" w:cs="Arial"/>
          <w:b/>
          <w:sz w:val="24"/>
          <w:szCs w:val="24"/>
        </w:rPr>
        <w:t xml:space="preserve"> </w:t>
      </w:r>
      <w:r w:rsidR="00B83C3D" w:rsidRPr="00641601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641601" w:rsidRPr="00641601" w14:paraId="2BA1163D" w14:textId="77777777" w:rsidTr="009452AC">
        <w:trPr>
          <w:cantSplit/>
        </w:trPr>
        <w:tc>
          <w:tcPr>
            <w:tcW w:w="1605" w:type="pct"/>
          </w:tcPr>
          <w:p w14:paraId="366B3CD0" w14:textId="77777777" w:rsidR="007B315D" w:rsidRPr="00641601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641601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641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14:paraId="4B08CCAE" w14:textId="77777777" w:rsidR="007B315D" w:rsidRPr="00641601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41601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641601" w14:paraId="5592B48A" w14:textId="77777777" w:rsidTr="009452AC">
        <w:trPr>
          <w:cantSplit/>
          <w:trHeight w:val="1364"/>
        </w:trPr>
        <w:tc>
          <w:tcPr>
            <w:tcW w:w="1605" w:type="pct"/>
            <w:vAlign w:val="center"/>
          </w:tcPr>
          <w:p w14:paraId="5DDEF2A2" w14:textId="77777777" w:rsidR="007B315D" w:rsidRPr="00641601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4160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641601">
              <w:rPr>
                <w:rFonts w:ascii="Arial" w:hAnsi="Arial" w:cs="Arial"/>
              </w:rPr>
              <w:br w:type="page"/>
            </w:r>
            <w:r w:rsidRPr="00641601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14:paraId="4D0F0DD6" w14:textId="77777777" w:rsidR="007B315D" w:rsidRPr="00641601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41601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14:paraId="7824FE40" w14:textId="77777777" w:rsidR="00F8042E" w:rsidRPr="00641601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641601" w:rsidRPr="00641601" w14:paraId="59296BD7" w14:textId="77777777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14:paraId="3E3AE193" w14:textId="77777777" w:rsidR="00CB4ADD" w:rsidRPr="00641601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73EC95D9" w14:textId="77777777" w:rsidR="00CB4ADD" w:rsidRPr="00641601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641601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563D90AE" w14:textId="77777777" w:rsidR="009452AC" w:rsidRPr="0064160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2E43DF4" w14:textId="77777777" w:rsidR="00CB4ADD" w:rsidRPr="00641601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281F28EB" w14:textId="77777777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14:paraId="251B0BC5" w14:textId="77777777" w:rsidR="003307A0" w:rsidRPr="0064160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199F574A" w14:textId="77777777" w:rsidR="003307A0" w:rsidRPr="0064160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14:paraId="10E479BE" w14:textId="77777777" w:rsidR="003307A0" w:rsidRPr="0064160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86C71CD" w14:textId="77777777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71905E" w14:textId="77777777" w:rsidR="003307A0" w:rsidRPr="0064160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C4D8C" w14:textId="77777777" w:rsidR="003307A0" w:rsidRPr="0064160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7E72C" w14:textId="77777777" w:rsidR="003307A0" w:rsidRPr="0064160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5F08B48" w14:textId="77777777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6B81D" w14:textId="77777777" w:rsidR="003307A0" w:rsidRPr="0064160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206ED" w14:textId="77777777" w:rsidR="003307A0" w:rsidRPr="0064160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09C80" w14:textId="77777777" w:rsidR="003307A0" w:rsidRPr="0064160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1C0625" w14:textId="77777777" w:rsidR="00FE0E83" w:rsidRPr="00641601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641601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14:paraId="6624B419" w14:textId="77777777" w:rsidR="00024550" w:rsidRPr="00641601" w:rsidRDefault="00024550" w:rsidP="00101CBD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ZAKRES AKREDYTACJI</w:t>
      </w:r>
      <w:r w:rsidR="00B83C3D" w:rsidRPr="00641601">
        <w:rPr>
          <w:rFonts w:ascii="Arial" w:hAnsi="Arial" w:cs="Arial"/>
          <w:b/>
          <w:sz w:val="24"/>
          <w:szCs w:val="24"/>
        </w:rPr>
        <w:t xml:space="preserve"> -</w:t>
      </w:r>
      <w:r w:rsidR="00030D91" w:rsidRPr="00641601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641601">
        <w:rPr>
          <w:rFonts w:ascii="Arial" w:hAnsi="Arial" w:cs="Arial"/>
          <w:b/>
          <w:sz w:val="24"/>
          <w:szCs w:val="24"/>
        </w:rPr>
        <w:t xml:space="preserve">PROGRAMIE GLOBALG.A.P. </w:t>
      </w:r>
      <w:proofErr w:type="spellStart"/>
      <w:r w:rsidR="00B83C3D" w:rsidRPr="00641601">
        <w:rPr>
          <w:rFonts w:ascii="Arial" w:hAnsi="Arial" w:cs="Arial"/>
          <w:b/>
          <w:sz w:val="24"/>
          <w:szCs w:val="24"/>
        </w:rPr>
        <w:t>C</w:t>
      </w:r>
      <w:r w:rsidR="00A27376" w:rsidRPr="00641601">
        <w:rPr>
          <w:rFonts w:ascii="Arial" w:hAnsi="Arial" w:cs="Arial"/>
          <w:b/>
          <w:sz w:val="24"/>
          <w:szCs w:val="24"/>
        </w:rPr>
        <w:t>o</w:t>
      </w:r>
      <w:r w:rsidR="00B83C3D" w:rsidRPr="00641601">
        <w:rPr>
          <w:rFonts w:ascii="Arial" w:hAnsi="Arial" w:cs="Arial"/>
          <w:b/>
          <w:sz w:val="24"/>
          <w:szCs w:val="24"/>
        </w:rPr>
        <w:t>C</w:t>
      </w:r>
      <w:proofErr w:type="spellEnd"/>
      <w:r w:rsidR="00B83C3D" w:rsidRPr="00641601">
        <w:rPr>
          <w:rFonts w:ascii="Arial" w:hAnsi="Arial" w:cs="Arial"/>
          <w:b/>
          <w:sz w:val="24"/>
          <w:szCs w:val="24"/>
        </w:rPr>
        <w:t xml:space="preserve"> ŁAŃCUCH KONTROLI NAD PRODUKTEM </w:t>
      </w:r>
      <w:r w:rsidRPr="00641601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641601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641601" w:rsidRPr="00641601" w14:paraId="11E88A85" w14:textId="77777777" w:rsidTr="009452AC">
        <w:trPr>
          <w:cantSplit/>
          <w:trHeight w:val="386"/>
        </w:trPr>
        <w:tc>
          <w:tcPr>
            <w:tcW w:w="1765" w:type="pct"/>
            <w:vAlign w:val="center"/>
          </w:tcPr>
          <w:p w14:paraId="291E0A43" w14:textId="77777777" w:rsidR="00024550" w:rsidRPr="00641601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14:paraId="007C6464" w14:textId="77777777" w:rsidR="00024550" w:rsidRPr="00641601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641601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14:paraId="3F23FEB6" w14:textId="77777777" w:rsidR="009452AC" w:rsidRPr="0064160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62EF504D" w14:textId="77777777" w:rsidR="00024550" w:rsidRPr="00641601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00127452" w14:textId="77777777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14:paraId="2116BD0D" w14:textId="77777777" w:rsidR="00024550" w:rsidRPr="00641601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GLOBALG.A.P.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CoC</w:t>
            </w:r>
            <w:proofErr w:type="spellEnd"/>
            <w:r w:rsidR="0069234F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1601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14:paraId="005F6010" w14:textId="77777777" w:rsidR="00024550" w:rsidRPr="00641601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641601">
              <w:rPr>
                <w:rFonts w:ascii="Arial" w:hAnsi="Arial" w:cs="Arial"/>
                <w:sz w:val="18"/>
                <w:szCs w:val="18"/>
              </w:rPr>
              <w:t>6</w:t>
            </w:r>
            <w:r w:rsidRPr="00641601">
              <w:rPr>
                <w:rFonts w:ascii="Arial" w:hAnsi="Arial" w:cs="Arial"/>
                <w:sz w:val="18"/>
                <w:szCs w:val="18"/>
              </w:rPr>
              <w:br/>
            </w:r>
            <w:r w:rsidRPr="00641601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6416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14:paraId="65F4EC19" w14:textId="77777777" w:rsidR="00024550" w:rsidRPr="00641601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5F052B9A" w14:textId="77777777" w:rsidR="00C91F48" w:rsidRPr="00641601" w:rsidRDefault="00C91F48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B83C3D" w:rsidRPr="00641601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</w:t>
      </w:r>
      <w:r w:rsidR="003F17FD" w:rsidRPr="00641601">
        <w:rPr>
          <w:rFonts w:ascii="Arial" w:hAnsi="Arial" w:cs="Arial"/>
          <w:b/>
          <w:sz w:val="24"/>
          <w:szCs w:val="24"/>
        </w:rPr>
        <w:t xml:space="preserve">STANDARD FOR AUDITING PERSONAL CARE AND HAUSEHOLD PRODUCTS AND PROCESSES COMPLIANCE IN REALTION TO PRODUCT SAFETY AND QUALITY </w:t>
      </w:r>
      <w:r w:rsidRPr="00641601">
        <w:rPr>
          <w:rFonts w:ascii="Arial" w:hAnsi="Arial" w:cs="Arial"/>
          <w:b/>
          <w:sz w:val="24"/>
          <w:szCs w:val="24"/>
        </w:rPr>
        <w:t xml:space="preserve">- wydanie </w:t>
      </w:r>
      <w:r w:rsidR="003F17FD" w:rsidRPr="00641601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218"/>
        <w:gridCol w:w="477"/>
      </w:tblGrid>
      <w:tr w:rsidR="00641601" w:rsidRPr="00641601" w14:paraId="5922C6F3" w14:textId="77777777" w:rsidTr="003F17FD">
        <w:trPr>
          <w:trHeight w:val="611"/>
        </w:trPr>
        <w:tc>
          <w:tcPr>
            <w:tcW w:w="4065" w:type="pct"/>
            <w:vAlign w:val="center"/>
          </w:tcPr>
          <w:p w14:paraId="6466AD87" w14:textId="77777777" w:rsidR="00C91F48" w:rsidRPr="00641601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672" w:type="pct"/>
            <w:vAlign w:val="center"/>
          </w:tcPr>
          <w:p w14:paraId="521C01D0" w14:textId="77777777" w:rsidR="009452AC" w:rsidRPr="0064160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77E6660" w14:textId="77777777" w:rsidR="00C91F48" w:rsidRPr="00641601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14:paraId="672A343C" w14:textId="77777777" w:rsidR="00C91F48" w:rsidRPr="0064160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41601" w:rsidRPr="00641601" w14:paraId="55ED1C7D" w14:textId="77777777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14:paraId="26373A5C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1. </w:t>
            </w:r>
            <w:r w:rsidR="003F17FD"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care products /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Kosmetyki</w:t>
            </w:r>
            <w:proofErr w:type="spellEnd"/>
          </w:p>
        </w:tc>
        <w:tc>
          <w:tcPr>
            <w:tcW w:w="672" w:type="pct"/>
          </w:tcPr>
          <w:p w14:paraId="2FC6AC59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73CE8C66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94379D1" w14:textId="77777777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14:paraId="046AD5EF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2. </w:t>
            </w:r>
            <w:r w:rsidR="003F17FD"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Household chemical products /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Produkty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chemii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gospodarczej</w:t>
            </w:r>
            <w:proofErr w:type="spellEnd"/>
          </w:p>
        </w:tc>
        <w:tc>
          <w:tcPr>
            <w:tcW w:w="672" w:type="pct"/>
          </w:tcPr>
          <w:p w14:paraId="119DE23B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70FCB1F2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53B366F" w14:textId="77777777" w:rsidTr="003F17FD">
        <w:tc>
          <w:tcPr>
            <w:tcW w:w="4065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CA505CB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="003F17FD" w:rsidRPr="00641601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="003F17FD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F17FD" w:rsidRPr="00641601">
              <w:rPr>
                <w:rFonts w:ascii="Arial" w:hAnsi="Arial" w:cs="Arial"/>
                <w:sz w:val="18"/>
                <w:szCs w:val="18"/>
              </w:rPr>
              <w:t>use</w:t>
            </w:r>
            <w:proofErr w:type="spellEnd"/>
            <w:r w:rsidR="003F17FD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F17FD" w:rsidRPr="00641601">
              <w:rPr>
                <w:rFonts w:ascii="Arial" w:hAnsi="Arial" w:cs="Arial"/>
                <w:sz w:val="18"/>
                <w:szCs w:val="18"/>
              </w:rPr>
              <w:t>household</w:t>
            </w:r>
            <w:proofErr w:type="spellEnd"/>
            <w:r w:rsidR="003F17FD" w:rsidRPr="00641601">
              <w:rPr>
                <w:rFonts w:ascii="Arial" w:hAnsi="Arial" w:cs="Arial"/>
                <w:sz w:val="18"/>
                <w:szCs w:val="18"/>
              </w:rPr>
              <w:t xml:space="preserve"> products / </w:t>
            </w:r>
            <w:r w:rsidRPr="00641601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01DBFF70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6FE31220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6A6F561" w14:textId="77777777" w:rsidTr="003F17FD">
        <w:tc>
          <w:tcPr>
            <w:tcW w:w="40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424F3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4. </w:t>
            </w:r>
            <w:r w:rsidR="003F17FD"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hygiene products /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Produkty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higieny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osobistej</w:t>
            </w:r>
            <w:proofErr w:type="spellEnd"/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7C61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14:paraId="6FF28A0D" w14:textId="77777777" w:rsidR="00C91F48" w:rsidRPr="0064160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20705E" w14:textId="77777777" w:rsidR="005D675D" w:rsidRPr="00641601" w:rsidRDefault="005D675D" w:rsidP="00101CBD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641601">
        <w:rPr>
          <w:rFonts w:ascii="Arial" w:hAnsi="Arial" w:cs="Arial"/>
          <w:b/>
          <w:sz w:val="24"/>
          <w:szCs w:val="24"/>
        </w:rPr>
        <w:t>W </w:t>
      </w:r>
      <w:r w:rsidRPr="00641601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641601">
        <w:rPr>
          <w:rFonts w:ascii="Arial" w:hAnsi="Arial" w:cs="Arial"/>
          <w:b/>
          <w:sz w:val="24"/>
          <w:szCs w:val="24"/>
        </w:rPr>
        <w:t>wydanie</w:t>
      </w:r>
      <w:r w:rsidRPr="00641601">
        <w:rPr>
          <w:rFonts w:ascii="Arial" w:hAnsi="Arial" w:cs="Arial"/>
          <w:b/>
          <w:sz w:val="24"/>
          <w:szCs w:val="24"/>
        </w:rPr>
        <w:t xml:space="preserve"> </w:t>
      </w:r>
      <w:r w:rsidR="00C36D44" w:rsidRPr="00641601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641601" w:rsidRPr="00641601" w14:paraId="35F22841" w14:textId="77777777" w:rsidTr="004F33FD">
        <w:trPr>
          <w:cantSplit/>
        </w:trPr>
        <w:tc>
          <w:tcPr>
            <w:tcW w:w="3789" w:type="pct"/>
          </w:tcPr>
          <w:p w14:paraId="0D838FBB" w14:textId="77777777" w:rsidR="00E456AE" w:rsidRPr="00641601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64160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14:paraId="0B2DBAA6" w14:textId="77777777" w:rsidR="009452AC" w:rsidRPr="0064160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745E313E" w14:textId="77777777" w:rsidR="00E456AE" w:rsidRPr="00641601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14:paraId="5C94078A" w14:textId="77777777" w:rsidR="00E456AE" w:rsidRPr="0064160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41601" w:rsidRPr="00641601" w14:paraId="43CBC053" w14:textId="77777777" w:rsidTr="004F33FD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14:paraId="25FF0767" w14:textId="77777777" w:rsidR="00E456AE" w:rsidRPr="00641601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641601" w:rsidRPr="00641601" w14:paraId="72463E4C" w14:textId="77777777" w:rsidTr="004F33FD">
        <w:trPr>
          <w:cantSplit/>
          <w:trHeight w:val="92"/>
        </w:trPr>
        <w:tc>
          <w:tcPr>
            <w:tcW w:w="3789" w:type="pct"/>
          </w:tcPr>
          <w:p w14:paraId="7A9E1C0C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14:paraId="1EA6E7C8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04169B08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B6AD882" w14:textId="77777777" w:rsidTr="004F33FD">
        <w:trPr>
          <w:cantSplit/>
          <w:trHeight w:val="92"/>
        </w:trPr>
        <w:tc>
          <w:tcPr>
            <w:tcW w:w="3789" w:type="pct"/>
          </w:tcPr>
          <w:p w14:paraId="0BD0D2E3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14:paraId="653709E2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0B82FE85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4929927" w14:textId="77777777" w:rsidTr="004F33FD">
        <w:trPr>
          <w:cantSplit/>
          <w:trHeight w:val="92"/>
        </w:trPr>
        <w:tc>
          <w:tcPr>
            <w:tcW w:w="3789" w:type="pct"/>
          </w:tcPr>
          <w:p w14:paraId="0D00C2CE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14:paraId="713E0890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3DB7133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3B2049D" w14:textId="77777777" w:rsidTr="004F33FD">
        <w:trPr>
          <w:cantSplit/>
          <w:trHeight w:val="92"/>
        </w:trPr>
        <w:tc>
          <w:tcPr>
            <w:tcW w:w="3789" w:type="pct"/>
          </w:tcPr>
          <w:p w14:paraId="470A4F19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14:paraId="71895B6E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3D8573A3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DEF69C8" w14:textId="77777777" w:rsidTr="004F33FD">
        <w:trPr>
          <w:cantSplit/>
          <w:trHeight w:val="92"/>
        </w:trPr>
        <w:tc>
          <w:tcPr>
            <w:tcW w:w="3789" w:type="pct"/>
          </w:tcPr>
          <w:p w14:paraId="1F67D10E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14:paraId="6CCBCDA4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619CF853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147FF70" w14:textId="77777777" w:rsidTr="004F33FD">
        <w:trPr>
          <w:cantSplit/>
          <w:trHeight w:val="92"/>
        </w:trPr>
        <w:tc>
          <w:tcPr>
            <w:tcW w:w="3789" w:type="pct"/>
          </w:tcPr>
          <w:p w14:paraId="44BA117F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641601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641601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14:paraId="313E07EF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33C32AA6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5511024" w14:textId="77777777" w:rsidTr="004F33FD">
        <w:trPr>
          <w:cantSplit/>
          <w:trHeight w:val="92"/>
        </w:trPr>
        <w:tc>
          <w:tcPr>
            <w:tcW w:w="3789" w:type="pct"/>
          </w:tcPr>
          <w:p w14:paraId="221F636D" w14:textId="77777777" w:rsidR="000A0C48" w:rsidRPr="00641601" w:rsidRDefault="000A0C48" w:rsidP="00C36D44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Produkty kombinowane </w:t>
            </w:r>
          </w:p>
        </w:tc>
        <w:tc>
          <w:tcPr>
            <w:tcW w:w="856" w:type="pct"/>
            <w:vAlign w:val="center"/>
          </w:tcPr>
          <w:p w14:paraId="29360A1E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92ED93F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CE425CE" w14:textId="77777777" w:rsidTr="004F33FD">
        <w:trPr>
          <w:cantSplit/>
          <w:trHeight w:val="92"/>
        </w:trPr>
        <w:tc>
          <w:tcPr>
            <w:tcW w:w="3789" w:type="pct"/>
          </w:tcPr>
          <w:p w14:paraId="01E50F25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14:paraId="4B82BEA8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1D9000F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47ED924" w14:textId="77777777" w:rsidTr="004F33FD">
        <w:trPr>
          <w:cantSplit/>
          <w:trHeight w:val="92"/>
        </w:trPr>
        <w:tc>
          <w:tcPr>
            <w:tcW w:w="3789" w:type="pct"/>
          </w:tcPr>
          <w:p w14:paraId="478B081B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14:paraId="3BC2DD75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3DB6AFB0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A485E0C" w14:textId="77777777" w:rsidTr="004F33FD">
        <w:trPr>
          <w:cantSplit/>
          <w:trHeight w:val="92"/>
        </w:trPr>
        <w:tc>
          <w:tcPr>
            <w:tcW w:w="3789" w:type="pct"/>
          </w:tcPr>
          <w:p w14:paraId="315D0AA1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14:paraId="596D8014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8D764F1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CA09238" w14:textId="77777777" w:rsidTr="004F33FD">
        <w:trPr>
          <w:cantSplit/>
          <w:trHeight w:val="92"/>
        </w:trPr>
        <w:tc>
          <w:tcPr>
            <w:tcW w:w="3789" w:type="pct"/>
          </w:tcPr>
          <w:p w14:paraId="254CCCCD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14:paraId="0E59912B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D22D70B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C468B78" w14:textId="77777777" w:rsidTr="004F33FD">
        <w:trPr>
          <w:cantSplit/>
          <w:trHeight w:val="92"/>
        </w:trPr>
        <w:tc>
          <w:tcPr>
            <w:tcW w:w="5000" w:type="pct"/>
            <w:gridSpan w:val="3"/>
          </w:tcPr>
          <w:p w14:paraId="1716444A" w14:textId="77777777" w:rsidR="00E456AE" w:rsidRPr="00641601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641601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6416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41601" w:rsidRPr="00641601" w14:paraId="642BB561" w14:textId="77777777" w:rsidTr="004F33FD">
        <w:trPr>
          <w:cantSplit/>
          <w:trHeight w:val="92"/>
        </w:trPr>
        <w:tc>
          <w:tcPr>
            <w:tcW w:w="3789" w:type="pct"/>
            <w:vAlign w:val="center"/>
          </w:tcPr>
          <w:p w14:paraId="49616A76" w14:textId="77777777" w:rsidR="00C65DD4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14:paraId="393E11FA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D4466E2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A7AF2FB" w14:textId="77777777" w:rsidTr="004F33FD">
        <w:trPr>
          <w:cantSplit/>
          <w:trHeight w:val="92"/>
        </w:trPr>
        <w:tc>
          <w:tcPr>
            <w:tcW w:w="3789" w:type="pct"/>
            <w:vAlign w:val="center"/>
          </w:tcPr>
          <w:p w14:paraId="7BDA3CCD" w14:textId="77777777" w:rsidR="00C65DD4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14:paraId="7E5B7A42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66E2480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ACFEEE9" w14:textId="77777777" w:rsidTr="004F33FD">
        <w:trPr>
          <w:cantSplit/>
          <w:trHeight w:val="92"/>
        </w:trPr>
        <w:tc>
          <w:tcPr>
            <w:tcW w:w="3789" w:type="pct"/>
            <w:vAlign w:val="center"/>
          </w:tcPr>
          <w:p w14:paraId="79C84EA9" w14:textId="77777777" w:rsidR="00C65DD4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14:paraId="147EB48A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BE0D172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8BC8177" w14:textId="77777777" w:rsidTr="004F33FD">
        <w:trPr>
          <w:cantSplit/>
          <w:trHeight w:val="92"/>
        </w:trPr>
        <w:tc>
          <w:tcPr>
            <w:tcW w:w="3789" w:type="pct"/>
            <w:vAlign w:val="center"/>
          </w:tcPr>
          <w:p w14:paraId="760D3B14" w14:textId="77777777" w:rsidR="00C65DD4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14:paraId="74A077AE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4B1C5382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2E74B59" w14:textId="77777777" w:rsidTr="004F33FD">
        <w:trPr>
          <w:cantSplit/>
          <w:trHeight w:val="92"/>
        </w:trPr>
        <w:tc>
          <w:tcPr>
            <w:tcW w:w="5000" w:type="pct"/>
            <w:gridSpan w:val="3"/>
          </w:tcPr>
          <w:p w14:paraId="12BF608A" w14:textId="77777777" w:rsidR="00E456AE" w:rsidRPr="00641601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641601" w:rsidRPr="00641601" w14:paraId="59B40106" w14:textId="77777777" w:rsidTr="004F33FD">
        <w:trPr>
          <w:cantSplit/>
          <w:trHeight w:val="92"/>
        </w:trPr>
        <w:tc>
          <w:tcPr>
            <w:tcW w:w="3789" w:type="pct"/>
          </w:tcPr>
          <w:p w14:paraId="0E427E89" w14:textId="77777777" w:rsidR="00C65DD4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14:paraId="27FD0225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30481E02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33F5940" w14:textId="77777777" w:rsidTr="004F33FD">
        <w:trPr>
          <w:cantSplit/>
          <w:trHeight w:val="92"/>
        </w:trPr>
        <w:tc>
          <w:tcPr>
            <w:tcW w:w="3789" w:type="pct"/>
          </w:tcPr>
          <w:p w14:paraId="69983C43" w14:textId="77777777" w:rsidR="00C65DD4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14:paraId="104CC490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6C1D8334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BB416F5" w14:textId="77777777" w:rsidTr="004F33FD">
        <w:trPr>
          <w:cantSplit/>
          <w:trHeight w:val="92"/>
        </w:trPr>
        <w:tc>
          <w:tcPr>
            <w:tcW w:w="3789" w:type="pct"/>
          </w:tcPr>
          <w:p w14:paraId="704FD3B9" w14:textId="77777777" w:rsidR="00C65DD4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Papier</w:t>
            </w:r>
            <w:r w:rsidR="00C36D44" w:rsidRPr="00641601">
              <w:rPr>
                <w:rFonts w:ascii="Arial" w:hAnsi="Arial" w:cs="Arial"/>
                <w:sz w:val="18"/>
                <w:szCs w:val="18"/>
              </w:rPr>
              <w:t xml:space="preserve"> i tektura/karton</w:t>
            </w:r>
          </w:p>
        </w:tc>
        <w:tc>
          <w:tcPr>
            <w:tcW w:w="856" w:type="pct"/>
            <w:vAlign w:val="center"/>
          </w:tcPr>
          <w:p w14:paraId="417A5A7E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0DEE5809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641764C" w14:textId="77777777" w:rsidTr="004F33FD">
        <w:trPr>
          <w:cantSplit/>
          <w:trHeight w:val="92"/>
        </w:trPr>
        <w:tc>
          <w:tcPr>
            <w:tcW w:w="3789" w:type="pct"/>
          </w:tcPr>
          <w:p w14:paraId="16E165A3" w14:textId="77777777" w:rsidR="00C65DD4" w:rsidRPr="00641601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Metal</w:t>
            </w:r>
            <w:r w:rsidR="00C36D44" w:rsidRPr="00641601">
              <w:rPr>
                <w:rFonts w:ascii="Arial" w:hAnsi="Arial" w:cs="Arial"/>
                <w:sz w:val="18"/>
                <w:szCs w:val="18"/>
              </w:rPr>
              <w:t xml:space="preserve"> i stopy</w:t>
            </w:r>
          </w:p>
        </w:tc>
        <w:tc>
          <w:tcPr>
            <w:tcW w:w="856" w:type="pct"/>
            <w:vAlign w:val="center"/>
          </w:tcPr>
          <w:p w14:paraId="6004CD45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3343AC9B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5D8096C" w14:textId="77777777" w:rsidTr="004F33FD">
        <w:trPr>
          <w:cantSplit/>
          <w:trHeight w:val="92"/>
        </w:trPr>
        <w:tc>
          <w:tcPr>
            <w:tcW w:w="3789" w:type="pct"/>
          </w:tcPr>
          <w:p w14:paraId="58642018" w14:textId="77777777" w:rsidR="00C65DD4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Szkło </w:t>
            </w:r>
            <w:r w:rsidR="00C36D44" w:rsidRPr="00641601">
              <w:rPr>
                <w:rFonts w:ascii="Arial" w:hAnsi="Arial" w:cs="Arial"/>
                <w:sz w:val="18"/>
                <w:szCs w:val="18"/>
              </w:rPr>
              <w:t>i ceramika</w:t>
            </w:r>
          </w:p>
        </w:tc>
        <w:tc>
          <w:tcPr>
            <w:tcW w:w="856" w:type="pct"/>
            <w:vAlign w:val="center"/>
          </w:tcPr>
          <w:p w14:paraId="1430146F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38CA664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0EACC12" w14:textId="77777777" w:rsidTr="004F33FD">
        <w:trPr>
          <w:cantSplit/>
          <w:trHeight w:val="92"/>
        </w:trPr>
        <w:tc>
          <w:tcPr>
            <w:tcW w:w="3789" w:type="pct"/>
          </w:tcPr>
          <w:p w14:paraId="1BEE2577" w14:textId="77777777" w:rsidR="00C65DD4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14:paraId="1A2006AC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9ACB00D" w14:textId="77777777" w:rsidR="00C65DD4" w:rsidRPr="0064160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7E455A4" w14:textId="77777777" w:rsidTr="004F33FD">
        <w:trPr>
          <w:cantSplit/>
          <w:trHeight w:val="92"/>
        </w:trPr>
        <w:tc>
          <w:tcPr>
            <w:tcW w:w="3789" w:type="pct"/>
          </w:tcPr>
          <w:p w14:paraId="5AA3B736" w14:textId="77777777" w:rsidR="00C36D44" w:rsidRPr="00641601" w:rsidRDefault="00C36D44" w:rsidP="00C36D44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Inne komponenty opakowaniowe</w:t>
            </w:r>
          </w:p>
        </w:tc>
        <w:tc>
          <w:tcPr>
            <w:tcW w:w="856" w:type="pct"/>
            <w:vAlign w:val="center"/>
          </w:tcPr>
          <w:p w14:paraId="55B8894D" w14:textId="77777777" w:rsidR="00C36D44" w:rsidRPr="00641601" w:rsidRDefault="00C36D4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23784463" w14:textId="77777777" w:rsidR="00C36D44" w:rsidRPr="00641601" w:rsidRDefault="00C36D4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1F2AB24" w14:textId="77777777" w:rsidTr="004F33FD">
        <w:trPr>
          <w:cantSplit/>
          <w:trHeight w:val="92"/>
        </w:trPr>
        <w:tc>
          <w:tcPr>
            <w:tcW w:w="3789" w:type="pct"/>
          </w:tcPr>
          <w:p w14:paraId="6DB65FF3" w14:textId="77777777" w:rsidR="00E456AE" w:rsidRPr="00641601" w:rsidRDefault="00E456AE" w:rsidP="0015765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641601">
              <w:rPr>
                <w:rFonts w:ascii="Arial" w:hAnsi="Arial" w:cs="Arial"/>
                <w:b/>
                <w:sz w:val="18"/>
                <w:szCs w:val="18"/>
              </w:rPr>
              <w:t xml:space="preserve"> produkty</w:t>
            </w:r>
            <w:r w:rsidR="00C36D44" w:rsidRPr="006416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6D44" w:rsidRPr="0064160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57659" w:rsidRPr="00641601">
              <w:rPr>
                <w:rFonts w:ascii="Arial" w:hAnsi="Arial" w:cs="Arial"/>
                <w:i/>
                <w:sz w:val="18"/>
                <w:szCs w:val="18"/>
              </w:rPr>
              <w:t xml:space="preserve">szczegóły zakresu - patrz </w:t>
            </w:r>
            <w:r w:rsidR="00C36D44" w:rsidRPr="00641601">
              <w:rPr>
                <w:rFonts w:ascii="Arial" w:hAnsi="Arial" w:cs="Arial"/>
                <w:i/>
                <w:sz w:val="18"/>
                <w:szCs w:val="18"/>
              </w:rPr>
              <w:t>IFS LOGISTICS</w:t>
            </w:r>
            <w:r w:rsidR="00157659" w:rsidRPr="00641601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C36D44" w:rsidRPr="00641601"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 w:rsidR="004F33FD" w:rsidRPr="00641601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C36D44" w:rsidRPr="00641601">
              <w:rPr>
                <w:rFonts w:ascii="Arial" w:hAnsi="Arial" w:cs="Arial"/>
                <w:i/>
                <w:sz w:val="18"/>
                <w:szCs w:val="18"/>
              </w:rPr>
              <w:t>danie 3</w:t>
            </w:r>
            <w:r w:rsidR="00157659" w:rsidRPr="0064160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="00157659" w:rsidRPr="00641601">
              <w:rPr>
                <w:rFonts w:ascii="Arial" w:hAnsi="Arial" w:cs="Arial"/>
                <w:i/>
                <w:sz w:val="18"/>
                <w:szCs w:val="18"/>
              </w:rPr>
              <w:t>Annex</w:t>
            </w:r>
            <w:proofErr w:type="spellEnd"/>
            <w:r w:rsidR="00157659" w:rsidRPr="00641601">
              <w:rPr>
                <w:rFonts w:ascii="Arial" w:hAnsi="Arial" w:cs="Arial"/>
                <w:i/>
                <w:sz w:val="18"/>
                <w:szCs w:val="18"/>
              </w:rPr>
              <w:t xml:space="preserve"> 3</w:t>
            </w:r>
            <w:r w:rsidR="00C36D44" w:rsidRPr="00641601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432434" w:rsidRPr="0064160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856" w:type="pct"/>
            <w:vAlign w:val="center"/>
          </w:tcPr>
          <w:p w14:paraId="088BD249" w14:textId="77777777" w:rsidR="00E456AE" w:rsidRPr="00641601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70EE84C" w14:textId="77777777" w:rsidR="00E456AE" w:rsidRPr="00641601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78451AC" w14:textId="77777777" w:rsidTr="004F33FD">
        <w:trPr>
          <w:cantSplit/>
          <w:trHeight w:val="92"/>
        </w:trPr>
        <w:tc>
          <w:tcPr>
            <w:tcW w:w="3789" w:type="pct"/>
          </w:tcPr>
          <w:p w14:paraId="259C3D8D" w14:textId="77777777" w:rsidR="00E456AE" w:rsidRPr="0064160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641601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14:paraId="75F209E9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6173189E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56C6F46" w14:textId="77777777" w:rsidTr="004F33FD">
        <w:trPr>
          <w:cantSplit/>
          <w:trHeight w:val="92"/>
        </w:trPr>
        <w:tc>
          <w:tcPr>
            <w:tcW w:w="3789" w:type="pct"/>
          </w:tcPr>
          <w:p w14:paraId="4A3DF904" w14:textId="77777777" w:rsidR="00E456AE" w:rsidRPr="0064160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641601">
              <w:rPr>
                <w:rFonts w:ascii="Arial" w:hAnsi="Arial" w:cs="Arial"/>
                <w:sz w:val="18"/>
                <w:szCs w:val="18"/>
              </w:rPr>
              <w:t>dla HPC,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641601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14:paraId="4686FDDF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43C631AC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60BD40E" w14:textId="77777777" w:rsidTr="004F33FD">
        <w:trPr>
          <w:cantSplit/>
          <w:trHeight w:val="92"/>
        </w:trPr>
        <w:tc>
          <w:tcPr>
            <w:tcW w:w="3789" w:type="pct"/>
          </w:tcPr>
          <w:p w14:paraId="4BF59776" w14:textId="77777777" w:rsidR="00E456AE" w:rsidRPr="00641601" w:rsidRDefault="00E456AE" w:rsidP="00157659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Tekstylia</w:t>
            </w:r>
            <w:r w:rsidR="00157659" w:rsidRPr="00641601">
              <w:rPr>
                <w:rFonts w:ascii="Arial" w:hAnsi="Arial" w:cs="Arial"/>
                <w:sz w:val="18"/>
                <w:szCs w:val="18"/>
              </w:rPr>
              <w:t xml:space="preserve"> (ubrania, bielizna, buty, skóra, pościel, obrusy, itp.)</w:t>
            </w:r>
          </w:p>
        </w:tc>
        <w:tc>
          <w:tcPr>
            <w:tcW w:w="856" w:type="pct"/>
            <w:vAlign w:val="center"/>
          </w:tcPr>
          <w:p w14:paraId="27C06B33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BDD5B7F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BC3E45D" w14:textId="77777777" w:rsidTr="004F33FD">
        <w:trPr>
          <w:cantSplit/>
          <w:trHeight w:val="92"/>
        </w:trPr>
        <w:tc>
          <w:tcPr>
            <w:tcW w:w="3789" w:type="pct"/>
          </w:tcPr>
          <w:p w14:paraId="5ED2EA69" w14:textId="77777777" w:rsidR="00E456AE" w:rsidRPr="0064160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Nośniki mediów</w:t>
            </w:r>
            <w:r w:rsidR="00157659" w:rsidRPr="00641601">
              <w:rPr>
                <w:rFonts w:ascii="Arial" w:hAnsi="Arial" w:cs="Arial"/>
                <w:sz w:val="18"/>
                <w:szCs w:val="18"/>
              </w:rPr>
              <w:t xml:space="preserve"> (np. gazety, książki, płyty CD i inne nośniki danych audio,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 gry komputerowe, oprogramowanie, itp.)</w:t>
            </w:r>
          </w:p>
        </w:tc>
        <w:tc>
          <w:tcPr>
            <w:tcW w:w="856" w:type="pct"/>
            <w:vAlign w:val="center"/>
          </w:tcPr>
          <w:p w14:paraId="5C77A95E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5A95236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14A7DC9" w14:textId="77777777" w:rsidTr="004F33FD">
        <w:trPr>
          <w:cantSplit/>
          <w:trHeight w:val="92"/>
        </w:trPr>
        <w:tc>
          <w:tcPr>
            <w:tcW w:w="3789" w:type="pct"/>
          </w:tcPr>
          <w:p w14:paraId="251CC2A4" w14:textId="77777777" w:rsidR="00E456AE" w:rsidRPr="0064160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14:paraId="5B63D4FC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FEEA55C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D41EBB2" w14:textId="77777777" w:rsidTr="004F33FD">
        <w:trPr>
          <w:cantSplit/>
          <w:trHeight w:val="92"/>
        </w:trPr>
        <w:tc>
          <w:tcPr>
            <w:tcW w:w="3789" w:type="pct"/>
          </w:tcPr>
          <w:p w14:paraId="41C846CF" w14:textId="77777777" w:rsidR="00E456AE" w:rsidRPr="0064160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641601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14:paraId="3B515548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3A417C14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30512FE" w14:textId="77777777" w:rsidTr="004F33FD">
        <w:trPr>
          <w:cantSplit/>
          <w:trHeight w:val="92"/>
        </w:trPr>
        <w:tc>
          <w:tcPr>
            <w:tcW w:w="3789" w:type="pct"/>
          </w:tcPr>
          <w:p w14:paraId="64FC0319" w14:textId="77777777" w:rsidR="00E456AE" w:rsidRPr="00641601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14:paraId="330FC49A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7EF61EB5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2927121" w14:textId="77777777" w:rsidTr="004F33FD">
        <w:trPr>
          <w:cantSplit/>
          <w:trHeight w:val="92"/>
        </w:trPr>
        <w:tc>
          <w:tcPr>
            <w:tcW w:w="3789" w:type="pct"/>
          </w:tcPr>
          <w:p w14:paraId="34B68340" w14:textId="77777777" w:rsidR="00E456AE" w:rsidRPr="00641601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lastRenderedPageBreak/>
              <w:t>Zabawki</w:t>
            </w:r>
          </w:p>
        </w:tc>
        <w:tc>
          <w:tcPr>
            <w:tcW w:w="856" w:type="pct"/>
            <w:vAlign w:val="center"/>
          </w:tcPr>
          <w:p w14:paraId="58D5F415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2301AE8F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89B1940" w14:textId="77777777" w:rsidTr="004F33FD">
        <w:trPr>
          <w:cantSplit/>
          <w:trHeight w:val="92"/>
        </w:trPr>
        <w:tc>
          <w:tcPr>
            <w:tcW w:w="3789" w:type="pct"/>
          </w:tcPr>
          <w:p w14:paraId="170AB5EA" w14:textId="77777777" w:rsidR="00E456AE" w:rsidRPr="00641601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14:paraId="10F18AF5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1D6C8E48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2349CA1" w14:textId="77777777" w:rsidTr="004F33FD">
        <w:trPr>
          <w:cantSplit/>
          <w:trHeight w:val="92"/>
        </w:trPr>
        <w:tc>
          <w:tcPr>
            <w:tcW w:w="3789" w:type="pct"/>
          </w:tcPr>
          <w:p w14:paraId="212495D3" w14:textId="77777777" w:rsidR="00E456AE" w:rsidRPr="0064160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641601">
              <w:rPr>
                <w:rFonts w:ascii="Arial" w:hAnsi="Arial" w:cs="Arial"/>
                <w:sz w:val="18"/>
                <w:szCs w:val="18"/>
              </w:rPr>
              <w:t>ogrodow</w:t>
            </w:r>
            <w:r w:rsidRPr="0064160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14:paraId="139496DF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466CACF9" w14:textId="77777777" w:rsidR="00E456AE" w:rsidRPr="0064160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4AC2025" w14:textId="77777777" w:rsidTr="004F33FD">
        <w:trPr>
          <w:cantSplit/>
          <w:trHeight w:val="92"/>
        </w:trPr>
        <w:tc>
          <w:tcPr>
            <w:tcW w:w="3789" w:type="pct"/>
          </w:tcPr>
          <w:p w14:paraId="4769B3F7" w14:textId="77777777" w:rsidR="00432434" w:rsidRPr="00641601" w:rsidRDefault="00157659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Pasza</w:t>
            </w:r>
          </w:p>
        </w:tc>
        <w:tc>
          <w:tcPr>
            <w:tcW w:w="856" w:type="pct"/>
            <w:vAlign w:val="center"/>
          </w:tcPr>
          <w:p w14:paraId="3D29DEA7" w14:textId="77777777" w:rsidR="00432434" w:rsidRPr="00641601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0A4F70EE" w14:textId="77777777" w:rsidR="00432434" w:rsidRPr="00641601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B13AE4D" w14:textId="77777777" w:rsidTr="004F33FD">
        <w:trPr>
          <w:cantSplit/>
          <w:trHeight w:val="92"/>
        </w:trPr>
        <w:tc>
          <w:tcPr>
            <w:tcW w:w="3789" w:type="pct"/>
          </w:tcPr>
          <w:p w14:paraId="7A5A026E" w14:textId="77777777" w:rsidR="00157659" w:rsidRPr="00641601" w:rsidRDefault="00157659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14:paraId="6A1C31BD" w14:textId="77777777" w:rsidR="00157659" w:rsidRPr="00641601" w:rsidRDefault="00157659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14:paraId="56AD228F" w14:textId="77777777" w:rsidR="00157659" w:rsidRPr="00641601" w:rsidRDefault="00157659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129E75" w14:textId="77777777" w:rsidR="005B1CDC" w:rsidRPr="00641601" w:rsidRDefault="005B1CDC" w:rsidP="00101CB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641601">
        <w:rPr>
          <w:rFonts w:ascii="Arial" w:hAnsi="Arial" w:cs="Arial"/>
          <w:b/>
          <w:sz w:val="24"/>
          <w:szCs w:val="24"/>
        </w:rPr>
        <w:t>W </w:t>
      </w:r>
      <w:r w:rsidRPr="00641601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641601">
        <w:rPr>
          <w:rFonts w:ascii="Arial" w:hAnsi="Arial" w:cs="Arial"/>
          <w:b/>
          <w:sz w:val="24"/>
          <w:szCs w:val="24"/>
        </w:rPr>
        <w:t>DLA</w:t>
      </w:r>
      <w:r w:rsidRPr="00641601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641601">
        <w:rPr>
          <w:rFonts w:ascii="Arial" w:hAnsi="Arial" w:cs="Arial"/>
          <w:b/>
          <w:sz w:val="24"/>
          <w:szCs w:val="24"/>
        </w:rPr>
        <w:t>GENCJI HANDLOWYCH, IMPORTERÓW I </w:t>
      </w:r>
      <w:r w:rsidRPr="00641601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641601">
        <w:rPr>
          <w:rFonts w:ascii="Arial" w:hAnsi="Arial" w:cs="Arial"/>
          <w:b/>
          <w:sz w:val="24"/>
          <w:szCs w:val="24"/>
        </w:rPr>
        <w:t>wydanie</w:t>
      </w:r>
      <w:r w:rsidRPr="00641601">
        <w:rPr>
          <w:rFonts w:ascii="Arial" w:hAnsi="Arial" w:cs="Arial"/>
          <w:b/>
          <w:sz w:val="24"/>
          <w:szCs w:val="24"/>
        </w:rPr>
        <w:t xml:space="preserve"> 3</w:t>
      </w:r>
      <w:r w:rsidR="00A954FC" w:rsidRPr="00641601">
        <w:rPr>
          <w:rFonts w:ascii="Arial" w:hAnsi="Arial" w:cs="Arial"/>
          <w:b/>
          <w:sz w:val="24"/>
          <w:szCs w:val="24"/>
        </w:rPr>
        <w:t>.</w:t>
      </w:r>
      <w:r w:rsidR="00826F77" w:rsidRPr="00641601">
        <w:rPr>
          <w:rFonts w:ascii="Arial" w:hAnsi="Arial" w:cs="Arial"/>
          <w:b/>
          <w:sz w:val="24"/>
          <w:szCs w:val="24"/>
        </w:rPr>
        <w:t>2</w:t>
      </w:r>
      <w:r w:rsidR="00615BA8" w:rsidRPr="0064160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641601" w:rsidRPr="00641601" w14:paraId="44AD4EC4" w14:textId="77777777" w:rsidTr="009452AC">
        <w:trPr>
          <w:cantSplit/>
        </w:trPr>
        <w:tc>
          <w:tcPr>
            <w:tcW w:w="3647" w:type="pct"/>
          </w:tcPr>
          <w:p w14:paraId="5E55CA37" w14:textId="77777777" w:rsidR="00615BA8" w:rsidRPr="00641601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14:paraId="1C3B8669" w14:textId="77777777" w:rsidR="009452AC" w:rsidRPr="0064160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32A0293C" w14:textId="77777777" w:rsidR="00615BA8" w:rsidRPr="00641601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14:paraId="455ABA63" w14:textId="77777777" w:rsidR="003E08D0" w:rsidRPr="0064160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64160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641601" w:rsidRPr="00641601" w14:paraId="4FB9DCB3" w14:textId="77777777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14:paraId="47B39722" w14:textId="77777777" w:rsidR="00161E0E" w:rsidRPr="00641601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6416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41601" w:rsidRPr="00641601" w14:paraId="2B41B016" w14:textId="77777777" w:rsidTr="009452AC">
        <w:trPr>
          <w:cantSplit/>
          <w:trHeight w:val="92"/>
        </w:trPr>
        <w:tc>
          <w:tcPr>
            <w:tcW w:w="3647" w:type="pct"/>
          </w:tcPr>
          <w:p w14:paraId="2854A7B4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14:paraId="52B274B7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23345F88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F2CF864" w14:textId="77777777" w:rsidTr="009452AC">
        <w:trPr>
          <w:cantSplit/>
          <w:trHeight w:val="92"/>
        </w:trPr>
        <w:tc>
          <w:tcPr>
            <w:tcW w:w="3647" w:type="pct"/>
          </w:tcPr>
          <w:p w14:paraId="120D0101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14:paraId="17EC4202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DACF482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339EA54" w14:textId="77777777" w:rsidTr="009452AC">
        <w:trPr>
          <w:cantSplit/>
          <w:trHeight w:val="92"/>
        </w:trPr>
        <w:tc>
          <w:tcPr>
            <w:tcW w:w="3647" w:type="pct"/>
          </w:tcPr>
          <w:p w14:paraId="0B41F404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14:paraId="7C3AEF34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7BF78F1B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00BD396" w14:textId="77777777" w:rsidTr="009452AC">
        <w:trPr>
          <w:cantSplit/>
          <w:trHeight w:val="92"/>
        </w:trPr>
        <w:tc>
          <w:tcPr>
            <w:tcW w:w="3647" w:type="pct"/>
          </w:tcPr>
          <w:p w14:paraId="3FDF8B88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14:paraId="7DF8B346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49028096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94D99DD" w14:textId="77777777" w:rsidTr="009452AC">
        <w:trPr>
          <w:cantSplit/>
          <w:trHeight w:val="92"/>
        </w:trPr>
        <w:tc>
          <w:tcPr>
            <w:tcW w:w="3647" w:type="pct"/>
          </w:tcPr>
          <w:p w14:paraId="60C0D3D8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14:paraId="608BE1B5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715EB4DE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58EED15" w14:textId="77777777" w:rsidTr="009452AC">
        <w:trPr>
          <w:cantSplit/>
          <w:trHeight w:val="92"/>
        </w:trPr>
        <w:tc>
          <w:tcPr>
            <w:tcW w:w="3647" w:type="pct"/>
          </w:tcPr>
          <w:p w14:paraId="11149ECF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14:paraId="5F1D37C6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7EF19931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AA00AE1" w14:textId="77777777" w:rsidTr="009452AC">
        <w:trPr>
          <w:cantSplit/>
          <w:trHeight w:val="92"/>
        </w:trPr>
        <w:tc>
          <w:tcPr>
            <w:tcW w:w="3647" w:type="pct"/>
          </w:tcPr>
          <w:p w14:paraId="2729F0E8" w14:textId="77777777" w:rsidR="000A0C48" w:rsidRPr="00641601" w:rsidRDefault="000A0C48" w:rsidP="00B30430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Produkty kombinowane </w:t>
            </w:r>
          </w:p>
        </w:tc>
        <w:tc>
          <w:tcPr>
            <w:tcW w:w="999" w:type="pct"/>
            <w:vAlign w:val="center"/>
          </w:tcPr>
          <w:p w14:paraId="0F0BC98E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23FF4D2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FE2F9BE" w14:textId="77777777" w:rsidTr="009452AC">
        <w:trPr>
          <w:cantSplit/>
          <w:trHeight w:val="92"/>
        </w:trPr>
        <w:tc>
          <w:tcPr>
            <w:tcW w:w="3647" w:type="pct"/>
          </w:tcPr>
          <w:p w14:paraId="68CE5DD6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14:paraId="4FF2BD92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2E5F7A48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C62CD7B" w14:textId="77777777" w:rsidTr="009452AC">
        <w:trPr>
          <w:cantSplit/>
          <w:trHeight w:val="92"/>
        </w:trPr>
        <w:tc>
          <w:tcPr>
            <w:tcW w:w="3647" w:type="pct"/>
          </w:tcPr>
          <w:p w14:paraId="6193C2D7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14:paraId="7CA6A39E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1FDFEBB9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DF10636" w14:textId="77777777" w:rsidTr="009452AC">
        <w:trPr>
          <w:cantSplit/>
          <w:trHeight w:val="92"/>
        </w:trPr>
        <w:tc>
          <w:tcPr>
            <w:tcW w:w="3647" w:type="pct"/>
          </w:tcPr>
          <w:p w14:paraId="2571C725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14:paraId="18F199CE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07A632A1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3C170D0" w14:textId="77777777" w:rsidTr="009452AC">
        <w:trPr>
          <w:cantSplit/>
          <w:trHeight w:val="92"/>
        </w:trPr>
        <w:tc>
          <w:tcPr>
            <w:tcW w:w="3647" w:type="pct"/>
          </w:tcPr>
          <w:p w14:paraId="7287F02C" w14:textId="77777777" w:rsidR="000A0C48" w:rsidRPr="0064160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14:paraId="6415CEC7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3AA9FCE" w14:textId="77777777" w:rsidR="000A0C48" w:rsidRPr="0064160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23E6690" w14:textId="77777777" w:rsidTr="009452AC">
        <w:trPr>
          <w:cantSplit/>
          <w:trHeight w:val="92"/>
        </w:trPr>
        <w:tc>
          <w:tcPr>
            <w:tcW w:w="5000" w:type="pct"/>
            <w:gridSpan w:val="3"/>
          </w:tcPr>
          <w:p w14:paraId="1F11A046" w14:textId="77777777" w:rsidR="00161E0E" w:rsidRPr="00641601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641601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641601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6416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41601" w:rsidRPr="00641601" w14:paraId="57C74E0A" w14:textId="77777777" w:rsidTr="009452AC">
        <w:trPr>
          <w:cantSplit/>
          <w:trHeight w:val="92"/>
        </w:trPr>
        <w:tc>
          <w:tcPr>
            <w:tcW w:w="3647" w:type="pct"/>
            <w:vAlign w:val="center"/>
          </w:tcPr>
          <w:p w14:paraId="2EF16094" w14:textId="77777777" w:rsidR="00615BA8" w:rsidRPr="00641601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14:paraId="7D12E56E" w14:textId="77777777" w:rsidR="00615BA8" w:rsidRPr="0064160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58F8B1BC" w14:textId="77777777" w:rsidR="00615BA8" w:rsidRPr="0064160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7A90E2D" w14:textId="77777777" w:rsidTr="009452AC">
        <w:trPr>
          <w:cantSplit/>
          <w:trHeight w:val="92"/>
        </w:trPr>
        <w:tc>
          <w:tcPr>
            <w:tcW w:w="3647" w:type="pct"/>
            <w:vAlign w:val="center"/>
          </w:tcPr>
          <w:p w14:paraId="1409C02F" w14:textId="77777777" w:rsidR="00615BA8" w:rsidRPr="00641601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14:paraId="551E89CA" w14:textId="77777777" w:rsidR="00615BA8" w:rsidRPr="0064160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0F98E580" w14:textId="77777777" w:rsidR="00615BA8" w:rsidRPr="0064160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8965EF7" w14:textId="77777777" w:rsidTr="009452AC">
        <w:trPr>
          <w:cantSplit/>
          <w:trHeight w:val="92"/>
        </w:trPr>
        <w:tc>
          <w:tcPr>
            <w:tcW w:w="3647" w:type="pct"/>
            <w:vAlign w:val="center"/>
          </w:tcPr>
          <w:p w14:paraId="2B91DAC5" w14:textId="77777777" w:rsidR="00615BA8" w:rsidRPr="00641601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641601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641601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14:paraId="15828C50" w14:textId="77777777" w:rsidR="00615BA8" w:rsidRPr="0064160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4C4D9D3F" w14:textId="77777777" w:rsidR="00615BA8" w:rsidRPr="0064160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53CB0E7" w14:textId="77777777" w:rsidTr="009452AC">
        <w:trPr>
          <w:cantSplit/>
          <w:trHeight w:val="92"/>
        </w:trPr>
        <w:tc>
          <w:tcPr>
            <w:tcW w:w="3647" w:type="pct"/>
            <w:vAlign w:val="center"/>
          </w:tcPr>
          <w:p w14:paraId="1BC604D9" w14:textId="77777777" w:rsidR="00615BA8" w:rsidRPr="00641601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14:paraId="16B4A784" w14:textId="77777777" w:rsidR="00615BA8" w:rsidRPr="0064160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2B8B2CA6" w14:textId="77777777" w:rsidR="00615BA8" w:rsidRPr="0064160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C52EC94" w14:textId="77777777" w:rsidTr="009452AC">
        <w:trPr>
          <w:cantSplit/>
          <w:trHeight w:val="92"/>
        </w:trPr>
        <w:tc>
          <w:tcPr>
            <w:tcW w:w="5000" w:type="pct"/>
            <w:gridSpan w:val="3"/>
          </w:tcPr>
          <w:p w14:paraId="545B442A" w14:textId="77777777" w:rsidR="00161E0E" w:rsidRPr="00641601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64160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641601" w:rsidRPr="00641601" w14:paraId="084B570D" w14:textId="77777777" w:rsidTr="009452AC">
        <w:trPr>
          <w:cantSplit/>
          <w:trHeight w:val="92"/>
        </w:trPr>
        <w:tc>
          <w:tcPr>
            <w:tcW w:w="3647" w:type="pct"/>
          </w:tcPr>
          <w:p w14:paraId="244AC422" w14:textId="77777777" w:rsidR="00161E0E" w:rsidRPr="00641601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64160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14:paraId="63530213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028375D0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503E3D4" w14:textId="77777777" w:rsidTr="009452AC">
        <w:trPr>
          <w:cantSplit/>
          <w:trHeight w:val="92"/>
        </w:trPr>
        <w:tc>
          <w:tcPr>
            <w:tcW w:w="3647" w:type="pct"/>
          </w:tcPr>
          <w:p w14:paraId="4D5740D3" w14:textId="77777777" w:rsidR="00161E0E" w:rsidRPr="00641601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14:paraId="275ECAD7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7A986FBF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25B01B0" w14:textId="77777777" w:rsidTr="009452AC">
        <w:trPr>
          <w:cantSplit/>
          <w:trHeight w:val="92"/>
        </w:trPr>
        <w:tc>
          <w:tcPr>
            <w:tcW w:w="3647" w:type="pct"/>
          </w:tcPr>
          <w:p w14:paraId="41481628" w14:textId="77777777" w:rsidR="00161E0E" w:rsidRPr="00641601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Papier</w:t>
            </w:r>
            <w:r w:rsidR="00B30430" w:rsidRPr="00641601">
              <w:rPr>
                <w:rFonts w:ascii="Arial" w:hAnsi="Arial" w:cs="Arial"/>
                <w:sz w:val="18"/>
                <w:szCs w:val="18"/>
              </w:rPr>
              <w:t xml:space="preserve"> i tektura</w:t>
            </w:r>
          </w:p>
        </w:tc>
        <w:tc>
          <w:tcPr>
            <w:tcW w:w="999" w:type="pct"/>
            <w:vAlign w:val="center"/>
          </w:tcPr>
          <w:p w14:paraId="0586C3B8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1E0F0C63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0574111" w14:textId="77777777" w:rsidTr="009452AC">
        <w:trPr>
          <w:cantSplit/>
          <w:trHeight w:val="92"/>
        </w:trPr>
        <w:tc>
          <w:tcPr>
            <w:tcW w:w="3647" w:type="pct"/>
          </w:tcPr>
          <w:p w14:paraId="385CA0F8" w14:textId="77777777" w:rsidR="00161E0E" w:rsidRPr="00641601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Metal</w:t>
            </w:r>
            <w:r w:rsidR="00B30430" w:rsidRPr="00641601">
              <w:rPr>
                <w:rFonts w:ascii="Arial" w:hAnsi="Arial" w:cs="Arial"/>
                <w:sz w:val="18"/>
                <w:szCs w:val="18"/>
              </w:rPr>
              <w:t xml:space="preserve"> i stopy</w:t>
            </w:r>
          </w:p>
        </w:tc>
        <w:tc>
          <w:tcPr>
            <w:tcW w:w="999" w:type="pct"/>
            <w:vAlign w:val="center"/>
          </w:tcPr>
          <w:p w14:paraId="54981060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68B91B3F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EE3D247" w14:textId="77777777" w:rsidTr="009452AC">
        <w:trPr>
          <w:cantSplit/>
          <w:trHeight w:val="92"/>
        </w:trPr>
        <w:tc>
          <w:tcPr>
            <w:tcW w:w="3647" w:type="pct"/>
          </w:tcPr>
          <w:p w14:paraId="4E67E258" w14:textId="77777777" w:rsidR="00161E0E" w:rsidRPr="00641601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Szkło </w:t>
            </w:r>
            <w:r w:rsidR="00B30430" w:rsidRPr="00641601">
              <w:rPr>
                <w:rFonts w:ascii="Arial" w:hAnsi="Arial" w:cs="Arial"/>
                <w:sz w:val="18"/>
                <w:szCs w:val="18"/>
              </w:rPr>
              <w:t>i ceramika</w:t>
            </w:r>
          </w:p>
        </w:tc>
        <w:tc>
          <w:tcPr>
            <w:tcW w:w="999" w:type="pct"/>
            <w:vAlign w:val="center"/>
          </w:tcPr>
          <w:p w14:paraId="02633A84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3C886B0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53B3462" w14:textId="77777777" w:rsidTr="009452AC">
        <w:trPr>
          <w:cantSplit/>
          <w:trHeight w:val="92"/>
        </w:trPr>
        <w:tc>
          <w:tcPr>
            <w:tcW w:w="3647" w:type="pct"/>
          </w:tcPr>
          <w:p w14:paraId="7506AB15" w14:textId="77777777" w:rsidR="00161E0E" w:rsidRPr="00641601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14:paraId="1BDE34CD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369C4CCD" w14:textId="77777777" w:rsidR="00161E0E" w:rsidRPr="0064160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03132A4" w14:textId="77777777" w:rsidTr="009452AC">
        <w:trPr>
          <w:cantSplit/>
          <w:trHeight w:val="92"/>
        </w:trPr>
        <w:tc>
          <w:tcPr>
            <w:tcW w:w="3647" w:type="pct"/>
          </w:tcPr>
          <w:p w14:paraId="6B555A42" w14:textId="77777777" w:rsidR="00B30430" w:rsidRPr="00641601" w:rsidRDefault="00101B56" w:rsidP="00B30430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Inne komponenty opakowaniowe</w:t>
            </w:r>
          </w:p>
        </w:tc>
        <w:tc>
          <w:tcPr>
            <w:tcW w:w="999" w:type="pct"/>
            <w:vAlign w:val="center"/>
          </w:tcPr>
          <w:p w14:paraId="44747AD5" w14:textId="77777777" w:rsidR="00B30430" w:rsidRPr="00641601" w:rsidRDefault="00B30430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14:paraId="439903BD" w14:textId="77777777" w:rsidR="00B30430" w:rsidRPr="00641601" w:rsidRDefault="00B30430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709445" w14:textId="77777777" w:rsidR="003A58A2" w:rsidRPr="00641601" w:rsidRDefault="009452AC" w:rsidP="00101CBD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41601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641601">
        <w:rPr>
          <w:rFonts w:ascii="Arial" w:hAnsi="Arial" w:cs="Arial"/>
          <w:b/>
          <w:sz w:val="24"/>
          <w:szCs w:val="24"/>
          <w:lang w:val="en-GB"/>
        </w:rPr>
        <w:t>–</w:t>
      </w:r>
      <w:r w:rsidRPr="0064160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641601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641601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64160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641601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641601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641601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14:paraId="2BF4FAFA" w14:textId="77777777" w:rsidR="009452AC" w:rsidRPr="00641601" w:rsidRDefault="004565F1" w:rsidP="001A6E1E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641601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641601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641601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641601">
        <w:rPr>
          <w:rFonts w:ascii="Arial" w:hAnsi="Arial" w:cs="Arial"/>
          <w:b/>
          <w:sz w:val="24"/>
          <w:szCs w:val="24"/>
        </w:rPr>
        <w:t>wpisać</w:t>
      </w:r>
      <w:r w:rsidR="003A58A2" w:rsidRPr="00641601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641601" w:rsidRPr="00641601" w14:paraId="126CDFE5" w14:textId="77777777" w:rsidTr="009452AC">
        <w:tc>
          <w:tcPr>
            <w:tcW w:w="3136" w:type="pct"/>
            <w:gridSpan w:val="2"/>
            <w:vAlign w:val="center"/>
          </w:tcPr>
          <w:p w14:paraId="704D0F7A" w14:textId="77777777" w:rsidR="00982A67" w:rsidRPr="00641601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14:paraId="5757A02C" w14:textId="77777777" w:rsidR="00982A67" w:rsidRPr="00641601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14:paraId="57A8A4B4" w14:textId="77777777" w:rsidR="0094045E" w:rsidRPr="00641601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64160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64160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64160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64160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64160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14:paraId="7BC37CBB" w14:textId="77777777" w:rsidR="009452AC" w:rsidRPr="0064160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15950EFE" w14:textId="77777777" w:rsidR="00982A67" w:rsidRPr="00641601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32DC2FA9" w14:textId="77777777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14:paraId="75D621D0" w14:textId="77777777" w:rsidR="007C50EB" w:rsidRPr="00641601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641601" w:rsidRPr="00641601" w14:paraId="3B9263F9" w14:textId="77777777" w:rsidTr="009452AC">
        <w:tc>
          <w:tcPr>
            <w:tcW w:w="4314" w:type="pct"/>
            <w:gridSpan w:val="3"/>
          </w:tcPr>
          <w:p w14:paraId="441D2D0D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sector</w:t>
            </w:r>
            <w:proofErr w:type="spellEnd"/>
          </w:p>
        </w:tc>
        <w:tc>
          <w:tcPr>
            <w:tcW w:w="686" w:type="pct"/>
          </w:tcPr>
          <w:p w14:paraId="2E56309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FC273E8" w14:textId="77777777" w:rsidTr="009452AC">
        <w:tc>
          <w:tcPr>
            <w:tcW w:w="725" w:type="pct"/>
          </w:tcPr>
          <w:p w14:paraId="7A1228D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25B68539" w14:textId="77777777" w:rsidR="00982A67" w:rsidRPr="00641601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produkcja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premiksów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premix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6621949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14DC67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0C90FB9" w14:textId="77777777" w:rsidTr="009452AC">
        <w:tc>
          <w:tcPr>
            <w:tcW w:w="725" w:type="pct"/>
          </w:tcPr>
          <w:p w14:paraId="31E54E1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44F2AFA3" w14:textId="77777777" w:rsidR="00982A67" w:rsidRPr="00641601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dodatków/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additive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2D48D8C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EB13EF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529E6DC" w14:textId="77777777" w:rsidTr="009452AC">
        <w:tc>
          <w:tcPr>
            <w:tcW w:w="725" w:type="pct"/>
          </w:tcPr>
          <w:p w14:paraId="4C6D1A6D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109BA8DC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compound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3EA9AA8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0E00F0F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BFEA9EC" w14:textId="77777777" w:rsidTr="009452AC">
        <w:tc>
          <w:tcPr>
            <w:tcW w:w="725" w:type="pct"/>
          </w:tcPr>
          <w:p w14:paraId="438A74A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31AA896E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compound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special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processes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76671B7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6C95DAF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FBED1CF" w14:textId="77777777" w:rsidTr="009452AC">
        <w:tc>
          <w:tcPr>
            <w:tcW w:w="725" w:type="pct"/>
          </w:tcPr>
          <w:p w14:paraId="03C99B6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685A8724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material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73FF650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7D41F3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25B48D8" w14:textId="77777777" w:rsidTr="009452AC">
        <w:tc>
          <w:tcPr>
            <w:tcW w:w="725" w:type="pct"/>
          </w:tcPr>
          <w:p w14:paraId="2683AE9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24CDC022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material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special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processes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045093B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23EE81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71FFEB9" w14:textId="77777777" w:rsidTr="009452AC">
        <w:tc>
          <w:tcPr>
            <w:tcW w:w="725" w:type="pct"/>
          </w:tcPr>
          <w:p w14:paraId="63067C0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0AD11886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small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scale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material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12A6897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19F3C02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ABCCB28" w14:textId="77777777" w:rsidTr="009452AC">
        <w:tc>
          <w:tcPr>
            <w:tcW w:w="725" w:type="pct"/>
          </w:tcPr>
          <w:p w14:paraId="617BD58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66BB591C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small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scale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material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special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processes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3C56626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90B1F4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39FE532" w14:textId="77777777" w:rsidTr="009452AC">
        <w:tc>
          <w:tcPr>
            <w:tcW w:w="725" w:type="pct"/>
          </w:tcPr>
          <w:p w14:paraId="57CA6C8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0BB1B329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641601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private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labelling</w:t>
            </w:r>
            <w:proofErr w:type="spellEnd"/>
          </w:p>
        </w:tc>
        <w:tc>
          <w:tcPr>
            <w:tcW w:w="1178" w:type="pct"/>
          </w:tcPr>
          <w:p w14:paraId="3B32F00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C2E347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622C620" w14:textId="77777777" w:rsidTr="009452AC">
        <w:tc>
          <w:tcPr>
            <w:tcW w:w="725" w:type="pct"/>
          </w:tcPr>
          <w:p w14:paraId="28285D7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2F96A82D" w14:textId="77777777" w:rsidR="00982A67" w:rsidRPr="00641601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641601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milling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mixing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plant</w:t>
            </w:r>
          </w:p>
        </w:tc>
        <w:tc>
          <w:tcPr>
            <w:tcW w:w="1178" w:type="pct"/>
          </w:tcPr>
          <w:p w14:paraId="41BE892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45A1AAD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635C219" w14:textId="77777777" w:rsidTr="009452AC">
        <w:tc>
          <w:tcPr>
            <w:tcW w:w="725" w:type="pct"/>
          </w:tcPr>
          <w:p w14:paraId="5F17AE4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2A861F9B" w14:textId="77777777" w:rsidR="00982A67" w:rsidRPr="00641601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handel paszami/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trade</w:t>
            </w:r>
          </w:p>
        </w:tc>
        <w:tc>
          <w:tcPr>
            <w:tcW w:w="1178" w:type="pct"/>
          </w:tcPr>
          <w:p w14:paraId="7677452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8A53D8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0B975CB" w14:textId="77777777" w:rsidTr="009452AC">
        <w:tc>
          <w:tcPr>
            <w:tcW w:w="725" w:type="pct"/>
          </w:tcPr>
          <w:p w14:paraId="67642E6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0955A9F3" w14:textId="77777777" w:rsidR="00982A67" w:rsidRPr="00641601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641601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storage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transshipment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3665720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6CD4F49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7BA6312" w14:textId="77777777" w:rsidTr="009452AC">
        <w:tc>
          <w:tcPr>
            <w:tcW w:w="725" w:type="pct"/>
          </w:tcPr>
          <w:p w14:paraId="25E8B44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6B59D9B8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ransport </w:t>
            </w:r>
            <w:proofErr w:type="spellStart"/>
            <w:r w:rsidR="007C50EB" w:rsidRPr="00641601">
              <w:rPr>
                <w:rFonts w:ascii="Arial" w:hAnsi="Arial" w:cs="Arial"/>
                <w:sz w:val="18"/>
                <w:szCs w:val="18"/>
                <w:lang w:val="en-GB"/>
              </w:rPr>
              <w:t>drogowy</w:t>
            </w:r>
            <w:proofErr w:type="spellEnd"/>
            <w:r w:rsidR="007C50EB"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7C50EB" w:rsidRPr="00641601">
              <w:rPr>
                <w:rFonts w:ascii="Arial" w:hAnsi="Arial" w:cs="Arial"/>
                <w:sz w:val="18"/>
                <w:szCs w:val="18"/>
                <w:lang w:val="en-GB"/>
              </w:rPr>
              <w:t>pasze</w:t>
            </w:r>
            <w:proofErr w:type="spellEnd"/>
            <w:r w:rsidR="007C50EB" w:rsidRPr="00641601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641601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14:paraId="7102495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14:paraId="7FC3DB2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1601" w:rsidRPr="00641601" w14:paraId="623F5259" w14:textId="77777777" w:rsidTr="009452AC">
        <w:tc>
          <w:tcPr>
            <w:tcW w:w="725" w:type="pct"/>
          </w:tcPr>
          <w:p w14:paraId="64777A8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14:paraId="56A4C12B" w14:textId="77777777" w:rsidR="00982A67" w:rsidRPr="00641601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transport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kolejowy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śródlądowy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oceaniczny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pasz</w:t>
            </w:r>
            <w:r w:rsidR="00712949" w:rsidRPr="00641601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641601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14:paraId="099381F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14:paraId="7AEC9C9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1601" w:rsidRPr="00641601" w14:paraId="07D59855" w14:textId="77777777" w:rsidTr="009452AC">
        <w:tc>
          <w:tcPr>
            <w:tcW w:w="4314" w:type="pct"/>
            <w:gridSpan w:val="3"/>
          </w:tcPr>
          <w:p w14:paraId="3246FAEC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Rolnictwo/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Agriculture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6" w:type="pct"/>
          </w:tcPr>
          <w:p w14:paraId="6814FA5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193083E" w14:textId="77777777" w:rsidTr="009452AC">
        <w:tc>
          <w:tcPr>
            <w:tcW w:w="725" w:type="pct"/>
          </w:tcPr>
          <w:p w14:paraId="2841A07D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78B6AA4E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transport żywca/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livestock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transport</w:t>
            </w:r>
          </w:p>
        </w:tc>
        <w:tc>
          <w:tcPr>
            <w:tcW w:w="1178" w:type="pct"/>
          </w:tcPr>
          <w:p w14:paraId="12B07CC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17B0B81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15C04D0" w14:textId="77777777" w:rsidTr="009452AC">
        <w:tc>
          <w:tcPr>
            <w:tcW w:w="4314" w:type="pct"/>
            <w:gridSpan w:val="3"/>
          </w:tcPr>
          <w:p w14:paraId="30B03413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Hodowla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bydła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982A67" w:rsidRPr="00641601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14:paraId="72CA98FD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41601" w:rsidRPr="00641601" w14:paraId="213AA570" w14:textId="77777777" w:rsidTr="009452AC">
        <w:tc>
          <w:tcPr>
            <w:tcW w:w="725" w:type="pct"/>
          </w:tcPr>
          <w:p w14:paraId="223196C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14:paraId="63720364" w14:textId="77777777" w:rsidR="00982A67" w:rsidRPr="0064160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hodowla bydła/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cattle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27F90EE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18BCE21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C99DE54" w14:textId="77777777" w:rsidTr="009452AC">
        <w:tc>
          <w:tcPr>
            <w:tcW w:w="725" w:type="pct"/>
          </w:tcPr>
          <w:p w14:paraId="61E970A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5394CFDA" w14:textId="77777777" w:rsidR="00982A67" w:rsidRPr="0064160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cieląt/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calf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0EF6B5B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9A5E6F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5921C88" w14:textId="77777777" w:rsidTr="009452AC">
        <w:tc>
          <w:tcPr>
            <w:tcW w:w="725" w:type="pct"/>
          </w:tcPr>
          <w:p w14:paraId="15F3257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2BF2189C" w14:textId="77777777" w:rsidR="00982A67" w:rsidRPr="0064160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hodowla cieląt/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calf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breeding</w:t>
            </w:r>
            <w:proofErr w:type="spellEnd"/>
          </w:p>
        </w:tc>
        <w:tc>
          <w:tcPr>
            <w:tcW w:w="1178" w:type="pct"/>
          </w:tcPr>
          <w:p w14:paraId="01A6D73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789C0C5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7110557" w14:textId="77777777" w:rsidTr="009452AC">
        <w:tc>
          <w:tcPr>
            <w:tcW w:w="725" w:type="pct"/>
          </w:tcPr>
          <w:p w14:paraId="215D51F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141E524A" w14:textId="77777777" w:rsidR="00982A67" w:rsidRPr="0064160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hodowla bydła mlecznego/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dairy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farming</w:t>
            </w:r>
            <w:proofErr w:type="spellEnd"/>
          </w:p>
        </w:tc>
        <w:tc>
          <w:tcPr>
            <w:tcW w:w="1178" w:type="pct"/>
          </w:tcPr>
          <w:p w14:paraId="6A47A76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9ED7E3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C254F6D" w14:textId="77777777" w:rsidTr="009452AC">
        <w:tc>
          <w:tcPr>
            <w:tcW w:w="725" w:type="pct"/>
          </w:tcPr>
          <w:p w14:paraId="330694E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1E8B2189" w14:textId="77777777" w:rsidR="00982A67" w:rsidRPr="0064160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krów mamek/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suckling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cow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5A92406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7BDEC7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376DC32" w14:textId="77777777" w:rsidTr="009452AC">
        <w:tc>
          <w:tcPr>
            <w:tcW w:w="725" w:type="pct"/>
          </w:tcPr>
          <w:p w14:paraId="0E64B2E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4831465A" w14:textId="77777777" w:rsidR="00982A67" w:rsidRPr="00641601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641601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cows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(QM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milk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2564C82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65E873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D450F58" w14:textId="77777777" w:rsidTr="009452AC">
        <w:tc>
          <w:tcPr>
            <w:tcW w:w="4314" w:type="pct"/>
            <w:gridSpan w:val="3"/>
          </w:tcPr>
          <w:p w14:paraId="51EA2402" w14:textId="77777777" w:rsidR="00982A67" w:rsidRPr="00641601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Hodowla trzody chlewnej/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branch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pig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farming</w:t>
            </w:r>
            <w:proofErr w:type="spellEnd"/>
          </w:p>
        </w:tc>
        <w:tc>
          <w:tcPr>
            <w:tcW w:w="686" w:type="pct"/>
          </w:tcPr>
          <w:p w14:paraId="1E74434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6CAF299" w14:textId="77777777" w:rsidTr="009452AC">
        <w:tc>
          <w:tcPr>
            <w:tcW w:w="725" w:type="pct"/>
          </w:tcPr>
          <w:p w14:paraId="0D6A910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4C4B0007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hodowla trzody chlewnej/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pig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744CECB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4623644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6F1FED1" w14:textId="77777777" w:rsidTr="009452AC">
        <w:tc>
          <w:tcPr>
            <w:tcW w:w="725" w:type="pct"/>
          </w:tcPr>
          <w:p w14:paraId="42C9CC9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52BBBEF6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hodowla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loszek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knurów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82A67" w:rsidRPr="00641601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14:paraId="0799BCF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14:paraId="2FF3CC5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1601" w:rsidRPr="00641601" w14:paraId="214106FD" w14:textId="77777777" w:rsidTr="009452AC">
        <w:tc>
          <w:tcPr>
            <w:tcW w:w="725" w:type="pct"/>
          </w:tcPr>
          <w:p w14:paraId="7CC9650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14:paraId="553593DC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hodowla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macior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prosiąt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82A67"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14:paraId="0376425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14:paraId="6ADC51F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1601" w:rsidRPr="00641601" w14:paraId="491E4FEE" w14:textId="77777777" w:rsidTr="009452AC">
        <w:tc>
          <w:tcPr>
            <w:tcW w:w="725" w:type="pct"/>
          </w:tcPr>
          <w:p w14:paraId="56B5C97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14:paraId="16FDAA01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odchów prosiąt/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piglet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rearing</w:t>
            </w:r>
            <w:proofErr w:type="spellEnd"/>
          </w:p>
        </w:tc>
        <w:tc>
          <w:tcPr>
            <w:tcW w:w="1178" w:type="pct"/>
          </w:tcPr>
          <w:p w14:paraId="1C6F937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7F78674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BCC436A" w14:textId="77777777" w:rsidTr="009452AC">
        <w:tc>
          <w:tcPr>
            <w:tcW w:w="4314" w:type="pct"/>
            <w:gridSpan w:val="3"/>
          </w:tcPr>
          <w:p w14:paraId="2AED282B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Hodowla drobiu/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branch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poultry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farming</w:t>
            </w:r>
            <w:proofErr w:type="spellEnd"/>
          </w:p>
        </w:tc>
        <w:tc>
          <w:tcPr>
            <w:tcW w:w="686" w:type="pct"/>
          </w:tcPr>
          <w:p w14:paraId="672AB0C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B30A7A9" w14:textId="77777777" w:rsidTr="009452AC">
        <w:tc>
          <w:tcPr>
            <w:tcW w:w="725" w:type="pct"/>
          </w:tcPr>
          <w:p w14:paraId="16432F2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2A747F2D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broiler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523FA7E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6F1A335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DBE92E4" w14:textId="77777777" w:rsidTr="009452AC">
        <w:tc>
          <w:tcPr>
            <w:tcW w:w="725" w:type="pct"/>
          </w:tcPr>
          <w:p w14:paraId="749CDF6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41343B0E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hodowla indyków/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turkey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rearing</w:t>
            </w:r>
            <w:proofErr w:type="spellEnd"/>
          </w:p>
        </w:tc>
        <w:tc>
          <w:tcPr>
            <w:tcW w:w="1178" w:type="pct"/>
          </w:tcPr>
          <w:p w14:paraId="0BCA55A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6C4427F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07C36A7" w14:textId="77777777" w:rsidTr="009452AC">
        <w:tc>
          <w:tcPr>
            <w:tcW w:w="4314" w:type="pct"/>
            <w:gridSpan w:val="3"/>
            <w:vAlign w:val="center"/>
          </w:tcPr>
          <w:p w14:paraId="6315EC0C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Wylęgarnia</w:t>
            </w:r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Agriculture</w:t>
            </w:r>
            <w:proofErr w:type="spellEnd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hatchery</w:t>
            </w:r>
            <w:proofErr w:type="spellEnd"/>
          </w:p>
        </w:tc>
        <w:tc>
          <w:tcPr>
            <w:tcW w:w="686" w:type="pct"/>
          </w:tcPr>
          <w:p w14:paraId="5B0D838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B7C13F7" w14:textId="77777777" w:rsidTr="009452AC">
        <w:tc>
          <w:tcPr>
            <w:tcW w:w="725" w:type="pct"/>
            <w:vAlign w:val="bottom"/>
          </w:tcPr>
          <w:p w14:paraId="28495F4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21D868D4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hatchery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broiler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chicks</w:t>
            </w:r>
            <w:proofErr w:type="spellEnd"/>
          </w:p>
        </w:tc>
        <w:tc>
          <w:tcPr>
            <w:tcW w:w="1178" w:type="pct"/>
          </w:tcPr>
          <w:p w14:paraId="063A5E8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08499F9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72C37E8" w14:textId="77777777" w:rsidTr="009452AC">
        <w:tc>
          <w:tcPr>
            <w:tcW w:w="725" w:type="pct"/>
            <w:vAlign w:val="bottom"/>
          </w:tcPr>
          <w:p w14:paraId="32168F5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26870289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hatchery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turkey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chicks</w:t>
            </w:r>
            <w:proofErr w:type="spellEnd"/>
          </w:p>
        </w:tc>
        <w:tc>
          <w:tcPr>
            <w:tcW w:w="1178" w:type="pct"/>
          </w:tcPr>
          <w:p w14:paraId="2478FF2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0E0B27D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61FE680" w14:textId="77777777" w:rsidTr="009452AC">
        <w:tc>
          <w:tcPr>
            <w:tcW w:w="725" w:type="pct"/>
            <w:vAlign w:val="bottom"/>
          </w:tcPr>
          <w:p w14:paraId="5669989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2C0FECD7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transport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piskląt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własne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pojazdy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82A67" w:rsidRPr="00641601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14:paraId="79FDC3F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14:paraId="17543FC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1601" w:rsidRPr="00641601" w14:paraId="32912C65" w14:textId="77777777" w:rsidTr="009452AC">
        <w:tc>
          <w:tcPr>
            <w:tcW w:w="725" w:type="pct"/>
            <w:vAlign w:val="bottom"/>
          </w:tcPr>
          <w:p w14:paraId="60DA863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14:paraId="3A5C5515" w14:textId="77777777" w:rsidR="00982A67" w:rsidRPr="00641601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641601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64160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transport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chicks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1:1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contracted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carriers</w:t>
            </w:r>
            <w:proofErr w:type="spellEnd"/>
          </w:p>
        </w:tc>
        <w:tc>
          <w:tcPr>
            <w:tcW w:w="1178" w:type="pct"/>
          </w:tcPr>
          <w:p w14:paraId="0338E3B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883C7B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F0A1D83" w14:textId="77777777" w:rsidTr="009452AC">
        <w:tc>
          <w:tcPr>
            <w:tcW w:w="4314" w:type="pct"/>
            <w:gridSpan w:val="3"/>
            <w:vAlign w:val="bottom"/>
          </w:tcPr>
          <w:p w14:paraId="0660EDAB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64160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branch</w:t>
            </w:r>
            <w:proofErr w:type="spellEnd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crop</w:t>
            </w:r>
            <w:proofErr w:type="spellEnd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farming</w:t>
            </w:r>
            <w:proofErr w:type="spellEnd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grassland</w:t>
            </w:r>
            <w:proofErr w:type="spellEnd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use</w:t>
            </w:r>
            <w:proofErr w:type="spellEnd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forage</w:t>
            </w:r>
            <w:proofErr w:type="spellEnd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686" w:type="pct"/>
          </w:tcPr>
          <w:p w14:paraId="4F8A7DD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4B596B6" w14:textId="77777777" w:rsidTr="009452AC">
        <w:tc>
          <w:tcPr>
            <w:tcW w:w="725" w:type="pct"/>
            <w:vAlign w:val="bottom"/>
          </w:tcPr>
          <w:p w14:paraId="121AE8D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2D63F13A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zbóż/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cereal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6E2A057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D20F72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534DF71" w14:textId="77777777" w:rsidTr="009452AC">
        <w:tc>
          <w:tcPr>
            <w:tcW w:w="725" w:type="pct"/>
            <w:vAlign w:val="bottom"/>
          </w:tcPr>
          <w:p w14:paraId="5563A94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6B619E25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oilseed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1AFCE8B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7379080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7BA37D5" w14:textId="77777777" w:rsidTr="009452AC">
        <w:tc>
          <w:tcPr>
            <w:tcW w:w="725" w:type="pct"/>
            <w:vAlign w:val="bottom"/>
          </w:tcPr>
          <w:p w14:paraId="586C93D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58709C3C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legume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732690A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988FF6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FDFCF66" w14:textId="77777777" w:rsidTr="009452AC">
        <w:tc>
          <w:tcPr>
            <w:tcW w:w="725" w:type="pct"/>
            <w:vAlign w:val="bottom"/>
          </w:tcPr>
          <w:p w14:paraId="0DFCA91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30EEBDFB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sugar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beet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51FB00A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553EE0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0C3A145" w14:textId="77777777" w:rsidTr="009452AC">
        <w:tc>
          <w:tcPr>
            <w:tcW w:w="725" w:type="pct"/>
            <w:vAlign w:val="bottom"/>
          </w:tcPr>
          <w:p w14:paraId="682446C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52BB5DFC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kukurydzy/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corn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791180C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F85881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9D06B45" w14:textId="77777777" w:rsidTr="009452AC">
        <w:tc>
          <w:tcPr>
            <w:tcW w:w="725" w:type="pct"/>
            <w:vAlign w:val="bottom"/>
          </w:tcPr>
          <w:p w14:paraId="5C0E9AA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374FB031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without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food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0727122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00EF5D0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70F4834" w14:textId="77777777" w:rsidTr="009452AC">
        <w:tc>
          <w:tcPr>
            <w:tcW w:w="725" w:type="pct"/>
            <w:vAlign w:val="bottom"/>
          </w:tcPr>
          <w:p w14:paraId="4BB029D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4041A7D2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grassland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use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forage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31CFFC2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13094E5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90A22C5" w14:textId="77777777" w:rsidTr="009452AC">
        <w:tc>
          <w:tcPr>
            <w:tcW w:w="4314" w:type="pct"/>
            <w:gridSpan w:val="3"/>
            <w:vAlign w:val="center"/>
          </w:tcPr>
          <w:p w14:paraId="5051E29C" w14:textId="77777777" w:rsidR="00982A67" w:rsidRPr="00641601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Ubój/</w:t>
            </w:r>
            <w:proofErr w:type="spellStart"/>
            <w:r w:rsidR="00BB0096" w:rsidRPr="00641601">
              <w:rPr>
                <w:rFonts w:ascii="Arial" w:hAnsi="Arial" w:cs="Arial"/>
                <w:sz w:val="18"/>
                <w:szCs w:val="18"/>
              </w:rPr>
              <w:t>odkostnienie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Slaughtering</w:t>
            </w:r>
            <w:proofErr w:type="spellEnd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bCs/>
                <w:sz w:val="18"/>
                <w:szCs w:val="18"/>
              </w:rPr>
              <w:t>deboning</w:t>
            </w:r>
            <w:proofErr w:type="spellEnd"/>
          </w:p>
        </w:tc>
        <w:tc>
          <w:tcPr>
            <w:tcW w:w="686" w:type="pct"/>
          </w:tcPr>
          <w:p w14:paraId="706F4DD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13D6524" w14:textId="77777777" w:rsidTr="009452AC">
        <w:tc>
          <w:tcPr>
            <w:tcW w:w="725" w:type="pct"/>
            <w:vAlign w:val="bottom"/>
          </w:tcPr>
          <w:p w14:paraId="14E4CE8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28D4380F" w14:textId="77777777" w:rsidR="000A6AB4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ubój/</w:t>
            </w:r>
            <w:proofErr w:type="spellStart"/>
            <w:r w:rsidR="00BB0096" w:rsidRPr="00641601">
              <w:rPr>
                <w:rFonts w:ascii="Arial" w:hAnsi="Arial" w:cs="Arial"/>
                <w:sz w:val="18"/>
                <w:szCs w:val="18"/>
              </w:rPr>
              <w:t>odkostnienie</w:t>
            </w:r>
            <w:proofErr w:type="spellEnd"/>
            <w:r w:rsidR="00BB0096" w:rsidRPr="00641601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Pr="00641601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70776C9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1601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14:paraId="308CDDB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14:paraId="272212F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41601" w:rsidRPr="00641601" w14:paraId="45B1A6DB" w14:textId="77777777" w:rsidTr="009452AC">
        <w:tc>
          <w:tcPr>
            <w:tcW w:w="725" w:type="pct"/>
            <w:vAlign w:val="bottom"/>
          </w:tcPr>
          <w:p w14:paraId="0B5DFBC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14:paraId="2F90079C" w14:textId="77777777" w:rsidR="00982A67" w:rsidRPr="0064160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slaughtering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beef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pork</w:t>
            </w:r>
            <w:proofErr w:type="spellEnd"/>
          </w:p>
        </w:tc>
        <w:tc>
          <w:tcPr>
            <w:tcW w:w="1178" w:type="pct"/>
          </w:tcPr>
          <w:p w14:paraId="4380C61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E3D033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576F547" w14:textId="77777777" w:rsidTr="009452AC">
        <w:tc>
          <w:tcPr>
            <w:tcW w:w="725" w:type="pct"/>
            <w:vAlign w:val="bottom"/>
          </w:tcPr>
          <w:p w14:paraId="4B5AF0C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7AD3FE99" w14:textId="77777777" w:rsidR="00982A67" w:rsidRPr="00641601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odkostnienie</w:t>
            </w:r>
            <w:proofErr w:type="spellEnd"/>
            <w:r w:rsidR="000A6AB4" w:rsidRPr="00641601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641601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deboning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beef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veal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pork</w:t>
            </w:r>
            <w:proofErr w:type="spellEnd"/>
          </w:p>
        </w:tc>
        <w:tc>
          <w:tcPr>
            <w:tcW w:w="1178" w:type="pct"/>
          </w:tcPr>
          <w:p w14:paraId="31DB1A8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D95C36D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1ED5144" w14:textId="77777777" w:rsidTr="009452AC">
        <w:tc>
          <w:tcPr>
            <w:tcW w:w="725" w:type="pct"/>
            <w:vAlign w:val="bottom"/>
          </w:tcPr>
          <w:p w14:paraId="2FAC85F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089C91DA" w14:textId="77777777" w:rsidR="00982A67" w:rsidRPr="00641601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ubój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="00BB0096" w:rsidRPr="00641601">
              <w:rPr>
                <w:rFonts w:ascii="Arial" w:hAnsi="Arial" w:cs="Arial"/>
                <w:sz w:val="18"/>
                <w:szCs w:val="18"/>
                <w:lang w:val="en-US"/>
              </w:rPr>
              <w:t>odkostnienie</w:t>
            </w:r>
            <w:proofErr w:type="spellEnd"/>
            <w:r w:rsidR="00BB0096"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drobiu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982A67" w:rsidRPr="00641601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14:paraId="79941D5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14:paraId="4236F8A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41601" w:rsidRPr="00641601" w14:paraId="27EF262F" w14:textId="77777777" w:rsidTr="009452AC">
        <w:tc>
          <w:tcPr>
            <w:tcW w:w="725" w:type="pct"/>
            <w:vAlign w:val="bottom"/>
          </w:tcPr>
          <w:p w14:paraId="1853858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14:paraId="573768FC" w14:textId="77777777" w:rsidR="00982A67" w:rsidRPr="0064160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ubój drobiu/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slaughtering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poultry</w:t>
            </w:r>
            <w:proofErr w:type="spellEnd"/>
          </w:p>
        </w:tc>
        <w:tc>
          <w:tcPr>
            <w:tcW w:w="1178" w:type="pct"/>
          </w:tcPr>
          <w:p w14:paraId="03C3619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7982BF3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AE34730" w14:textId="77777777" w:rsidTr="009452AC">
        <w:tc>
          <w:tcPr>
            <w:tcW w:w="725" w:type="pct"/>
            <w:vAlign w:val="bottom"/>
          </w:tcPr>
          <w:p w14:paraId="1C98945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247FC172" w14:textId="77777777" w:rsidR="00982A67" w:rsidRPr="00641601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odkostnienie</w:t>
            </w:r>
            <w:proofErr w:type="spellEnd"/>
            <w:r w:rsidR="008A0012" w:rsidRPr="00641601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deboning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poultry</w:t>
            </w:r>
            <w:proofErr w:type="spellEnd"/>
          </w:p>
        </w:tc>
        <w:tc>
          <w:tcPr>
            <w:tcW w:w="1178" w:type="pct"/>
          </w:tcPr>
          <w:p w14:paraId="542D053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E2DB77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228BEF8" w14:textId="77777777" w:rsidTr="009452AC">
        <w:tc>
          <w:tcPr>
            <w:tcW w:w="725" w:type="pct"/>
            <w:vAlign w:val="bottom"/>
          </w:tcPr>
          <w:p w14:paraId="1C2ECDD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4A9A6214" w14:textId="77777777" w:rsidR="00982A67" w:rsidRPr="0064160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livestock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transport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cattle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pigs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own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vehicles</w:t>
            </w:r>
            <w:proofErr w:type="spellEnd"/>
          </w:p>
        </w:tc>
        <w:tc>
          <w:tcPr>
            <w:tcW w:w="1178" w:type="pct"/>
          </w:tcPr>
          <w:p w14:paraId="1FB177F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76547C1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2C08A5D" w14:textId="77777777" w:rsidTr="009452AC">
        <w:tc>
          <w:tcPr>
            <w:tcW w:w="725" w:type="pct"/>
            <w:vAlign w:val="bottom"/>
          </w:tcPr>
          <w:p w14:paraId="1032F07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0D3F9378" w14:textId="77777777" w:rsidR="00982A67" w:rsidRPr="0064160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livestock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transport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poultry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own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vehicles</w:t>
            </w:r>
            <w:proofErr w:type="spellEnd"/>
          </w:p>
        </w:tc>
        <w:tc>
          <w:tcPr>
            <w:tcW w:w="1178" w:type="pct"/>
          </w:tcPr>
          <w:p w14:paraId="5B0929B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0991A05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C8984CF" w14:textId="77777777" w:rsidTr="009452AC">
        <w:tc>
          <w:tcPr>
            <w:tcW w:w="725" w:type="pct"/>
            <w:vAlign w:val="bottom"/>
          </w:tcPr>
          <w:p w14:paraId="1F88CF1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5E7CFC12" w14:textId="77777777" w:rsidR="00982A67" w:rsidRPr="0064160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livestock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transport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cattle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pigs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1:1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contracted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carriers</w:t>
            </w:r>
            <w:proofErr w:type="spellEnd"/>
          </w:p>
        </w:tc>
        <w:tc>
          <w:tcPr>
            <w:tcW w:w="1178" w:type="pct"/>
          </w:tcPr>
          <w:p w14:paraId="7BDF152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83B787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20753A7" w14:textId="77777777" w:rsidTr="009452AC">
        <w:tc>
          <w:tcPr>
            <w:tcW w:w="725" w:type="pct"/>
            <w:vAlign w:val="bottom"/>
          </w:tcPr>
          <w:p w14:paraId="22B8E4A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2A2879EA" w14:textId="77777777" w:rsidR="00982A67" w:rsidRPr="0064160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livestock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 xml:space="preserve"> transport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poultry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</w:rPr>
              <w:t xml:space="preserve"> 1:1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contracted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carriers</w:t>
            </w:r>
            <w:proofErr w:type="spellEnd"/>
          </w:p>
        </w:tc>
        <w:tc>
          <w:tcPr>
            <w:tcW w:w="1178" w:type="pct"/>
          </w:tcPr>
          <w:p w14:paraId="6DD9D60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8F4CA7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5C44730" w14:textId="77777777" w:rsidTr="009452AC">
        <w:tc>
          <w:tcPr>
            <w:tcW w:w="725" w:type="pct"/>
            <w:vAlign w:val="bottom"/>
          </w:tcPr>
          <w:p w14:paraId="2E20F82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14:paraId="41DC9269" w14:textId="77777777" w:rsidR="00982A67" w:rsidRPr="00641601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641601">
              <w:rPr>
                <w:rFonts w:ascii="Arial" w:hAnsi="Arial" w:cs="Arial"/>
                <w:sz w:val="18"/>
                <w:szCs w:val="18"/>
              </w:rPr>
              <w:t>z mięsa</w:t>
            </w:r>
            <w:r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own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logistic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products</w:t>
            </w:r>
          </w:p>
        </w:tc>
        <w:tc>
          <w:tcPr>
            <w:tcW w:w="1178" w:type="pct"/>
          </w:tcPr>
          <w:p w14:paraId="45E9A05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EB9B79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B696FD5" w14:textId="77777777" w:rsidTr="009452AC">
        <w:tc>
          <w:tcPr>
            <w:tcW w:w="4314" w:type="pct"/>
            <w:gridSpan w:val="3"/>
          </w:tcPr>
          <w:p w14:paraId="75EBCC88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14:paraId="7212844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8969178" w14:textId="77777777" w:rsidTr="009452AC">
        <w:tc>
          <w:tcPr>
            <w:tcW w:w="725" w:type="pct"/>
          </w:tcPr>
          <w:p w14:paraId="26F428B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7FCA518F" w14:textId="77777777" w:rsidR="00982A67" w:rsidRPr="00641601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cutting</w:t>
            </w:r>
            <w:proofErr w:type="spellEnd"/>
          </w:p>
        </w:tc>
        <w:tc>
          <w:tcPr>
            <w:tcW w:w="1178" w:type="pct"/>
          </w:tcPr>
          <w:p w14:paraId="0FA7E8C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79A616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A0FE0C4" w14:textId="77777777" w:rsidTr="009452AC">
        <w:tc>
          <w:tcPr>
            <w:tcW w:w="725" w:type="pct"/>
          </w:tcPr>
          <w:p w14:paraId="03576A2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4B9057E6" w14:textId="77777777" w:rsidR="00982A67" w:rsidRPr="0064160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przetwarzanie/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processing</w:t>
            </w:r>
            <w:proofErr w:type="spellEnd"/>
          </w:p>
        </w:tc>
        <w:tc>
          <w:tcPr>
            <w:tcW w:w="1178" w:type="pct"/>
          </w:tcPr>
          <w:p w14:paraId="7B88E47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4DB0FE1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6678CBB" w14:textId="77777777" w:rsidTr="009452AC">
        <w:tc>
          <w:tcPr>
            <w:tcW w:w="725" w:type="pct"/>
          </w:tcPr>
          <w:p w14:paraId="6E2E8C1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0AC0C30B" w14:textId="77777777" w:rsidR="00982A67" w:rsidRPr="00641601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641601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641601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processing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cutting</w:t>
            </w:r>
            <w:proofErr w:type="spellEnd"/>
          </w:p>
        </w:tc>
        <w:tc>
          <w:tcPr>
            <w:tcW w:w="1178" w:type="pct"/>
          </w:tcPr>
          <w:p w14:paraId="2007468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2287D9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8DEFFE3" w14:textId="77777777" w:rsidTr="009452AC">
        <w:tc>
          <w:tcPr>
            <w:tcW w:w="725" w:type="pct"/>
          </w:tcPr>
          <w:p w14:paraId="7D8ED19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6B0AE71E" w14:textId="77777777" w:rsidR="00982A67" w:rsidRPr="00641601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641601">
              <w:rPr>
                <w:rFonts w:ascii="Arial" w:hAnsi="Arial" w:cs="Arial"/>
                <w:sz w:val="18"/>
                <w:szCs w:val="18"/>
              </w:rPr>
              <w:t>z mięsa</w:t>
            </w:r>
            <w:r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own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logistic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products</w:t>
            </w:r>
          </w:p>
        </w:tc>
        <w:tc>
          <w:tcPr>
            <w:tcW w:w="1178" w:type="pct"/>
          </w:tcPr>
          <w:p w14:paraId="1C51475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752A753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0298D82" w14:textId="77777777" w:rsidTr="009452AC">
        <w:tc>
          <w:tcPr>
            <w:tcW w:w="4314" w:type="pct"/>
            <w:gridSpan w:val="3"/>
          </w:tcPr>
          <w:p w14:paraId="1E0BAA11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Rzeźnictwo/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Butchery</w:t>
            </w:r>
            <w:proofErr w:type="spellEnd"/>
          </w:p>
        </w:tc>
        <w:tc>
          <w:tcPr>
            <w:tcW w:w="686" w:type="pct"/>
          </w:tcPr>
          <w:p w14:paraId="408818B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F2D2820" w14:textId="77777777" w:rsidTr="009452AC">
        <w:tc>
          <w:tcPr>
            <w:tcW w:w="725" w:type="pct"/>
          </w:tcPr>
          <w:p w14:paraId="15268A5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02953A51" w14:textId="77777777" w:rsidR="00982A67" w:rsidRPr="0064160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butchery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without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point of sale</w:t>
            </w:r>
          </w:p>
        </w:tc>
        <w:tc>
          <w:tcPr>
            <w:tcW w:w="1178" w:type="pct"/>
          </w:tcPr>
          <w:p w14:paraId="31EAF6B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1E069FC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F39DFFC" w14:textId="77777777" w:rsidTr="009452AC">
        <w:tc>
          <w:tcPr>
            <w:tcW w:w="725" w:type="pct"/>
          </w:tcPr>
          <w:p w14:paraId="02695DB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1F3D2CB2" w14:textId="77777777" w:rsidR="00982A67" w:rsidRPr="0064160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butchery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direct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point of sale </w:t>
            </w:r>
          </w:p>
        </w:tc>
        <w:tc>
          <w:tcPr>
            <w:tcW w:w="1178" w:type="pct"/>
          </w:tcPr>
          <w:p w14:paraId="08E85BC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5155A6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202E729" w14:textId="77777777" w:rsidTr="009452AC">
        <w:tc>
          <w:tcPr>
            <w:tcW w:w="725" w:type="pct"/>
          </w:tcPr>
          <w:p w14:paraId="5A5293B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2CF9FD7F" w14:textId="77777777" w:rsidR="00982A67" w:rsidRPr="0064160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butchery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direct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point of sale</w:t>
            </w:r>
          </w:p>
        </w:tc>
        <w:tc>
          <w:tcPr>
            <w:tcW w:w="1178" w:type="pct"/>
          </w:tcPr>
          <w:p w14:paraId="0D7EAA1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4F4FC34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15CBA86" w14:textId="77777777" w:rsidTr="009452AC">
        <w:tc>
          <w:tcPr>
            <w:tcW w:w="4314" w:type="pct"/>
            <w:gridSpan w:val="3"/>
          </w:tcPr>
          <w:p w14:paraId="046AF979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wholesale</w:t>
            </w:r>
            <w:proofErr w:type="spellEnd"/>
          </w:p>
        </w:tc>
        <w:tc>
          <w:tcPr>
            <w:tcW w:w="686" w:type="pct"/>
          </w:tcPr>
          <w:p w14:paraId="16F147D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1B237C1" w14:textId="77777777" w:rsidTr="009452AC">
        <w:tc>
          <w:tcPr>
            <w:tcW w:w="725" w:type="pct"/>
          </w:tcPr>
          <w:p w14:paraId="1D6C76D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651870AB" w14:textId="77777777" w:rsidR="00982A67" w:rsidRPr="0064160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hurtownia mięsa/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wholesale</w:t>
            </w:r>
            <w:proofErr w:type="spellEnd"/>
          </w:p>
        </w:tc>
        <w:tc>
          <w:tcPr>
            <w:tcW w:w="1178" w:type="pct"/>
          </w:tcPr>
          <w:p w14:paraId="75A74A6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DDE3C0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3C9B117" w14:textId="77777777" w:rsidTr="009452AC">
        <w:tc>
          <w:tcPr>
            <w:tcW w:w="725" w:type="pct"/>
          </w:tcPr>
          <w:p w14:paraId="6D11C51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5DC23B33" w14:textId="77777777" w:rsidR="00982A67" w:rsidRPr="00641601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broker (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mięso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produkty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247AA"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z </w:t>
            </w:r>
            <w:proofErr w:type="spellStart"/>
            <w:r w:rsidR="009247AA" w:rsidRPr="00641601">
              <w:rPr>
                <w:rFonts w:ascii="Arial" w:hAnsi="Arial" w:cs="Arial"/>
                <w:sz w:val="18"/>
                <w:szCs w:val="18"/>
                <w:lang w:val="en-US"/>
              </w:rPr>
              <w:t>mięsa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641601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14:paraId="7F65F08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14:paraId="04C8BB6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41601" w:rsidRPr="00641601" w14:paraId="4F1F06E3" w14:textId="77777777" w:rsidTr="009452AC">
        <w:tc>
          <w:tcPr>
            <w:tcW w:w="725" w:type="pct"/>
          </w:tcPr>
          <w:p w14:paraId="0B9B76F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14:paraId="662F3FF0" w14:textId="77777777" w:rsidR="00982A67" w:rsidRPr="00641601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logistic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products</w:t>
            </w:r>
          </w:p>
        </w:tc>
        <w:tc>
          <w:tcPr>
            <w:tcW w:w="1178" w:type="pct"/>
          </w:tcPr>
          <w:p w14:paraId="3DB4B71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8E11CE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DFE7AA6" w14:textId="77777777" w:rsidTr="009452AC">
        <w:tc>
          <w:tcPr>
            <w:tcW w:w="4314" w:type="pct"/>
            <w:gridSpan w:val="3"/>
          </w:tcPr>
          <w:p w14:paraId="7458100C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Food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retail</w:t>
            </w:r>
            <w:proofErr w:type="spellEnd"/>
          </w:p>
        </w:tc>
        <w:tc>
          <w:tcPr>
            <w:tcW w:w="686" w:type="pct"/>
          </w:tcPr>
          <w:p w14:paraId="716C978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8F22F9B" w14:textId="77777777" w:rsidTr="009452AC">
        <w:tc>
          <w:tcPr>
            <w:tcW w:w="725" w:type="pct"/>
          </w:tcPr>
          <w:p w14:paraId="56B4135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5556ACC6" w14:textId="77777777" w:rsidR="00982A67" w:rsidRPr="00641601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641601">
              <w:rPr>
                <w:rFonts w:ascii="Arial" w:hAnsi="Arial" w:cs="Arial"/>
                <w:sz w:val="18"/>
                <w:szCs w:val="18"/>
              </w:rPr>
              <w:t>z mięsa</w:t>
            </w:r>
            <w:r w:rsidRPr="00641601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central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warehouse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products)</w:t>
            </w:r>
          </w:p>
        </w:tc>
        <w:tc>
          <w:tcPr>
            <w:tcW w:w="1178" w:type="pct"/>
          </w:tcPr>
          <w:p w14:paraId="792EFC4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1A91DDA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1CC51117" w14:textId="77777777" w:rsidTr="009452AC">
        <w:tc>
          <w:tcPr>
            <w:tcW w:w="725" w:type="pct"/>
          </w:tcPr>
          <w:p w14:paraId="2E192D8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16F4037D" w14:textId="77777777" w:rsidR="00982A67" w:rsidRPr="0064160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641601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food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retail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products)</w:t>
            </w:r>
          </w:p>
        </w:tc>
        <w:tc>
          <w:tcPr>
            <w:tcW w:w="1178" w:type="pct"/>
          </w:tcPr>
          <w:p w14:paraId="2A36806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07E9509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8C1E6A5" w14:textId="77777777" w:rsidTr="009452AC">
        <w:tc>
          <w:tcPr>
            <w:tcW w:w="725" w:type="pct"/>
          </w:tcPr>
          <w:p w14:paraId="4F2D523B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18B88817" w14:textId="77777777" w:rsidR="00982A67" w:rsidRPr="0064160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641601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641601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food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retail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products,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7A4987F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71F2C02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6930DAF" w14:textId="77777777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14:paraId="11B9F906" w14:textId="77777777" w:rsidR="00712949" w:rsidRPr="00641601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</w:t>
            </w:r>
            <w:proofErr w:type="spellStart"/>
            <w:r w:rsidRPr="00641601">
              <w:rPr>
                <w:rFonts w:ascii="Arial" w:hAnsi="Arial" w:cs="Arial"/>
                <w:b/>
                <w:sz w:val="18"/>
                <w:szCs w:val="18"/>
              </w:rPr>
              <w:t>incl</w:t>
            </w:r>
            <w:proofErr w:type="spellEnd"/>
            <w:r w:rsidRPr="00641601">
              <w:rPr>
                <w:rFonts w:ascii="Arial" w:hAnsi="Arial" w:cs="Arial"/>
                <w:b/>
                <w:sz w:val="18"/>
                <w:szCs w:val="18"/>
              </w:rPr>
              <w:t>. QS-GAP)</w:t>
            </w:r>
          </w:p>
        </w:tc>
      </w:tr>
      <w:tr w:rsidR="00641601" w:rsidRPr="00641601" w14:paraId="4417B23F" w14:textId="77777777" w:rsidTr="009452AC">
        <w:tc>
          <w:tcPr>
            <w:tcW w:w="4314" w:type="pct"/>
            <w:gridSpan w:val="3"/>
          </w:tcPr>
          <w:p w14:paraId="7280B662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Produkcja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owoców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warzyw</w:t>
            </w:r>
            <w:proofErr w:type="spellEnd"/>
            <w:r w:rsidRPr="0064160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982A67" w:rsidRPr="00641601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14:paraId="4EE1B63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41601" w:rsidRPr="00641601" w14:paraId="789527B5" w14:textId="77777777" w:rsidTr="009452AC">
        <w:tc>
          <w:tcPr>
            <w:tcW w:w="725" w:type="pct"/>
          </w:tcPr>
          <w:p w14:paraId="5C1DEE0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14:paraId="034280C2" w14:textId="77777777" w:rsidR="00982A67" w:rsidRPr="00641601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outdoor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295234A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1BA713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6C36976" w14:textId="77777777" w:rsidTr="009452AC">
        <w:tc>
          <w:tcPr>
            <w:tcW w:w="725" w:type="pct"/>
          </w:tcPr>
          <w:p w14:paraId="0D2152D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52733D19" w14:textId="77777777" w:rsidR="00982A67" w:rsidRPr="00641601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covered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29FBB6C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89EFFAD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E4F443A" w14:textId="77777777" w:rsidTr="009452AC">
        <w:tc>
          <w:tcPr>
            <w:tcW w:w="725" w:type="pct"/>
          </w:tcPr>
          <w:p w14:paraId="51B1B6F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29C63A64" w14:textId="77777777" w:rsidR="00982A67" w:rsidRPr="00641601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641601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outdoor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34BADB6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7F80E14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1A28061" w14:textId="77777777" w:rsidTr="009452AC">
        <w:tc>
          <w:tcPr>
            <w:tcW w:w="725" w:type="pct"/>
          </w:tcPr>
          <w:p w14:paraId="11F91A0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1C6901F2" w14:textId="77777777" w:rsidR="00982A67" w:rsidRPr="0064160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warzyw (pod osłonami)/</w:t>
            </w:r>
            <w:proofErr w:type="spellStart"/>
            <w:r w:rsidRPr="00641601">
              <w:rPr>
                <w:rFonts w:ascii="Arial" w:hAnsi="Arial" w:cs="Arial"/>
                <w:sz w:val="18"/>
                <w:szCs w:val="18"/>
              </w:rPr>
              <w:t>v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>egetable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covered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037C749D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58925A6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12BF2D1" w14:textId="77777777" w:rsidTr="009452AC">
        <w:tc>
          <w:tcPr>
            <w:tcW w:w="4314" w:type="pct"/>
            <w:gridSpan w:val="3"/>
          </w:tcPr>
          <w:p w14:paraId="5223B8BE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ziemniaków/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branch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641601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686" w:type="pct"/>
          </w:tcPr>
          <w:p w14:paraId="3F73310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37A512F" w14:textId="77777777" w:rsidTr="009452AC">
        <w:tc>
          <w:tcPr>
            <w:tcW w:w="725" w:type="pct"/>
          </w:tcPr>
          <w:p w14:paraId="4E0F14A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3397B3D1" w14:textId="77777777" w:rsidR="00982A67" w:rsidRPr="0064160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produkcja ziemniaków/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641601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1178" w:type="pct"/>
          </w:tcPr>
          <w:p w14:paraId="5DDA236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148D156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8F950A3" w14:textId="77777777" w:rsidTr="009452AC">
        <w:tc>
          <w:tcPr>
            <w:tcW w:w="4314" w:type="pct"/>
            <w:gridSpan w:val="3"/>
          </w:tcPr>
          <w:p w14:paraId="06891FDD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/Processing</w:t>
            </w:r>
          </w:p>
        </w:tc>
        <w:tc>
          <w:tcPr>
            <w:tcW w:w="686" w:type="pct"/>
          </w:tcPr>
          <w:p w14:paraId="55982611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5593E30B" w14:textId="77777777" w:rsidTr="009452AC">
        <w:tc>
          <w:tcPr>
            <w:tcW w:w="725" w:type="pct"/>
          </w:tcPr>
          <w:p w14:paraId="1F975DB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0CF35A40" w14:textId="77777777" w:rsidR="00982A67" w:rsidRPr="0064160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processing</w:t>
            </w:r>
            <w:proofErr w:type="spellEnd"/>
          </w:p>
        </w:tc>
        <w:tc>
          <w:tcPr>
            <w:tcW w:w="1178" w:type="pct"/>
          </w:tcPr>
          <w:p w14:paraId="6EDA0D2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E36C0E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05F711EB" w14:textId="77777777" w:rsidTr="009452AC">
        <w:tc>
          <w:tcPr>
            <w:tcW w:w="4314" w:type="pct"/>
            <w:gridSpan w:val="3"/>
          </w:tcPr>
          <w:p w14:paraId="2579F783" w14:textId="77777777" w:rsidR="00982A67" w:rsidRPr="00641601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641601">
              <w:rPr>
                <w:rFonts w:ascii="Arial" w:hAnsi="Arial" w:cs="Arial"/>
                <w:sz w:val="18"/>
                <w:szCs w:val="18"/>
              </w:rPr>
              <w:t>ę</w:t>
            </w:r>
            <w:r w:rsidRPr="00641601">
              <w:rPr>
                <w:rFonts w:ascii="Arial" w:hAnsi="Arial" w:cs="Arial"/>
                <w:sz w:val="18"/>
                <w:szCs w:val="18"/>
              </w:rPr>
              <w:t>trzny/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Outsourced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marketing</w:t>
            </w:r>
          </w:p>
        </w:tc>
        <w:tc>
          <w:tcPr>
            <w:tcW w:w="686" w:type="pct"/>
          </w:tcPr>
          <w:p w14:paraId="53192040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4AA8B44" w14:textId="77777777" w:rsidTr="009452AC">
        <w:tc>
          <w:tcPr>
            <w:tcW w:w="725" w:type="pct"/>
          </w:tcPr>
          <w:p w14:paraId="72770F9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5C9E7FBA" w14:textId="77777777" w:rsidR="00982A67" w:rsidRPr="0064160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wydzielony marketing/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separated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marketing</w:t>
            </w:r>
          </w:p>
        </w:tc>
        <w:tc>
          <w:tcPr>
            <w:tcW w:w="1178" w:type="pct"/>
          </w:tcPr>
          <w:p w14:paraId="4796FB4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0632C48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AD4CBBD" w14:textId="77777777" w:rsidTr="009452AC">
        <w:trPr>
          <w:trHeight w:val="86"/>
        </w:trPr>
        <w:tc>
          <w:tcPr>
            <w:tcW w:w="4314" w:type="pct"/>
            <w:gridSpan w:val="3"/>
          </w:tcPr>
          <w:p w14:paraId="7DADA530" w14:textId="77777777" w:rsidR="00982A67" w:rsidRPr="00641601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Wholesale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,</w:t>
            </w:r>
            <w:r w:rsidR="0055499D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</w:p>
        </w:tc>
        <w:tc>
          <w:tcPr>
            <w:tcW w:w="686" w:type="pct"/>
          </w:tcPr>
          <w:p w14:paraId="09A71B7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416EBAEE" w14:textId="77777777" w:rsidTr="009452AC">
        <w:tc>
          <w:tcPr>
            <w:tcW w:w="725" w:type="pct"/>
          </w:tcPr>
          <w:p w14:paraId="0098FE0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08555F62" w14:textId="77777777" w:rsidR="00982A67" w:rsidRPr="00641601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641601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wholesale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first-line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merchant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4E38DF1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76D4167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E0DC05C" w14:textId="77777777" w:rsidTr="009452AC">
        <w:tc>
          <w:tcPr>
            <w:tcW w:w="725" w:type="pct"/>
          </w:tcPr>
          <w:p w14:paraId="5006254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16D13FC8" w14:textId="77777777" w:rsidR="00982A67" w:rsidRPr="00641601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641601">
              <w:rPr>
                <w:rFonts w:ascii="Arial" w:hAnsi="Arial" w:cs="Arial"/>
                <w:sz w:val="18"/>
                <w:szCs w:val="18"/>
              </w:rPr>
              <w:t>hurtow</w:t>
            </w:r>
            <w:r w:rsidRPr="00641601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641601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wholesale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(trading partner)</w:t>
            </w:r>
          </w:p>
        </w:tc>
        <w:tc>
          <w:tcPr>
            <w:tcW w:w="1178" w:type="pct"/>
          </w:tcPr>
          <w:p w14:paraId="7488A27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38CD7BA8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61BAF6E" w14:textId="77777777" w:rsidTr="009452AC">
        <w:tc>
          <w:tcPr>
            <w:tcW w:w="725" w:type="pct"/>
          </w:tcPr>
          <w:p w14:paraId="30996B9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08C0E4A9" w14:textId="77777777" w:rsidR="00982A67" w:rsidRPr="00641601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logistics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</w:p>
        </w:tc>
        <w:tc>
          <w:tcPr>
            <w:tcW w:w="1178" w:type="pct"/>
          </w:tcPr>
          <w:p w14:paraId="6B10DD57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01084A6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A646F17" w14:textId="77777777" w:rsidTr="009452AC">
        <w:tc>
          <w:tcPr>
            <w:tcW w:w="725" w:type="pct"/>
          </w:tcPr>
          <w:p w14:paraId="5F25F08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4D88F04A" w14:textId="77777777" w:rsidR="00982A67" w:rsidRPr="00641601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ood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retail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warehouse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</w:p>
        </w:tc>
        <w:tc>
          <w:tcPr>
            <w:tcW w:w="1178" w:type="pct"/>
          </w:tcPr>
          <w:p w14:paraId="197715C9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088B7DC4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625E54CF" w14:textId="77777777" w:rsidTr="009452AC">
        <w:tc>
          <w:tcPr>
            <w:tcW w:w="725" w:type="pct"/>
          </w:tcPr>
          <w:p w14:paraId="2A06A99C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5CA5A0DC" w14:textId="77777777" w:rsidR="00982A67" w:rsidRPr="00641601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641601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agencies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first-line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merchant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5918F3EF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2D52F3C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8DDC62B" w14:textId="77777777" w:rsidTr="009452AC">
        <w:tc>
          <w:tcPr>
            <w:tcW w:w="725" w:type="pct"/>
          </w:tcPr>
          <w:p w14:paraId="57E8624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090F899A" w14:textId="77777777" w:rsidR="00982A67" w:rsidRPr="00641601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641601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agencies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(trading partner)</w:t>
            </w:r>
          </w:p>
        </w:tc>
        <w:tc>
          <w:tcPr>
            <w:tcW w:w="1178" w:type="pct"/>
          </w:tcPr>
          <w:p w14:paraId="341E8ED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1359D8C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6F3A211" w14:textId="77777777" w:rsidTr="009452AC">
        <w:tc>
          <w:tcPr>
            <w:tcW w:w="4314" w:type="pct"/>
            <w:gridSpan w:val="3"/>
          </w:tcPr>
          <w:p w14:paraId="6F086032" w14:textId="77777777" w:rsidR="00982A67" w:rsidRPr="0064160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Food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retail</w:t>
            </w:r>
            <w:proofErr w:type="spellEnd"/>
          </w:p>
        </w:tc>
        <w:tc>
          <w:tcPr>
            <w:tcW w:w="686" w:type="pct"/>
          </w:tcPr>
          <w:p w14:paraId="2F5F52A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7445D4AE" w14:textId="77777777" w:rsidTr="009452AC">
        <w:tc>
          <w:tcPr>
            <w:tcW w:w="725" w:type="pct"/>
          </w:tcPr>
          <w:p w14:paraId="7B9D639A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60030DD8" w14:textId="77777777" w:rsidR="00982A67" w:rsidRPr="00641601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food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retail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7036FDE5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08B71FA6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2B17FB30" w14:textId="77777777" w:rsidTr="009452AC">
        <w:tc>
          <w:tcPr>
            <w:tcW w:w="725" w:type="pct"/>
          </w:tcPr>
          <w:p w14:paraId="35FD0BF3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14:paraId="47C0431E" w14:textId="77777777" w:rsidR="00982A67" w:rsidRPr="00641601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41601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641601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641601">
              <w:rPr>
                <w:rFonts w:ascii="Arial" w:hAnsi="Arial" w:cs="Arial"/>
                <w:sz w:val="18"/>
                <w:szCs w:val="18"/>
              </w:rPr>
              <w:t>z mięsa</w:t>
            </w:r>
            <w:r w:rsidRPr="00641601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food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retail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meat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 products,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fruit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vegetables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82A67" w:rsidRPr="00641601">
              <w:rPr>
                <w:rFonts w:ascii="Arial" w:hAnsi="Arial" w:cs="Arial"/>
                <w:sz w:val="18"/>
                <w:szCs w:val="18"/>
              </w:rPr>
              <w:t>potatoes</w:t>
            </w:r>
            <w:proofErr w:type="spellEnd"/>
            <w:r w:rsidR="00982A67" w:rsidRPr="0064160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8" w:type="pct"/>
          </w:tcPr>
          <w:p w14:paraId="35DBA792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14:paraId="46B8656E" w14:textId="77777777" w:rsidR="00982A67" w:rsidRPr="0064160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0C2C30" w14:textId="77777777" w:rsidR="00DD7488" w:rsidRPr="00641601" w:rsidRDefault="00DD7488" w:rsidP="00E82754">
      <w:pPr>
        <w:pStyle w:val="Tytu"/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25.</w:t>
      </w:r>
      <w:r w:rsidRPr="00641601">
        <w:rPr>
          <w:rFonts w:ascii="Arial" w:hAnsi="Arial" w:cs="Arial"/>
          <w:b/>
          <w:sz w:val="24"/>
          <w:szCs w:val="24"/>
        </w:rPr>
        <w:tab/>
        <w:t>ZAKRES AKREDYTACJI – CERTYFIKACJA ZRÓWNOWAŻONEJ PRODUKCJI BIOPALIW, PALIW Z BIOMASY I BIOPŁYNÓW DO CELÓW REALIZACJI DYREKTYWY (UE) 2018/2001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52"/>
        <w:gridCol w:w="6140"/>
        <w:gridCol w:w="1269"/>
      </w:tblGrid>
      <w:tr w:rsidR="00641601" w:rsidRPr="00641601" w14:paraId="45A2EA66" w14:textId="77777777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1FC7" w14:textId="77777777" w:rsidR="003451F6" w:rsidRPr="00641601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1601">
              <w:rPr>
                <w:rFonts w:ascii="Arial" w:hAnsi="Arial" w:cs="Arial"/>
                <w:b/>
              </w:rPr>
              <w:t xml:space="preserve">Ścieżka certyfikacji </w:t>
            </w:r>
            <w:r w:rsidRPr="0064160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F62D" w14:textId="77777777" w:rsidR="003451F6" w:rsidRPr="00641601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41601">
              <w:rPr>
                <w:rFonts w:ascii="Arial" w:hAnsi="Arial" w:cs="Arial"/>
                <w:b/>
              </w:rPr>
              <w:t>Program certyfikacji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0DD" w14:textId="77777777" w:rsidR="003451F6" w:rsidRPr="00641601" w:rsidRDefault="003451F6" w:rsidP="00345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14:paraId="3E044A4B" w14:textId="77777777" w:rsidR="003451F6" w:rsidRPr="00641601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641601" w:rsidRPr="00641601" w14:paraId="37349F56" w14:textId="77777777" w:rsidTr="00474B6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2C04" w14:textId="77777777" w:rsidR="003451F6" w:rsidRPr="00641601" w:rsidRDefault="00617647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>Biopaliwa i </w:t>
            </w:r>
            <w:proofErr w:type="spellStart"/>
            <w:r w:rsidR="003451F6" w:rsidRPr="00641601">
              <w:rPr>
                <w:rFonts w:ascii="Arial" w:hAnsi="Arial" w:cs="Arial"/>
                <w:bCs/>
                <w:sz w:val="18"/>
                <w:szCs w:val="18"/>
              </w:rPr>
              <w:t>biopłyny</w:t>
            </w:r>
            <w:proofErr w:type="spellEnd"/>
          </w:p>
        </w:tc>
        <w:tc>
          <w:tcPr>
            <w:tcW w:w="3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04A94" w14:textId="77777777" w:rsidR="003451F6" w:rsidRPr="00641601" w:rsidRDefault="003451F6" w:rsidP="0002047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KZR </w:t>
            </w:r>
            <w:proofErr w:type="spellStart"/>
            <w:r w:rsidRPr="00641601">
              <w:rPr>
                <w:rFonts w:ascii="Arial" w:hAnsi="Arial" w:cs="Arial"/>
                <w:bCs/>
                <w:sz w:val="18"/>
                <w:szCs w:val="18"/>
              </w:rPr>
              <w:t>INiG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 System certyfikacji zrównoważonej produkcji biopaliw, paliw z biomasy i </w:t>
            </w:r>
            <w:proofErr w:type="spellStart"/>
            <w:r w:rsidRPr="00641601">
              <w:rPr>
                <w:rFonts w:ascii="Arial" w:hAnsi="Arial" w:cs="Arial"/>
                <w:bCs/>
                <w:sz w:val="18"/>
                <w:szCs w:val="18"/>
              </w:rPr>
              <w:t>biopłynów</w:t>
            </w:r>
            <w:proofErr w:type="spellEnd"/>
            <w:r w:rsidRPr="00641601">
              <w:rPr>
                <w:rFonts w:ascii="Arial" w:hAnsi="Arial" w:cs="Arial"/>
                <w:bCs/>
                <w:sz w:val="18"/>
                <w:szCs w:val="18"/>
              </w:rPr>
              <w:t xml:space="preserve">, wyd. ….. </w:t>
            </w:r>
            <w:r w:rsidR="008030E7" w:rsidRPr="00641601">
              <w:rPr>
                <w:rFonts w:ascii="Arial" w:hAnsi="Arial" w:cs="Arial"/>
                <w:bCs/>
                <w:sz w:val="18"/>
                <w:szCs w:val="18"/>
              </w:rPr>
              <w:t>z dnia ……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9E149" w14:textId="77777777" w:rsidR="003451F6" w:rsidRPr="00641601" w:rsidRDefault="003451F6" w:rsidP="003451F6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41601" w:rsidRPr="00641601" w14:paraId="573CEAC1" w14:textId="77777777" w:rsidTr="00474B6D">
        <w:trPr>
          <w:trHeight w:val="37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7CB5" w14:textId="77777777" w:rsidR="003451F6" w:rsidRPr="00641601" w:rsidRDefault="003451F6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1601">
              <w:rPr>
                <w:rFonts w:ascii="Arial" w:hAnsi="Arial" w:cs="Arial"/>
                <w:bCs/>
                <w:sz w:val="18"/>
                <w:szCs w:val="18"/>
              </w:rPr>
              <w:t>Paliwa z biomasy</w:t>
            </w:r>
          </w:p>
        </w:tc>
        <w:tc>
          <w:tcPr>
            <w:tcW w:w="3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D20" w14:textId="77777777" w:rsidR="003451F6" w:rsidRPr="00641601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15B" w14:textId="77777777" w:rsidR="003451F6" w:rsidRPr="00641601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706E121" w14:textId="77777777" w:rsidR="00DD7488" w:rsidRPr="00641601" w:rsidRDefault="00DD7488" w:rsidP="00DD7488">
      <w:pPr>
        <w:pStyle w:val="Tytu"/>
        <w:spacing w:before="120" w:after="120"/>
        <w:ind w:left="502"/>
        <w:jc w:val="both"/>
        <w:rPr>
          <w:rFonts w:ascii="Arial" w:hAnsi="Arial" w:cs="Arial"/>
          <w:i/>
          <w:sz w:val="18"/>
          <w:szCs w:val="18"/>
        </w:rPr>
      </w:pPr>
      <w:r w:rsidRPr="00641601">
        <w:rPr>
          <w:rFonts w:ascii="Arial" w:hAnsi="Arial" w:cs="Arial"/>
          <w:i/>
          <w:sz w:val="18"/>
          <w:szCs w:val="18"/>
        </w:rPr>
        <w:t>1) Obowiązują nazwy ścieżek certyfikacji zgodnie z odpowiednim programem certyfikacji.</w:t>
      </w:r>
    </w:p>
    <w:p w14:paraId="3DF781DC" w14:textId="77777777" w:rsidR="00426E9D" w:rsidRPr="00641601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641601" w:rsidRPr="00641601" w14:paraId="0AF30320" w14:textId="77777777" w:rsidTr="00DD32EE">
        <w:tc>
          <w:tcPr>
            <w:tcW w:w="304" w:type="pct"/>
            <w:vAlign w:val="center"/>
          </w:tcPr>
          <w:p w14:paraId="5B3DAAB7" w14:textId="77777777" w:rsidR="00D90BF9" w:rsidRPr="00641601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14:paraId="67CB077E" w14:textId="77777777" w:rsidR="00D90BF9" w:rsidRPr="00641601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14:paraId="72EB64E1" w14:textId="77777777" w:rsidR="00D90BF9" w:rsidRPr="00641601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14:paraId="4B8A1275" w14:textId="77777777" w:rsidR="00D90BF9" w:rsidRPr="00641601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1601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641601" w:rsidRPr="00641601" w14:paraId="5B10D608" w14:textId="77777777" w:rsidTr="00DD32EE">
        <w:tc>
          <w:tcPr>
            <w:tcW w:w="304" w:type="pct"/>
          </w:tcPr>
          <w:p w14:paraId="27CB9654" w14:textId="77777777" w:rsidR="0018675F" w:rsidRPr="00641601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14:paraId="4852D4BB" w14:textId="77777777" w:rsidR="0018675F" w:rsidRPr="0064160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14:paraId="2CB7D6F6" w14:textId="77777777" w:rsidR="0018675F" w:rsidRPr="0064160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23BE6AB8" w14:textId="77777777" w:rsidR="0018675F" w:rsidRPr="0064160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9D774CC" w14:textId="77777777" w:rsidTr="00DD32EE">
        <w:tc>
          <w:tcPr>
            <w:tcW w:w="304" w:type="pct"/>
          </w:tcPr>
          <w:p w14:paraId="2FEFCBCC" w14:textId="77777777" w:rsidR="0018675F" w:rsidRPr="00641601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14:paraId="1D6A1140" w14:textId="77777777" w:rsidR="0018675F" w:rsidRPr="0064160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14:paraId="09248A50" w14:textId="77777777" w:rsidR="0018675F" w:rsidRPr="0064160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59DACC2B" w14:textId="77777777" w:rsidR="0018675F" w:rsidRPr="0064160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601" w:rsidRPr="00641601" w14:paraId="3915AA56" w14:textId="77777777" w:rsidTr="00DD32EE">
        <w:tc>
          <w:tcPr>
            <w:tcW w:w="304" w:type="pct"/>
          </w:tcPr>
          <w:p w14:paraId="19A89486" w14:textId="77777777" w:rsidR="0018675F" w:rsidRPr="00641601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14:paraId="7356870F" w14:textId="77777777" w:rsidR="0018675F" w:rsidRPr="0064160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14:paraId="598834FF" w14:textId="77777777" w:rsidR="0018675F" w:rsidRPr="0064160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14:paraId="5965FFDD" w14:textId="77777777" w:rsidR="0018675F" w:rsidRPr="0064160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34720C" w14:textId="77777777" w:rsidR="00426E9D" w:rsidRPr="00641601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  <w:vertAlign w:val="superscript"/>
        </w:rPr>
      </w:pPr>
      <w:r w:rsidRPr="00641601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641601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641601">
        <w:rPr>
          <w:rFonts w:ascii="Arial" w:hAnsi="Arial" w:cs="Arial"/>
          <w:b/>
          <w:sz w:val="16"/>
          <w:szCs w:val="16"/>
        </w:rPr>
        <w:t>,</w:t>
      </w:r>
      <w:r w:rsidRPr="00641601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641601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641601">
        <w:rPr>
          <w:rFonts w:ascii="Arial" w:hAnsi="Arial" w:cs="Arial"/>
          <w:b/>
          <w:sz w:val="16"/>
          <w:szCs w:val="16"/>
        </w:rPr>
        <w:t xml:space="preserve"> certyfikacji</w:t>
      </w:r>
      <w:r w:rsidRPr="00641601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14:paraId="6A07F0CD" w14:textId="77777777" w:rsidR="005E3D23" w:rsidRPr="00641601" w:rsidRDefault="005E3D23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DADDC63" w14:textId="77777777" w:rsidR="002B0162" w:rsidRPr="00641601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641601">
        <w:rPr>
          <w:rFonts w:ascii="Arial" w:hAnsi="Arial" w:cs="Arial"/>
          <w:b/>
          <w:sz w:val="24"/>
          <w:szCs w:val="24"/>
        </w:rPr>
        <w:t>WYMAGANE DOKUMENTY</w:t>
      </w:r>
    </w:p>
    <w:p w14:paraId="21EC9BBB" w14:textId="77777777" w:rsidR="00CE1232" w:rsidRPr="00641601" w:rsidRDefault="002B0162" w:rsidP="00393E44">
      <w:pPr>
        <w:spacing w:before="120"/>
        <w:jc w:val="both"/>
        <w:rPr>
          <w:rFonts w:ascii="Arial" w:hAnsi="Arial" w:cs="Arial"/>
        </w:rPr>
      </w:pPr>
      <w:r w:rsidRPr="00641601">
        <w:rPr>
          <w:rFonts w:ascii="Arial" w:hAnsi="Arial" w:cs="Arial"/>
        </w:rPr>
        <w:t xml:space="preserve">Do wniosku należy dołączyć </w:t>
      </w:r>
      <w:r w:rsidR="00CE1232" w:rsidRPr="00641601">
        <w:rPr>
          <w:rFonts w:ascii="Arial" w:hAnsi="Arial" w:cs="Arial"/>
        </w:rPr>
        <w:t xml:space="preserve">następujące </w:t>
      </w:r>
      <w:r w:rsidRPr="00641601">
        <w:rPr>
          <w:rFonts w:ascii="Arial" w:hAnsi="Arial" w:cs="Arial"/>
        </w:rPr>
        <w:t>dokumenty</w:t>
      </w:r>
      <w:r w:rsidR="009C7B17" w:rsidRPr="00641601">
        <w:rPr>
          <w:rFonts w:ascii="Arial" w:hAnsi="Arial" w:cs="Arial"/>
        </w:rPr>
        <w:t>:</w:t>
      </w:r>
    </w:p>
    <w:p w14:paraId="0D1F1FA4" w14:textId="77777777" w:rsidR="00CE1232" w:rsidRPr="00641601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41601">
        <w:rPr>
          <w:rFonts w:ascii="Arial" w:hAnsi="Arial" w:cs="Arial"/>
        </w:rPr>
        <w:t>dokumentacja</w:t>
      </w:r>
      <w:r w:rsidR="00CE1232" w:rsidRPr="00641601">
        <w:rPr>
          <w:rFonts w:ascii="Arial" w:hAnsi="Arial" w:cs="Arial"/>
        </w:rPr>
        <w:t xml:space="preserve"> </w:t>
      </w:r>
      <w:r w:rsidRPr="00641601">
        <w:rPr>
          <w:rFonts w:ascii="Arial" w:hAnsi="Arial" w:cs="Arial"/>
        </w:rPr>
        <w:t>s</w:t>
      </w:r>
      <w:r w:rsidR="001A07E6" w:rsidRPr="00641601">
        <w:rPr>
          <w:rFonts w:ascii="Arial" w:hAnsi="Arial" w:cs="Arial"/>
        </w:rPr>
        <w:t xml:space="preserve">ystemu </w:t>
      </w:r>
      <w:r w:rsidRPr="00641601">
        <w:rPr>
          <w:rFonts w:ascii="Arial" w:hAnsi="Arial" w:cs="Arial"/>
        </w:rPr>
        <w:t>z</w:t>
      </w:r>
      <w:r w:rsidR="001A07E6" w:rsidRPr="00641601">
        <w:rPr>
          <w:rFonts w:ascii="Arial" w:hAnsi="Arial" w:cs="Arial"/>
        </w:rPr>
        <w:t>arządzania</w:t>
      </w:r>
      <w:r w:rsidR="00CE1232" w:rsidRPr="00641601">
        <w:rPr>
          <w:rFonts w:ascii="Arial" w:hAnsi="Arial" w:cs="Arial"/>
        </w:rPr>
        <w:t>;</w:t>
      </w:r>
    </w:p>
    <w:p w14:paraId="7E0D8DB9" w14:textId="77777777" w:rsidR="006105EA" w:rsidRPr="00641601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41601">
        <w:rPr>
          <w:rFonts w:ascii="Arial" w:hAnsi="Arial" w:cs="Arial"/>
        </w:rPr>
        <w:t>programy certyfikacji;</w:t>
      </w:r>
    </w:p>
    <w:p w14:paraId="6902E66B" w14:textId="77777777" w:rsidR="00CE1232" w:rsidRPr="00641601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41601">
        <w:rPr>
          <w:rFonts w:ascii="Arial" w:hAnsi="Arial" w:cs="Arial"/>
        </w:rPr>
        <w:t>procedury dot</w:t>
      </w:r>
      <w:r w:rsidR="00460903" w:rsidRPr="00641601">
        <w:rPr>
          <w:rFonts w:ascii="Arial" w:hAnsi="Arial" w:cs="Arial"/>
        </w:rPr>
        <w:t xml:space="preserve">yczące </w:t>
      </w:r>
      <w:r w:rsidR="00B76AC7" w:rsidRPr="00641601">
        <w:rPr>
          <w:rFonts w:ascii="Arial" w:hAnsi="Arial" w:cs="Arial"/>
        </w:rPr>
        <w:t>o</w:t>
      </w:r>
      <w:r w:rsidRPr="00641601">
        <w:rPr>
          <w:rFonts w:ascii="Arial" w:hAnsi="Arial" w:cs="Arial"/>
        </w:rPr>
        <w:t>ceny</w:t>
      </w:r>
      <w:r w:rsidR="00B76AC7" w:rsidRPr="00641601">
        <w:rPr>
          <w:rFonts w:ascii="Arial" w:hAnsi="Arial" w:cs="Arial"/>
        </w:rPr>
        <w:t xml:space="preserve">, </w:t>
      </w:r>
      <w:r w:rsidRPr="00641601">
        <w:rPr>
          <w:rFonts w:ascii="Arial" w:hAnsi="Arial" w:cs="Arial"/>
        </w:rPr>
        <w:t>certyfikacji</w:t>
      </w:r>
      <w:r w:rsidR="00460903" w:rsidRPr="00641601">
        <w:rPr>
          <w:rFonts w:ascii="Arial" w:hAnsi="Arial" w:cs="Arial"/>
        </w:rPr>
        <w:t xml:space="preserve"> </w:t>
      </w:r>
      <w:r w:rsidR="00B76AC7" w:rsidRPr="00641601">
        <w:rPr>
          <w:rFonts w:ascii="Arial" w:hAnsi="Arial" w:cs="Arial"/>
        </w:rPr>
        <w:t>lub opiniowania</w:t>
      </w:r>
      <w:r w:rsidRPr="00641601">
        <w:rPr>
          <w:rFonts w:ascii="Arial" w:hAnsi="Arial" w:cs="Arial"/>
        </w:rPr>
        <w:t>;</w:t>
      </w:r>
    </w:p>
    <w:p w14:paraId="2F4E8C96" w14:textId="77777777" w:rsidR="00B76AC7" w:rsidRPr="00641601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41601">
        <w:rPr>
          <w:rFonts w:ascii="Arial" w:hAnsi="Arial" w:cs="Arial"/>
        </w:rPr>
        <w:t>i</w:t>
      </w:r>
      <w:r w:rsidR="00B76AC7" w:rsidRPr="00641601">
        <w:rPr>
          <w:rFonts w:ascii="Arial" w:hAnsi="Arial" w:cs="Arial"/>
        </w:rPr>
        <w:t>nformator dla klienta</w:t>
      </w:r>
      <w:r w:rsidR="003E5C1B" w:rsidRPr="00641601">
        <w:rPr>
          <w:rFonts w:ascii="Arial" w:hAnsi="Arial" w:cs="Arial"/>
        </w:rPr>
        <w:t xml:space="preserve"> (jeśli dotyczy)</w:t>
      </w:r>
      <w:r w:rsidR="00B76AC7" w:rsidRPr="00641601">
        <w:rPr>
          <w:rFonts w:ascii="Arial" w:hAnsi="Arial" w:cs="Arial"/>
        </w:rPr>
        <w:t>;</w:t>
      </w:r>
    </w:p>
    <w:p w14:paraId="737417AD" w14:textId="77777777" w:rsidR="00FE0E83" w:rsidRPr="00641601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641601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14:paraId="47BD4919" w14:textId="77777777" w:rsidR="00A92D36" w:rsidRPr="00641601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641601">
        <w:t xml:space="preserve">wypełniony formularza FAC-16 - </w:t>
      </w:r>
      <w:r w:rsidR="00B066A5" w:rsidRPr="00641601">
        <w:t xml:space="preserve">Informacja o prowadzonej działalności certyfikacyjnej oraz personelu jednostki certyfikującej wyroby </w:t>
      </w:r>
      <w:r w:rsidR="00A92D36" w:rsidRPr="00641601">
        <w:t>(jeśli dotyczy);</w:t>
      </w:r>
    </w:p>
    <w:p w14:paraId="43AA2AA9" w14:textId="77777777" w:rsidR="003E5C1B" w:rsidRPr="00641601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641601">
        <w:rPr>
          <w:rFonts w:cs="Arial"/>
        </w:rPr>
        <w:t xml:space="preserve">wypełniony formularz FA-157 </w:t>
      </w:r>
      <w:r w:rsidR="00A618E6" w:rsidRPr="00641601">
        <w:rPr>
          <w:rFonts w:cs="Arial"/>
        </w:rPr>
        <w:t>(</w:t>
      </w:r>
      <w:r w:rsidR="003E5C1B" w:rsidRPr="00641601">
        <w:t xml:space="preserve">wykaz zasobów dla oceny z podziałem na badania laboratoryjne, inspekcję, </w:t>
      </w:r>
      <w:proofErr w:type="spellStart"/>
      <w:r w:rsidR="003E5C1B" w:rsidRPr="00641601">
        <w:t>auditowanie</w:t>
      </w:r>
      <w:proofErr w:type="spellEnd"/>
      <w:r w:rsidR="003E5C1B" w:rsidRPr="00641601">
        <w:t xml:space="preserve"> systemu zarządzania</w:t>
      </w:r>
      <w:r w:rsidR="00A618E6" w:rsidRPr="00641601">
        <w:t>)</w:t>
      </w:r>
    </w:p>
    <w:p w14:paraId="7233626B" w14:textId="77777777" w:rsidR="002B0162" w:rsidRPr="00641601" w:rsidRDefault="00B76AC7" w:rsidP="004308F5">
      <w:pPr>
        <w:spacing w:before="120"/>
        <w:jc w:val="both"/>
        <w:rPr>
          <w:rFonts w:ascii="Arial" w:hAnsi="Arial" w:cs="Arial"/>
        </w:rPr>
      </w:pPr>
      <w:r w:rsidRPr="00641601">
        <w:rPr>
          <w:rFonts w:ascii="Arial" w:hAnsi="Arial" w:cs="Arial"/>
        </w:rPr>
        <w:lastRenderedPageBreak/>
        <w:t>oraz</w:t>
      </w:r>
      <w:r w:rsidR="00DE7BF2" w:rsidRPr="00641601">
        <w:rPr>
          <w:rFonts w:ascii="Arial" w:hAnsi="Arial" w:cs="Arial"/>
        </w:rPr>
        <w:t xml:space="preserve">, </w:t>
      </w:r>
      <w:r w:rsidR="006105EA" w:rsidRPr="00641601">
        <w:rPr>
          <w:rFonts w:ascii="Arial" w:hAnsi="Arial" w:cs="Arial"/>
        </w:rPr>
        <w:t xml:space="preserve">jeśli dotyczy, dokumenty przywołane w </w:t>
      </w:r>
      <w:r w:rsidR="00AA354B" w:rsidRPr="00641601">
        <w:rPr>
          <w:rFonts w:ascii="Arial" w:hAnsi="Arial" w:cs="Arial"/>
        </w:rPr>
        <w:t xml:space="preserve">mających zastosowanie </w:t>
      </w:r>
      <w:r w:rsidR="006105EA" w:rsidRPr="00641601">
        <w:rPr>
          <w:rFonts w:ascii="Arial" w:hAnsi="Arial" w:cs="Arial"/>
        </w:rPr>
        <w:t xml:space="preserve">programach </w:t>
      </w:r>
      <w:r w:rsidR="00AA354B" w:rsidRPr="00641601">
        <w:rPr>
          <w:rFonts w:ascii="Arial" w:hAnsi="Arial" w:cs="Arial"/>
        </w:rPr>
        <w:t>akredytacji.</w:t>
      </w:r>
      <w:r w:rsidR="005B7B42" w:rsidRPr="00641601">
        <w:rPr>
          <w:rFonts w:ascii="Arial" w:hAnsi="Arial" w:cs="Arial"/>
        </w:rPr>
        <w:t xml:space="preserve"> </w:t>
      </w:r>
    </w:p>
    <w:p w14:paraId="38539896" w14:textId="77777777" w:rsidR="00EE0B6A" w:rsidRPr="00641601" w:rsidRDefault="00EE0B6A" w:rsidP="00393E44">
      <w:pPr>
        <w:spacing w:before="120"/>
        <w:jc w:val="both"/>
        <w:rPr>
          <w:rFonts w:ascii="Arial" w:hAnsi="Arial" w:cs="Arial"/>
        </w:rPr>
      </w:pPr>
      <w:r w:rsidRPr="00641601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641601">
        <w:rPr>
          <w:rFonts w:ascii="Arial" w:hAnsi="Arial" w:cs="Arial"/>
        </w:rPr>
        <w:t>0</w:t>
      </w:r>
      <w:r w:rsidR="005E3D23" w:rsidRPr="00641601">
        <w:rPr>
          <w:rFonts w:ascii="Arial" w:hAnsi="Arial" w:cs="Arial"/>
        </w:rPr>
        <w:t xml:space="preserve"> r.).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1E64D6" w:rsidRPr="00641601" w14:paraId="5A755E7E" w14:textId="77777777" w:rsidTr="005E3D23">
        <w:trPr>
          <w:trHeight w:val="825"/>
        </w:trPr>
        <w:tc>
          <w:tcPr>
            <w:tcW w:w="4270" w:type="dxa"/>
            <w:vAlign w:val="center"/>
          </w:tcPr>
          <w:p w14:paraId="7A1173C0" w14:textId="77777777" w:rsidR="00AB22F1" w:rsidRPr="00641601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14:paraId="0A9294F9" w14:textId="77777777" w:rsidR="00AB22F1" w:rsidRPr="00641601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601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14:paraId="3469D0A0" w14:textId="77777777" w:rsidR="00AB22F1" w:rsidRPr="00641601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41601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641601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641601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641601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14:paraId="63B6F5D7" w14:textId="77777777" w:rsidR="00FE0E83" w:rsidRPr="00641601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641601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8076" w14:textId="77777777" w:rsidR="00E877E1" w:rsidRDefault="00E877E1">
      <w:r>
        <w:separator/>
      </w:r>
    </w:p>
  </w:endnote>
  <w:endnote w:type="continuationSeparator" w:id="0">
    <w:p w14:paraId="0A121E06" w14:textId="77777777" w:rsidR="00E877E1" w:rsidRDefault="00E8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0"/>
      <w:gridCol w:w="2409"/>
      <w:gridCol w:w="992"/>
    </w:tblGrid>
    <w:tr w:rsidR="00474B6D" w:rsidRPr="002F5144" w14:paraId="0BDB3D56" w14:textId="77777777" w:rsidTr="00664D11">
      <w:trPr>
        <w:cantSplit/>
      </w:trPr>
      <w:tc>
        <w:tcPr>
          <w:tcW w:w="3125" w:type="pct"/>
          <w:tcBorders>
            <w:top w:val="single" w:sz="4" w:space="0" w:color="auto"/>
          </w:tcBorders>
          <w:shd w:val="clear" w:color="auto" w:fill="FFFFFF"/>
        </w:tcPr>
        <w:p w14:paraId="1C0D6947" w14:textId="77777777" w:rsidR="00474B6D" w:rsidRPr="000468B8" w:rsidRDefault="00474B6D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1328" w:type="pct"/>
          <w:tcBorders>
            <w:top w:val="single" w:sz="4" w:space="0" w:color="auto"/>
          </w:tcBorders>
          <w:shd w:val="clear" w:color="auto" w:fill="FFFFFF"/>
        </w:tcPr>
        <w:p w14:paraId="498C9AEA" w14:textId="77777777" w:rsidR="00474B6D" w:rsidRPr="00FC12EA" w:rsidRDefault="00474B6D" w:rsidP="00FC12EA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FC12EA">
            <w:rPr>
              <w:rFonts w:ascii="Arial" w:hAnsi="Arial"/>
              <w:sz w:val="16"/>
            </w:rPr>
            <w:t>Wydanie 5</w:t>
          </w:r>
          <w:r w:rsidR="000F2155">
            <w:rPr>
              <w:rFonts w:ascii="Arial" w:hAnsi="Arial"/>
              <w:sz w:val="16"/>
            </w:rPr>
            <w:t>7</w:t>
          </w:r>
          <w:r w:rsidRPr="00FC12EA">
            <w:rPr>
              <w:rFonts w:ascii="Arial" w:hAnsi="Arial"/>
              <w:sz w:val="16"/>
            </w:rPr>
            <w:t xml:space="preserve"> z </w:t>
          </w:r>
          <w:r w:rsidR="000F2155">
            <w:rPr>
              <w:rFonts w:ascii="Arial" w:hAnsi="Arial"/>
              <w:sz w:val="16"/>
            </w:rPr>
            <w:t>2</w:t>
          </w:r>
          <w:r w:rsidR="00D41A32">
            <w:rPr>
              <w:rFonts w:ascii="Arial" w:hAnsi="Arial"/>
              <w:sz w:val="16"/>
            </w:rPr>
            <w:t>5</w:t>
          </w:r>
          <w:r w:rsidRPr="00FC12EA">
            <w:rPr>
              <w:rFonts w:ascii="Arial" w:hAnsi="Arial"/>
              <w:sz w:val="16"/>
            </w:rPr>
            <w:t>.</w:t>
          </w:r>
          <w:r w:rsidR="000F2155">
            <w:rPr>
              <w:rFonts w:ascii="Arial" w:hAnsi="Arial"/>
              <w:sz w:val="16"/>
            </w:rPr>
            <w:t>11</w:t>
          </w:r>
          <w:r w:rsidRPr="00FC12EA">
            <w:rPr>
              <w:rFonts w:ascii="Arial" w:hAnsi="Arial"/>
              <w:sz w:val="16"/>
            </w:rPr>
            <w:t xml:space="preserve">.2024 r. </w:t>
          </w:r>
        </w:p>
      </w:tc>
      <w:tc>
        <w:tcPr>
          <w:tcW w:w="547" w:type="pct"/>
          <w:tcBorders>
            <w:top w:val="single" w:sz="4" w:space="0" w:color="auto"/>
          </w:tcBorders>
          <w:shd w:val="clear" w:color="auto" w:fill="FFFFFF"/>
        </w:tcPr>
        <w:p w14:paraId="321FDFD8" w14:textId="77777777" w:rsidR="00474B6D" w:rsidRPr="00E82754" w:rsidRDefault="00474B6D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E82754">
            <w:rPr>
              <w:rStyle w:val="Numerstrony"/>
              <w:rFonts w:ascii="Arial" w:hAnsi="Arial"/>
              <w:sz w:val="16"/>
            </w:rPr>
            <w:t xml:space="preserve">str. 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030E7">
            <w:rPr>
              <w:rStyle w:val="Numerstrony"/>
              <w:rFonts w:ascii="Arial" w:hAnsi="Arial" w:cs="Arial"/>
              <w:noProof/>
              <w:sz w:val="16"/>
            </w:rPr>
            <w:t>18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E82754">
            <w:rPr>
              <w:rStyle w:val="Numerstrony"/>
              <w:rFonts w:ascii="Arial" w:hAnsi="Arial" w:cs="Arial"/>
              <w:sz w:val="16"/>
            </w:rPr>
            <w:t>/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030E7">
            <w:rPr>
              <w:rStyle w:val="Numerstrony"/>
              <w:rFonts w:ascii="Arial" w:hAnsi="Arial" w:cs="Arial"/>
              <w:noProof/>
              <w:sz w:val="16"/>
            </w:rPr>
            <w:t>18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14:paraId="74CCB3E0" w14:textId="77777777" w:rsidR="00474B6D" w:rsidRDefault="00474B6D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7910" w14:textId="77777777" w:rsidR="00E877E1" w:rsidRDefault="00E877E1">
      <w:r>
        <w:separator/>
      </w:r>
    </w:p>
  </w:footnote>
  <w:footnote w:type="continuationSeparator" w:id="0">
    <w:p w14:paraId="1ED8E197" w14:textId="77777777" w:rsidR="00E877E1" w:rsidRDefault="00E877E1">
      <w:r>
        <w:continuationSeparator/>
      </w:r>
    </w:p>
  </w:footnote>
  <w:footnote w:id="1">
    <w:p w14:paraId="2F833A3C" w14:textId="77777777" w:rsidR="00474B6D" w:rsidRDefault="00474B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14:paraId="585DCF7C" w14:textId="77777777" w:rsidR="00474B6D" w:rsidRDefault="00474B6D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14:paraId="21EDB106" w14:textId="77777777" w:rsidR="00474B6D" w:rsidRPr="00566AEF" w:rsidRDefault="00474B6D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14:paraId="36ACF904" w14:textId="77777777" w:rsidR="00474B6D" w:rsidRPr="00566AEF" w:rsidRDefault="00474B6D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14:paraId="24D9CD05" w14:textId="77777777" w:rsidR="00474B6D" w:rsidRPr="0002309B" w:rsidRDefault="00474B6D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14:paraId="529B05FE" w14:textId="77777777" w:rsidR="00474B6D" w:rsidRDefault="00474B6D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43"/>
      <w:gridCol w:w="4428"/>
    </w:tblGrid>
    <w:tr w:rsidR="00474B6D" w14:paraId="2C7AF2B5" w14:textId="77777777" w:rsidTr="00664D11">
      <w:trPr>
        <w:cantSplit/>
      </w:trPr>
      <w:tc>
        <w:tcPr>
          <w:tcW w:w="2559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45A84DC6" w14:textId="77777777" w:rsidR="00474B6D" w:rsidRDefault="00474B6D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2441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64BC7254" w14:textId="77777777" w:rsidR="00474B6D" w:rsidRDefault="00474B6D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14:paraId="03BDDCB4" w14:textId="77777777" w:rsidR="00474B6D" w:rsidRDefault="00474B6D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5305F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5832EC"/>
    <w:multiLevelType w:val="hybridMultilevel"/>
    <w:tmpl w:val="C142834E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0122"/>
    <w:multiLevelType w:val="hybridMultilevel"/>
    <w:tmpl w:val="28C8DA8A"/>
    <w:lvl w:ilvl="0" w:tplc="6CB01D9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B434B6"/>
    <w:multiLevelType w:val="hybridMultilevel"/>
    <w:tmpl w:val="D1483744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7D3"/>
    <w:multiLevelType w:val="hybridMultilevel"/>
    <w:tmpl w:val="69684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316412"/>
    <w:multiLevelType w:val="hybridMultilevel"/>
    <w:tmpl w:val="6EF65152"/>
    <w:lvl w:ilvl="0" w:tplc="D1A430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E1E0B"/>
    <w:multiLevelType w:val="hybridMultilevel"/>
    <w:tmpl w:val="77880F7A"/>
    <w:lvl w:ilvl="0" w:tplc="FD02F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82E52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2825272"/>
    <w:multiLevelType w:val="multilevel"/>
    <w:tmpl w:val="4AC6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BCB7F32"/>
    <w:multiLevelType w:val="hybridMultilevel"/>
    <w:tmpl w:val="08308572"/>
    <w:lvl w:ilvl="0" w:tplc="0FDA85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8799">
    <w:abstractNumId w:val="3"/>
  </w:num>
  <w:num w:numId="2" w16cid:durableId="1535338694">
    <w:abstractNumId w:val="8"/>
  </w:num>
  <w:num w:numId="3" w16cid:durableId="50929918">
    <w:abstractNumId w:val="16"/>
  </w:num>
  <w:num w:numId="4" w16cid:durableId="439909501">
    <w:abstractNumId w:val="0"/>
  </w:num>
  <w:num w:numId="5" w16cid:durableId="1313412469">
    <w:abstractNumId w:val="7"/>
  </w:num>
  <w:num w:numId="6" w16cid:durableId="173692994">
    <w:abstractNumId w:val="9"/>
  </w:num>
  <w:num w:numId="7" w16cid:durableId="1543010432">
    <w:abstractNumId w:val="11"/>
  </w:num>
  <w:num w:numId="8" w16cid:durableId="631138125">
    <w:abstractNumId w:val="15"/>
  </w:num>
  <w:num w:numId="9" w16cid:durableId="1559517132">
    <w:abstractNumId w:val="12"/>
  </w:num>
  <w:num w:numId="10" w16cid:durableId="461192221">
    <w:abstractNumId w:val="4"/>
  </w:num>
  <w:num w:numId="11" w16cid:durableId="681737842">
    <w:abstractNumId w:val="1"/>
  </w:num>
  <w:num w:numId="12" w16cid:durableId="114258160">
    <w:abstractNumId w:val="10"/>
  </w:num>
  <w:num w:numId="13" w16cid:durableId="1713916316">
    <w:abstractNumId w:val="2"/>
  </w:num>
  <w:num w:numId="14" w16cid:durableId="1415586792">
    <w:abstractNumId w:val="5"/>
  </w:num>
  <w:num w:numId="15" w16cid:durableId="1916090820">
    <w:abstractNumId w:val="17"/>
  </w:num>
  <w:num w:numId="16" w16cid:durableId="694186645">
    <w:abstractNumId w:val="6"/>
  </w:num>
  <w:num w:numId="17" w16cid:durableId="1209761222">
    <w:abstractNumId w:val="13"/>
  </w:num>
  <w:num w:numId="18" w16cid:durableId="1741319833">
    <w:abstractNumId w:val="18"/>
  </w:num>
  <w:num w:numId="19" w16cid:durableId="30319532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BB"/>
    <w:rsid w:val="00000C60"/>
    <w:rsid w:val="000015A7"/>
    <w:rsid w:val="00003625"/>
    <w:rsid w:val="00010CBB"/>
    <w:rsid w:val="00010EDD"/>
    <w:rsid w:val="000122E1"/>
    <w:rsid w:val="00015CA2"/>
    <w:rsid w:val="0001745D"/>
    <w:rsid w:val="00017CA7"/>
    <w:rsid w:val="0002047D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3685C"/>
    <w:rsid w:val="00040379"/>
    <w:rsid w:val="000415C5"/>
    <w:rsid w:val="00043604"/>
    <w:rsid w:val="00045D1D"/>
    <w:rsid w:val="000468B8"/>
    <w:rsid w:val="00054701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1940"/>
    <w:rsid w:val="0008300E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C7A12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155"/>
    <w:rsid w:val="000F276D"/>
    <w:rsid w:val="001008D3"/>
    <w:rsid w:val="00101B56"/>
    <w:rsid w:val="00101CBD"/>
    <w:rsid w:val="001043AB"/>
    <w:rsid w:val="00104C21"/>
    <w:rsid w:val="001069EC"/>
    <w:rsid w:val="00107D6C"/>
    <w:rsid w:val="00110CA4"/>
    <w:rsid w:val="001126F8"/>
    <w:rsid w:val="00113F8B"/>
    <w:rsid w:val="00114A3D"/>
    <w:rsid w:val="00120A44"/>
    <w:rsid w:val="00125122"/>
    <w:rsid w:val="00125BBB"/>
    <w:rsid w:val="00126F9F"/>
    <w:rsid w:val="001276BB"/>
    <w:rsid w:val="0013449A"/>
    <w:rsid w:val="00137022"/>
    <w:rsid w:val="0013729C"/>
    <w:rsid w:val="00142429"/>
    <w:rsid w:val="0014351E"/>
    <w:rsid w:val="001453A0"/>
    <w:rsid w:val="0014646C"/>
    <w:rsid w:val="00151216"/>
    <w:rsid w:val="00157659"/>
    <w:rsid w:val="001577E9"/>
    <w:rsid w:val="00161E0E"/>
    <w:rsid w:val="0016242B"/>
    <w:rsid w:val="0016253D"/>
    <w:rsid w:val="00163A51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0C01"/>
    <w:rsid w:val="001A12CF"/>
    <w:rsid w:val="001A691B"/>
    <w:rsid w:val="001A6E1E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4A9E"/>
    <w:rsid w:val="001E53AF"/>
    <w:rsid w:val="001E5E8E"/>
    <w:rsid w:val="001E64D6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81A89"/>
    <w:rsid w:val="00290922"/>
    <w:rsid w:val="002926E2"/>
    <w:rsid w:val="0029656E"/>
    <w:rsid w:val="002A1087"/>
    <w:rsid w:val="002A32F1"/>
    <w:rsid w:val="002A478B"/>
    <w:rsid w:val="002B0162"/>
    <w:rsid w:val="002B12D0"/>
    <w:rsid w:val="002B214A"/>
    <w:rsid w:val="002B25FD"/>
    <w:rsid w:val="002B3167"/>
    <w:rsid w:val="002B66EE"/>
    <w:rsid w:val="002B7F8E"/>
    <w:rsid w:val="002C2CC9"/>
    <w:rsid w:val="002C311D"/>
    <w:rsid w:val="002C5CD3"/>
    <w:rsid w:val="002C5E66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11EA0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451F6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1F17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BBB"/>
    <w:rsid w:val="003E1D18"/>
    <w:rsid w:val="003E5C1B"/>
    <w:rsid w:val="003F1443"/>
    <w:rsid w:val="003F17FD"/>
    <w:rsid w:val="003F5610"/>
    <w:rsid w:val="00404046"/>
    <w:rsid w:val="004068CA"/>
    <w:rsid w:val="00410ADD"/>
    <w:rsid w:val="00413B7A"/>
    <w:rsid w:val="00414047"/>
    <w:rsid w:val="00414BDF"/>
    <w:rsid w:val="00416E69"/>
    <w:rsid w:val="004170F7"/>
    <w:rsid w:val="004173D3"/>
    <w:rsid w:val="00417CA0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45D6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74B6D"/>
    <w:rsid w:val="00480B42"/>
    <w:rsid w:val="004811C5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198D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E6F23"/>
    <w:rsid w:val="004F18D4"/>
    <w:rsid w:val="004F2C42"/>
    <w:rsid w:val="004F33FD"/>
    <w:rsid w:val="004F4997"/>
    <w:rsid w:val="004F4FEA"/>
    <w:rsid w:val="004F63B4"/>
    <w:rsid w:val="004F710E"/>
    <w:rsid w:val="0050012B"/>
    <w:rsid w:val="0050091A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AC3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1955"/>
    <w:rsid w:val="005668A7"/>
    <w:rsid w:val="00566AEF"/>
    <w:rsid w:val="0057004A"/>
    <w:rsid w:val="005708BB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904"/>
    <w:rsid w:val="005B6E5D"/>
    <w:rsid w:val="005B7B42"/>
    <w:rsid w:val="005C09A1"/>
    <w:rsid w:val="005C3748"/>
    <w:rsid w:val="005C4331"/>
    <w:rsid w:val="005C654F"/>
    <w:rsid w:val="005D431B"/>
    <w:rsid w:val="005D662B"/>
    <w:rsid w:val="005D675D"/>
    <w:rsid w:val="005D6FE3"/>
    <w:rsid w:val="005D70B8"/>
    <w:rsid w:val="005E2926"/>
    <w:rsid w:val="005E3D23"/>
    <w:rsid w:val="005E4503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439"/>
    <w:rsid w:val="00613FBC"/>
    <w:rsid w:val="006147CA"/>
    <w:rsid w:val="00615BA8"/>
    <w:rsid w:val="00617647"/>
    <w:rsid w:val="00620264"/>
    <w:rsid w:val="0062379F"/>
    <w:rsid w:val="0062454F"/>
    <w:rsid w:val="006248D0"/>
    <w:rsid w:val="00626D58"/>
    <w:rsid w:val="00630088"/>
    <w:rsid w:val="006303DF"/>
    <w:rsid w:val="006319A2"/>
    <w:rsid w:val="006352C1"/>
    <w:rsid w:val="006353F7"/>
    <w:rsid w:val="00641601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1087"/>
    <w:rsid w:val="006520BD"/>
    <w:rsid w:val="006520C1"/>
    <w:rsid w:val="00664D1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11D"/>
    <w:rsid w:val="00683D4A"/>
    <w:rsid w:val="00683F97"/>
    <w:rsid w:val="006840E0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C21C9"/>
    <w:rsid w:val="006D3013"/>
    <w:rsid w:val="006D63B6"/>
    <w:rsid w:val="006D664D"/>
    <w:rsid w:val="006E0DC7"/>
    <w:rsid w:val="006E173F"/>
    <w:rsid w:val="006E1AFE"/>
    <w:rsid w:val="006E2441"/>
    <w:rsid w:val="006E32BA"/>
    <w:rsid w:val="006E3D3C"/>
    <w:rsid w:val="006E50A8"/>
    <w:rsid w:val="006E7CDB"/>
    <w:rsid w:val="006F0859"/>
    <w:rsid w:val="006F1222"/>
    <w:rsid w:val="006F1D45"/>
    <w:rsid w:val="006F235E"/>
    <w:rsid w:val="00712949"/>
    <w:rsid w:val="00715268"/>
    <w:rsid w:val="0071783C"/>
    <w:rsid w:val="00722963"/>
    <w:rsid w:val="00724313"/>
    <w:rsid w:val="00726E6A"/>
    <w:rsid w:val="00726E87"/>
    <w:rsid w:val="00735423"/>
    <w:rsid w:val="0073608A"/>
    <w:rsid w:val="00736D09"/>
    <w:rsid w:val="00745B31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040B"/>
    <w:rsid w:val="0079470A"/>
    <w:rsid w:val="00795076"/>
    <w:rsid w:val="007A165F"/>
    <w:rsid w:val="007A30C1"/>
    <w:rsid w:val="007A576D"/>
    <w:rsid w:val="007A6177"/>
    <w:rsid w:val="007B2F1B"/>
    <w:rsid w:val="007B315D"/>
    <w:rsid w:val="007B385C"/>
    <w:rsid w:val="007B7363"/>
    <w:rsid w:val="007C094F"/>
    <w:rsid w:val="007C50EB"/>
    <w:rsid w:val="007D08F7"/>
    <w:rsid w:val="007D2B25"/>
    <w:rsid w:val="007D4619"/>
    <w:rsid w:val="007D7E1F"/>
    <w:rsid w:val="007E2B9C"/>
    <w:rsid w:val="007F1406"/>
    <w:rsid w:val="007F1F4B"/>
    <w:rsid w:val="007F3DC3"/>
    <w:rsid w:val="007F5256"/>
    <w:rsid w:val="00800757"/>
    <w:rsid w:val="00802015"/>
    <w:rsid w:val="008030E7"/>
    <w:rsid w:val="00803F16"/>
    <w:rsid w:val="00806E21"/>
    <w:rsid w:val="00811C26"/>
    <w:rsid w:val="00811EF7"/>
    <w:rsid w:val="008151AD"/>
    <w:rsid w:val="00815550"/>
    <w:rsid w:val="00817F15"/>
    <w:rsid w:val="00823826"/>
    <w:rsid w:val="00825E02"/>
    <w:rsid w:val="00826891"/>
    <w:rsid w:val="00826F77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4F3C"/>
    <w:rsid w:val="00887B7D"/>
    <w:rsid w:val="00890252"/>
    <w:rsid w:val="0089137F"/>
    <w:rsid w:val="00894133"/>
    <w:rsid w:val="0089485A"/>
    <w:rsid w:val="00896E00"/>
    <w:rsid w:val="008A0012"/>
    <w:rsid w:val="008A53E5"/>
    <w:rsid w:val="008A5511"/>
    <w:rsid w:val="008B0F0B"/>
    <w:rsid w:val="008B2A18"/>
    <w:rsid w:val="008B313B"/>
    <w:rsid w:val="008B54FB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E51B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27721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94949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14F"/>
    <w:rsid w:val="00A27376"/>
    <w:rsid w:val="00A27CFA"/>
    <w:rsid w:val="00A32C55"/>
    <w:rsid w:val="00A3375B"/>
    <w:rsid w:val="00A37BB0"/>
    <w:rsid w:val="00A40F1B"/>
    <w:rsid w:val="00A41EB0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08A"/>
    <w:rsid w:val="00B20738"/>
    <w:rsid w:val="00B24A87"/>
    <w:rsid w:val="00B24DA3"/>
    <w:rsid w:val="00B2677F"/>
    <w:rsid w:val="00B26C69"/>
    <w:rsid w:val="00B27722"/>
    <w:rsid w:val="00B30430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2C1D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874CE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39E2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30D"/>
    <w:rsid w:val="00BF1468"/>
    <w:rsid w:val="00BF203A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3B84"/>
    <w:rsid w:val="00C14FC9"/>
    <w:rsid w:val="00C22099"/>
    <w:rsid w:val="00C26933"/>
    <w:rsid w:val="00C27E84"/>
    <w:rsid w:val="00C33EAF"/>
    <w:rsid w:val="00C357E5"/>
    <w:rsid w:val="00C36D44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112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04A8"/>
    <w:rsid w:val="00D008DE"/>
    <w:rsid w:val="00D04F05"/>
    <w:rsid w:val="00D057C2"/>
    <w:rsid w:val="00D10F40"/>
    <w:rsid w:val="00D21FF3"/>
    <w:rsid w:val="00D231EA"/>
    <w:rsid w:val="00D24492"/>
    <w:rsid w:val="00D24741"/>
    <w:rsid w:val="00D35572"/>
    <w:rsid w:val="00D366FC"/>
    <w:rsid w:val="00D379E3"/>
    <w:rsid w:val="00D4018C"/>
    <w:rsid w:val="00D41A32"/>
    <w:rsid w:val="00D4403E"/>
    <w:rsid w:val="00D44360"/>
    <w:rsid w:val="00D52702"/>
    <w:rsid w:val="00D52A97"/>
    <w:rsid w:val="00D56820"/>
    <w:rsid w:val="00D6069B"/>
    <w:rsid w:val="00D60DC9"/>
    <w:rsid w:val="00D638A2"/>
    <w:rsid w:val="00D64280"/>
    <w:rsid w:val="00D67BB4"/>
    <w:rsid w:val="00D70089"/>
    <w:rsid w:val="00D72907"/>
    <w:rsid w:val="00D72BF5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1E5"/>
    <w:rsid w:val="00DA4621"/>
    <w:rsid w:val="00DB13F0"/>
    <w:rsid w:val="00DB2380"/>
    <w:rsid w:val="00DB289D"/>
    <w:rsid w:val="00DC6D5B"/>
    <w:rsid w:val="00DD1887"/>
    <w:rsid w:val="00DD274F"/>
    <w:rsid w:val="00DD2A83"/>
    <w:rsid w:val="00DD32EE"/>
    <w:rsid w:val="00DD64F2"/>
    <w:rsid w:val="00DD6BF0"/>
    <w:rsid w:val="00DD7488"/>
    <w:rsid w:val="00DE1284"/>
    <w:rsid w:val="00DE15BA"/>
    <w:rsid w:val="00DE17FE"/>
    <w:rsid w:val="00DE26D0"/>
    <w:rsid w:val="00DE5255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00306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2754"/>
    <w:rsid w:val="00E84CF3"/>
    <w:rsid w:val="00E8596E"/>
    <w:rsid w:val="00E8729A"/>
    <w:rsid w:val="00E877E1"/>
    <w:rsid w:val="00E90A30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2727"/>
    <w:rsid w:val="00F23CFF"/>
    <w:rsid w:val="00F24AE8"/>
    <w:rsid w:val="00F24CDA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61F5"/>
    <w:rsid w:val="00F77064"/>
    <w:rsid w:val="00F77D8D"/>
    <w:rsid w:val="00F8042E"/>
    <w:rsid w:val="00F81934"/>
    <w:rsid w:val="00F81BEE"/>
    <w:rsid w:val="00F8328C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0790"/>
    <w:rsid w:val="00FC12EA"/>
    <w:rsid w:val="00FC2DDB"/>
    <w:rsid w:val="00FC4482"/>
    <w:rsid w:val="00FD48FD"/>
    <w:rsid w:val="00FD68DB"/>
    <w:rsid w:val="00FE0E83"/>
    <w:rsid w:val="00FE1D1B"/>
    <w:rsid w:val="00FE415B"/>
    <w:rsid w:val="00FF10F0"/>
    <w:rsid w:val="00FF2B48"/>
    <w:rsid w:val="00FF5AA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DEE69E"/>
  <w14:defaultImageDpi w14:val="0"/>
  <w15:docId w15:val="{C768D922-F339-4D3F-AE8E-AE44DC23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  <w:style w:type="character" w:customStyle="1" w:styleId="markedcontent">
    <w:name w:val="markedcontent"/>
    <w:basedOn w:val="Domylnaczcionkaakapitu"/>
    <w:rsid w:val="0057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Dokumenty%20i%20formularze%20dot.%20jednostek%20certyfikuj&#261;cych%20wyroby\FAC-01_5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58A28-C856-4D33-8058-0E68E1C6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FAC-01_57.dotx</Template>
  <TotalTime>1</TotalTime>
  <Pages>18</Pages>
  <Words>5079</Words>
  <Characters>30477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2024-07-30T12:54:00Z</cp:lastPrinted>
  <dcterms:created xsi:type="dcterms:W3CDTF">2024-11-25T12:21:00Z</dcterms:created>
  <dcterms:modified xsi:type="dcterms:W3CDTF">2024-11-25T12:22:00Z</dcterms:modified>
</cp:coreProperties>
</file>