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D8F2A" w14:textId="77777777" w:rsidR="00FC5AF8" w:rsidRPr="00E72496" w:rsidRDefault="00FC5AF8" w:rsidP="00227C61">
      <w:pPr>
        <w:ind w:left="4961"/>
        <w:jc w:val="both"/>
        <w:rPr>
          <w:rFonts w:ascii="Arial" w:hAnsi="Arial"/>
          <w:b/>
        </w:rPr>
      </w:pPr>
      <w:r w:rsidRPr="00E72496">
        <w:rPr>
          <w:rFonts w:ascii="Arial" w:hAnsi="Arial"/>
          <w:b/>
        </w:rPr>
        <w:t>POLSKIE CENTRUM AKREDYTACJI</w:t>
      </w:r>
    </w:p>
    <w:p w14:paraId="1929F675" w14:textId="77777777" w:rsidR="003D46B3" w:rsidRPr="00E72496" w:rsidRDefault="00FC5AF8" w:rsidP="001670E3">
      <w:pPr>
        <w:ind w:left="4962"/>
        <w:rPr>
          <w:rFonts w:ascii="Arial" w:hAnsi="Arial"/>
        </w:rPr>
      </w:pPr>
      <w:r w:rsidRPr="00E72496">
        <w:rPr>
          <w:rFonts w:ascii="Arial" w:hAnsi="Arial"/>
        </w:rPr>
        <w:t>ul. Szczotkarska 42</w:t>
      </w:r>
      <w:r w:rsidR="00117D51" w:rsidRPr="00E72496">
        <w:rPr>
          <w:rFonts w:ascii="Arial" w:hAnsi="Arial"/>
        </w:rPr>
        <w:t xml:space="preserve">, </w:t>
      </w:r>
      <w:r w:rsidRPr="00E72496">
        <w:rPr>
          <w:rFonts w:ascii="Arial"/>
        </w:rPr>
        <w:t>01-382 Warszawa</w:t>
      </w:r>
    </w:p>
    <w:p w14:paraId="79E0A2D1" w14:textId="77777777" w:rsidR="001670E3" w:rsidRPr="00E72496" w:rsidRDefault="00FC5AF8" w:rsidP="003D46B3">
      <w:pPr>
        <w:ind w:left="4962"/>
        <w:jc w:val="both"/>
        <w:rPr>
          <w:rFonts w:ascii="Arial"/>
          <w:lang w:val="en-US"/>
        </w:rPr>
      </w:pPr>
      <w:r w:rsidRPr="00E72496">
        <w:rPr>
          <w:rFonts w:ascii="Arial"/>
          <w:lang w:val="en-US"/>
        </w:rPr>
        <w:t>fax: +48  22  355-70-18</w:t>
      </w:r>
      <w:r w:rsidR="00117D51" w:rsidRPr="00E72496">
        <w:rPr>
          <w:rFonts w:ascii="Arial"/>
          <w:lang w:val="en-US"/>
        </w:rPr>
        <w:t>,</w:t>
      </w:r>
    </w:p>
    <w:p w14:paraId="39D33498" w14:textId="77777777" w:rsidR="00FC5AF8" w:rsidRPr="00E72496" w:rsidRDefault="00117D51" w:rsidP="003D46B3">
      <w:pPr>
        <w:ind w:left="4962"/>
        <w:jc w:val="both"/>
        <w:rPr>
          <w:lang w:val="en-US"/>
        </w:rPr>
      </w:pPr>
      <w:r w:rsidRPr="00E72496">
        <w:rPr>
          <w:rFonts w:ascii="Arial"/>
          <w:lang w:val="en-US"/>
        </w:rPr>
        <w:t>e-mail: sekretariat@pca.gov.pl</w:t>
      </w:r>
    </w:p>
    <w:p w14:paraId="7695910B" w14:textId="77777777" w:rsidR="00FC5AF8" w:rsidRPr="00E72496" w:rsidRDefault="00FC5AF8" w:rsidP="001670E3">
      <w:pPr>
        <w:spacing w:before="240"/>
        <w:jc w:val="center"/>
        <w:rPr>
          <w:rFonts w:ascii="Arial" w:hAnsi="Arial"/>
          <w:b/>
          <w:sz w:val="28"/>
          <w:szCs w:val="28"/>
        </w:rPr>
      </w:pPr>
      <w:r w:rsidRPr="00E72496">
        <w:rPr>
          <w:rFonts w:ascii="Arial" w:hAnsi="Arial"/>
          <w:b/>
          <w:sz w:val="28"/>
          <w:szCs w:val="28"/>
        </w:rPr>
        <w:t xml:space="preserve">ZGŁOSZENIE </w:t>
      </w:r>
      <w:r w:rsidR="00AC64EF" w:rsidRPr="00E72496">
        <w:rPr>
          <w:rFonts w:ascii="Arial" w:hAnsi="Arial"/>
          <w:b/>
          <w:sz w:val="28"/>
          <w:szCs w:val="28"/>
        </w:rPr>
        <w:t xml:space="preserve">WERYFIKACJI </w:t>
      </w:r>
      <w:r w:rsidR="004F27F2" w:rsidRPr="00E72496">
        <w:rPr>
          <w:rFonts w:ascii="Arial" w:hAnsi="Arial"/>
          <w:b/>
          <w:sz w:val="28"/>
          <w:szCs w:val="28"/>
        </w:rPr>
        <w:t xml:space="preserve">ŚRODOWISKOWEJ </w:t>
      </w:r>
      <w:r w:rsidR="00AC64EF" w:rsidRPr="00E72496">
        <w:rPr>
          <w:rFonts w:ascii="Arial" w:hAnsi="Arial"/>
          <w:b/>
          <w:sz w:val="28"/>
          <w:szCs w:val="28"/>
        </w:rPr>
        <w:t>EMAS</w:t>
      </w:r>
      <w:r w:rsidR="0008396D" w:rsidRPr="00E72496">
        <w:rPr>
          <w:rFonts w:ascii="Arial" w:hAnsi="Arial"/>
          <w:b/>
          <w:sz w:val="28"/>
          <w:szCs w:val="28"/>
        </w:rPr>
        <w:t xml:space="preserve"> </w:t>
      </w:r>
      <w:r w:rsidR="0008396D" w:rsidRPr="00E72496">
        <w:rPr>
          <w:rFonts w:ascii="Arial" w:hAnsi="Arial"/>
          <w:b/>
          <w:sz w:val="28"/>
          <w:szCs w:val="28"/>
        </w:rPr>
        <w:br/>
      </w:r>
      <w:r w:rsidR="00C204B5" w:rsidRPr="00E72496">
        <w:rPr>
          <w:rFonts w:ascii="Arial" w:hAnsi="Arial"/>
          <w:b/>
          <w:sz w:val="28"/>
          <w:szCs w:val="28"/>
        </w:rPr>
        <w:t>PRZEZ WERYFIKATORA AKRED</w:t>
      </w:r>
      <w:r w:rsidR="00221F7E" w:rsidRPr="00E72496">
        <w:rPr>
          <w:rFonts w:ascii="Arial" w:hAnsi="Arial"/>
          <w:b/>
          <w:sz w:val="28"/>
          <w:szCs w:val="28"/>
        </w:rPr>
        <w:t>YTOWANEGO PRZEZ</w:t>
      </w:r>
      <w:r w:rsidR="0008396D" w:rsidRPr="00E72496">
        <w:rPr>
          <w:rFonts w:ascii="Arial" w:hAnsi="Arial"/>
          <w:b/>
          <w:sz w:val="28"/>
          <w:szCs w:val="28"/>
        </w:rPr>
        <w:t xml:space="preserve"> PCA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40"/>
      </w:tblGrid>
      <w:tr w:rsidR="00E72496" w:rsidRPr="00E72496" w14:paraId="66216D13" w14:textId="77777777" w:rsidTr="001670E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EA4D6D" w14:textId="77777777" w:rsidR="00A77123" w:rsidRPr="00E72496" w:rsidRDefault="00A77123" w:rsidP="0099131C">
            <w:pPr>
              <w:spacing w:before="40"/>
              <w:rPr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 xml:space="preserve">Data </w:t>
            </w:r>
            <w:r w:rsidRPr="00E72496">
              <w:rPr>
                <w:rFonts w:ascii="Arial" w:hAnsi="Arial" w:cs="Arial"/>
                <w:b/>
                <w:sz w:val="18"/>
                <w:szCs w:val="18"/>
              </w:rPr>
              <w:t xml:space="preserve">wpłynięcia: </w:t>
            </w:r>
            <w:r w:rsidRPr="00E7249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E724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474E" w14:textId="77777777" w:rsidR="00A77123" w:rsidRPr="00E72496" w:rsidRDefault="00A77123" w:rsidP="0099131C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Numer rejestracyjny:</w:t>
            </w:r>
          </w:p>
        </w:tc>
      </w:tr>
      <w:tr w:rsidR="0059785C" w:rsidRPr="00E72496" w14:paraId="4B8DFE29" w14:textId="77777777" w:rsidTr="001670E3">
        <w:tc>
          <w:tcPr>
            <w:tcW w:w="24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267C4" w14:textId="77777777" w:rsidR="00A77123" w:rsidRPr="00E72496" w:rsidRDefault="00A77123" w:rsidP="0099131C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9953" w14:textId="77777777" w:rsidR="00A77123" w:rsidRPr="00E72496" w:rsidRDefault="00A77123" w:rsidP="0099131C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215C5239" w14:textId="77777777" w:rsidR="00A77123" w:rsidRPr="00E72496" w:rsidRDefault="00A77123">
      <w:pPr>
        <w:rPr>
          <w:sz w:val="4"/>
          <w:szCs w:val="4"/>
        </w:rPr>
      </w:pPr>
    </w:p>
    <w:p w14:paraId="6DCB1AB0" w14:textId="77777777" w:rsidR="00FC5AF8" w:rsidRPr="00E72496" w:rsidRDefault="00FC5AF8">
      <w:pPr>
        <w:jc w:val="both"/>
        <w:rPr>
          <w:rFonts w:ascii="Arial" w:hAnsi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211"/>
        <w:gridCol w:w="195"/>
        <w:gridCol w:w="433"/>
        <w:gridCol w:w="716"/>
        <w:gridCol w:w="145"/>
        <w:gridCol w:w="237"/>
        <w:gridCol w:w="169"/>
        <w:gridCol w:w="319"/>
        <w:gridCol w:w="462"/>
        <w:gridCol w:w="147"/>
        <w:gridCol w:w="207"/>
        <w:gridCol w:w="176"/>
        <w:gridCol w:w="986"/>
        <w:gridCol w:w="62"/>
        <w:gridCol w:w="524"/>
        <w:gridCol w:w="763"/>
        <w:gridCol w:w="25"/>
        <w:gridCol w:w="629"/>
        <w:gridCol w:w="1535"/>
        <w:gridCol w:w="8"/>
      </w:tblGrid>
      <w:tr w:rsidR="00E72496" w:rsidRPr="00E72496" w14:paraId="5B49D7D8" w14:textId="77777777" w:rsidTr="001670E3">
        <w:tc>
          <w:tcPr>
            <w:tcW w:w="5000" w:type="pct"/>
            <w:gridSpan w:val="21"/>
            <w:shd w:val="clear" w:color="auto" w:fill="auto"/>
          </w:tcPr>
          <w:p w14:paraId="23CBC4CE" w14:textId="77777777" w:rsidR="00FC5AF8" w:rsidRPr="00E72496" w:rsidRDefault="00FC5AF8" w:rsidP="00A77123">
            <w:pPr>
              <w:pStyle w:val="TableContent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 w:rsidRPr="00E72496">
              <w:rPr>
                <w:rFonts w:ascii="Arial" w:hAnsi="Arial"/>
                <w:b/>
                <w:szCs w:val="24"/>
              </w:rPr>
              <w:t>WERYFIKATOR</w:t>
            </w:r>
            <w:r w:rsidR="008F093C" w:rsidRPr="00E72496">
              <w:rPr>
                <w:rFonts w:ascii="Arial" w:hAnsi="Arial"/>
                <w:b/>
                <w:szCs w:val="24"/>
              </w:rPr>
              <w:t xml:space="preserve"> </w:t>
            </w:r>
            <w:r w:rsidR="00CD7A2E" w:rsidRPr="00E72496">
              <w:rPr>
                <w:rFonts w:ascii="Arial" w:hAnsi="Arial"/>
                <w:b/>
                <w:szCs w:val="24"/>
              </w:rPr>
              <w:t xml:space="preserve">ŚRODOWISKOWY </w:t>
            </w:r>
            <w:r w:rsidR="008F093C" w:rsidRPr="00E72496">
              <w:rPr>
                <w:rFonts w:ascii="Arial" w:hAnsi="Arial"/>
                <w:b/>
                <w:szCs w:val="24"/>
              </w:rPr>
              <w:t>EMAS</w:t>
            </w:r>
          </w:p>
        </w:tc>
      </w:tr>
      <w:tr w:rsidR="00E72496" w:rsidRPr="00E72496" w14:paraId="793DEA9B" w14:textId="77777777" w:rsidTr="00227C61">
        <w:trPr>
          <w:trHeight w:val="500"/>
        </w:trPr>
        <w:tc>
          <w:tcPr>
            <w:tcW w:w="1553" w:type="pct"/>
            <w:gridSpan w:val="6"/>
            <w:shd w:val="clear" w:color="auto" w:fill="auto"/>
            <w:vAlign w:val="center"/>
          </w:tcPr>
          <w:p w14:paraId="3AEA5E79" w14:textId="77777777" w:rsidR="00FC5AF8" w:rsidRPr="00E72496" w:rsidRDefault="00FC5AF8" w:rsidP="00A77123">
            <w:pPr>
              <w:rPr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Nazwa</w:t>
            </w:r>
            <w:r w:rsidR="00D526C6" w:rsidRPr="00E7249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7F689E" w:rsidRPr="00E72496">
              <w:rPr>
                <w:rFonts w:ascii="Arial" w:hAnsi="Arial"/>
                <w:b/>
                <w:sz w:val="18"/>
                <w:szCs w:val="18"/>
              </w:rPr>
              <w:t xml:space="preserve">zgłaszającego </w:t>
            </w:r>
            <w:r w:rsidR="008F093C" w:rsidRPr="00E72496">
              <w:rPr>
                <w:rFonts w:ascii="Arial" w:hAnsi="Arial"/>
                <w:b/>
                <w:sz w:val="18"/>
                <w:szCs w:val="18"/>
              </w:rPr>
              <w:t>weryfikatora</w:t>
            </w:r>
            <w:r w:rsidRPr="00E7249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3447" w:type="pct"/>
            <w:gridSpan w:val="15"/>
            <w:shd w:val="clear" w:color="auto" w:fill="auto"/>
            <w:vAlign w:val="center"/>
          </w:tcPr>
          <w:p w14:paraId="4C371C1A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00CA59A3" w14:textId="77777777" w:rsidTr="00227C61">
        <w:tc>
          <w:tcPr>
            <w:tcW w:w="1553" w:type="pct"/>
            <w:gridSpan w:val="6"/>
            <w:vMerge w:val="restart"/>
            <w:shd w:val="clear" w:color="auto" w:fill="auto"/>
            <w:vAlign w:val="center"/>
          </w:tcPr>
          <w:p w14:paraId="575E425B" w14:textId="77777777" w:rsidR="0008396D" w:rsidRPr="00E72496" w:rsidRDefault="00327DDA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Adres:</w:t>
            </w:r>
          </w:p>
        </w:tc>
        <w:tc>
          <w:tcPr>
            <w:tcW w:w="850" w:type="pct"/>
            <w:gridSpan w:val="6"/>
            <w:shd w:val="clear" w:color="auto" w:fill="auto"/>
          </w:tcPr>
          <w:p w14:paraId="56247540" w14:textId="77777777" w:rsidR="0008396D" w:rsidRPr="00E72496" w:rsidRDefault="0008396D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ulica nr</w:t>
            </w:r>
            <w:r w:rsidR="00CD7A2E" w:rsidRPr="00E72496">
              <w:rPr>
                <w:rFonts w:ascii="Arial" w:hAnsi="Arial"/>
                <w:sz w:val="18"/>
                <w:szCs w:val="18"/>
              </w:rPr>
              <w:t>:</w:t>
            </w:r>
            <w:r w:rsidRPr="00E72496" w:rsidDel="0008396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63" w:type="pct"/>
            <w:gridSpan w:val="4"/>
            <w:shd w:val="clear" w:color="auto" w:fill="auto"/>
          </w:tcPr>
          <w:p w14:paraId="4FB2EA12" w14:textId="77777777" w:rsidR="0008396D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k</w:t>
            </w:r>
            <w:r w:rsidR="0008396D" w:rsidRPr="00E72496">
              <w:rPr>
                <w:rFonts w:ascii="Arial" w:hAnsi="Arial"/>
                <w:sz w:val="18"/>
                <w:szCs w:val="18"/>
              </w:rPr>
              <w:t>od</w:t>
            </w:r>
            <w:r w:rsidRPr="00E72496">
              <w:rPr>
                <w:rFonts w:ascii="Arial" w:hAnsi="Arial"/>
                <w:sz w:val="18"/>
                <w:szCs w:val="18"/>
              </w:rPr>
              <w:t xml:space="preserve"> pocztowy</w:t>
            </w:r>
            <w:r w:rsidR="00CD7A2E" w:rsidRPr="00E7249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634" w:type="pct"/>
            <w:gridSpan w:val="5"/>
            <w:shd w:val="clear" w:color="auto" w:fill="auto"/>
          </w:tcPr>
          <w:p w14:paraId="1DCA9BDE" w14:textId="77777777" w:rsidR="0008396D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m</w:t>
            </w:r>
            <w:r w:rsidR="0008396D" w:rsidRPr="00E72496">
              <w:rPr>
                <w:rFonts w:ascii="Arial" w:hAnsi="Arial"/>
                <w:sz w:val="18"/>
                <w:szCs w:val="18"/>
              </w:rPr>
              <w:t>iasto:</w:t>
            </w:r>
          </w:p>
        </w:tc>
      </w:tr>
      <w:tr w:rsidR="00E72496" w:rsidRPr="00E72496" w14:paraId="4DA18EAF" w14:textId="77777777" w:rsidTr="00227C61">
        <w:tc>
          <w:tcPr>
            <w:tcW w:w="1553" w:type="pct"/>
            <w:gridSpan w:val="6"/>
            <w:vMerge/>
            <w:shd w:val="clear" w:color="auto" w:fill="auto"/>
          </w:tcPr>
          <w:p w14:paraId="6DDD685A" w14:textId="77777777" w:rsidR="0008396D" w:rsidRPr="00E72496" w:rsidRDefault="0008396D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pct"/>
            <w:gridSpan w:val="6"/>
            <w:shd w:val="clear" w:color="auto" w:fill="auto"/>
          </w:tcPr>
          <w:p w14:paraId="61F92FFE" w14:textId="77777777" w:rsidR="0008396D" w:rsidRPr="00E72496" w:rsidRDefault="0008396D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pct"/>
            <w:gridSpan w:val="4"/>
            <w:shd w:val="clear" w:color="auto" w:fill="auto"/>
          </w:tcPr>
          <w:p w14:paraId="2FB30CD9" w14:textId="77777777" w:rsidR="0008396D" w:rsidRPr="00E72496" w:rsidRDefault="0008396D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4" w:type="pct"/>
            <w:gridSpan w:val="5"/>
            <w:shd w:val="clear" w:color="auto" w:fill="auto"/>
          </w:tcPr>
          <w:p w14:paraId="0300B80D" w14:textId="77777777" w:rsidR="0008396D" w:rsidRPr="00E72496" w:rsidRDefault="0008396D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3A9DCBC2" w14:textId="77777777" w:rsidTr="00227C61">
        <w:tc>
          <w:tcPr>
            <w:tcW w:w="2207" w:type="pct"/>
            <w:gridSpan w:val="10"/>
            <w:shd w:val="clear" w:color="auto" w:fill="auto"/>
          </w:tcPr>
          <w:p w14:paraId="49EB9FC0" w14:textId="77777777" w:rsidR="00AA6831" w:rsidRPr="00E72496" w:rsidRDefault="00AA6831" w:rsidP="00A77123">
            <w:pPr>
              <w:rPr>
                <w:rFonts w:ascii="Arial" w:hAnsi="Arial"/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Osoba odpowiedzialna za kontakty z PCA</w:t>
            </w:r>
          </w:p>
        </w:tc>
        <w:tc>
          <w:tcPr>
            <w:tcW w:w="1159" w:type="pct"/>
            <w:gridSpan w:val="6"/>
            <w:shd w:val="clear" w:color="auto" w:fill="auto"/>
          </w:tcPr>
          <w:p w14:paraId="6F5C60DD" w14:textId="77777777" w:rsidR="00AA6831" w:rsidRPr="00E72496" w:rsidRDefault="00AA6831" w:rsidP="00A771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funkcja</w:t>
            </w:r>
          </w:p>
        </w:tc>
        <w:tc>
          <w:tcPr>
            <w:tcW w:w="782" w:type="pct"/>
            <w:gridSpan w:val="3"/>
            <w:shd w:val="clear" w:color="auto" w:fill="auto"/>
          </w:tcPr>
          <w:p w14:paraId="45FCEF80" w14:textId="77777777" w:rsidR="00AA6831" w:rsidRPr="00E72496" w:rsidRDefault="00AA6831" w:rsidP="00A771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tel.</w:t>
            </w:r>
          </w:p>
        </w:tc>
        <w:tc>
          <w:tcPr>
            <w:tcW w:w="852" w:type="pct"/>
            <w:gridSpan w:val="2"/>
            <w:shd w:val="clear" w:color="auto" w:fill="auto"/>
          </w:tcPr>
          <w:p w14:paraId="137CED06" w14:textId="77777777" w:rsidR="00AA6831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e-mail</w:t>
            </w:r>
          </w:p>
        </w:tc>
      </w:tr>
      <w:tr w:rsidR="00E72496" w:rsidRPr="00E72496" w14:paraId="47D16E65" w14:textId="77777777" w:rsidTr="00227C61">
        <w:trPr>
          <w:cantSplit/>
        </w:trPr>
        <w:tc>
          <w:tcPr>
            <w:tcW w:w="839" w:type="pct"/>
            <w:gridSpan w:val="3"/>
            <w:shd w:val="clear" w:color="auto" w:fill="auto"/>
          </w:tcPr>
          <w:p w14:paraId="529E9D61" w14:textId="77777777" w:rsidR="00AA6831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Imię i nazwisko:</w:t>
            </w:r>
          </w:p>
        </w:tc>
        <w:tc>
          <w:tcPr>
            <w:tcW w:w="1369" w:type="pct"/>
            <w:gridSpan w:val="7"/>
            <w:shd w:val="clear" w:color="auto" w:fill="auto"/>
          </w:tcPr>
          <w:p w14:paraId="2A086C27" w14:textId="77777777" w:rsidR="00AA6831" w:rsidRPr="00E72496" w:rsidRDefault="00AA6831" w:rsidP="00A77123">
            <w:pPr>
              <w:rPr>
                <w:sz w:val="18"/>
                <w:szCs w:val="18"/>
              </w:rPr>
            </w:pPr>
          </w:p>
        </w:tc>
        <w:tc>
          <w:tcPr>
            <w:tcW w:w="1159" w:type="pct"/>
            <w:gridSpan w:val="6"/>
            <w:shd w:val="clear" w:color="auto" w:fill="auto"/>
          </w:tcPr>
          <w:p w14:paraId="2029ECCF" w14:textId="77777777" w:rsidR="00AA6831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shd w:val="clear" w:color="auto" w:fill="auto"/>
          </w:tcPr>
          <w:p w14:paraId="036E9679" w14:textId="77777777" w:rsidR="00AA6831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</w:tcPr>
          <w:p w14:paraId="448F4832" w14:textId="77777777" w:rsidR="00AA6831" w:rsidRPr="00E72496" w:rsidRDefault="00AA6831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6F0AE3F8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73" w:type="pct"/>
            <w:gridSpan w:val="5"/>
            <w:shd w:val="clear" w:color="auto" w:fill="auto"/>
            <w:vAlign w:val="center"/>
          </w:tcPr>
          <w:p w14:paraId="4884F66D" w14:textId="77777777" w:rsidR="00FC5AF8" w:rsidRPr="00E72496" w:rsidRDefault="00FC5AF8" w:rsidP="00A77123">
            <w:pPr>
              <w:pStyle w:val="TableContents"/>
              <w:rPr>
                <w:rFonts w:ascii="Arial" w:hAnsi="Arial"/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Nr akredytacji i data ważności</w:t>
            </w:r>
            <w:r w:rsidR="00327DDA" w:rsidRPr="00E7249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3527" w:type="pct"/>
            <w:gridSpan w:val="1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E965B" w14:textId="77777777" w:rsidR="00FC5AF8" w:rsidRPr="00E72496" w:rsidRDefault="00FC5AF8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7498A09C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hRule="exact" w:val="483"/>
        </w:trPr>
        <w:tc>
          <w:tcPr>
            <w:tcW w:w="839" w:type="pct"/>
            <w:gridSpan w:val="3"/>
            <w:vMerge w:val="restart"/>
            <w:shd w:val="clear" w:color="auto" w:fill="auto"/>
            <w:vAlign w:val="center"/>
          </w:tcPr>
          <w:p w14:paraId="0FD882CE" w14:textId="77777777" w:rsidR="00930B0A" w:rsidRPr="00E72496" w:rsidRDefault="00930B0A" w:rsidP="00A77123">
            <w:pPr>
              <w:pStyle w:val="TableContents"/>
              <w:rPr>
                <w:rFonts w:ascii="Arial" w:hAnsi="Arial"/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Skład zespołu weryfikującego:</w:t>
            </w:r>
          </w:p>
        </w:tc>
        <w:tc>
          <w:tcPr>
            <w:tcW w:w="2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EC6EC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1325" w:type="pct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1F40C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Imię i nazwisko</w:t>
            </w: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14:paraId="26BC3F90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Rola w zespole</w:t>
            </w:r>
          </w:p>
        </w:tc>
        <w:tc>
          <w:tcPr>
            <w:tcW w:w="1634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F38F4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Zakres kompetencji (kody NACE)</w:t>
            </w:r>
          </w:p>
        </w:tc>
      </w:tr>
      <w:tr w:rsidR="00E72496" w:rsidRPr="00E72496" w14:paraId="53D432F6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hRule="exact" w:val="334"/>
        </w:trPr>
        <w:tc>
          <w:tcPr>
            <w:tcW w:w="839" w:type="pct"/>
            <w:gridSpan w:val="3"/>
            <w:vMerge/>
            <w:shd w:val="clear" w:color="auto" w:fill="auto"/>
            <w:vAlign w:val="center"/>
          </w:tcPr>
          <w:p w14:paraId="1E5674D0" w14:textId="77777777" w:rsidR="00930B0A" w:rsidRPr="00E72496" w:rsidRDefault="00930B0A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C1804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a.</w:t>
            </w:r>
          </w:p>
        </w:tc>
        <w:tc>
          <w:tcPr>
            <w:tcW w:w="1325" w:type="pct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24418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14:paraId="04BB2344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4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9350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59062D41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hRule="exact" w:val="334"/>
        </w:trPr>
        <w:tc>
          <w:tcPr>
            <w:tcW w:w="839" w:type="pct"/>
            <w:gridSpan w:val="3"/>
            <w:vMerge/>
            <w:shd w:val="clear" w:color="auto" w:fill="auto"/>
            <w:vAlign w:val="center"/>
          </w:tcPr>
          <w:p w14:paraId="0EB3EB7A" w14:textId="77777777" w:rsidR="00930B0A" w:rsidRPr="00E72496" w:rsidRDefault="00930B0A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D4E36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b.</w:t>
            </w:r>
          </w:p>
        </w:tc>
        <w:tc>
          <w:tcPr>
            <w:tcW w:w="1325" w:type="pct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E2B82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14:paraId="0627F56B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4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EBF85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228AC37B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839" w:type="pct"/>
            <w:gridSpan w:val="3"/>
            <w:vMerge/>
            <w:shd w:val="clear" w:color="auto" w:fill="auto"/>
            <w:vAlign w:val="center"/>
          </w:tcPr>
          <w:p w14:paraId="5D02EB95" w14:textId="77777777" w:rsidR="00930B0A" w:rsidRPr="00E72496" w:rsidRDefault="00930B0A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48C38" w14:textId="77777777" w:rsidR="00930B0A" w:rsidRPr="00E72496" w:rsidRDefault="00930B0A" w:rsidP="001670E3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c.</w:t>
            </w:r>
          </w:p>
        </w:tc>
        <w:tc>
          <w:tcPr>
            <w:tcW w:w="1325" w:type="pct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4190F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3" w:type="pct"/>
            <w:gridSpan w:val="4"/>
            <w:shd w:val="clear" w:color="auto" w:fill="auto"/>
            <w:vAlign w:val="center"/>
          </w:tcPr>
          <w:p w14:paraId="3C5230B0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4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9A6B" w14:textId="77777777" w:rsidR="00930B0A" w:rsidRPr="00E72496" w:rsidRDefault="00930B0A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2266CAEC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9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4079F989" w14:textId="77777777" w:rsidR="00FC5AF8" w:rsidRPr="00E72496" w:rsidRDefault="00FC5AF8" w:rsidP="00A77123">
            <w:pPr>
              <w:pStyle w:val="TableContent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 w:rsidRPr="00E72496">
              <w:rPr>
                <w:rFonts w:ascii="Arial" w:hAnsi="Arial"/>
                <w:b/>
                <w:szCs w:val="24"/>
              </w:rPr>
              <w:t>KLIENT WERYFIKATORA</w:t>
            </w:r>
            <w:r w:rsidR="00CD7A2E" w:rsidRPr="00E72496">
              <w:rPr>
                <w:rFonts w:ascii="Arial" w:hAnsi="Arial"/>
                <w:b/>
                <w:szCs w:val="24"/>
              </w:rPr>
              <w:t xml:space="preserve"> ŚRODOWISKOWEGO</w:t>
            </w:r>
            <w:r w:rsidR="008F093C" w:rsidRPr="00E72496">
              <w:rPr>
                <w:rFonts w:ascii="Arial" w:hAnsi="Arial"/>
                <w:b/>
                <w:szCs w:val="24"/>
              </w:rPr>
              <w:t xml:space="preserve"> EMAS</w:t>
            </w:r>
          </w:p>
        </w:tc>
      </w:tr>
      <w:tr w:rsidR="00E72496" w:rsidRPr="00E72496" w14:paraId="09EC6D05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/>
        </w:trPr>
        <w:tc>
          <w:tcPr>
            <w:tcW w:w="1553" w:type="pct"/>
            <w:gridSpan w:val="6"/>
            <w:shd w:val="clear" w:color="auto" w:fill="auto"/>
            <w:vAlign w:val="center"/>
          </w:tcPr>
          <w:p w14:paraId="5C838484" w14:textId="77777777" w:rsidR="003D46B3" w:rsidRPr="00E72496" w:rsidRDefault="003D46B3" w:rsidP="00A77123">
            <w:pPr>
              <w:pStyle w:val="TableContents"/>
              <w:rPr>
                <w:rFonts w:ascii="Arial" w:hAnsi="Arial"/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N</w:t>
            </w:r>
            <w:r w:rsidR="00D526C6" w:rsidRPr="00E72496">
              <w:rPr>
                <w:rFonts w:ascii="Arial" w:hAnsi="Arial"/>
                <w:b/>
                <w:sz w:val="18"/>
                <w:szCs w:val="18"/>
              </w:rPr>
              <w:t>azwa</w:t>
            </w:r>
            <w:r w:rsidR="007F689E" w:rsidRPr="00E72496">
              <w:rPr>
                <w:rFonts w:ascii="Arial" w:hAnsi="Arial"/>
                <w:b/>
                <w:sz w:val="18"/>
                <w:szCs w:val="18"/>
              </w:rPr>
              <w:t xml:space="preserve"> organizacji</w:t>
            </w:r>
            <w:r w:rsidRPr="00E7249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3447" w:type="pct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FB26A" w14:textId="77777777" w:rsidR="003D46B3" w:rsidRPr="00E72496" w:rsidRDefault="003D46B3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7D6B5412" w14:textId="77777777" w:rsidTr="00227C61">
        <w:tc>
          <w:tcPr>
            <w:tcW w:w="1553" w:type="pct"/>
            <w:gridSpan w:val="6"/>
            <w:vMerge w:val="restart"/>
            <w:shd w:val="clear" w:color="auto" w:fill="auto"/>
            <w:vAlign w:val="center"/>
          </w:tcPr>
          <w:p w14:paraId="4E1F0A7E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 xml:space="preserve">Adres </w:t>
            </w:r>
            <w:r w:rsidR="007F689E" w:rsidRPr="00E72496">
              <w:rPr>
                <w:rFonts w:ascii="Arial" w:hAnsi="Arial"/>
                <w:sz w:val="18"/>
                <w:szCs w:val="18"/>
              </w:rPr>
              <w:t>siedziby głównej</w:t>
            </w:r>
          </w:p>
        </w:tc>
        <w:tc>
          <w:tcPr>
            <w:tcW w:w="947" w:type="pct"/>
            <w:gridSpan w:val="7"/>
            <w:shd w:val="clear" w:color="auto" w:fill="auto"/>
          </w:tcPr>
          <w:p w14:paraId="17E26E06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ulica nr:</w:t>
            </w:r>
            <w:r w:rsidRPr="00E72496" w:rsidDel="0008396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66" w:type="pct"/>
            <w:gridSpan w:val="3"/>
            <w:shd w:val="clear" w:color="auto" w:fill="auto"/>
          </w:tcPr>
          <w:p w14:paraId="64A3A562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kod pocztowy:</w:t>
            </w:r>
          </w:p>
        </w:tc>
        <w:tc>
          <w:tcPr>
            <w:tcW w:w="1634" w:type="pct"/>
            <w:gridSpan w:val="5"/>
            <w:shd w:val="clear" w:color="auto" w:fill="auto"/>
          </w:tcPr>
          <w:p w14:paraId="750C8C32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miasto:</w:t>
            </w:r>
          </w:p>
        </w:tc>
      </w:tr>
      <w:tr w:rsidR="00E72496" w:rsidRPr="00E72496" w14:paraId="625ED975" w14:textId="77777777" w:rsidTr="00227C61">
        <w:tc>
          <w:tcPr>
            <w:tcW w:w="1553" w:type="pct"/>
            <w:gridSpan w:val="6"/>
            <w:vMerge/>
            <w:shd w:val="clear" w:color="auto" w:fill="auto"/>
          </w:tcPr>
          <w:p w14:paraId="198524C3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7" w:type="pct"/>
            <w:gridSpan w:val="7"/>
            <w:shd w:val="clear" w:color="auto" w:fill="auto"/>
          </w:tcPr>
          <w:p w14:paraId="23E007CF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shd w:val="clear" w:color="auto" w:fill="auto"/>
          </w:tcPr>
          <w:p w14:paraId="6498682A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4" w:type="pct"/>
            <w:gridSpan w:val="5"/>
            <w:shd w:val="clear" w:color="auto" w:fill="auto"/>
          </w:tcPr>
          <w:p w14:paraId="45E0F68A" w14:textId="77777777" w:rsidR="00CD7A2E" w:rsidRPr="00E72496" w:rsidRDefault="00CD7A2E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04C59632" w14:textId="77777777" w:rsidTr="00227C61">
        <w:tc>
          <w:tcPr>
            <w:tcW w:w="731" w:type="pct"/>
            <w:gridSpan w:val="2"/>
            <w:shd w:val="clear" w:color="auto" w:fill="auto"/>
          </w:tcPr>
          <w:p w14:paraId="6BC948B9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Telefon(y):</w:t>
            </w:r>
          </w:p>
        </w:tc>
        <w:tc>
          <w:tcPr>
            <w:tcW w:w="1046" w:type="pct"/>
            <w:gridSpan w:val="6"/>
            <w:shd w:val="clear" w:color="auto" w:fill="auto"/>
          </w:tcPr>
          <w:p w14:paraId="23F7DEA4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2" w:type="pct"/>
            <w:gridSpan w:val="3"/>
            <w:shd w:val="clear" w:color="auto" w:fill="auto"/>
          </w:tcPr>
          <w:p w14:paraId="7724EFC0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Fax:</w:t>
            </w:r>
          </w:p>
        </w:tc>
        <w:tc>
          <w:tcPr>
            <w:tcW w:w="789" w:type="pct"/>
            <w:gridSpan w:val="4"/>
            <w:shd w:val="clear" w:color="auto" w:fill="auto"/>
          </w:tcPr>
          <w:p w14:paraId="5F0E7F1A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4A2EE714" w14:textId="77777777" w:rsidR="00FC5AF8" w:rsidRPr="00E72496" w:rsidRDefault="00D526C6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  <w:shd w:val="clear" w:color="auto" w:fill="F2F2F2" w:themeFill="background1" w:themeFillShade="F2"/>
              </w:rPr>
              <w:t>e</w:t>
            </w:r>
            <w:r w:rsidR="00FC5AF8" w:rsidRPr="00E72496">
              <w:rPr>
                <w:rFonts w:ascii="Arial" w:hAnsi="Arial"/>
                <w:sz w:val="18"/>
                <w:szCs w:val="18"/>
              </w:rPr>
              <w:t>-mail:</w:t>
            </w:r>
          </w:p>
        </w:tc>
        <w:tc>
          <w:tcPr>
            <w:tcW w:w="1634" w:type="pct"/>
            <w:gridSpan w:val="5"/>
            <w:shd w:val="clear" w:color="auto" w:fill="auto"/>
          </w:tcPr>
          <w:p w14:paraId="0463D3EB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691FC899" w14:textId="77777777" w:rsidTr="00227C61">
        <w:tc>
          <w:tcPr>
            <w:tcW w:w="1553" w:type="pct"/>
            <w:gridSpan w:val="6"/>
            <w:shd w:val="clear" w:color="auto" w:fill="auto"/>
          </w:tcPr>
          <w:p w14:paraId="2B1FBC01" w14:textId="77777777" w:rsidR="00FC5AF8" w:rsidRPr="00E72496" w:rsidRDefault="00227C61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 xml:space="preserve">Adres strony w Internecie: </w:t>
            </w:r>
          </w:p>
        </w:tc>
        <w:tc>
          <w:tcPr>
            <w:tcW w:w="3447" w:type="pct"/>
            <w:gridSpan w:val="15"/>
            <w:shd w:val="clear" w:color="auto" w:fill="auto"/>
          </w:tcPr>
          <w:p w14:paraId="7B7C42E8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http://www.</w:t>
            </w:r>
          </w:p>
        </w:tc>
      </w:tr>
      <w:tr w:rsidR="00E72496" w:rsidRPr="00E72496" w14:paraId="1A9BF32E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3" w:type="pct"/>
            <w:gridSpan w:val="6"/>
            <w:shd w:val="clear" w:color="auto" w:fill="auto"/>
            <w:vAlign w:val="center"/>
          </w:tcPr>
          <w:p w14:paraId="035F7B6A" w14:textId="77777777" w:rsidR="007F689E" w:rsidRPr="00E72496" w:rsidRDefault="007F689E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Adres(y) lokalizacji w której(</w:t>
            </w:r>
            <w:proofErr w:type="spellStart"/>
            <w:r w:rsidRPr="00E72496">
              <w:rPr>
                <w:rFonts w:ascii="Arial" w:hAnsi="Arial"/>
                <w:sz w:val="18"/>
                <w:szCs w:val="18"/>
              </w:rPr>
              <w:t>ych</w:t>
            </w:r>
            <w:proofErr w:type="spellEnd"/>
            <w:r w:rsidRPr="00E72496">
              <w:rPr>
                <w:rFonts w:ascii="Arial" w:hAnsi="Arial"/>
                <w:sz w:val="18"/>
                <w:szCs w:val="18"/>
              </w:rPr>
              <w:t>) będzie prowadzona weryfikacja</w:t>
            </w:r>
            <w:r w:rsidR="00327DDA" w:rsidRPr="00E7249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447" w:type="pct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3F38" w14:textId="77777777" w:rsidR="007F689E" w:rsidRPr="00E72496" w:rsidRDefault="007F689E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7B947947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3" w:type="pct"/>
            <w:gridSpan w:val="6"/>
            <w:shd w:val="clear" w:color="auto" w:fill="auto"/>
            <w:vAlign w:val="center"/>
          </w:tcPr>
          <w:p w14:paraId="6BCCE927" w14:textId="77777777" w:rsidR="00FC5AF8" w:rsidRPr="00E72496" w:rsidRDefault="00FC5AF8" w:rsidP="00A77123">
            <w:pPr>
              <w:pStyle w:val="TableContents"/>
              <w:rPr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Zakres działalności (wg PKD/NACE)</w:t>
            </w:r>
            <w:r w:rsidR="007F689E" w:rsidRPr="00E72496">
              <w:rPr>
                <w:rFonts w:ascii="Arial" w:hAnsi="Arial"/>
                <w:sz w:val="18"/>
                <w:szCs w:val="18"/>
              </w:rPr>
              <w:t xml:space="preserve"> objętej weryfikacją</w:t>
            </w:r>
            <w:r w:rsidR="00327DDA" w:rsidRPr="00E7249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447" w:type="pct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96069" w14:textId="77777777" w:rsidR="00FC5AF8" w:rsidRPr="00E72496" w:rsidRDefault="00FC5AF8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5C17F22F" w14:textId="77777777" w:rsidTr="00227C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3" w:type="pct"/>
            <w:gridSpan w:val="6"/>
            <w:shd w:val="clear" w:color="auto" w:fill="auto"/>
            <w:vAlign w:val="center"/>
          </w:tcPr>
          <w:p w14:paraId="09FD9088" w14:textId="77777777" w:rsidR="00117D51" w:rsidRPr="00E72496" w:rsidRDefault="00117D51" w:rsidP="00A771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Rodzaj weryfikacji (wg art. 18)</w:t>
            </w:r>
          </w:p>
        </w:tc>
        <w:tc>
          <w:tcPr>
            <w:tcW w:w="3447" w:type="pct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E6F12" w14:textId="77777777" w:rsidR="00117D51" w:rsidRPr="00E72496" w:rsidRDefault="00117D51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18B57732" w14:textId="77777777" w:rsidTr="00227C61">
        <w:tc>
          <w:tcPr>
            <w:tcW w:w="1953" w:type="pct"/>
            <w:gridSpan w:val="9"/>
            <w:shd w:val="clear" w:color="auto" w:fill="auto"/>
          </w:tcPr>
          <w:p w14:paraId="1DB2DD74" w14:textId="77777777" w:rsidR="00327DDA" w:rsidRPr="00E72496" w:rsidRDefault="00327DDA" w:rsidP="00A77123">
            <w:pPr>
              <w:rPr>
                <w:rFonts w:ascii="Arial" w:hAnsi="Arial"/>
                <w:b/>
                <w:sz w:val="18"/>
                <w:szCs w:val="18"/>
              </w:rPr>
            </w:pPr>
            <w:r w:rsidRPr="00E72496">
              <w:rPr>
                <w:rFonts w:ascii="Arial" w:hAnsi="Arial"/>
                <w:b/>
                <w:sz w:val="18"/>
                <w:szCs w:val="18"/>
              </w:rPr>
              <w:t>Osoba odpowiedzialna za system EMAS</w:t>
            </w:r>
          </w:p>
        </w:tc>
        <w:tc>
          <w:tcPr>
            <w:tcW w:w="1091" w:type="pct"/>
            <w:gridSpan w:val="5"/>
            <w:shd w:val="clear" w:color="auto" w:fill="auto"/>
          </w:tcPr>
          <w:p w14:paraId="71E65F96" w14:textId="77777777" w:rsidR="00327DDA" w:rsidRPr="00E72496" w:rsidRDefault="00327DDA" w:rsidP="00A771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Funkcja</w:t>
            </w:r>
          </w:p>
        </w:tc>
        <w:tc>
          <w:tcPr>
            <w:tcW w:w="758" w:type="pct"/>
            <w:gridSpan w:val="4"/>
            <w:shd w:val="clear" w:color="auto" w:fill="auto"/>
          </w:tcPr>
          <w:p w14:paraId="2DEE0364" w14:textId="77777777" w:rsidR="00327DDA" w:rsidRPr="00E72496" w:rsidRDefault="00327DDA" w:rsidP="00A771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tel.</w:t>
            </w:r>
          </w:p>
        </w:tc>
        <w:tc>
          <w:tcPr>
            <w:tcW w:w="1198" w:type="pct"/>
            <w:gridSpan w:val="3"/>
            <w:shd w:val="clear" w:color="auto" w:fill="auto"/>
          </w:tcPr>
          <w:p w14:paraId="1F04DD96" w14:textId="77777777" w:rsidR="00327DDA" w:rsidRPr="00E72496" w:rsidRDefault="00327DDA" w:rsidP="00A7712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e-mail</w:t>
            </w:r>
          </w:p>
        </w:tc>
      </w:tr>
      <w:tr w:rsidR="00E72496" w:rsidRPr="00E72496" w14:paraId="664B6700" w14:textId="77777777" w:rsidTr="00227C61">
        <w:trPr>
          <w:cantSplit/>
          <w:trHeight w:val="282"/>
        </w:trPr>
        <w:tc>
          <w:tcPr>
            <w:tcW w:w="839" w:type="pct"/>
            <w:gridSpan w:val="3"/>
            <w:shd w:val="clear" w:color="auto" w:fill="auto"/>
          </w:tcPr>
          <w:p w14:paraId="04AA7962" w14:textId="77777777" w:rsidR="00327DDA" w:rsidRPr="00E72496" w:rsidRDefault="00327DDA" w:rsidP="00A77123">
            <w:pPr>
              <w:rPr>
                <w:rFonts w:ascii="Arial" w:hAnsi="Arial"/>
                <w:sz w:val="18"/>
                <w:szCs w:val="18"/>
              </w:rPr>
            </w:pPr>
            <w:r w:rsidRPr="00E72496">
              <w:rPr>
                <w:rFonts w:ascii="Arial" w:hAnsi="Arial"/>
                <w:sz w:val="18"/>
                <w:szCs w:val="18"/>
              </w:rPr>
              <w:t>Imię i nazwisko:</w:t>
            </w:r>
          </w:p>
        </w:tc>
        <w:tc>
          <w:tcPr>
            <w:tcW w:w="1114" w:type="pct"/>
            <w:gridSpan w:val="6"/>
            <w:shd w:val="clear" w:color="auto" w:fill="auto"/>
          </w:tcPr>
          <w:p w14:paraId="1AFF4B44" w14:textId="77777777" w:rsidR="00327DDA" w:rsidRPr="00E72496" w:rsidRDefault="00327DDA" w:rsidP="00A77123">
            <w:pPr>
              <w:rPr>
                <w:sz w:val="18"/>
                <w:szCs w:val="18"/>
              </w:rPr>
            </w:pPr>
          </w:p>
        </w:tc>
        <w:tc>
          <w:tcPr>
            <w:tcW w:w="1091" w:type="pct"/>
            <w:gridSpan w:val="5"/>
            <w:shd w:val="clear" w:color="auto" w:fill="auto"/>
          </w:tcPr>
          <w:p w14:paraId="4EF73F0D" w14:textId="77777777" w:rsidR="00327DDA" w:rsidRPr="00E72496" w:rsidRDefault="00327DDA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8" w:type="pct"/>
            <w:gridSpan w:val="4"/>
            <w:shd w:val="clear" w:color="auto" w:fill="auto"/>
          </w:tcPr>
          <w:p w14:paraId="7E3ABD45" w14:textId="77777777" w:rsidR="00327DDA" w:rsidRPr="00E72496" w:rsidRDefault="00327DDA" w:rsidP="00A7712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8" w:type="pct"/>
            <w:gridSpan w:val="3"/>
            <w:shd w:val="clear" w:color="auto" w:fill="auto"/>
          </w:tcPr>
          <w:p w14:paraId="2E7C0152" w14:textId="77777777" w:rsidR="00327DDA" w:rsidRPr="00E72496" w:rsidRDefault="00327DDA" w:rsidP="00A771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72496" w:rsidRPr="00E72496" w14:paraId="3020F1AE" w14:textId="77777777" w:rsidTr="00227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4" w:type="pct"/>
        </w:trPr>
        <w:tc>
          <w:tcPr>
            <w:tcW w:w="4996" w:type="pct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B5E63" w14:textId="77777777" w:rsidR="00A77123" w:rsidRPr="00E72496" w:rsidRDefault="00A77123" w:rsidP="00A771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496">
              <w:rPr>
                <w:rFonts w:ascii="Arial" w:hAnsi="Arial" w:cs="Arial"/>
                <w:b/>
                <w:sz w:val="18"/>
                <w:szCs w:val="18"/>
              </w:rPr>
              <w:t>Czas i miejsce weryfikacji i walidacji, w tym wizyty weryfikatora środowiskowego w organizacji i wszystkich etapów przed i po wizycie, jak określono w art. 25 rozporządzenia (WE) nr 1221/2009:</w:t>
            </w:r>
          </w:p>
        </w:tc>
      </w:tr>
      <w:tr w:rsidR="00E72496" w:rsidRPr="00E72496" w14:paraId="40901110" w14:textId="77777777" w:rsidTr="00227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4" w:type="pct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E46178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>data</w:t>
            </w:r>
          </w:p>
        </w:tc>
        <w:tc>
          <w:tcPr>
            <w:tcW w:w="10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7C40D1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>miejsce</w:t>
            </w:r>
            <w:proofErr w:type="spellEnd"/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CF4E19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>zakres</w:t>
            </w:r>
            <w:proofErr w:type="spellEnd"/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>działań</w:t>
            </w:r>
            <w:proofErr w:type="spellEnd"/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C317" w14:textId="77777777" w:rsidR="00A77123" w:rsidRPr="00E72496" w:rsidRDefault="00A77123" w:rsidP="00A771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>czas</w:t>
            </w:r>
            <w:proofErr w:type="spellEnd"/>
            <w:r w:rsidRPr="00E7249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72496">
              <w:rPr>
                <w:rFonts w:ascii="Arial" w:hAnsi="Arial"/>
                <w:sz w:val="18"/>
                <w:szCs w:val="18"/>
              </w:rPr>
              <w:t>(osobo-dni)</w:t>
            </w:r>
          </w:p>
        </w:tc>
      </w:tr>
      <w:tr w:rsidR="00E72496" w:rsidRPr="00E72496" w14:paraId="183F4CC6" w14:textId="77777777" w:rsidTr="00227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4" w:type="pct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B6621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B9FF97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F2A94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1712B" w14:textId="77777777" w:rsidR="00A77123" w:rsidRPr="00E72496" w:rsidRDefault="00A77123" w:rsidP="00A771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9785C" w:rsidRPr="00E72496" w14:paraId="4CDABCD7" w14:textId="77777777" w:rsidTr="00227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4" w:type="pct"/>
          <w:trHeight w:val="8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710CB7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019894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474646" w14:textId="77777777" w:rsidR="00A77123" w:rsidRPr="00E72496" w:rsidRDefault="00A77123" w:rsidP="00A77123">
            <w:pPr>
              <w:pStyle w:val="TableContents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FC379" w14:textId="77777777" w:rsidR="00A77123" w:rsidRPr="00E72496" w:rsidRDefault="00A77123" w:rsidP="00A771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E8B73AC" w14:textId="77777777" w:rsidR="00FC5AF8" w:rsidRPr="00E72496" w:rsidRDefault="00FC5AF8">
      <w:pPr>
        <w:jc w:val="center"/>
        <w:rPr>
          <w:rFonts w:ascii="Arial" w:hAnsi="Arial"/>
          <w:sz w:val="2"/>
        </w:rPr>
      </w:pPr>
    </w:p>
    <w:p w14:paraId="46E17915" w14:textId="77777777" w:rsidR="00FC5AF8" w:rsidRPr="00E72496" w:rsidRDefault="00FC5AF8">
      <w:pPr>
        <w:spacing w:before="120"/>
        <w:rPr>
          <w:rFonts w:ascii="Arial" w:hAnsi="Arial"/>
          <w:b/>
        </w:rPr>
      </w:pPr>
      <w:r w:rsidRPr="00E72496">
        <w:rPr>
          <w:rFonts w:ascii="Arial" w:hAnsi="Arial"/>
          <w:b/>
        </w:rPr>
        <w:t>Potwierdzam prawdziwość informacji zawartych w zgłoszeniu:</w:t>
      </w:r>
    </w:p>
    <w:tbl>
      <w:tblPr>
        <w:tblW w:w="4854" w:type="pct"/>
        <w:tblInd w:w="108" w:type="dxa"/>
        <w:tblLook w:val="0000" w:firstRow="0" w:lastRow="0" w:firstColumn="0" w:lastColumn="0" w:noHBand="0" w:noVBand="0"/>
      </w:tblPr>
      <w:tblGrid>
        <w:gridCol w:w="2143"/>
        <w:gridCol w:w="1050"/>
        <w:gridCol w:w="5613"/>
      </w:tblGrid>
      <w:tr w:rsidR="00E72496" w:rsidRPr="00E72496" w14:paraId="2DB370EA" w14:textId="77777777" w:rsidTr="00B76E2E">
        <w:trPr>
          <w:trHeight w:val="516"/>
        </w:trPr>
        <w:tc>
          <w:tcPr>
            <w:tcW w:w="1217" w:type="pct"/>
            <w:tcBorders>
              <w:top w:val="nil"/>
              <w:left w:val="nil"/>
              <w:bottom w:val="single" w:sz="4" w:space="0" w:color="000000"/>
            </w:tcBorders>
          </w:tcPr>
          <w:p w14:paraId="52EEEE2C" w14:textId="77777777" w:rsidR="00FD532B" w:rsidRPr="00E72496" w:rsidRDefault="00FD532B">
            <w:pPr>
              <w:jc w:val="center"/>
              <w:rPr>
                <w:rFonts w:ascii="Arial" w:hAnsi="Arial"/>
              </w:rPr>
            </w:pPr>
          </w:p>
        </w:tc>
        <w:tc>
          <w:tcPr>
            <w:tcW w:w="596" w:type="pct"/>
            <w:tcBorders>
              <w:top w:val="nil"/>
              <w:left w:val="nil"/>
            </w:tcBorders>
          </w:tcPr>
          <w:p w14:paraId="3333FC21" w14:textId="77777777" w:rsidR="00FD532B" w:rsidRPr="00E72496" w:rsidRDefault="00FD532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5C5846" w14:textId="77777777" w:rsidR="00FD532B" w:rsidRPr="00E72496" w:rsidRDefault="00FD532B">
            <w:pPr>
              <w:jc w:val="center"/>
              <w:rPr>
                <w:rFonts w:ascii="Arial" w:hAnsi="Arial"/>
              </w:rPr>
            </w:pPr>
          </w:p>
        </w:tc>
      </w:tr>
      <w:tr w:rsidR="0059785C" w:rsidRPr="00E72496" w14:paraId="37D685B6" w14:textId="77777777" w:rsidTr="00B76E2E">
        <w:trPr>
          <w:trHeight w:val="317"/>
        </w:trPr>
        <w:tc>
          <w:tcPr>
            <w:tcW w:w="1217" w:type="pct"/>
            <w:tcBorders>
              <w:top w:val="nil"/>
              <w:left w:val="nil"/>
              <w:bottom w:val="nil"/>
            </w:tcBorders>
          </w:tcPr>
          <w:p w14:paraId="57FF81AB" w14:textId="77777777" w:rsidR="00FD532B" w:rsidRPr="00E72496" w:rsidRDefault="00FD532B">
            <w:pPr>
              <w:rPr>
                <w:rFonts w:ascii="Arial" w:hAnsi="Arial"/>
                <w:i/>
                <w:sz w:val="16"/>
                <w:szCs w:val="16"/>
              </w:rPr>
            </w:pPr>
            <w:r w:rsidRPr="00E72496">
              <w:rPr>
                <w:rFonts w:ascii="Arial" w:hAnsi="Arial"/>
                <w:i/>
                <w:sz w:val="18"/>
                <w:szCs w:val="18"/>
              </w:rPr>
              <w:t>miejscowość, data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</w:tcBorders>
          </w:tcPr>
          <w:p w14:paraId="001E73F6" w14:textId="77777777" w:rsidR="00FD532B" w:rsidRPr="00E72496" w:rsidRDefault="00FD532B" w:rsidP="00FD532B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</w:tcPr>
          <w:p w14:paraId="2B535AFE" w14:textId="77777777" w:rsidR="00FD532B" w:rsidRPr="00E72496" w:rsidRDefault="00FD532B">
            <w:pPr>
              <w:rPr>
                <w:rFonts w:ascii="Arial" w:hAnsi="Arial"/>
                <w:i/>
                <w:sz w:val="16"/>
                <w:szCs w:val="16"/>
              </w:rPr>
            </w:pPr>
            <w:r w:rsidRPr="00E72496">
              <w:rPr>
                <w:rFonts w:ascii="Arial" w:hAnsi="Arial"/>
                <w:i/>
                <w:sz w:val="16"/>
                <w:szCs w:val="16"/>
              </w:rPr>
              <w:t>(Imię i nazwisko osoby uprawnionej do reprezentowania</w:t>
            </w:r>
            <w:r w:rsidR="00C952DD" w:rsidRPr="00E72496">
              <w:rPr>
                <w:rFonts w:ascii="Arial" w:hAnsi="Arial"/>
                <w:i/>
                <w:sz w:val="16"/>
                <w:szCs w:val="16"/>
              </w:rPr>
              <w:t xml:space="preserve"> weryfikatora</w:t>
            </w:r>
            <w:r w:rsidRPr="00E72496">
              <w:rPr>
                <w:rFonts w:ascii="Arial" w:hAnsi="Arial"/>
                <w:i/>
                <w:sz w:val="16"/>
                <w:szCs w:val="16"/>
              </w:rPr>
              <w:t xml:space="preserve"> oraz jej podpis)</w:t>
            </w:r>
          </w:p>
        </w:tc>
      </w:tr>
    </w:tbl>
    <w:p w14:paraId="3BD46B43" w14:textId="77777777" w:rsidR="00FC5AF8" w:rsidRPr="00E72496" w:rsidRDefault="00FC5AF8" w:rsidP="00227C61"/>
    <w:sectPr w:rsidR="00FC5AF8" w:rsidRPr="00E72496" w:rsidSect="00581D96">
      <w:headerReference w:type="default" r:id="rId7"/>
      <w:footerReference w:type="default" r:id="rId8"/>
      <w:type w:val="continuous"/>
      <w:pgSz w:w="11905" w:h="16837"/>
      <w:pgMar w:top="1417" w:right="1417" w:bottom="1417" w:left="141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9522" w14:textId="77777777" w:rsidR="00751AF6" w:rsidRDefault="00751AF6">
      <w:r>
        <w:separator/>
      </w:r>
    </w:p>
  </w:endnote>
  <w:endnote w:type="continuationSeparator" w:id="0">
    <w:p w14:paraId="19C11598" w14:textId="77777777" w:rsidR="00751AF6" w:rsidRDefault="0075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38BD" w14:textId="77777777" w:rsidR="00144C40" w:rsidRDefault="00144C40">
    <w:pPr>
      <w:pStyle w:val="Stopka"/>
      <w:rPr>
        <w:sz w:val="6"/>
      </w:rPr>
    </w:pPr>
  </w:p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43"/>
      <w:gridCol w:w="2721"/>
      <w:gridCol w:w="907"/>
    </w:tblGrid>
    <w:tr w:rsidR="00144C40" w14:paraId="12726588" w14:textId="77777777" w:rsidTr="00581D96">
      <w:trPr>
        <w:cantSplit/>
      </w:trPr>
      <w:tc>
        <w:tcPr>
          <w:tcW w:w="3000" w:type="pc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14:paraId="2BF27FDB" w14:textId="77777777" w:rsidR="00144C40" w:rsidRDefault="00144C40">
          <w:pPr>
            <w:pStyle w:val="Stopka"/>
            <w:tabs>
              <w:tab w:val="clear" w:pos="4536"/>
            </w:tabs>
          </w:pPr>
          <w:r>
            <w:rPr>
              <w:rFonts w:ascii="Arial" w:hAnsi="Arial"/>
              <w:sz w:val="16"/>
            </w:rPr>
            <w:t>Załącznik do DA</w:t>
          </w:r>
          <w:r w:rsidR="003865C2">
            <w:rPr>
              <w:rFonts w:ascii="Arial" w:hAnsi="Arial"/>
              <w:sz w:val="16"/>
            </w:rPr>
            <w:t>VE</w:t>
          </w:r>
          <w:r>
            <w:rPr>
              <w:rFonts w:ascii="Arial" w:hAnsi="Arial"/>
              <w:sz w:val="16"/>
            </w:rPr>
            <w:t>-0</w:t>
          </w:r>
          <w:r w:rsidR="003865C2">
            <w:rPr>
              <w:rFonts w:ascii="Arial" w:hAnsi="Arial"/>
              <w:sz w:val="16"/>
            </w:rPr>
            <w:t>1</w:t>
          </w:r>
        </w:p>
      </w:tc>
      <w:tc>
        <w:tcPr>
          <w:tcW w:w="1500" w:type="pc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14:paraId="111FBC31" w14:textId="77777777" w:rsidR="00144C40" w:rsidRDefault="0059785C" w:rsidP="00227C61">
          <w:pPr>
            <w:pStyle w:val="Stopka"/>
            <w:tabs>
              <w:tab w:val="clear" w:pos="4536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Wydanie</w:t>
          </w:r>
          <w:r w:rsidR="00D93078">
            <w:rPr>
              <w:rFonts w:ascii="Arial" w:hAnsi="Arial"/>
              <w:sz w:val="16"/>
            </w:rPr>
            <w:t xml:space="preserve"> </w:t>
          </w:r>
          <w:r w:rsidR="00581D96">
            <w:rPr>
              <w:rFonts w:ascii="Arial" w:hAnsi="Arial"/>
              <w:sz w:val="16"/>
            </w:rPr>
            <w:t>3</w:t>
          </w:r>
          <w:r w:rsidR="00144C40">
            <w:rPr>
              <w:rFonts w:ascii="Arial" w:hAnsi="Arial"/>
              <w:sz w:val="16"/>
            </w:rPr>
            <w:t xml:space="preserve"> z </w:t>
          </w:r>
          <w:r w:rsidR="00540BB9">
            <w:rPr>
              <w:rFonts w:ascii="Arial" w:hAnsi="Arial"/>
              <w:sz w:val="16"/>
            </w:rPr>
            <w:t>24</w:t>
          </w:r>
          <w:r w:rsidR="001047F8">
            <w:rPr>
              <w:rFonts w:ascii="Arial" w:hAnsi="Arial"/>
              <w:sz w:val="16"/>
            </w:rPr>
            <w:t>.</w:t>
          </w:r>
          <w:r w:rsidR="00540BB9">
            <w:rPr>
              <w:rFonts w:ascii="Arial" w:hAnsi="Arial"/>
              <w:sz w:val="16"/>
            </w:rPr>
            <w:t>10</w:t>
          </w:r>
          <w:r w:rsidR="00144C40">
            <w:rPr>
              <w:rFonts w:ascii="Arial" w:hAnsi="Arial"/>
              <w:sz w:val="16"/>
            </w:rPr>
            <w:t>.20</w:t>
          </w:r>
          <w:r w:rsidR="00581D96">
            <w:rPr>
              <w:rFonts w:ascii="Arial" w:hAnsi="Arial"/>
              <w:sz w:val="16"/>
            </w:rPr>
            <w:t>24</w:t>
          </w:r>
          <w:r w:rsidR="00144C40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500" w:type="pct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14:paraId="09837028" w14:textId="77777777" w:rsidR="00144C40" w:rsidRDefault="00144C40" w:rsidP="00A77123">
          <w:pPr>
            <w:pStyle w:val="Stopka"/>
            <w:tabs>
              <w:tab w:val="clear" w:pos="4536"/>
            </w:tabs>
            <w:jc w:val="right"/>
          </w:pPr>
          <w:r>
            <w:rPr>
              <w:rStyle w:val="Numerstrony1"/>
              <w:rFonts w:ascii="Arial" w:hAnsi="Arial" w:cs="Times New Roman"/>
              <w:sz w:val="16"/>
            </w:rPr>
            <w:t>str</w:t>
          </w:r>
          <w:r w:rsidRPr="00227C61">
            <w:rPr>
              <w:rStyle w:val="Numerstrony1"/>
              <w:rFonts w:ascii="Arial" w:hAnsi="Arial" w:cs="Times New Roman"/>
              <w:sz w:val="16"/>
            </w:rPr>
            <w:t xml:space="preserve">. </w:t>
          </w:r>
          <w:r w:rsidR="00A77123" w:rsidRPr="00227C61">
            <w:rPr>
              <w:rStyle w:val="Numerstrony1"/>
              <w:rFonts w:ascii="Arial" w:hAnsi="Arial" w:cs="Times New Roman"/>
              <w:bCs/>
              <w:sz w:val="16"/>
              <w:szCs w:val="16"/>
            </w:rPr>
            <w:fldChar w:fldCharType="begin"/>
          </w:r>
          <w:r w:rsidR="00A77123" w:rsidRPr="00227C61">
            <w:rPr>
              <w:rStyle w:val="Numerstrony1"/>
              <w:rFonts w:ascii="Arial" w:hAnsi="Arial" w:cs="Times New Roman"/>
              <w:bCs/>
              <w:sz w:val="16"/>
              <w:szCs w:val="16"/>
            </w:rPr>
            <w:instrText>PAGE  \* Arabic  \* MERGEFORMAT</w:instrText>
          </w:r>
          <w:r w:rsidR="00A77123" w:rsidRPr="00227C61">
            <w:rPr>
              <w:rStyle w:val="Numerstrony1"/>
              <w:rFonts w:ascii="Arial" w:hAnsi="Arial" w:cs="Times New Roman"/>
              <w:bCs/>
              <w:sz w:val="16"/>
              <w:szCs w:val="16"/>
            </w:rPr>
            <w:fldChar w:fldCharType="separate"/>
          </w:r>
          <w:r w:rsidR="00540BB9">
            <w:rPr>
              <w:rStyle w:val="Numerstrony1"/>
              <w:rFonts w:ascii="Arial" w:hAnsi="Arial" w:cs="Times New Roman"/>
              <w:bCs/>
              <w:noProof/>
              <w:sz w:val="16"/>
              <w:szCs w:val="16"/>
            </w:rPr>
            <w:t>1</w:t>
          </w:r>
          <w:r w:rsidR="00A77123" w:rsidRPr="00227C61">
            <w:rPr>
              <w:rStyle w:val="Numerstrony1"/>
              <w:rFonts w:ascii="Arial" w:hAnsi="Arial" w:cs="Times New Roman"/>
              <w:bCs/>
              <w:sz w:val="16"/>
              <w:szCs w:val="16"/>
            </w:rPr>
            <w:fldChar w:fldCharType="end"/>
          </w:r>
          <w:r w:rsidR="00A77123" w:rsidRPr="00A77123">
            <w:rPr>
              <w:rStyle w:val="Numerstrony1"/>
              <w:rFonts w:ascii="Arial" w:hAnsi="Arial" w:cs="Times New Roman"/>
              <w:sz w:val="16"/>
              <w:szCs w:val="16"/>
            </w:rPr>
            <w:t>/</w:t>
          </w:r>
          <w:r w:rsidR="00A77123" w:rsidRPr="00A77123">
            <w:rPr>
              <w:rStyle w:val="Numerstrony1"/>
              <w:rFonts w:ascii="Arial" w:hAnsi="Arial" w:cs="Times New Roman"/>
              <w:bCs/>
              <w:sz w:val="16"/>
              <w:szCs w:val="16"/>
            </w:rPr>
            <w:fldChar w:fldCharType="begin"/>
          </w:r>
          <w:r w:rsidR="00A77123" w:rsidRPr="00A77123">
            <w:rPr>
              <w:rStyle w:val="Numerstrony1"/>
              <w:rFonts w:ascii="Arial" w:hAnsi="Arial" w:cs="Times New Roman"/>
              <w:bCs/>
              <w:sz w:val="16"/>
              <w:szCs w:val="16"/>
            </w:rPr>
            <w:instrText>NUMPAGES  \* Arabic  \* MERGEFORMAT</w:instrText>
          </w:r>
          <w:r w:rsidR="00A77123" w:rsidRPr="00A77123">
            <w:rPr>
              <w:rStyle w:val="Numerstrony1"/>
              <w:rFonts w:ascii="Arial" w:hAnsi="Arial" w:cs="Times New Roman"/>
              <w:bCs/>
              <w:sz w:val="16"/>
              <w:szCs w:val="16"/>
            </w:rPr>
            <w:fldChar w:fldCharType="separate"/>
          </w:r>
          <w:r w:rsidR="00540BB9">
            <w:rPr>
              <w:rStyle w:val="Numerstrony1"/>
              <w:rFonts w:ascii="Arial" w:hAnsi="Arial" w:cs="Times New Roman"/>
              <w:bCs/>
              <w:noProof/>
              <w:sz w:val="16"/>
              <w:szCs w:val="16"/>
            </w:rPr>
            <w:t>1</w:t>
          </w:r>
          <w:r w:rsidR="00A77123" w:rsidRPr="00A77123">
            <w:rPr>
              <w:rStyle w:val="Numerstrony1"/>
              <w:rFonts w:ascii="Arial" w:hAnsi="Arial" w:cs="Times New Roman"/>
              <w:bCs/>
              <w:sz w:val="16"/>
              <w:szCs w:val="16"/>
            </w:rPr>
            <w:fldChar w:fldCharType="end"/>
          </w:r>
        </w:p>
      </w:tc>
    </w:tr>
  </w:tbl>
  <w:p w14:paraId="49ADD252" w14:textId="77777777" w:rsidR="00144C40" w:rsidRDefault="00144C40">
    <w:pPr>
      <w:pStyle w:val="Stopka"/>
    </w:pPr>
    <w:r>
      <w:rPr>
        <w:rFonts w:ascii="Arial" w:hAnsi="Arial"/>
        <w:b/>
        <w:sz w:val="16"/>
      </w:rPr>
      <w:t>PCA udziela wszelkich informacji i wyjaśnień związanych z wypełnieniem zgłoszenia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0022" w14:textId="77777777" w:rsidR="00751AF6" w:rsidRDefault="00751AF6">
      <w:r>
        <w:separator/>
      </w:r>
    </w:p>
  </w:footnote>
  <w:footnote w:type="continuationSeparator" w:id="0">
    <w:p w14:paraId="5F9ACE3A" w14:textId="77777777" w:rsidR="00751AF6" w:rsidRDefault="00751AF6">
      <w:r>
        <w:continuationSeparator/>
      </w:r>
    </w:p>
  </w:footnote>
  <w:footnote w:id="1">
    <w:p w14:paraId="5DECAAAC" w14:textId="77777777" w:rsidR="00A77123" w:rsidRDefault="00A77123" w:rsidP="00A77123">
      <w:pPr>
        <w:pStyle w:val="Tekstprzypisudolnego"/>
        <w:rPr>
          <w:rFonts w:ascii="Arial" w:hAnsi="Arial"/>
          <w:sz w:val="24"/>
          <w:szCs w:val="24"/>
        </w:rPr>
      </w:pPr>
      <w:r w:rsidRPr="008936A8">
        <w:rPr>
          <w:rStyle w:val="Odwoanieprzypisudolnego"/>
        </w:rPr>
        <w:footnoteRef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16"/>
          <w:szCs w:val="24"/>
        </w:rPr>
        <w:t xml:space="preserve">szare pola </w:t>
      </w:r>
      <w:r w:rsidRPr="0059785C">
        <w:rPr>
          <w:rFonts w:ascii="Arial" w:hAnsi="Arial"/>
          <w:sz w:val="16"/>
          <w:szCs w:val="24"/>
        </w:rPr>
        <w:t>nie są wypełniane przez weryfikatora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4"/>
      <w:gridCol w:w="4537"/>
    </w:tblGrid>
    <w:tr w:rsidR="00144C40" w14:paraId="6D2FB075" w14:textId="77777777" w:rsidTr="00581D96">
      <w:trPr>
        <w:cantSplit/>
        <w:jc w:val="center"/>
      </w:trPr>
      <w:tc>
        <w:tcPr>
          <w:tcW w:w="2499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20EF8E13" w14:textId="77777777" w:rsidR="00144C40" w:rsidRDefault="00144C40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501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212A41EC" w14:textId="77777777" w:rsidR="00144C40" w:rsidRDefault="00144C40">
          <w:pPr>
            <w:pStyle w:val="Nagwek"/>
            <w:jc w:val="right"/>
          </w:pPr>
          <w:r>
            <w:rPr>
              <w:rFonts w:ascii="Arial" w:hAnsi="Arial"/>
              <w:b/>
              <w:sz w:val="16"/>
            </w:rPr>
            <w:t>FA</w:t>
          </w:r>
          <w:r w:rsidR="009734D1">
            <w:rPr>
              <w:rFonts w:ascii="Arial" w:hAnsi="Arial"/>
              <w:b/>
              <w:sz w:val="16"/>
            </w:rPr>
            <w:t>VE-03</w:t>
          </w:r>
        </w:p>
      </w:tc>
    </w:tr>
  </w:tbl>
  <w:p w14:paraId="59915B68" w14:textId="77777777" w:rsidR="00144C40" w:rsidRDefault="00144C40">
    <w:pPr>
      <w:pStyle w:val="Nagwek"/>
      <w:jc w:val="right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ind w:left="720" w:hanging="360"/>
      </w:pPr>
    </w:lvl>
  </w:abstractNum>
  <w:num w:numId="1" w16cid:durableId="235438034">
    <w:abstractNumId w:val="0"/>
  </w:num>
  <w:num w:numId="2" w16cid:durableId="70945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2A"/>
    <w:rsid w:val="0008396D"/>
    <w:rsid w:val="00103E89"/>
    <w:rsid w:val="001047F8"/>
    <w:rsid w:val="00117D51"/>
    <w:rsid w:val="00144C40"/>
    <w:rsid w:val="00150EF6"/>
    <w:rsid w:val="001670E3"/>
    <w:rsid w:val="001751EC"/>
    <w:rsid w:val="001E3855"/>
    <w:rsid w:val="001F5C05"/>
    <w:rsid w:val="00221F7E"/>
    <w:rsid w:val="00227C61"/>
    <w:rsid w:val="00241191"/>
    <w:rsid w:val="002A3C2A"/>
    <w:rsid w:val="003068B9"/>
    <w:rsid w:val="00316B4F"/>
    <w:rsid w:val="00327DDA"/>
    <w:rsid w:val="00354600"/>
    <w:rsid w:val="00366840"/>
    <w:rsid w:val="00375640"/>
    <w:rsid w:val="00385E0A"/>
    <w:rsid w:val="003865C2"/>
    <w:rsid w:val="00392767"/>
    <w:rsid w:val="003A24A3"/>
    <w:rsid w:val="003C3C07"/>
    <w:rsid w:val="003C3FF6"/>
    <w:rsid w:val="003C7C0E"/>
    <w:rsid w:val="003D01E9"/>
    <w:rsid w:val="003D075C"/>
    <w:rsid w:val="003D46B3"/>
    <w:rsid w:val="00436EED"/>
    <w:rsid w:val="0044204C"/>
    <w:rsid w:val="00455365"/>
    <w:rsid w:val="004E6514"/>
    <w:rsid w:val="004F27F2"/>
    <w:rsid w:val="00540BB9"/>
    <w:rsid w:val="00581D96"/>
    <w:rsid w:val="0059785C"/>
    <w:rsid w:val="005E79EB"/>
    <w:rsid w:val="00636B79"/>
    <w:rsid w:val="00686DA0"/>
    <w:rsid w:val="00691C58"/>
    <w:rsid w:val="006B4914"/>
    <w:rsid w:val="0070466C"/>
    <w:rsid w:val="00751AF6"/>
    <w:rsid w:val="0078661F"/>
    <w:rsid w:val="007F689E"/>
    <w:rsid w:val="008936A8"/>
    <w:rsid w:val="008E6E63"/>
    <w:rsid w:val="008F093C"/>
    <w:rsid w:val="009248EA"/>
    <w:rsid w:val="00930B0A"/>
    <w:rsid w:val="009734D1"/>
    <w:rsid w:val="00994651"/>
    <w:rsid w:val="0099728A"/>
    <w:rsid w:val="00A25D5B"/>
    <w:rsid w:val="00A77123"/>
    <w:rsid w:val="00AA6831"/>
    <w:rsid w:val="00AC64EF"/>
    <w:rsid w:val="00AE264A"/>
    <w:rsid w:val="00B14B85"/>
    <w:rsid w:val="00B567FD"/>
    <w:rsid w:val="00B76E2E"/>
    <w:rsid w:val="00BF5A6D"/>
    <w:rsid w:val="00C0508C"/>
    <w:rsid w:val="00C172EA"/>
    <w:rsid w:val="00C204B5"/>
    <w:rsid w:val="00C4222E"/>
    <w:rsid w:val="00C4451A"/>
    <w:rsid w:val="00C952DD"/>
    <w:rsid w:val="00CC2B85"/>
    <w:rsid w:val="00CD7A2E"/>
    <w:rsid w:val="00D04BA1"/>
    <w:rsid w:val="00D2340A"/>
    <w:rsid w:val="00D41275"/>
    <w:rsid w:val="00D46372"/>
    <w:rsid w:val="00D526C6"/>
    <w:rsid w:val="00D93078"/>
    <w:rsid w:val="00DD097E"/>
    <w:rsid w:val="00E45798"/>
    <w:rsid w:val="00E54058"/>
    <w:rsid w:val="00E72496"/>
    <w:rsid w:val="00E860C9"/>
    <w:rsid w:val="00E95F4E"/>
    <w:rsid w:val="00F919FC"/>
    <w:rsid w:val="00F961E6"/>
    <w:rsid w:val="00FA34F6"/>
    <w:rsid w:val="00FB22E7"/>
    <w:rsid w:val="00FC5AF8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7194F5"/>
  <w15:chartTrackingRefBased/>
  <w15:docId w15:val="{F7AE7147-C7D4-4A39-A14A-D17F133E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alny"/>
    <w:rPr>
      <w:rFonts w:ascii="Arial" w:hAnsi="Arial"/>
    </w:rPr>
  </w:style>
  <w:style w:type="paragraph" w:customStyle="1" w:styleId="Nag3f3fwek1">
    <w:name w:val="Nagł3fó3fwek1"/>
    <w:basedOn w:val="Normalny"/>
    <w:next w:val="Tekstpodstawowy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Podpis1">
    <w:name w:val="Podpis1"/>
    <w:basedOn w:val="Normalny"/>
    <w:pPr>
      <w:spacing w:before="120" w:after="120"/>
    </w:pPr>
    <w:rPr>
      <w:rFonts w:ascii="Arial" w:hAnsi="Ari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ny"/>
    <w:rPr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WW8Num2z0">
    <w:name w:val="WW8Num2z0"/>
    <w:rPr>
      <w:rFonts w:cs="DejaVu Sans"/>
    </w:rPr>
  </w:style>
  <w:style w:type="character" w:customStyle="1" w:styleId="Domy3flnaczcionkaakapitu">
    <w:name w:val="Domyś3flna czcionka akapitu"/>
    <w:rPr>
      <w:rFonts w:cs="DejaVu Sans"/>
    </w:rPr>
  </w:style>
  <w:style w:type="character" w:customStyle="1" w:styleId="WW8Num1z0">
    <w:name w:val="WW8Num1z0"/>
    <w:rPr>
      <w:rFonts w:cs="DejaVu San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DejaVu Sans"/>
    </w:rPr>
  </w:style>
  <w:style w:type="character" w:customStyle="1" w:styleId="WW8Num1z3">
    <w:name w:val="WW8Num1z3"/>
    <w:rPr>
      <w:rFonts w:ascii="Symbol" w:hAnsi="Symbol" w:cs="DejaVu San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DejaVu Sans"/>
    </w:rPr>
  </w:style>
  <w:style w:type="character" w:customStyle="1" w:styleId="WW8Num2z3">
    <w:name w:val="WW8Num2z3"/>
    <w:rPr>
      <w:rFonts w:ascii="Symbol" w:hAnsi="Symbol" w:cs="DejaVu Sans"/>
    </w:rPr>
  </w:style>
  <w:style w:type="character" w:customStyle="1" w:styleId="WW8Num3z0">
    <w:name w:val="WW8Num3z0"/>
    <w:rPr>
      <w:rFonts w:cs="DejaVu San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DejaVu Sans"/>
    </w:rPr>
  </w:style>
  <w:style w:type="character" w:customStyle="1" w:styleId="WW8Num3z3">
    <w:name w:val="WW8Num3z3"/>
    <w:rPr>
      <w:rFonts w:ascii="Symbol" w:hAnsi="Symbol" w:cs="DejaVu Sans"/>
    </w:rPr>
  </w:style>
  <w:style w:type="character" w:customStyle="1" w:styleId="WW8Num7z0">
    <w:name w:val="WW8Num7z0"/>
    <w:rPr>
      <w:rFonts w:cs="DejaVu San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DejaVu Sans"/>
    </w:rPr>
  </w:style>
  <w:style w:type="character" w:customStyle="1" w:styleId="WW8Num7z3">
    <w:name w:val="WW8Num7z3"/>
    <w:rPr>
      <w:rFonts w:ascii="Symbol" w:hAnsi="Symbol" w:cs="DejaVu San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DejaVu Sans"/>
    </w:rPr>
  </w:style>
  <w:style w:type="character" w:customStyle="1" w:styleId="WW8Num8z3">
    <w:name w:val="WW8Num8z3"/>
    <w:rPr>
      <w:rFonts w:ascii="Symbol" w:hAnsi="Symbol" w:cs="DejaVu Sans"/>
    </w:rPr>
  </w:style>
  <w:style w:type="character" w:customStyle="1" w:styleId="WW8Num9z0">
    <w:name w:val="WW8Num9z0"/>
    <w:rPr>
      <w:rFonts w:cs="DejaVu San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DejaVu Sans"/>
    </w:rPr>
  </w:style>
  <w:style w:type="character" w:customStyle="1" w:styleId="WW8Num9z3">
    <w:name w:val="WW8Num9z3"/>
    <w:rPr>
      <w:rFonts w:ascii="Symbol" w:hAnsi="Symbol" w:cs="DejaVu Sans"/>
    </w:rPr>
  </w:style>
  <w:style w:type="character" w:customStyle="1" w:styleId="WW8Num10z0">
    <w:name w:val="WW8Num10z0"/>
    <w:rPr>
      <w:rFonts w:cs="DejaVu Sans"/>
    </w:rPr>
  </w:style>
  <w:style w:type="character" w:customStyle="1" w:styleId="Domy3flnaczcionkaakapitu1">
    <w:name w:val="Domyś3flna czcionka akapitu1"/>
    <w:rPr>
      <w:rFonts w:cs="DejaVu Sans"/>
    </w:rPr>
  </w:style>
  <w:style w:type="character" w:customStyle="1" w:styleId="Numerstrony1">
    <w:name w:val="Numer strony1"/>
    <w:basedOn w:val="Domy3flnaczcionkaakapitu1"/>
    <w:rPr>
      <w:rFonts w:cs="DejaVu Sans"/>
    </w:rPr>
  </w:style>
  <w:style w:type="character" w:customStyle="1" w:styleId="FootnoteSymbol">
    <w:name w:val="Footnote Symbol"/>
    <w:basedOn w:val="Domy3flnaczcionkaakapitu1"/>
    <w:rPr>
      <w:rFonts w:cs="DejaVu Sans"/>
      <w:position w:val="10"/>
    </w:rPr>
  </w:style>
  <w:style w:type="character" w:customStyle="1" w:styleId="Internetlink">
    <w:name w:val="Internet link"/>
    <w:basedOn w:val="Domy3flnaczcionkaakapitu1"/>
    <w:rPr>
      <w:rFonts w:cs="DejaVu Sans"/>
      <w:color w:val="0000FF"/>
      <w:u w:val="single"/>
    </w:rPr>
  </w:style>
  <w:style w:type="character" w:customStyle="1" w:styleId="Odwo3fanieprzypisudolnego">
    <w:name w:val="Odwoł3fanie przypisu dolnego"/>
    <w:rPr>
      <w:rFonts w:cs="DejaVu Sans"/>
      <w:position w:val="10"/>
    </w:rPr>
  </w:style>
  <w:style w:type="character" w:customStyle="1" w:styleId="EndnoteSymbol">
    <w:name w:val="Endnote Symbol"/>
    <w:rPr>
      <w:rFonts w:cs="DejaVu Sans"/>
      <w:position w:val="10"/>
    </w:rPr>
  </w:style>
  <w:style w:type="character" w:customStyle="1" w:styleId="WW-Znakiprzypis3fwko3fcowych">
    <w:name w:val="WW-Znaki przypisó3fw koń3fcowych"/>
    <w:rPr>
      <w:rFonts w:cs="DejaVu Sans"/>
    </w:rPr>
  </w:style>
  <w:style w:type="character" w:customStyle="1" w:styleId="Footnoteanchor">
    <w:name w:val="Footnote anchor"/>
    <w:rPr>
      <w:rFonts w:cs="DejaVu Sans"/>
      <w:position w:val="10"/>
    </w:rPr>
  </w:style>
  <w:style w:type="character" w:styleId="Odwoanieprzypisukocowego">
    <w:name w:val="endnote reference"/>
    <w:basedOn w:val="Domylnaczcionkaakapitu"/>
    <w:semiHidden/>
    <w:rsid w:val="008936A8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8936A8"/>
    <w:rPr>
      <w:vertAlign w:val="superscript"/>
    </w:rPr>
  </w:style>
  <w:style w:type="paragraph" w:styleId="Tekstdymka">
    <w:name w:val="Balloon Text"/>
    <w:basedOn w:val="Normalny"/>
    <w:semiHidden/>
    <w:rsid w:val="00AC64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E38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3855"/>
  </w:style>
  <w:style w:type="character" w:customStyle="1" w:styleId="TekstkomentarzaZnak">
    <w:name w:val="Tekst komentarza Znak"/>
    <w:basedOn w:val="Domylnaczcionkaakapitu"/>
    <w:link w:val="Tekstkomentarza"/>
    <w:rsid w:val="001E3855"/>
  </w:style>
  <w:style w:type="paragraph" w:styleId="Tematkomentarza">
    <w:name w:val="annotation subject"/>
    <w:basedOn w:val="Tekstkomentarza"/>
    <w:next w:val="Tekstkomentarza"/>
    <w:link w:val="TematkomentarzaZnak"/>
    <w:rsid w:val="001E3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E3855"/>
    <w:rPr>
      <w:b/>
      <w:bCs/>
    </w:rPr>
  </w:style>
  <w:style w:type="paragraph" w:styleId="Poprawka">
    <w:name w:val="Revision"/>
    <w:hidden/>
    <w:uiPriority w:val="99"/>
    <w:semiHidden/>
    <w:rsid w:val="001E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442\FAVE-0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FAVE-03.dotx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PCA</vt:lpstr>
    </vt:vector>
  </TitlesOfParts>
  <Company>PCA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</dc:title>
  <dc:subject/>
  <dc:creator>Michał Downarowicz</dc:creator>
  <cp:keywords/>
  <cp:lastModifiedBy>Michał Downarowicz</cp:lastModifiedBy>
  <cp:revision>1</cp:revision>
  <cp:lastPrinted>2018-03-12T13:27:00Z</cp:lastPrinted>
  <dcterms:created xsi:type="dcterms:W3CDTF">2024-10-24T12:32:00Z</dcterms:created>
  <dcterms:modified xsi:type="dcterms:W3CDTF">2024-10-24T12:32:00Z</dcterms:modified>
</cp:coreProperties>
</file>