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677"/>
      </w:tblGrid>
      <w:tr w:rsidR="00CA351A" w:rsidRPr="00CA351A" w:rsidTr="003A684C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CA351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677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480" w:rsidRPr="00CA351A" w:rsidTr="003A684C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51A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877AA9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BB</w:t>
            </w:r>
            <w:r w:rsidR="00A83312" w:rsidRPr="00CA3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2769" w:rsidRPr="00CA351A" w:rsidRDefault="00EC2769">
      <w:pPr>
        <w:pStyle w:val="Tekstpodstawowy2"/>
        <w:rPr>
          <w:rFonts w:ascii="Arial" w:hAnsi="Arial" w:cs="Arial"/>
        </w:rPr>
      </w:pPr>
    </w:p>
    <w:p w:rsidR="00675C14" w:rsidRPr="008D0D3A" w:rsidRDefault="00675C14">
      <w:pPr>
        <w:pStyle w:val="Tekstpodstawowy2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8A3586" w:rsidRPr="003A4E7E" w:rsidRDefault="00A412F5" w:rsidP="003A4E7E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A351A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5B1A8D" w:rsidRPr="00CA351A">
        <w:rPr>
          <w:rFonts w:ascii="Arial" w:hAnsi="Arial" w:cs="Arial"/>
          <w:b/>
          <w:bCs/>
          <w:caps/>
          <w:sz w:val="28"/>
          <w:szCs w:val="28"/>
        </w:rPr>
        <w:t>o AKREDYTACJ</w:t>
      </w:r>
      <w:r w:rsidR="00167319" w:rsidRPr="00CA351A">
        <w:rPr>
          <w:rFonts w:ascii="Arial" w:hAnsi="Arial" w:cs="Arial"/>
          <w:b/>
          <w:bCs/>
          <w:caps/>
          <w:sz w:val="28"/>
          <w:szCs w:val="28"/>
        </w:rPr>
        <w:t>ę</w:t>
      </w:r>
      <w:r w:rsidR="003A4E7E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3A4E7E">
        <w:rPr>
          <w:rFonts w:ascii="Arial" w:hAnsi="Arial" w:cs="Arial"/>
          <w:b/>
          <w:bCs/>
          <w:sz w:val="28"/>
          <w:szCs w:val="28"/>
        </w:rPr>
        <w:t>BIOBANKU</w:t>
      </w:r>
    </w:p>
    <w:p w:rsidR="004E214C" w:rsidRPr="00B22CC0" w:rsidRDefault="004E214C" w:rsidP="008A358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D23B6" w:rsidRPr="00CA351A" w:rsidRDefault="007258C3" w:rsidP="00FD23B6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  <w:sectPr w:rsidR="00FD23B6" w:rsidRPr="00CA351A" w:rsidSect="00B01A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567" w:footer="567" w:gutter="0"/>
          <w:cols w:space="708"/>
          <w:docGrid w:linePitch="272"/>
        </w:sectPr>
      </w:pPr>
      <w:r w:rsidRPr="00CA351A">
        <w:rPr>
          <w:rFonts w:ascii="Arial" w:hAnsi="Arial" w:cs="Arial"/>
          <w:b/>
          <w:bCs/>
          <w:sz w:val="22"/>
          <w:szCs w:val="22"/>
        </w:rPr>
        <w:t xml:space="preserve">Identyfikacja zakresu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596"/>
        <w:gridCol w:w="380"/>
        <w:gridCol w:w="558"/>
        <w:gridCol w:w="3585"/>
        <w:gridCol w:w="386"/>
      </w:tblGrid>
      <w:tr w:rsidR="00783950" w:rsidRPr="00CA351A" w:rsidTr="008D0D3A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783950" w:rsidRPr="00CA351A" w:rsidRDefault="00754A30" w:rsidP="00BC2865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Kategoria / rodzaj</w:t>
            </w:r>
            <w:r w:rsidR="00783950"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materiałów </w:t>
            </w:r>
            <w:r w:rsidR="00783950">
              <w:rPr>
                <w:rFonts w:ascii="Arial" w:hAnsi="Arial" w:cs="Arial"/>
                <w:b/>
                <w:bCs/>
                <w:sz w:val="18"/>
                <w:szCs w:val="18"/>
              </w:rPr>
              <w:t>biologicznych</w:t>
            </w:r>
            <w:r w:rsidR="00783950"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8D0D3A">
              <w:rPr>
                <w:rFonts w:ascii="Arial" w:hAnsi="Arial" w:cs="Arial"/>
                <w:bCs/>
                <w:i/>
                <w:sz w:val="18"/>
                <w:szCs w:val="18"/>
              </w:rPr>
              <w:t>uzupełnić</w:t>
            </w:r>
            <w:r w:rsidR="00BC286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 </w:t>
            </w:r>
            <w:r w:rsidR="00BC2865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zaznaczyć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odpowiednie</w:t>
            </w:r>
            <w:r w:rsidR="008D0D3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pole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783950" w:rsidRPr="00CA351A" w:rsidTr="008D0D3A">
        <w:trPr>
          <w:trHeight w:val="43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783950" w:rsidP="00A52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96" w:type="dxa"/>
            <w:tcBorders>
              <w:right w:val="nil"/>
            </w:tcBorders>
            <w:shd w:val="clear" w:color="auto" w:fill="auto"/>
            <w:vAlign w:val="center"/>
          </w:tcPr>
          <w:p w:rsidR="00783950" w:rsidRPr="00CA351A" w:rsidRDefault="008D0D3A" w:rsidP="0078395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LUDZKIE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  <w:vAlign w:val="center"/>
          </w:tcPr>
          <w:p w:rsidR="00783950" w:rsidRPr="00CA351A" w:rsidRDefault="00783950" w:rsidP="0078395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783950" w:rsidRDefault="00783950" w:rsidP="00A52F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95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CA351A" w:rsidRDefault="008D0D3A" w:rsidP="007839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ZWIERZĘCE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CA351A" w:rsidRDefault="00783950" w:rsidP="00821F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950" w:rsidRPr="008D0D3A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D3A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58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33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:rsidR="008D0D3A" w:rsidRPr="00783950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ROŚLINNE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783950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50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MIKROOGRANIZMY</w:t>
            </w: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37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40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55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INNE:</w:t>
            </w:r>
          </w:p>
        </w:tc>
      </w:tr>
      <w:tr w:rsidR="008D0D3A" w:rsidRPr="00CA351A" w:rsidTr="008D0D3A">
        <w:trPr>
          <w:gridAfter w:val="3"/>
          <w:wAfter w:w="4529" w:type="dxa"/>
          <w:trHeight w:val="40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GRZYBY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0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0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2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83950" w:rsidRDefault="00783950"/>
    <w:p w:rsidR="007258C3" w:rsidRPr="00CA351A" w:rsidRDefault="007258C3" w:rsidP="007258C3">
      <w:pPr>
        <w:rPr>
          <w:sz w:val="2"/>
          <w:szCs w:val="2"/>
        </w:rPr>
      </w:pPr>
    </w:p>
    <w:p w:rsidR="007E1DBB" w:rsidRPr="00CA351A" w:rsidRDefault="00587821" w:rsidP="00BC3799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A351A">
        <w:rPr>
          <w:rFonts w:ascii="Arial" w:hAnsi="Arial" w:cs="Arial"/>
          <w:b/>
          <w:bCs/>
          <w:sz w:val="22"/>
          <w:szCs w:val="22"/>
        </w:rPr>
        <w:t xml:space="preserve">Wnioskowany zakres akredytacji 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>(</w:t>
      </w:r>
      <w:r w:rsidR="00152A7A">
        <w:rPr>
          <w:rFonts w:ascii="Arial" w:hAnsi="Arial" w:cs="Arial"/>
          <w:bCs/>
          <w:i/>
          <w:sz w:val="18"/>
          <w:szCs w:val="18"/>
        </w:rPr>
        <w:t xml:space="preserve">uzupełnić i 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>opisać zg</w:t>
      </w:r>
      <w:r w:rsidR="000656B9">
        <w:rPr>
          <w:rFonts w:ascii="Arial" w:hAnsi="Arial" w:cs="Arial"/>
          <w:bCs/>
          <w:i/>
          <w:sz w:val="18"/>
          <w:szCs w:val="18"/>
        </w:rPr>
        <w:t>odnie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 xml:space="preserve"> z oznakowaniem z punktu 1)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26"/>
        <w:gridCol w:w="1776"/>
        <w:gridCol w:w="3260"/>
      </w:tblGrid>
      <w:tr w:rsidR="00A53F46" w:rsidRPr="00CA351A" w:rsidTr="00A53F46">
        <w:tc>
          <w:tcPr>
            <w:tcW w:w="2194" w:type="dxa"/>
            <w:vAlign w:val="center"/>
          </w:tcPr>
          <w:p w:rsidR="00A53F46" w:rsidRPr="007F04E7" w:rsidRDefault="008D629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Kategoria / rodzaj</w:t>
            </w:r>
            <w:r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materiałów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biologicznych</w:t>
            </w:r>
          </w:p>
        </w:tc>
        <w:tc>
          <w:tcPr>
            <w:tcW w:w="2126" w:type="dxa"/>
            <w:vAlign w:val="center"/>
          </w:tcPr>
          <w:p w:rsidR="00A53F46" w:rsidRPr="007F04E7" w:rsidRDefault="00A53F4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działalności </w:t>
            </w:r>
          </w:p>
        </w:tc>
        <w:tc>
          <w:tcPr>
            <w:tcW w:w="1776" w:type="dxa"/>
            <w:vAlign w:val="center"/>
          </w:tcPr>
          <w:p w:rsidR="00A53F46" w:rsidRPr="007F04E7" w:rsidRDefault="00A53F46" w:rsidP="00A53F4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sz w:val="18"/>
                <w:szCs w:val="18"/>
              </w:rPr>
              <w:t>Warunki przechowywania materiału biologicznego</w:t>
            </w:r>
          </w:p>
        </w:tc>
        <w:tc>
          <w:tcPr>
            <w:tcW w:w="3260" w:type="dxa"/>
            <w:vAlign w:val="center"/>
          </w:tcPr>
          <w:p w:rsidR="00A53F46" w:rsidRPr="007F04E7" w:rsidRDefault="00A53F4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sz w:val="18"/>
                <w:szCs w:val="18"/>
              </w:rPr>
              <w:t>Identyfikacje dokumentu zawierającego opis realizacji danej działalności</w:t>
            </w:r>
          </w:p>
        </w:tc>
      </w:tr>
      <w:tr w:rsidR="00A53F46" w:rsidRPr="00CA351A" w:rsidTr="00A53F46">
        <w:trPr>
          <w:trHeight w:val="228"/>
        </w:trPr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587997" w:rsidRDefault="00587997" w:rsidP="00587997">
      <w:pPr>
        <w:pStyle w:val="Tytu"/>
        <w:spacing w:before="120" w:after="120"/>
        <w:ind w:left="645"/>
        <w:jc w:val="both"/>
        <w:rPr>
          <w:rFonts w:ascii="Arial" w:hAnsi="Arial" w:cs="Arial"/>
          <w:b/>
          <w:sz w:val="22"/>
          <w:szCs w:val="22"/>
        </w:rPr>
      </w:pPr>
    </w:p>
    <w:p w:rsidR="00464F97" w:rsidRPr="00CA351A" w:rsidRDefault="00464F97" w:rsidP="00CB2466">
      <w:pPr>
        <w:pStyle w:val="Tytu"/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lastRenderedPageBreak/>
        <w:t>Informacje o zasobach</w:t>
      </w:r>
    </w:p>
    <w:p w:rsidR="00EC2769" w:rsidRPr="00CA351A" w:rsidRDefault="00F041D4" w:rsidP="005B1A8D">
      <w:pPr>
        <w:pStyle w:val="Tytu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t>Wykorzys</w:t>
      </w:r>
      <w:r w:rsidR="007F78D6" w:rsidRPr="00CA351A">
        <w:rPr>
          <w:rFonts w:ascii="Arial" w:hAnsi="Arial" w:cs="Arial"/>
          <w:b/>
          <w:sz w:val="22"/>
          <w:szCs w:val="22"/>
        </w:rPr>
        <w:t xml:space="preserve">tanie przez </w:t>
      </w:r>
      <w:r w:rsidR="000656B9">
        <w:rPr>
          <w:rFonts w:ascii="Arial" w:hAnsi="Arial" w:cs="Arial"/>
          <w:b/>
          <w:sz w:val="22"/>
          <w:szCs w:val="22"/>
        </w:rPr>
        <w:t>biobank dostarczonych z zewnątrz procesów/usług</w:t>
      </w:r>
      <w:r w:rsidR="00A437E5" w:rsidRPr="00CA351A">
        <w:rPr>
          <w:rFonts w:ascii="Arial" w:hAnsi="Arial" w:cs="Arial"/>
          <w:b/>
          <w:sz w:val="22"/>
          <w:szCs w:val="22"/>
        </w:rPr>
        <w:t xml:space="preserve"> w</w:t>
      </w:r>
      <w:r w:rsidR="00F40CA1" w:rsidRPr="00CA351A">
        <w:rPr>
          <w:rFonts w:ascii="Arial" w:hAnsi="Arial" w:cs="Arial"/>
          <w:b/>
          <w:sz w:val="22"/>
          <w:szCs w:val="22"/>
        </w:rPr>
        <w:t> </w:t>
      </w:r>
      <w:r w:rsidR="00A437E5" w:rsidRPr="00CA351A">
        <w:rPr>
          <w:rFonts w:ascii="Arial" w:hAnsi="Arial" w:cs="Arial"/>
          <w:b/>
          <w:sz w:val="22"/>
          <w:szCs w:val="22"/>
        </w:rPr>
        <w:t>obszarze działalności z wnioskowanego zakresu</w:t>
      </w:r>
      <w:r w:rsidR="00E1632D" w:rsidRPr="00CA351A">
        <w:rPr>
          <w:rFonts w:ascii="Arial" w:hAnsi="Arial" w:cs="Arial"/>
          <w:b/>
          <w:sz w:val="22"/>
          <w:szCs w:val="22"/>
        </w:rPr>
        <w:t xml:space="preserve"> </w:t>
      </w:r>
      <w:r w:rsidR="00E1632D" w:rsidRPr="00CA351A">
        <w:rPr>
          <w:rFonts w:ascii="Arial" w:hAnsi="Arial" w:cs="Arial"/>
          <w:bCs/>
          <w:i/>
          <w:sz w:val="18"/>
          <w:szCs w:val="18"/>
        </w:rPr>
        <w:t>(zaznaczyć odpowiednie)</w:t>
      </w:r>
    </w:p>
    <w:tbl>
      <w:tblPr>
        <w:tblW w:w="51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827"/>
        <w:gridCol w:w="2409"/>
        <w:gridCol w:w="2552"/>
      </w:tblGrid>
      <w:tr w:rsidR="00B22CC0" w:rsidRPr="004515FF" w:rsidTr="00895097">
        <w:trPr>
          <w:trHeight w:val="219"/>
        </w:trPr>
        <w:tc>
          <w:tcPr>
            <w:tcW w:w="4398" w:type="dxa"/>
            <w:gridSpan w:val="2"/>
            <w:tcBorders>
              <w:top w:val="single" w:sz="4" w:space="0" w:color="auto"/>
            </w:tcBorders>
            <w:vAlign w:val="center"/>
          </w:tcPr>
          <w:p w:rsidR="00B22CC0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 działalności biobanku (procesy)</w:t>
            </w: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070A1">
              <w:rPr>
                <w:rFonts w:ascii="Arial" w:hAnsi="Arial" w:cs="Arial"/>
                <w:bCs/>
                <w:i/>
                <w:sz w:val="18"/>
                <w:szCs w:val="18"/>
              </w:rPr>
              <w:t>(zaznaczyć odpowiednie)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95097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Podwykonawca akredytowany</w:t>
            </w:r>
            <w:r w:rsidR="0089509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</w:p>
          <w:p w:rsidR="00B22CC0" w:rsidRPr="00895097" w:rsidRDefault="00895097" w:rsidP="00895097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6"/>
              </w:rPr>
            </w:pPr>
            <w:r w:rsidRPr="00895097">
              <w:rPr>
                <w:rFonts w:ascii="Arial" w:hAnsi="Arial" w:cs="Arial"/>
                <w:bCs/>
                <w:i/>
                <w:sz w:val="18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6"/>
              </w:rPr>
              <w:t>podać</w:t>
            </w:r>
            <w:r w:rsidRPr="00895097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 nr akredytacji)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Podwykonawca nieakredytowany</w:t>
            </w:r>
          </w:p>
        </w:tc>
      </w:tr>
      <w:tr w:rsidR="00B22CC0" w:rsidRPr="004515FF" w:rsidTr="00895097">
        <w:trPr>
          <w:trHeight w:val="219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Pobieranie materiału biologicznego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Przygotowanie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B22CC0" w:rsidRPr="00B22CC0" w:rsidRDefault="00437BC0" w:rsidP="00437BC0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Zabezpieczenie</w:t>
            </w:r>
            <w:r w:rsidR="00B22CC0" w:rsidRPr="00B22CC0">
              <w:rPr>
                <w:rFonts w:ascii="Arial" w:hAnsi="Arial" w:cs="Arial"/>
                <w:bCs/>
                <w:sz w:val="18"/>
                <w:szCs w:val="16"/>
              </w:rPr>
              <w:t xml:space="preserve">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 xml:space="preserve">Badania/analizy materiału biologicznego 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Przechowywanie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Dystrybucja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p w:rsidR="00EA6CEC" w:rsidRPr="00CA351A" w:rsidRDefault="00EA6CEC" w:rsidP="005B1A8D">
      <w:pPr>
        <w:pStyle w:val="Tytu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t>Wykaz lokalizacji</w:t>
      </w:r>
      <w:r w:rsidR="00107400" w:rsidRPr="00CA351A">
        <w:rPr>
          <w:rFonts w:ascii="Arial" w:hAnsi="Arial" w:cs="Arial"/>
          <w:b/>
          <w:sz w:val="22"/>
          <w:szCs w:val="22"/>
        </w:rPr>
        <w:t>,</w:t>
      </w:r>
      <w:r w:rsidRPr="00CA351A">
        <w:rPr>
          <w:rFonts w:ascii="Arial" w:hAnsi="Arial" w:cs="Arial"/>
          <w:b/>
          <w:sz w:val="22"/>
          <w:szCs w:val="22"/>
        </w:rPr>
        <w:t xml:space="preserve"> w których prowadzona jest działalność </w:t>
      </w:r>
      <w:r w:rsidR="00F40CA1" w:rsidRPr="00CA351A">
        <w:rPr>
          <w:rFonts w:ascii="Arial" w:hAnsi="Arial" w:cs="Arial"/>
          <w:b/>
          <w:sz w:val="22"/>
          <w:szCs w:val="22"/>
        </w:rPr>
        <w:t xml:space="preserve">związana z </w:t>
      </w:r>
      <w:r w:rsidR="00152A7A">
        <w:rPr>
          <w:rFonts w:ascii="Arial" w:hAnsi="Arial" w:cs="Arial"/>
          <w:b/>
          <w:bCs/>
          <w:sz w:val="22"/>
          <w:szCs w:val="22"/>
        </w:rPr>
        <w:t>procesem biobankowania</w:t>
      </w:r>
      <w:r w:rsidR="00152A7A" w:rsidRPr="00CA351A">
        <w:rPr>
          <w:rFonts w:ascii="Arial" w:hAnsi="Arial" w:cs="Arial"/>
          <w:b/>
          <w:sz w:val="22"/>
          <w:szCs w:val="22"/>
        </w:rPr>
        <w:t xml:space="preserve"> </w:t>
      </w:r>
      <w:r w:rsidRPr="00CA351A">
        <w:rPr>
          <w:rFonts w:ascii="Arial" w:hAnsi="Arial" w:cs="Arial"/>
          <w:b/>
          <w:sz w:val="22"/>
          <w:szCs w:val="22"/>
        </w:rPr>
        <w:t>(siedziba główna, filie, oddziały, itp.)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3"/>
        <w:gridCol w:w="2835"/>
        <w:gridCol w:w="3260"/>
      </w:tblGrid>
      <w:tr w:rsidR="00CA351A" w:rsidRPr="00CA351A" w:rsidTr="00895097">
        <w:tc>
          <w:tcPr>
            <w:tcW w:w="603" w:type="dxa"/>
          </w:tcPr>
          <w:p w:rsidR="00F40CA1" w:rsidRPr="00CA351A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51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3" w:type="dxa"/>
            <w:vAlign w:val="center"/>
          </w:tcPr>
          <w:p w:rsidR="00F40CA1" w:rsidRPr="00895097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835" w:type="dxa"/>
            <w:vAlign w:val="center"/>
          </w:tcPr>
          <w:p w:rsidR="00F40CA1" w:rsidRPr="00895097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260" w:type="dxa"/>
            <w:vAlign w:val="center"/>
          </w:tcPr>
          <w:p w:rsidR="00F40CA1" w:rsidRPr="00895097" w:rsidRDefault="00F40CA1" w:rsidP="006F1AD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Rodzaj działalności</w:t>
            </w: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4A10" w:rsidRPr="00CA351A" w:rsidRDefault="006D4A10" w:rsidP="00DC2D31">
      <w:pPr>
        <w:spacing w:before="120" w:after="40"/>
        <w:ind w:left="709" w:hanging="709"/>
        <w:jc w:val="both"/>
        <w:rPr>
          <w:rFonts w:ascii="Arial" w:hAnsi="Arial" w:cs="Arial"/>
          <w:b/>
          <w:bCs/>
        </w:rPr>
      </w:pPr>
      <w:r w:rsidRPr="00CA351A">
        <w:rPr>
          <w:rFonts w:ascii="Arial" w:hAnsi="Arial" w:cs="Arial"/>
          <w:b/>
          <w:sz w:val="22"/>
          <w:szCs w:val="22"/>
        </w:rPr>
        <w:t>3.4</w:t>
      </w:r>
      <w:r w:rsidRPr="00CA351A">
        <w:rPr>
          <w:rFonts w:ascii="Arial" w:hAnsi="Arial" w:cs="Arial"/>
          <w:b/>
          <w:sz w:val="22"/>
          <w:szCs w:val="22"/>
        </w:rPr>
        <w:tab/>
      </w:r>
      <w:r w:rsidR="00DC2D31" w:rsidRPr="00CA351A">
        <w:rPr>
          <w:rFonts w:ascii="Arial" w:hAnsi="Arial" w:cs="Arial"/>
          <w:b/>
          <w:bCs/>
          <w:sz w:val="22"/>
          <w:szCs w:val="22"/>
        </w:rPr>
        <w:t>Personel zaangażowany</w:t>
      </w:r>
      <w:r w:rsidRPr="00CA351A">
        <w:rPr>
          <w:rFonts w:ascii="Arial" w:hAnsi="Arial" w:cs="Arial"/>
          <w:b/>
          <w:bCs/>
          <w:sz w:val="22"/>
          <w:szCs w:val="22"/>
        </w:rPr>
        <w:t xml:space="preserve"> </w:t>
      </w:r>
      <w:r w:rsidR="00DC2D31" w:rsidRPr="00CA351A">
        <w:rPr>
          <w:rFonts w:ascii="Arial" w:hAnsi="Arial" w:cs="Arial"/>
          <w:b/>
          <w:bCs/>
          <w:sz w:val="22"/>
          <w:szCs w:val="22"/>
        </w:rPr>
        <w:t>do realizacji działań tec</w:t>
      </w:r>
      <w:r w:rsidR="003A4E7E">
        <w:rPr>
          <w:rFonts w:ascii="Arial" w:hAnsi="Arial" w:cs="Arial"/>
          <w:b/>
          <w:bCs/>
          <w:sz w:val="22"/>
          <w:szCs w:val="22"/>
        </w:rPr>
        <w:t xml:space="preserve">hnicznych związanych </w:t>
      </w:r>
      <w:r w:rsidR="00152A7A">
        <w:rPr>
          <w:rFonts w:ascii="Arial" w:hAnsi="Arial" w:cs="Arial"/>
          <w:b/>
          <w:bCs/>
          <w:sz w:val="22"/>
          <w:szCs w:val="22"/>
        </w:rPr>
        <w:t xml:space="preserve">procesem </w:t>
      </w:r>
      <w:r w:rsidR="003A4E7E">
        <w:rPr>
          <w:rFonts w:ascii="Arial" w:hAnsi="Arial" w:cs="Arial"/>
          <w:b/>
          <w:bCs/>
          <w:sz w:val="22"/>
          <w:szCs w:val="22"/>
        </w:rPr>
        <w:t>z bioban</w:t>
      </w:r>
      <w:r w:rsidR="00152A7A">
        <w:rPr>
          <w:rFonts w:ascii="Arial" w:hAnsi="Arial" w:cs="Arial"/>
          <w:b/>
          <w:bCs/>
          <w:sz w:val="22"/>
          <w:szCs w:val="22"/>
        </w:rPr>
        <w:t>kowania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92"/>
        <w:gridCol w:w="6514"/>
      </w:tblGrid>
      <w:tr w:rsidR="00CA351A" w:rsidRPr="00CA351A" w:rsidTr="006D4A10">
        <w:trPr>
          <w:trHeight w:val="7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10" w:rsidRPr="00CA351A" w:rsidRDefault="006D4A10" w:rsidP="00F12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51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A10" w:rsidRPr="00895097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Nr lokalizacji wg pkt. 3.2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097" w:rsidRDefault="00DC2D31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  <w:r w:rsidR="006D4A1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zaangażowan</w:t>
            </w:r>
            <w:r w:rsidR="00D1224B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6D4A1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działalność </w:t>
            </w:r>
            <w:r w:rsidR="00B22CC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biobanku</w:t>
            </w:r>
            <w:r w:rsidR="008D6296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D4A10" w:rsidRPr="00895097" w:rsidRDefault="008D6296" w:rsidP="00895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89509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podać </w:t>
            </w: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liczb</w:t>
            </w:r>
            <w:r w:rsidR="00895097">
              <w:rPr>
                <w:rFonts w:ascii="Arial" w:hAnsi="Arial" w:cs="Arial"/>
                <w:bCs/>
                <w:i/>
                <w:sz w:val="18"/>
                <w:szCs w:val="18"/>
              </w:rPr>
              <w:t>ę</w:t>
            </w: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CA351A" w:rsidRPr="00CA351A" w:rsidTr="006D4A1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CA35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594" w:type="pct"/>
            <w:tcBorders>
              <w:left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A351A" w:rsidRPr="00CA351A" w:rsidTr="006D4A1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CA35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357A4B" w:rsidRPr="00CA351A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A351A">
        <w:rPr>
          <w:rFonts w:ascii="Arial" w:hAnsi="Arial" w:cs="Arial"/>
          <w:b/>
          <w:bCs/>
          <w:sz w:val="22"/>
          <w:szCs w:val="22"/>
        </w:rPr>
        <w:t>Wymagane d</w:t>
      </w:r>
      <w:r w:rsidR="00357A4B" w:rsidRPr="00CA351A">
        <w:rPr>
          <w:rFonts w:ascii="Arial" w:hAnsi="Arial" w:cs="Arial"/>
          <w:b/>
          <w:bCs/>
          <w:sz w:val="22"/>
          <w:szCs w:val="22"/>
        </w:rPr>
        <w:t xml:space="preserve">okumenty: </w:t>
      </w:r>
    </w:p>
    <w:p w:rsidR="00C135C1" w:rsidRPr="00CA351A" w:rsidRDefault="00C135C1" w:rsidP="00C135C1">
      <w:p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Do wniosku należy dołączyć następujące dokumenty opisujące wprowadzony system zarządzania, zgodny z</w:t>
      </w:r>
      <w:r w:rsidR="00877AA9">
        <w:rPr>
          <w:rFonts w:ascii="Arial" w:hAnsi="Arial" w:cs="Arial"/>
        </w:rPr>
        <w:t xml:space="preserve"> wymaganiami normy </w:t>
      </w:r>
      <w:r w:rsidR="000556AC" w:rsidRPr="000556AC">
        <w:rPr>
          <w:rFonts w:ascii="Arial" w:hAnsi="Arial" w:cs="Arial"/>
        </w:rPr>
        <w:t>PN-EN ISO 20387:2021-01</w:t>
      </w:r>
      <w:r w:rsidR="00675C14" w:rsidRPr="000556AC">
        <w:rPr>
          <w:rFonts w:ascii="Arial" w:hAnsi="Arial" w:cs="Arial"/>
        </w:rPr>
        <w:t>:</w:t>
      </w:r>
    </w:p>
    <w:p w:rsidR="00C135C1" w:rsidRPr="00CA351A" w:rsidRDefault="00C135C1" w:rsidP="00C135C1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d</w:t>
      </w:r>
      <w:r w:rsidR="00EF0F63" w:rsidRPr="00CA351A">
        <w:rPr>
          <w:rFonts w:ascii="Arial" w:hAnsi="Arial" w:cs="Arial"/>
        </w:rPr>
        <w:t>okumentacja systemu zarządzania,</w:t>
      </w:r>
    </w:p>
    <w:p w:rsidR="00C135C1" w:rsidRPr="00CA351A" w:rsidRDefault="00C135C1" w:rsidP="00C135C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wyniki przegląd</w:t>
      </w:r>
      <w:r w:rsidR="00B22CC0">
        <w:rPr>
          <w:rFonts w:ascii="Arial" w:hAnsi="Arial" w:cs="Arial"/>
        </w:rPr>
        <w:t>u</w:t>
      </w:r>
      <w:r w:rsidR="00877AA9">
        <w:rPr>
          <w:rFonts w:ascii="Arial" w:hAnsi="Arial" w:cs="Arial"/>
        </w:rPr>
        <w:t xml:space="preserve"> dokumentacji (formularz FABB-02</w:t>
      </w:r>
      <w:r w:rsidRPr="00CA351A">
        <w:rPr>
          <w:rFonts w:ascii="Arial" w:hAnsi="Arial" w:cs="Arial"/>
        </w:rPr>
        <w:t xml:space="preserve"> w wersji drukowanej</w:t>
      </w:r>
      <w:r w:rsidR="00667B70" w:rsidRPr="00CA351A">
        <w:rPr>
          <w:rFonts w:ascii="Arial" w:hAnsi="Arial" w:cs="Arial"/>
        </w:rPr>
        <w:t xml:space="preserve"> </w:t>
      </w:r>
      <w:r w:rsidRPr="00CA351A">
        <w:rPr>
          <w:rFonts w:ascii="Arial" w:hAnsi="Arial" w:cs="Arial"/>
        </w:rPr>
        <w:t>i elektronicznej, ty</w:t>
      </w:r>
      <w:r w:rsidR="00EF0F63" w:rsidRPr="00CA351A">
        <w:rPr>
          <w:rFonts w:ascii="Arial" w:hAnsi="Arial" w:cs="Arial"/>
        </w:rPr>
        <w:t>lko przy wniosku o akredytację),</w:t>
      </w:r>
    </w:p>
    <w:p w:rsidR="00C135C1" w:rsidRPr="00CA351A" w:rsidRDefault="00C135C1" w:rsidP="00C135C1">
      <w:p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oraz wykaz przekazywanej do PCA dokumentacji wraz z jej identyfikacją.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C135C1" w:rsidRPr="00CA351A" w:rsidTr="003A706D">
        <w:trPr>
          <w:trHeight w:val="1196"/>
        </w:trPr>
        <w:tc>
          <w:tcPr>
            <w:tcW w:w="5030" w:type="dxa"/>
            <w:vAlign w:val="center"/>
          </w:tcPr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51A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podpis osoby upoważnionej</w:t>
            </w:r>
          </w:p>
        </w:tc>
      </w:tr>
    </w:tbl>
    <w:p w:rsidR="0081668F" w:rsidRPr="00CA351A" w:rsidRDefault="0081668F" w:rsidP="00104A2F">
      <w:pPr>
        <w:ind w:firstLine="5387"/>
        <w:rPr>
          <w:rFonts w:ascii="Arial" w:hAnsi="Arial" w:cs="Arial"/>
          <w:sz w:val="24"/>
          <w:szCs w:val="24"/>
        </w:rPr>
      </w:pPr>
    </w:p>
    <w:sectPr w:rsidR="0081668F" w:rsidRPr="00CA351A" w:rsidSect="00B01AB3">
      <w:type w:val="continuous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8B" w:rsidRDefault="00954F8B">
      <w:r>
        <w:separator/>
      </w:r>
    </w:p>
  </w:endnote>
  <w:endnote w:type="continuationSeparator" w:id="0">
    <w:p w:rsidR="00954F8B" w:rsidRDefault="009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75" w:rsidRDefault="00047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87"/>
      <w:gridCol w:w="3629"/>
      <w:gridCol w:w="709"/>
    </w:tblGrid>
    <w:tr w:rsidR="00EA6CEC" w:rsidTr="00047C75">
      <w:trPr>
        <w:cantSplit/>
      </w:trPr>
      <w:tc>
        <w:tcPr>
          <w:tcW w:w="5387" w:type="dxa"/>
          <w:tcBorders>
            <w:top w:val="single" w:sz="4" w:space="0" w:color="auto"/>
          </w:tcBorders>
          <w:shd w:val="clear" w:color="auto" w:fill="FFFFFF"/>
        </w:tcPr>
        <w:p w:rsidR="00EA6CEC" w:rsidRPr="00B92D4D" w:rsidRDefault="00EA6CEC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3629" w:type="dxa"/>
          <w:tcBorders>
            <w:top w:val="single" w:sz="4" w:space="0" w:color="auto"/>
          </w:tcBorders>
          <w:shd w:val="clear" w:color="auto" w:fill="FFFFFF"/>
        </w:tcPr>
        <w:p w:rsidR="00EA6CEC" w:rsidRPr="00B92D4D" w:rsidRDefault="00EA6CEC" w:rsidP="00047C7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Wydani</w:t>
          </w:r>
          <w:r w:rsidR="00DD54C5">
            <w:rPr>
              <w:rFonts w:ascii="Arial" w:hAnsi="Arial" w:cs="Arial"/>
              <w:sz w:val="16"/>
              <w:szCs w:val="16"/>
            </w:rPr>
            <w:t>e</w:t>
          </w:r>
          <w:r w:rsidRPr="00B92D4D">
            <w:rPr>
              <w:rFonts w:ascii="Arial" w:hAnsi="Arial" w:cs="Arial"/>
              <w:sz w:val="16"/>
              <w:szCs w:val="16"/>
            </w:rPr>
            <w:t xml:space="preserve"> </w:t>
          </w:r>
          <w:r w:rsidR="00A53F46">
            <w:rPr>
              <w:rFonts w:ascii="Arial" w:hAnsi="Arial" w:cs="Arial"/>
              <w:sz w:val="16"/>
              <w:szCs w:val="16"/>
            </w:rPr>
            <w:t>1</w:t>
          </w:r>
          <w:r w:rsidRPr="00B92D4D">
            <w:rPr>
              <w:rFonts w:ascii="Arial" w:hAnsi="Arial" w:cs="Arial"/>
              <w:sz w:val="16"/>
              <w:szCs w:val="16"/>
            </w:rPr>
            <w:t xml:space="preserve"> z </w:t>
          </w:r>
          <w:r w:rsidR="00047C75">
            <w:rPr>
              <w:rFonts w:ascii="Arial" w:hAnsi="Arial" w:cs="Arial"/>
              <w:sz w:val="16"/>
              <w:szCs w:val="16"/>
            </w:rPr>
            <w:t>07</w:t>
          </w:r>
          <w:r w:rsidR="008E31A8">
            <w:rPr>
              <w:rFonts w:ascii="Arial" w:hAnsi="Arial" w:cs="Arial"/>
              <w:sz w:val="16"/>
              <w:szCs w:val="16"/>
            </w:rPr>
            <w:t>.05</w:t>
          </w:r>
          <w:r w:rsidR="00A53F46">
            <w:rPr>
              <w:rFonts w:ascii="Arial" w:hAnsi="Arial" w:cs="Arial"/>
              <w:sz w:val="16"/>
              <w:szCs w:val="16"/>
            </w:rPr>
            <w:t>.</w:t>
          </w:r>
          <w:r w:rsidR="008E31A8">
            <w:rPr>
              <w:rFonts w:ascii="Arial" w:hAnsi="Arial" w:cs="Arial"/>
              <w:sz w:val="16"/>
              <w:szCs w:val="16"/>
            </w:rPr>
            <w:t>2021</w:t>
          </w:r>
          <w:r w:rsidRPr="00B92D4D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EA6CEC" w:rsidRDefault="00EA6CE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0382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0382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A6CEC" w:rsidRDefault="00EA6CEC">
    <w:pPr>
      <w:pStyle w:val="Stopka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75" w:rsidRDefault="00047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8B" w:rsidRDefault="00954F8B">
      <w:r>
        <w:separator/>
      </w:r>
    </w:p>
  </w:footnote>
  <w:footnote w:type="continuationSeparator" w:id="0">
    <w:p w:rsidR="00954F8B" w:rsidRDefault="0095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75" w:rsidRDefault="00047C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608"/>
    </w:tblGrid>
    <w:tr w:rsidR="00EA6CEC" w:rsidTr="00047C75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EA6CEC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877AA9" w:rsidP="00877AA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FABB</w:t>
          </w:r>
          <w:r w:rsidR="00EA6CEC">
            <w:rPr>
              <w:rFonts w:ascii="Arial" w:hAnsi="Arial" w:cs="Arial"/>
              <w:b/>
              <w:bCs/>
              <w:sz w:val="16"/>
              <w:szCs w:val="16"/>
            </w:rPr>
            <w:t>-01</w:t>
          </w:r>
        </w:p>
      </w:tc>
    </w:tr>
  </w:tbl>
  <w:p w:rsidR="00EA6CEC" w:rsidRDefault="00EA6CEC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75" w:rsidRDefault="00047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2040F"/>
    <w:multiLevelType w:val="hybridMultilevel"/>
    <w:tmpl w:val="1DEA2228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F6EF1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7B75E5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15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0802"/>
    <w:multiLevelType w:val="hybridMultilevel"/>
    <w:tmpl w:val="035AFC96"/>
    <w:lvl w:ilvl="0" w:tplc="085E6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0642"/>
    <w:multiLevelType w:val="hybridMultilevel"/>
    <w:tmpl w:val="8DD8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745026"/>
    <w:multiLevelType w:val="hybridMultilevel"/>
    <w:tmpl w:val="CC1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1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8"/>
    <w:rsid w:val="00007ACE"/>
    <w:rsid w:val="000120D1"/>
    <w:rsid w:val="00021DD2"/>
    <w:rsid w:val="00032D46"/>
    <w:rsid w:val="00036B76"/>
    <w:rsid w:val="00042B98"/>
    <w:rsid w:val="00047C75"/>
    <w:rsid w:val="00051E1B"/>
    <w:rsid w:val="000556AC"/>
    <w:rsid w:val="000576E1"/>
    <w:rsid w:val="000656B9"/>
    <w:rsid w:val="00065F55"/>
    <w:rsid w:val="00077ED5"/>
    <w:rsid w:val="00082F7F"/>
    <w:rsid w:val="00087B6F"/>
    <w:rsid w:val="000935E1"/>
    <w:rsid w:val="000944EC"/>
    <w:rsid w:val="000A1132"/>
    <w:rsid w:val="000B02DB"/>
    <w:rsid w:val="000C21DF"/>
    <w:rsid w:val="000C6710"/>
    <w:rsid w:val="000D19EB"/>
    <w:rsid w:val="000D496A"/>
    <w:rsid w:val="000F72E4"/>
    <w:rsid w:val="0010089E"/>
    <w:rsid w:val="00104A2F"/>
    <w:rsid w:val="00107400"/>
    <w:rsid w:val="001076BD"/>
    <w:rsid w:val="001276DA"/>
    <w:rsid w:val="001340D2"/>
    <w:rsid w:val="0013641B"/>
    <w:rsid w:val="00152A7A"/>
    <w:rsid w:val="00154648"/>
    <w:rsid w:val="00167319"/>
    <w:rsid w:val="00171BF4"/>
    <w:rsid w:val="001756DA"/>
    <w:rsid w:val="00176BE2"/>
    <w:rsid w:val="00185555"/>
    <w:rsid w:val="001955DA"/>
    <w:rsid w:val="00196EB7"/>
    <w:rsid w:val="00197EED"/>
    <w:rsid w:val="001C65F5"/>
    <w:rsid w:val="001D3252"/>
    <w:rsid w:val="001D7D76"/>
    <w:rsid w:val="001E4057"/>
    <w:rsid w:val="001F47F0"/>
    <w:rsid w:val="002026A9"/>
    <w:rsid w:val="00203B41"/>
    <w:rsid w:val="002176B3"/>
    <w:rsid w:val="00227387"/>
    <w:rsid w:val="002300D8"/>
    <w:rsid w:val="0023100E"/>
    <w:rsid w:val="00247323"/>
    <w:rsid w:val="002611F6"/>
    <w:rsid w:val="0026197D"/>
    <w:rsid w:val="002636F4"/>
    <w:rsid w:val="002718D7"/>
    <w:rsid w:val="002852E1"/>
    <w:rsid w:val="00290328"/>
    <w:rsid w:val="00294CB3"/>
    <w:rsid w:val="002C0A38"/>
    <w:rsid w:val="002C407E"/>
    <w:rsid w:val="002C495B"/>
    <w:rsid w:val="002C51D6"/>
    <w:rsid w:val="002D0261"/>
    <w:rsid w:val="002D7CE5"/>
    <w:rsid w:val="002E5892"/>
    <w:rsid w:val="002E6D92"/>
    <w:rsid w:val="0031082A"/>
    <w:rsid w:val="00310CBA"/>
    <w:rsid w:val="00313E37"/>
    <w:rsid w:val="00322107"/>
    <w:rsid w:val="00326855"/>
    <w:rsid w:val="00327FF4"/>
    <w:rsid w:val="00330F5D"/>
    <w:rsid w:val="00331933"/>
    <w:rsid w:val="0033395E"/>
    <w:rsid w:val="0034228C"/>
    <w:rsid w:val="003518DF"/>
    <w:rsid w:val="003541E2"/>
    <w:rsid w:val="00357A4B"/>
    <w:rsid w:val="0036481C"/>
    <w:rsid w:val="00375456"/>
    <w:rsid w:val="003A2C7F"/>
    <w:rsid w:val="003A4E7E"/>
    <w:rsid w:val="003A684C"/>
    <w:rsid w:val="003A706D"/>
    <w:rsid w:val="003A79F8"/>
    <w:rsid w:val="003C692A"/>
    <w:rsid w:val="003C788D"/>
    <w:rsid w:val="003C7A3B"/>
    <w:rsid w:val="003E0A3A"/>
    <w:rsid w:val="003F7105"/>
    <w:rsid w:val="00401F98"/>
    <w:rsid w:val="00423D22"/>
    <w:rsid w:val="00425204"/>
    <w:rsid w:val="00425245"/>
    <w:rsid w:val="00434C0F"/>
    <w:rsid w:val="004371AB"/>
    <w:rsid w:val="00437BC0"/>
    <w:rsid w:val="004438AB"/>
    <w:rsid w:val="00452C3D"/>
    <w:rsid w:val="004547A0"/>
    <w:rsid w:val="004649DF"/>
    <w:rsid w:val="00464F97"/>
    <w:rsid w:val="004808AA"/>
    <w:rsid w:val="004A5045"/>
    <w:rsid w:val="004B5DEF"/>
    <w:rsid w:val="004E214C"/>
    <w:rsid w:val="004F7487"/>
    <w:rsid w:val="0050435F"/>
    <w:rsid w:val="0050549B"/>
    <w:rsid w:val="005070A1"/>
    <w:rsid w:val="00515FF4"/>
    <w:rsid w:val="0051674B"/>
    <w:rsid w:val="00524463"/>
    <w:rsid w:val="00527449"/>
    <w:rsid w:val="005341E2"/>
    <w:rsid w:val="00536A0E"/>
    <w:rsid w:val="005406C1"/>
    <w:rsid w:val="00543A7A"/>
    <w:rsid w:val="00546BA2"/>
    <w:rsid w:val="0055692C"/>
    <w:rsid w:val="00564480"/>
    <w:rsid w:val="00564674"/>
    <w:rsid w:val="005668E2"/>
    <w:rsid w:val="00580082"/>
    <w:rsid w:val="00587821"/>
    <w:rsid w:val="00587997"/>
    <w:rsid w:val="005A3C00"/>
    <w:rsid w:val="005B0D83"/>
    <w:rsid w:val="005B1A8D"/>
    <w:rsid w:val="005D70B8"/>
    <w:rsid w:val="006002F2"/>
    <w:rsid w:val="00603169"/>
    <w:rsid w:val="00603828"/>
    <w:rsid w:val="00616482"/>
    <w:rsid w:val="00622933"/>
    <w:rsid w:val="00624F49"/>
    <w:rsid w:val="006272CA"/>
    <w:rsid w:val="00627579"/>
    <w:rsid w:val="006355E3"/>
    <w:rsid w:val="00646070"/>
    <w:rsid w:val="00652CC8"/>
    <w:rsid w:val="0066629F"/>
    <w:rsid w:val="00667B70"/>
    <w:rsid w:val="006736F8"/>
    <w:rsid w:val="00675C14"/>
    <w:rsid w:val="00680FDA"/>
    <w:rsid w:val="00684108"/>
    <w:rsid w:val="006852BF"/>
    <w:rsid w:val="006860D2"/>
    <w:rsid w:val="00690CFB"/>
    <w:rsid w:val="00690F89"/>
    <w:rsid w:val="006A4D0C"/>
    <w:rsid w:val="006B318D"/>
    <w:rsid w:val="006B3CEF"/>
    <w:rsid w:val="006B421F"/>
    <w:rsid w:val="006B5648"/>
    <w:rsid w:val="006B5E8C"/>
    <w:rsid w:val="006D1C60"/>
    <w:rsid w:val="006D321A"/>
    <w:rsid w:val="006D3374"/>
    <w:rsid w:val="006D4A10"/>
    <w:rsid w:val="006E196A"/>
    <w:rsid w:val="006E462E"/>
    <w:rsid w:val="006F1AD9"/>
    <w:rsid w:val="006F69F8"/>
    <w:rsid w:val="007258C3"/>
    <w:rsid w:val="00726C6F"/>
    <w:rsid w:val="0073455F"/>
    <w:rsid w:val="00736173"/>
    <w:rsid w:val="00745EFB"/>
    <w:rsid w:val="00754A30"/>
    <w:rsid w:val="007632E9"/>
    <w:rsid w:val="00763FEC"/>
    <w:rsid w:val="007813B2"/>
    <w:rsid w:val="00783950"/>
    <w:rsid w:val="00791361"/>
    <w:rsid w:val="00794379"/>
    <w:rsid w:val="007A2D03"/>
    <w:rsid w:val="007A6215"/>
    <w:rsid w:val="007A64FA"/>
    <w:rsid w:val="007B13EF"/>
    <w:rsid w:val="007B6C28"/>
    <w:rsid w:val="007C4296"/>
    <w:rsid w:val="007E1DBB"/>
    <w:rsid w:val="007F04E7"/>
    <w:rsid w:val="007F78D6"/>
    <w:rsid w:val="0080317E"/>
    <w:rsid w:val="0080777D"/>
    <w:rsid w:val="0081668F"/>
    <w:rsid w:val="008247C6"/>
    <w:rsid w:val="00827974"/>
    <w:rsid w:val="0083196B"/>
    <w:rsid w:val="00832019"/>
    <w:rsid w:val="0085144B"/>
    <w:rsid w:val="008520C1"/>
    <w:rsid w:val="00862E15"/>
    <w:rsid w:val="00870183"/>
    <w:rsid w:val="0087421C"/>
    <w:rsid w:val="00877AA9"/>
    <w:rsid w:val="00880388"/>
    <w:rsid w:val="00887490"/>
    <w:rsid w:val="00895097"/>
    <w:rsid w:val="008A3586"/>
    <w:rsid w:val="008A65FE"/>
    <w:rsid w:val="008D0D3A"/>
    <w:rsid w:val="008D2B99"/>
    <w:rsid w:val="008D6296"/>
    <w:rsid w:val="008E31A8"/>
    <w:rsid w:val="008E4C23"/>
    <w:rsid w:val="008F1EEF"/>
    <w:rsid w:val="008F22DD"/>
    <w:rsid w:val="008F5830"/>
    <w:rsid w:val="0091423F"/>
    <w:rsid w:val="00920AA3"/>
    <w:rsid w:val="0092494A"/>
    <w:rsid w:val="0092775A"/>
    <w:rsid w:val="00930F74"/>
    <w:rsid w:val="009406EA"/>
    <w:rsid w:val="00954F8B"/>
    <w:rsid w:val="00960548"/>
    <w:rsid w:val="00961091"/>
    <w:rsid w:val="00961CEA"/>
    <w:rsid w:val="00970CAE"/>
    <w:rsid w:val="00977291"/>
    <w:rsid w:val="009849E0"/>
    <w:rsid w:val="00985120"/>
    <w:rsid w:val="0099121C"/>
    <w:rsid w:val="0099256E"/>
    <w:rsid w:val="00992F01"/>
    <w:rsid w:val="0099521B"/>
    <w:rsid w:val="009B2B6B"/>
    <w:rsid w:val="009C3D33"/>
    <w:rsid w:val="009D1A74"/>
    <w:rsid w:val="009F2AAC"/>
    <w:rsid w:val="00A02E81"/>
    <w:rsid w:val="00A24550"/>
    <w:rsid w:val="00A31592"/>
    <w:rsid w:val="00A342AE"/>
    <w:rsid w:val="00A40405"/>
    <w:rsid w:val="00A412F5"/>
    <w:rsid w:val="00A4213B"/>
    <w:rsid w:val="00A437E5"/>
    <w:rsid w:val="00A52F55"/>
    <w:rsid w:val="00A53F46"/>
    <w:rsid w:val="00A63338"/>
    <w:rsid w:val="00A6552C"/>
    <w:rsid w:val="00A73A73"/>
    <w:rsid w:val="00A8268B"/>
    <w:rsid w:val="00A8300E"/>
    <w:rsid w:val="00A83312"/>
    <w:rsid w:val="00A85E2D"/>
    <w:rsid w:val="00A9690D"/>
    <w:rsid w:val="00AA03F0"/>
    <w:rsid w:val="00AA2F6E"/>
    <w:rsid w:val="00AC100D"/>
    <w:rsid w:val="00AC4D14"/>
    <w:rsid w:val="00AF0A17"/>
    <w:rsid w:val="00B01AB3"/>
    <w:rsid w:val="00B116B5"/>
    <w:rsid w:val="00B1413D"/>
    <w:rsid w:val="00B22CC0"/>
    <w:rsid w:val="00B37056"/>
    <w:rsid w:val="00B42DA9"/>
    <w:rsid w:val="00B46D96"/>
    <w:rsid w:val="00B54B9E"/>
    <w:rsid w:val="00B579FA"/>
    <w:rsid w:val="00B731DC"/>
    <w:rsid w:val="00B733F2"/>
    <w:rsid w:val="00B77D48"/>
    <w:rsid w:val="00B843E2"/>
    <w:rsid w:val="00B90623"/>
    <w:rsid w:val="00B92D4D"/>
    <w:rsid w:val="00B95629"/>
    <w:rsid w:val="00BA7D7C"/>
    <w:rsid w:val="00BC13DA"/>
    <w:rsid w:val="00BC2865"/>
    <w:rsid w:val="00BC3799"/>
    <w:rsid w:val="00BE37B8"/>
    <w:rsid w:val="00BF03E8"/>
    <w:rsid w:val="00BF0E9C"/>
    <w:rsid w:val="00C0101A"/>
    <w:rsid w:val="00C05CE3"/>
    <w:rsid w:val="00C06241"/>
    <w:rsid w:val="00C135C1"/>
    <w:rsid w:val="00C1604B"/>
    <w:rsid w:val="00C17D13"/>
    <w:rsid w:val="00C26F9F"/>
    <w:rsid w:val="00C30327"/>
    <w:rsid w:val="00C438F5"/>
    <w:rsid w:val="00C756E1"/>
    <w:rsid w:val="00C761DE"/>
    <w:rsid w:val="00C87B00"/>
    <w:rsid w:val="00C958B2"/>
    <w:rsid w:val="00CA21B0"/>
    <w:rsid w:val="00CA351A"/>
    <w:rsid w:val="00CB2466"/>
    <w:rsid w:val="00CB4E4B"/>
    <w:rsid w:val="00CB7451"/>
    <w:rsid w:val="00CB7B41"/>
    <w:rsid w:val="00CD04E6"/>
    <w:rsid w:val="00CD22AE"/>
    <w:rsid w:val="00D018E0"/>
    <w:rsid w:val="00D0361E"/>
    <w:rsid w:val="00D07674"/>
    <w:rsid w:val="00D1224B"/>
    <w:rsid w:val="00D222C5"/>
    <w:rsid w:val="00D2504B"/>
    <w:rsid w:val="00D267BB"/>
    <w:rsid w:val="00D311CB"/>
    <w:rsid w:val="00D35667"/>
    <w:rsid w:val="00D36B3D"/>
    <w:rsid w:val="00D60E6B"/>
    <w:rsid w:val="00D75BD0"/>
    <w:rsid w:val="00D85AB3"/>
    <w:rsid w:val="00DC087F"/>
    <w:rsid w:val="00DC2D31"/>
    <w:rsid w:val="00DC7E8A"/>
    <w:rsid w:val="00DD54C5"/>
    <w:rsid w:val="00DF5D44"/>
    <w:rsid w:val="00E004EE"/>
    <w:rsid w:val="00E04C8D"/>
    <w:rsid w:val="00E15741"/>
    <w:rsid w:val="00E1632D"/>
    <w:rsid w:val="00E230D6"/>
    <w:rsid w:val="00E267F9"/>
    <w:rsid w:val="00E30DD8"/>
    <w:rsid w:val="00E65E17"/>
    <w:rsid w:val="00E748A5"/>
    <w:rsid w:val="00E76C9F"/>
    <w:rsid w:val="00E77F79"/>
    <w:rsid w:val="00E83999"/>
    <w:rsid w:val="00E8556B"/>
    <w:rsid w:val="00E93DA9"/>
    <w:rsid w:val="00EA3FAA"/>
    <w:rsid w:val="00EA6CEC"/>
    <w:rsid w:val="00EC2769"/>
    <w:rsid w:val="00ED14E4"/>
    <w:rsid w:val="00EE44FE"/>
    <w:rsid w:val="00EF0F63"/>
    <w:rsid w:val="00F041D4"/>
    <w:rsid w:val="00F3296F"/>
    <w:rsid w:val="00F32981"/>
    <w:rsid w:val="00F356BD"/>
    <w:rsid w:val="00F40CA1"/>
    <w:rsid w:val="00F5370B"/>
    <w:rsid w:val="00F6330F"/>
    <w:rsid w:val="00F67E13"/>
    <w:rsid w:val="00F70C1C"/>
    <w:rsid w:val="00F80B12"/>
    <w:rsid w:val="00FA196B"/>
    <w:rsid w:val="00FB0484"/>
    <w:rsid w:val="00FB7590"/>
    <w:rsid w:val="00FC788F"/>
    <w:rsid w:val="00FD23B6"/>
    <w:rsid w:val="00FE0FD1"/>
    <w:rsid w:val="00FF090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A321667-FF7F-4134-A543-971087DE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ny"/>
    <w:rsid w:val="008A3586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018E0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sid w:val="00D018E0"/>
    <w:rPr>
      <w:rFonts w:cs="Times New Roman"/>
      <w:sz w:val="28"/>
    </w:rPr>
  </w:style>
  <w:style w:type="paragraph" w:customStyle="1" w:styleId="ZnakZnakZnakZnak1">
    <w:name w:val="Znak Znak Znak Znak1"/>
    <w:basedOn w:val="Normalny"/>
    <w:rsid w:val="003A2C7F"/>
    <w:rPr>
      <w:sz w:val="24"/>
      <w:szCs w:val="24"/>
    </w:rPr>
  </w:style>
  <w:style w:type="character" w:styleId="Odwoaniedokomentarza">
    <w:name w:val="annotation reference"/>
    <w:uiPriority w:val="99"/>
    <w:rsid w:val="008077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777D"/>
  </w:style>
  <w:style w:type="character" w:customStyle="1" w:styleId="TekstkomentarzaZnak">
    <w:name w:val="Tekst komentarza Znak"/>
    <w:link w:val="Tekstkomentarza"/>
    <w:uiPriority w:val="99"/>
    <w:locked/>
    <w:rsid w:val="0080777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0777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0777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807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0777D"/>
    <w:rPr>
      <w:rFonts w:ascii="Segoe UI" w:hAnsi="Segoe UI" w:cs="Segoe UI"/>
      <w:sz w:val="18"/>
      <w:szCs w:val="18"/>
    </w:rPr>
  </w:style>
  <w:style w:type="paragraph" w:customStyle="1" w:styleId="ZnakZnakZnakZnak2">
    <w:name w:val="Znak Znak Znak Znak2"/>
    <w:basedOn w:val="Normalny"/>
    <w:rsid w:val="00C756E1"/>
    <w:rPr>
      <w:sz w:val="24"/>
      <w:szCs w:val="24"/>
    </w:rPr>
  </w:style>
  <w:style w:type="paragraph" w:styleId="Poprawka">
    <w:name w:val="Revision"/>
    <w:hidden/>
    <w:uiPriority w:val="99"/>
    <w:semiHidden/>
    <w:rsid w:val="00C1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ABB-01\FABB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116E-55D0-401B-AED7-7B29935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FABB-01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2017-12-29T13:05:00Z</cp:lastPrinted>
  <dcterms:created xsi:type="dcterms:W3CDTF">2021-05-07T14:15:00Z</dcterms:created>
  <dcterms:modified xsi:type="dcterms:W3CDTF">2021-05-07T14:15:00Z</dcterms:modified>
</cp:coreProperties>
</file>