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4247BB" w:rsidRPr="004247BB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4247BB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247BB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7BB" w:rsidRPr="004247BB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7BB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247BB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47BB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4247BB" w:rsidRPr="004247BB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7BB" w:rsidRPr="004247BB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7BB" w:rsidRPr="004247BB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4247BB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4247BB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4247BB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4247BB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247BB">
        <w:rPr>
          <w:rFonts w:ascii="Arial" w:hAnsi="Arial" w:cs="Arial"/>
          <w:b/>
          <w:sz w:val="28"/>
          <w:szCs w:val="28"/>
        </w:rPr>
        <w:t>ZAŁĄCZNIK DO WNIOSKU O AKREDYTACJĘ</w:t>
      </w:r>
      <w:r w:rsidRPr="004247BB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4247BB" w:rsidRPr="004247BB" w:rsidTr="00DD32EE">
        <w:tc>
          <w:tcPr>
            <w:tcW w:w="4107" w:type="pct"/>
            <w:gridSpan w:val="2"/>
            <w:vAlign w:val="center"/>
          </w:tcPr>
          <w:p w:rsidR="008D3CE2" w:rsidRPr="004247BB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4247B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84" w:type="pct"/>
            <w:vAlign w:val="center"/>
          </w:tcPr>
          <w:p w:rsidR="008D3CE2" w:rsidRPr="004247BB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4247BB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4247B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4247B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9" w:type="pct"/>
            <w:shd w:val="clear" w:color="auto" w:fill="E6E6E6"/>
            <w:vAlign w:val="center"/>
          </w:tcPr>
          <w:p w:rsidR="008D3CE2" w:rsidRPr="004247BB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7BB" w:rsidRPr="004247BB" w:rsidTr="00DD32EE">
        <w:tc>
          <w:tcPr>
            <w:tcW w:w="4107" w:type="pct"/>
            <w:gridSpan w:val="2"/>
            <w:vAlign w:val="center"/>
          </w:tcPr>
          <w:p w:rsidR="00BE12EA" w:rsidRPr="004247BB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84" w:type="pct"/>
            <w:vAlign w:val="center"/>
          </w:tcPr>
          <w:p w:rsidR="00BE12EA" w:rsidRPr="004247BB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4247BB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4107" w:type="pct"/>
            <w:gridSpan w:val="2"/>
            <w:vAlign w:val="center"/>
          </w:tcPr>
          <w:p w:rsidR="00BE12EA" w:rsidRPr="004247BB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84" w:type="pct"/>
            <w:vAlign w:val="center"/>
          </w:tcPr>
          <w:p w:rsidR="00BE12EA" w:rsidRPr="004247BB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BE12EA" w:rsidRPr="004247BB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4107" w:type="pct"/>
            <w:gridSpan w:val="2"/>
            <w:vAlign w:val="center"/>
          </w:tcPr>
          <w:p w:rsidR="001E5E8E" w:rsidRPr="004247BB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247BB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84" w:type="pct"/>
            <w:vAlign w:val="center"/>
          </w:tcPr>
          <w:p w:rsidR="001E5E8E" w:rsidRPr="004247BB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4247BB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247BB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4247BB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247BB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8E" w:rsidRPr="004247BB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4107" w:type="pct"/>
            <w:gridSpan w:val="2"/>
            <w:vAlign w:val="center"/>
          </w:tcPr>
          <w:p w:rsidR="001E5E8E" w:rsidRPr="004247BB" w:rsidRDefault="00896E00" w:rsidP="00834B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247BB">
              <w:rPr>
                <w:rFonts w:ascii="Arial" w:hAnsi="Arial" w:cs="Arial"/>
                <w:sz w:val="18"/>
                <w:szCs w:val="18"/>
              </w:rPr>
              <w:t>ertyfikacja produktów spożywczych w programie BRCGS Globalna Norma Bezpieczeństwo Żywności</w:t>
            </w:r>
          </w:p>
        </w:tc>
        <w:tc>
          <w:tcPr>
            <w:tcW w:w="684" w:type="pct"/>
            <w:vAlign w:val="center"/>
          </w:tcPr>
          <w:p w:rsidR="001E5E8E" w:rsidRPr="004247BB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E5E8E" w:rsidRPr="004247BB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4107" w:type="pct"/>
            <w:gridSpan w:val="2"/>
            <w:vAlign w:val="center"/>
          </w:tcPr>
          <w:p w:rsidR="0068427E" w:rsidRPr="004247BB" w:rsidRDefault="00896E00" w:rsidP="00F75021">
            <w:pPr>
              <w:rPr>
                <w:rFonts w:ascii="Arial" w:hAnsi="Arial" w:cs="Arial"/>
                <w:bCs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</w:t>
            </w:r>
            <w:r w:rsidR="0050012B" w:rsidRPr="004247BB">
              <w:rPr>
                <w:rFonts w:ascii="Arial" w:hAnsi="Arial" w:cs="Arial"/>
                <w:sz w:val="18"/>
                <w:szCs w:val="18"/>
              </w:rPr>
              <w:t xml:space="preserve">ertyfikacja opakowań i materiałów opakowaniowych w programie BRCGS </w:t>
            </w:r>
            <w:r w:rsidR="00F75021" w:rsidRPr="004247BB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84" w:type="pct"/>
            <w:vAlign w:val="center"/>
          </w:tcPr>
          <w:p w:rsidR="0068427E" w:rsidRPr="004247BB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68427E" w:rsidRPr="004247BB" w:rsidRDefault="0068427E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399"/>
        </w:trPr>
        <w:tc>
          <w:tcPr>
            <w:tcW w:w="4107" w:type="pct"/>
            <w:gridSpan w:val="2"/>
            <w:vAlign w:val="center"/>
          </w:tcPr>
          <w:p w:rsidR="002A32F1" w:rsidRPr="004247BB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produktów spożywczych w programie IFS FOOD Standard oceny zgodności  produktu i procesu produkcyjnego w zakresie bezpieczeństwa i jakości żywności</w:t>
            </w:r>
            <w:r w:rsidRPr="004247BB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4" w:type="pct"/>
            <w:vAlign w:val="center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7BB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produktów rolnictwa w programie GLOBALG.A.P. IFA Zintegrowane zapewnienie bezpieczeństwa i jakości w gospodarstwie</w:t>
            </w:r>
          </w:p>
        </w:tc>
        <w:tc>
          <w:tcPr>
            <w:tcW w:w="684" w:type="pct"/>
            <w:vAlign w:val="center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7BB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84" w:type="pct"/>
            <w:vAlign w:val="center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7BB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84" w:type="pct"/>
            <w:vAlign w:val="center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2A32F1" w:rsidRPr="004247BB" w:rsidRDefault="002A32F1" w:rsidP="002A32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84" w:type="pct"/>
            <w:vAlign w:val="center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2A32F1" w:rsidRPr="004247BB" w:rsidRDefault="002A32F1" w:rsidP="002A32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4247BB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 programie PEFC</w:t>
            </w:r>
          </w:p>
        </w:tc>
        <w:tc>
          <w:tcPr>
            <w:tcW w:w="684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4247BB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produktów gospodarstwa domowego i produktów do higieny osobistej w programie IFS HPC Standard do przeprowadzania audytu produktów/procesów produkcyjnych u dostawców produktów gospodarstwa domowego i produktów do higieny osobistej</w:t>
            </w:r>
          </w:p>
        </w:tc>
        <w:tc>
          <w:tcPr>
            <w:tcW w:w="684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4247BB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84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4247BB" w:rsidRDefault="001043AB" w:rsidP="001043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84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4247BB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84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209"/>
        </w:trPr>
        <w:tc>
          <w:tcPr>
            <w:tcW w:w="4107" w:type="pct"/>
            <w:gridSpan w:val="2"/>
            <w:vAlign w:val="center"/>
          </w:tcPr>
          <w:p w:rsidR="000A361B" w:rsidRPr="004247BB" w:rsidRDefault="000A361B" w:rsidP="00B710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="00B71026" w:rsidRPr="004247BB">
              <w:rPr>
                <w:rFonts w:ascii="Arial" w:hAnsi="Arial" w:cs="Arial"/>
                <w:bCs/>
                <w:sz w:val="18"/>
                <w:szCs w:val="18"/>
              </w:rPr>
              <w:t xml:space="preserve">produktów rolnictwa </w:t>
            </w:r>
            <w:r w:rsidR="001069EC" w:rsidRPr="004247BB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B71026" w:rsidRPr="004247BB">
              <w:rPr>
                <w:rFonts w:ascii="Arial" w:hAnsi="Arial" w:cs="Arial"/>
                <w:bCs/>
                <w:sz w:val="18"/>
                <w:szCs w:val="18"/>
              </w:rPr>
              <w:t xml:space="preserve"> spożywczych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 w programie QS</w:t>
            </w:r>
            <w:r w:rsidR="003D6EE4" w:rsidRPr="004247B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0823" w:rsidRPr="004247BB">
              <w:rPr>
                <w:rFonts w:ascii="Arial" w:hAnsi="Arial" w:cs="Arial"/>
                <w:bCs/>
                <w:sz w:val="18"/>
                <w:szCs w:val="18"/>
              </w:rPr>
              <w:t xml:space="preserve">Quality </w:t>
            </w:r>
            <w:r w:rsidR="00602E9B" w:rsidRPr="004247BB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cheme </w:t>
            </w:r>
            <w:r w:rsidR="00602E9B" w:rsidRPr="004247BB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602E9B" w:rsidRPr="004247BB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ood </w:t>
            </w:r>
          </w:p>
        </w:tc>
        <w:tc>
          <w:tcPr>
            <w:tcW w:w="684" w:type="pct"/>
            <w:vAlign w:val="center"/>
          </w:tcPr>
          <w:p w:rsidR="000A361B" w:rsidRPr="004247BB" w:rsidRDefault="000A361B" w:rsidP="001043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0A361B" w:rsidRPr="004247BB" w:rsidRDefault="000A361B" w:rsidP="001043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4107" w:type="pct"/>
            <w:gridSpan w:val="2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893" w:type="pct"/>
            <w:gridSpan w:val="2"/>
            <w:shd w:val="clear" w:color="auto" w:fill="B3B3B3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DD32EE">
        <w:trPr>
          <w:trHeight w:val="785"/>
        </w:trPr>
        <w:tc>
          <w:tcPr>
            <w:tcW w:w="3158" w:type="pct"/>
          </w:tcPr>
          <w:p w:rsidR="001043AB" w:rsidRPr="004247BB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9" w:type="pct"/>
          </w:tcPr>
          <w:p w:rsidR="001043AB" w:rsidRPr="004247BB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893" w:type="pct"/>
            <w:gridSpan w:val="2"/>
          </w:tcPr>
          <w:p w:rsidR="001043AB" w:rsidRPr="004247BB" w:rsidRDefault="001043AB" w:rsidP="001043A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DD32EE"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w zakresie produkcji ekologicznej i znakowania produktów ekologicznych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produktów rolnictwa, spożywczych i innych w programie QMP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DAC-19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rPr>
          <w:trHeight w:val="365"/>
        </w:trPr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DAC-20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lastRenderedPageBreak/>
              <w:t>Dopuszczanie wyrobów do stosowania w zakładach górniczych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9" w:type="pc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9" w:type="pct"/>
            <w:vMerge w:val="restart"/>
            <w:vAlign w:val="center"/>
          </w:tcPr>
          <w:p w:rsidR="001043AB" w:rsidRPr="004247BB" w:rsidRDefault="001043AB" w:rsidP="001043AB">
            <w:p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47BB" w:rsidRPr="004247BB" w:rsidTr="00DD32EE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8" w:type="pct"/>
            <w:vAlign w:val="center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9" w:type="pct"/>
            <w:vMerge/>
          </w:tcPr>
          <w:p w:rsidR="001043AB" w:rsidRPr="004247BB" w:rsidRDefault="001043AB" w:rsidP="001043A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1043AB" w:rsidRPr="004247BB" w:rsidRDefault="001043AB" w:rsidP="001043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7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65EE">
              <w:rPr>
                <w:rFonts w:ascii="Arial" w:hAnsi="Arial" w:cs="Arial"/>
                <w:sz w:val="18"/>
                <w:szCs w:val="18"/>
              </w:rPr>
            </w:r>
            <w:r w:rsidR="009C6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47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4247BB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247BB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4247BB">
        <w:rPr>
          <w:rFonts w:ascii="Arial" w:hAnsi="Arial" w:cs="Arial"/>
          <w:b/>
          <w:sz w:val="16"/>
          <w:szCs w:val="16"/>
        </w:rPr>
        <w:t xml:space="preserve">odpowiednich </w:t>
      </w:r>
      <w:r w:rsidRPr="004247BB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4247BB">
        <w:rPr>
          <w:rFonts w:ascii="Arial" w:hAnsi="Arial" w:cs="Arial"/>
          <w:b/>
          <w:sz w:val="16"/>
          <w:szCs w:val="16"/>
        </w:rPr>
        <w:t xml:space="preserve">Państwa wniosek </w:t>
      </w:r>
      <w:r w:rsidRPr="004247BB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4247BB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4247BB">
        <w:rPr>
          <w:rFonts w:ascii="Arial" w:hAnsi="Arial" w:cs="Arial"/>
          <w:b/>
          <w:sz w:val="16"/>
          <w:szCs w:val="16"/>
        </w:rPr>
        <w:t>poniższych</w:t>
      </w:r>
      <w:r w:rsidR="002659A4" w:rsidRPr="004247BB">
        <w:rPr>
          <w:rFonts w:ascii="Arial" w:hAnsi="Arial" w:cs="Arial"/>
          <w:b/>
          <w:sz w:val="16"/>
          <w:szCs w:val="16"/>
        </w:rPr>
        <w:t xml:space="preserve"> punków,</w:t>
      </w:r>
      <w:r w:rsidRPr="004247BB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4247BB">
        <w:rPr>
          <w:rFonts w:ascii="Arial" w:hAnsi="Arial" w:cs="Arial"/>
          <w:b/>
          <w:sz w:val="16"/>
          <w:szCs w:val="16"/>
        </w:rPr>
        <w:t xml:space="preserve">je </w:t>
      </w:r>
      <w:r w:rsidRPr="004247BB">
        <w:rPr>
          <w:rFonts w:ascii="Arial" w:hAnsi="Arial" w:cs="Arial"/>
          <w:b/>
          <w:sz w:val="16"/>
          <w:szCs w:val="16"/>
        </w:rPr>
        <w:t>usunąć.</w:t>
      </w:r>
      <w:r w:rsidR="00DB2380" w:rsidRPr="004247BB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4247BB">
        <w:rPr>
          <w:rFonts w:ascii="Arial" w:hAnsi="Arial" w:cs="Arial"/>
          <w:b/>
          <w:sz w:val="16"/>
          <w:szCs w:val="16"/>
        </w:rPr>
        <w:t>2</w:t>
      </w:r>
      <w:r w:rsidR="001E6A92" w:rsidRPr="004247BB">
        <w:rPr>
          <w:rFonts w:ascii="Arial" w:hAnsi="Arial" w:cs="Arial"/>
          <w:b/>
          <w:sz w:val="16"/>
          <w:szCs w:val="16"/>
        </w:rPr>
        <w:t>5</w:t>
      </w:r>
      <w:r w:rsidR="00DB2380" w:rsidRPr="004247BB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4247BB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4247BB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4247BB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4247BB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4247BB">
        <w:rPr>
          <w:rFonts w:ascii="Arial" w:hAnsi="Arial" w:cs="Arial"/>
          <w:sz w:val="18"/>
          <w:szCs w:val="18"/>
        </w:rPr>
        <w:t>Z</w:t>
      </w:r>
      <w:r w:rsidR="002B0162" w:rsidRPr="004247BB">
        <w:rPr>
          <w:rFonts w:ascii="Arial" w:hAnsi="Arial" w:cs="Arial"/>
          <w:sz w:val="18"/>
          <w:szCs w:val="18"/>
        </w:rPr>
        <w:t xml:space="preserve">akres akredytacji </w:t>
      </w:r>
      <w:r w:rsidRPr="004247BB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4247BB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4247BB">
        <w:rPr>
          <w:rFonts w:ascii="Arial" w:hAnsi="Arial" w:cs="Arial"/>
          <w:sz w:val="18"/>
          <w:szCs w:val="18"/>
        </w:rPr>
        <w:t>, będącej</w:t>
      </w:r>
      <w:r w:rsidR="002B0162" w:rsidRPr="004247BB">
        <w:rPr>
          <w:rFonts w:ascii="Arial" w:hAnsi="Arial" w:cs="Arial"/>
          <w:sz w:val="18"/>
          <w:szCs w:val="18"/>
        </w:rPr>
        <w:t xml:space="preserve"> </w:t>
      </w:r>
      <w:r w:rsidR="006F0859" w:rsidRPr="004247BB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4247BB">
        <w:rPr>
          <w:rFonts w:ascii="Arial" w:hAnsi="Arial" w:cs="Arial"/>
          <w:sz w:val="18"/>
          <w:szCs w:val="18"/>
        </w:rPr>
        <w:t> </w:t>
      </w:r>
      <w:r w:rsidR="006F0859" w:rsidRPr="004247BB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4247BB">
        <w:rPr>
          <w:rFonts w:ascii="Arial" w:hAnsi="Arial" w:cs="Arial"/>
          <w:sz w:val="18"/>
          <w:szCs w:val="18"/>
        </w:rPr>
        <w:t>.</w:t>
      </w:r>
      <w:r w:rsidR="006F0859" w:rsidRPr="004247BB">
        <w:rPr>
          <w:rFonts w:ascii="Arial" w:hAnsi="Arial" w:cs="Arial"/>
          <w:sz w:val="18"/>
          <w:szCs w:val="18"/>
        </w:rPr>
        <w:t xml:space="preserve"> </w:t>
      </w:r>
      <w:r w:rsidR="00D8074C" w:rsidRPr="004247BB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4247BB">
        <w:rPr>
          <w:rFonts w:ascii="Arial" w:hAnsi="Arial" w:cs="Arial"/>
          <w:sz w:val="18"/>
          <w:szCs w:val="18"/>
        </w:rPr>
        <w:t xml:space="preserve">zaklasyfikowane </w:t>
      </w:r>
      <w:r w:rsidR="002B0162" w:rsidRPr="004247BB">
        <w:rPr>
          <w:rFonts w:ascii="Arial" w:hAnsi="Arial" w:cs="Arial"/>
          <w:sz w:val="18"/>
          <w:szCs w:val="18"/>
        </w:rPr>
        <w:t>zostały do</w:t>
      </w:r>
      <w:r w:rsidR="00CB04BB" w:rsidRPr="004247BB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4247BB">
        <w:rPr>
          <w:rFonts w:ascii="Arial" w:hAnsi="Arial" w:cs="Arial"/>
          <w:sz w:val="18"/>
          <w:szCs w:val="18"/>
        </w:rPr>
        <w:t xml:space="preserve"> </w:t>
      </w:r>
      <w:r w:rsidR="00D8074C" w:rsidRPr="004247BB">
        <w:rPr>
          <w:rFonts w:ascii="Arial" w:hAnsi="Arial" w:cs="Arial"/>
          <w:sz w:val="18"/>
          <w:szCs w:val="18"/>
        </w:rPr>
        <w:t>identyfikowanych</w:t>
      </w:r>
      <w:r w:rsidR="00A86F19" w:rsidRPr="004247BB">
        <w:rPr>
          <w:rFonts w:ascii="Arial" w:hAnsi="Arial" w:cs="Arial"/>
          <w:sz w:val="18"/>
          <w:szCs w:val="18"/>
        </w:rPr>
        <w:t xml:space="preserve"> </w:t>
      </w:r>
      <w:r w:rsidR="002B0162" w:rsidRPr="004247BB">
        <w:rPr>
          <w:rFonts w:ascii="Arial" w:hAnsi="Arial" w:cs="Arial"/>
          <w:sz w:val="18"/>
          <w:szCs w:val="18"/>
        </w:rPr>
        <w:t>symbol</w:t>
      </w:r>
      <w:r w:rsidR="00CB04BB" w:rsidRPr="004247BB">
        <w:rPr>
          <w:rFonts w:ascii="Arial" w:hAnsi="Arial" w:cs="Arial"/>
          <w:sz w:val="18"/>
          <w:szCs w:val="18"/>
        </w:rPr>
        <w:t>a</w:t>
      </w:r>
      <w:r w:rsidR="00CF605D" w:rsidRPr="004247BB">
        <w:rPr>
          <w:rFonts w:ascii="Arial" w:hAnsi="Arial" w:cs="Arial"/>
          <w:sz w:val="18"/>
          <w:szCs w:val="18"/>
        </w:rPr>
        <w:t>m</w:t>
      </w:r>
      <w:r w:rsidR="00CB04BB" w:rsidRPr="004247BB">
        <w:rPr>
          <w:rFonts w:ascii="Arial" w:hAnsi="Arial" w:cs="Arial"/>
          <w:sz w:val="18"/>
          <w:szCs w:val="18"/>
        </w:rPr>
        <w:t>i</w:t>
      </w:r>
      <w:r w:rsidR="00CF605D" w:rsidRPr="004247BB">
        <w:rPr>
          <w:rFonts w:ascii="Arial" w:hAnsi="Arial" w:cs="Arial"/>
          <w:sz w:val="18"/>
          <w:szCs w:val="18"/>
        </w:rPr>
        <w:t xml:space="preserve"> ICS</w:t>
      </w:r>
      <w:r w:rsidR="002B0162" w:rsidRPr="004247BB">
        <w:rPr>
          <w:rFonts w:ascii="Arial" w:hAnsi="Arial" w:cs="Arial"/>
          <w:sz w:val="18"/>
          <w:szCs w:val="18"/>
        </w:rPr>
        <w:t xml:space="preserve">. </w:t>
      </w:r>
    </w:p>
    <w:p w:rsidR="00BE12EA" w:rsidRPr="004247BB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1a.</w:t>
      </w:r>
      <w:r w:rsidR="0029656E" w:rsidRPr="004247BB">
        <w:rPr>
          <w:rFonts w:ascii="Arial" w:hAnsi="Arial" w:cs="Arial"/>
          <w:b/>
          <w:sz w:val="24"/>
          <w:szCs w:val="24"/>
        </w:rPr>
        <w:tab/>
      </w:r>
      <w:r w:rsidRPr="004247BB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4247BB" w:rsidRPr="004247BB" w:rsidTr="00DD32EE">
        <w:tc>
          <w:tcPr>
            <w:tcW w:w="1530" w:type="pct"/>
            <w:vAlign w:val="center"/>
          </w:tcPr>
          <w:p w:rsidR="00BE12EA" w:rsidRPr="004247BB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247BB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4247BB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4247BB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4247BB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247BB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4247BB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4247BB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247BB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247BB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4247BB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4247BB" w:rsidRPr="004247BB" w:rsidTr="00DD32EE">
        <w:trPr>
          <w:trHeight w:val="331"/>
        </w:trPr>
        <w:tc>
          <w:tcPr>
            <w:tcW w:w="1530" w:type="pct"/>
          </w:tcPr>
          <w:p w:rsidR="00BE12EA" w:rsidRPr="004247BB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247BB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247BB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247BB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247BB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7BB" w:rsidRPr="004247BB" w:rsidTr="00DD32EE">
        <w:trPr>
          <w:trHeight w:val="331"/>
        </w:trPr>
        <w:tc>
          <w:tcPr>
            <w:tcW w:w="1530" w:type="pct"/>
          </w:tcPr>
          <w:p w:rsidR="00BE12EA" w:rsidRPr="004247BB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4247BB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247BB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247BB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4247BB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DD32EE">
        <w:trPr>
          <w:trHeight w:val="331"/>
        </w:trPr>
        <w:tc>
          <w:tcPr>
            <w:tcW w:w="1530" w:type="pct"/>
          </w:tcPr>
          <w:p w:rsidR="00B9666B" w:rsidRPr="004247BB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4247BB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247BB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247BB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4247BB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4247BB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1b.</w:t>
      </w:r>
      <w:r w:rsidRPr="004247BB">
        <w:rPr>
          <w:rFonts w:ascii="Arial" w:hAnsi="Arial" w:cs="Arial"/>
          <w:b/>
          <w:sz w:val="24"/>
          <w:szCs w:val="24"/>
        </w:rPr>
        <w:tab/>
      </w:r>
      <w:r w:rsidR="00BE12EA" w:rsidRPr="004247BB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4247BB" w:rsidRPr="004247BB" w:rsidTr="00DD32EE">
        <w:tc>
          <w:tcPr>
            <w:tcW w:w="1529" w:type="pct"/>
            <w:vAlign w:val="center"/>
          </w:tcPr>
          <w:p w:rsidR="00BE12EA" w:rsidRPr="004247BB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4247BB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4247BB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4247BB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4247BB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4247BB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247BB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4247BB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4247BB" w:rsidRPr="004247BB" w:rsidTr="00DD32EE">
        <w:trPr>
          <w:trHeight w:val="331"/>
        </w:trPr>
        <w:tc>
          <w:tcPr>
            <w:tcW w:w="1529" w:type="pct"/>
          </w:tcPr>
          <w:p w:rsidR="00BE12EA" w:rsidRPr="004247BB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247BB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247BB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247BB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247BB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7BB" w:rsidRPr="004247BB" w:rsidTr="00DD32EE">
        <w:trPr>
          <w:trHeight w:val="331"/>
        </w:trPr>
        <w:tc>
          <w:tcPr>
            <w:tcW w:w="1529" w:type="pct"/>
          </w:tcPr>
          <w:p w:rsidR="00BE12EA" w:rsidRPr="004247BB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4247BB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4247BB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4247BB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4247BB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DD32EE">
        <w:trPr>
          <w:trHeight w:val="331"/>
        </w:trPr>
        <w:tc>
          <w:tcPr>
            <w:tcW w:w="1529" w:type="pct"/>
          </w:tcPr>
          <w:p w:rsidR="00B9666B" w:rsidRPr="004247BB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4247BB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4247BB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4247BB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4247BB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4247BB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247BB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4247BB">
        <w:rPr>
          <w:rFonts w:ascii="Arial" w:hAnsi="Arial" w:cs="Arial"/>
          <w:sz w:val="16"/>
          <w:szCs w:val="16"/>
        </w:rPr>
        <w:t>Należy wybrać tylko te grupy</w:t>
      </w:r>
      <w:r w:rsidR="0083149A" w:rsidRPr="004247BB">
        <w:rPr>
          <w:rFonts w:ascii="Arial" w:hAnsi="Arial" w:cs="Arial"/>
          <w:sz w:val="16"/>
          <w:szCs w:val="16"/>
        </w:rPr>
        <w:t xml:space="preserve"> asortymentowe </w:t>
      </w:r>
      <w:r w:rsidR="00E62FC7" w:rsidRPr="004247BB">
        <w:rPr>
          <w:rFonts w:ascii="Arial" w:hAnsi="Arial" w:cs="Arial"/>
          <w:sz w:val="16"/>
          <w:szCs w:val="16"/>
        </w:rPr>
        <w:t xml:space="preserve">wyrobów </w:t>
      </w:r>
      <w:r w:rsidR="0083149A" w:rsidRPr="004247BB">
        <w:rPr>
          <w:rFonts w:ascii="Arial" w:hAnsi="Arial" w:cs="Arial"/>
          <w:sz w:val="16"/>
          <w:szCs w:val="16"/>
        </w:rPr>
        <w:t>wg</w:t>
      </w:r>
      <w:r w:rsidR="002B0162" w:rsidRPr="004247BB">
        <w:rPr>
          <w:rFonts w:ascii="Arial" w:hAnsi="Arial" w:cs="Arial"/>
          <w:sz w:val="16"/>
          <w:szCs w:val="16"/>
        </w:rPr>
        <w:t xml:space="preserve"> ICS, w których </w:t>
      </w:r>
      <w:r w:rsidR="00FD68DB" w:rsidRPr="004247BB">
        <w:rPr>
          <w:rFonts w:ascii="Arial" w:hAnsi="Arial" w:cs="Arial"/>
          <w:sz w:val="16"/>
          <w:szCs w:val="16"/>
        </w:rPr>
        <w:t xml:space="preserve">JCW </w:t>
      </w:r>
      <w:r w:rsidR="0092638E" w:rsidRPr="004247BB">
        <w:rPr>
          <w:rFonts w:ascii="Arial" w:hAnsi="Arial" w:cs="Arial"/>
          <w:sz w:val="16"/>
          <w:szCs w:val="16"/>
        </w:rPr>
        <w:t>będzie prowadzić ocenę</w:t>
      </w:r>
      <w:r w:rsidR="002B0162" w:rsidRPr="004247BB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4247BB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4247BB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4247BB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4247BB" w:rsidRPr="004247BB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7BB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247BB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7BB" w:rsidRDefault="00896E00">
            <w:pPr>
              <w:pStyle w:val="Nagwek9"/>
              <w:spacing w:before="40" w:after="40"/>
              <w:ind w:left="0"/>
              <w:jc w:val="center"/>
            </w:pPr>
            <w:r w:rsidRPr="004247BB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7BB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4247BB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247BB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7BB" w:rsidRPr="004247BB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7BB" w:rsidRPr="004247BB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247BB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247BB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247BB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4247BB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4247BB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247BB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9666B" w:rsidRPr="004247BB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4247BB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4247BB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4247BB" w:rsidRPr="004247BB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7BB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4247BB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7BB" w:rsidRDefault="00896E00">
            <w:pPr>
              <w:pStyle w:val="Nagwek9"/>
              <w:spacing w:before="40" w:after="40"/>
              <w:ind w:left="0"/>
              <w:jc w:val="center"/>
            </w:pPr>
            <w:r w:rsidRPr="004247BB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4247BB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4247BB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7BB" w:rsidRPr="004247BB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4247BB" w:rsidRPr="004247BB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4247BB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D03FB" w:rsidRPr="004247BB" w:rsidRDefault="00BE12EA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  <w:r w:rsidRPr="004247BB">
        <w:rPr>
          <w:rFonts w:ascii="Arial" w:hAnsi="Arial" w:cs="Arial"/>
          <w:spacing w:val="-1"/>
          <w:sz w:val="16"/>
          <w:szCs w:val="16"/>
        </w:rPr>
        <w:t>PKD – Polska Klasyfikacja Działalności (Dz. U. 2007 Nr 251, poz. 1885 z późn. zm.).</w:t>
      </w:r>
    </w:p>
    <w:p w:rsidR="00BE12EA" w:rsidRPr="004247BB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4247BB">
        <w:rPr>
          <w:rFonts w:ascii="Arial" w:hAnsi="Arial" w:cs="Arial"/>
          <w:b/>
          <w:sz w:val="24"/>
          <w:szCs w:val="24"/>
        </w:rPr>
        <w:t>- CERTY</w:t>
      </w:r>
      <w:r w:rsidR="00B330F5" w:rsidRPr="004247BB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4247BB">
        <w:rPr>
          <w:rFonts w:ascii="Arial" w:hAnsi="Arial" w:cs="Arial"/>
          <w:b/>
          <w:sz w:val="24"/>
          <w:szCs w:val="24"/>
        </w:rPr>
        <w:t xml:space="preserve">PROGRAMIE BRCGS GLOBALNA NORMA BEZPIECZEŃSTWO ŻYWNOŚCI </w:t>
      </w:r>
      <w:r w:rsidR="00836447" w:rsidRPr="004247BB">
        <w:rPr>
          <w:rFonts w:ascii="Arial" w:hAnsi="Arial" w:cs="Arial"/>
          <w:b/>
          <w:sz w:val="24"/>
          <w:szCs w:val="24"/>
        </w:rPr>
        <w:t xml:space="preserve">- </w:t>
      </w:r>
      <w:r w:rsidRPr="004247BB">
        <w:rPr>
          <w:rFonts w:ascii="Arial" w:hAnsi="Arial" w:cs="Arial"/>
          <w:b/>
          <w:sz w:val="24"/>
          <w:szCs w:val="24"/>
        </w:rPr>
        <w:t xml:space="preserve">wydanie </w:t>
      </w:r>
      <w:r w:rsidR="00AF5590" w:rsidRPr="004247BB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4247BB" w:rsidRPr="004247BB" w:rsidTr="00FB20DC">
        <w:trPr>
          <w:trHeight w:val="611"/>
        </w:trPr>
        <w:tc>
          <w:tcPr>
            <w:tcW w:w="4106" w:type="pct"/>
            <w:vAlign w:val="center"/>
          </w:tcPr>
          <w:p w:rsidR="00BE12EA" w:rsidRPr="004247BB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4247BB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4247BB">
              <w:rPr>
                <w:rFonts w:ascii="Arial" w:hAnsi="Arial" w:cs="Arial"/>
                <w:sz w:val="18"/>
                <w:szCs w:val="18"/>
              </w:rPr>
              <w:t xml:space="preserve">Surowo </w:t>
            </w:r>
            <w:r w:rsidRPr="004247BB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4247BB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247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BB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4247BB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BB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4247BB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4247BB">
              <w:rPr>
                <w:rFonts w:ascii="Arial" w:hAnsi="Arial" w:cs="Arial"/>
                <w:sz w:val="18"/>
                <w:szCs w:val="18"/>
              </w:rPr>
              <w:tab/>
            </w:r>
            <w:r w:rsidRPr="004247BB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7.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4247BB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8.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4247BB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9.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10.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4247BB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4247BB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11.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4247BB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12.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4247BB">
              <w:rPr>
                <w:rFonts w:ascii="Arial" w:hAnsi="Arial" w:cs="Arial"/>
                <w:sz w:val="18"/>
                <w:szCs w:val="18"/>
              </w:rPr>
              <w:tab/>
            </w:r>
            <w:r w:rsidRPr="004247BB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4247BB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4247BB">
              <w:rPr>
                <w:rFonts w:ascii="Arial" w:hAnsi="Arial" w:cs="Arial"/>
                <w:sz w:val="18"/>
                <w:szCs w:val="18"/>
              </w:rPr>
              <w:tab/>
            </w:r>
            <w:r w:rsidRPr="004247BB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15.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16.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06" w:type="pct"/>
          </w:tcPr>
          <w:p w:rsidR="00BE12EA" w:rsidRPr="004247BB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17.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34" w:rsidRPr="004247BB" w:rsidTr="00FB20DC">
        <w:tc>
          <w:tcPr>
            <w:tcW w:w="4106" w:type="pct"/>
          </w:tcPr>
          <w:p w:rsidR="00BE12EA" w:rsidRPr="004247BB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18.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4247BB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4247BB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2" w:rsidRPr="004247BB" w:rsidRDefault="00D24492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4247BB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4247BB">
        <w:rPr>
          <w:rStyle w:val="Odwoanieprzypisudolnego"/>
          <w:rFonts w:ascii="Arial" w:hAnsi="Arial" w:cs="Arial"/>
          <w:sz w:val="16"/>
          <w:szCs w:val="16"/>
        </w:rPr>
        <w:t>6</w:t>
      </w:r>
      <w:r w:rsidRPr="004247BB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4247BB" w:rsidRDefault="00D24492" w:rsidP="0002309B">
      <w:pPr>
        <w:rPr>
          <w:rFonts w:ascii="Arial" w:hAnsi="Arial" w:cs="Arial"/>
          <w:b/>
          <w:sz w:val="16"/>
          <w:szCs w:val="16"/>
        </w:rPr>
      </w:pPr>
      <w:r w:rsidRPr="004247BB">
        <w:rPr>
          <w:rFonts w:ascii="Arial" w:hAnsi="Arial" w:cs="Arial"/>
          <w:b/>
          <w:sz w:val="16"/>
          <w:szCs w:val="16"/>
        </w:rPr>
        <w:br w:type="page"/>
      </w:r>
    </w:p>
    <w:p w:rsidR="008A53E5" w:rsidRPr="004247BB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lastRenderedPageBreak/>
        <w:t xml:space="preserve">ZAKRES AKREDYTACJI - CERTYFIKACJA PRODUKTÓW SPOŻYWCZYCH W PROGRAMIE IFS FOOD </w:t>
      </w:r>
      <w:r w:rsidR="002A32F1" w:rsidRPr="004247BB">
        <w:rPr>
          <w:rFonts w:ascii="Arial" w:hAnsi="Arial" w:cs="Arial"/>
          <w:b/>
          <w:sz w:val="24"/>
          <w:szCs w:val="24"/>
        </w:rPr>
        <w:t>ST</w:t>
      </w:r>
      <w:r w:rsidR="00AF2AA8" w:rsidRPr="004247BB">
        <w:rPr>
          <w:rFonts w:ascii="Arial" w:hAnsi="Arial" w:cs="Arial"/>
          <w:b/>
          <w:sz w:val="24"/>
          <w:szCs w:val="24"/>
        </w:rPr>
        <w:t>ANDARD OCENY ZGODNOŚCI PRODUKTU I </w:t>
      </w:r>
      <w:r w:rsidR="002A32F1" w:rsidRPr="004247BB">
        <w:rPr>
          <w:rFonts w:ascii="Arial" w:hAnsi="Arial" w:cs="Arial"/>
          <w:b/>
          <w:sz w:val="24"/>
          <w:szCs w:val="24"/>
        </w:rPr>
        <w:t>PROCESU PRODUKCYJN</w:t>
      </w:r>
      <w:r w:rsidR="00AF2AA8" w:rsidRPr="004247BB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4247BB">
        <w:rPr>
          <w:rFonts w:ascii="Arial" w:hAnsi="Arial" w:cs="Arial"/>
          <w:b/>
          <w:sz w:val="24"/>
          <w:szCs w:val="24"/>
        </w:rPr>
        <w:t>JAKOŚCI ŻYWNOŚCI - wydanie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4247BB" w:rsidRPr="004247BB" w:rsidTr="00FB20DC">
        <w:trPr>
          <w:trHeight w:val="611"/>
        </w:trPr>
        <w:tc>
          <w:tcPr>
            <w:tcW w:w="4026" w:type="pct"/>
            <w:vAlign w:val="center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4247BB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5.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6.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7.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Produkty kombinowane (złożone)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8.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9.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10.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026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11.</w:t>
            </w:r>
            <w:r w:rsidRPr="004247BB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4247BB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247BB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4247BB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4247BB">
        <w:rPr>
          <w:rFonts w:ascii="Arial" w:hAnsi="Arial" w:cs="Arial"/>
          <w:b/>
          <w:sz w:val="24"/>
          <w:szCs w:val="24"/>
        </w:rPr>
        <w:t>O</w:t>
      </w:r>
      <w:r w:rsidR="0022611E" w:rsidRPr="004247BB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4247BB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4247BB">
        <w:rPr>
          <w:rFonts w:ascii="Arial" w:hAnsi="Arial" w:cs="Arial"/>
          <w:b/>
          <w:sz w:val="24"/>
          <w:szCs w:val="24"/>
        </w:rPr>
        <w:t>PACKAGING MATERIALS</w:t>
      </w:r>
      <w:r w:rsidR="0022611E" w:rsidRPr="004247BB">
        <w:rPr>
          <w:rFonts w:ascii="Arial" w:hAnsi="Arial" w:cs="Arial"/>
          <w:b/>
          <w:sz w:val="24"/>
          <w:szCs w:val="24"/>
        </w:rPr>
        <w:t xml:space="preserve"> </w:t>
      </w:r>
      <w:r w:rsidR="00E94590" w:rsidRPr="004247BB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4247BB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4247BB" w:rsidRPr="004247BB" w:rsidTr="00FB20DC">
        <w:tc>
          <w:tcPr>
            <w:tcW w:w="235" w:type="pct"/>
            <w:vAlign w:val="center"/>
          </w:tcPr>
          <w:p w:rsidR="00AF7C05" w:rsidRPr="004247BB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4247BB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4247BB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4247BB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4247BB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247B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247BB" w:rsidRPr="004247BB" w:rsidTr="00FB20DC">
        <w:tc>
          <w:tcPr>
            <w:tcW w:w="235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4247BB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4247BB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4247BB">
              <w:rPr>
                <w:rFonts w:ascii="Arial" w:hAnsi="Arial" w:cs="Arial"/>
                <w:sz w:val="18"/>
                <w:szCs w:val="18"/>
              </w:rPr>
              <w:t>apier</w:t>
            </w:r>
            <w:r w:rsidRPr="004247BB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4247BB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836447" w:rsidRPr="004247BB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836447" w:rsidRPr="004247BB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5" w:type="pct"/>
          </w:tcPr>
          <w:p w:rsidR="00836447" w:rsidRPr="004247BB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4247BB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4247BB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4247BB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4247B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4247BB" w:rsidRPr="004247BB" w:rsidTr="00FB20DC">
        <w:tc>
          <w:tcPr>
            <w:tcW w:w="349" w:type="pct"/>
            <w:vAlign w:val="center"/>
          </w:tcPr>
          <w:p w:rsidR="00B9666B" w:rsidRPr="004247BB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4247BB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4247BB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4247BB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="60"/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="60"/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="60"/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FE0E83" w:rsidRPr="004247BB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FE0E83" w:rsidRPr="004247BB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FE0E83" w:rsidRPr="004247BB" w:rsidDel="00E26DA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247BB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247BB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247BB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349" w:type="pct"/>
          </w:tcPr>
          <w:p w:rsidR="00FE0E83" w:rsidRPr="004247BB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FE0E83" w:rsidRPr="004247BB" w:rsidRDefault="00FE0E83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dot. produkcji podstawowej, wskazane od pkt. 1.8 do 1.17</w:t>
            </w:r>
          </w:p>
        </w:tc>
        <w:tc>
          <w:tcPr>
            <w:tcW w:w="667" w:type="pct"/>
            <w:vAlign w:val="center"/>
          </w:tcPr>
          <w:p w:rsidR="00FE0E83" w:rsidRPr="004247BB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4247BB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4247BB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4247BB">
        <w:rPr>
          <w:rFonts w:ascii="Arial" w:hAnsi="Arial" w:cs="Arial"/>
          <w:b/>
          <w:sz w:val="24"/>
          <w:szCs w:val="24"/>
        </w:rPr>
        <w:t>- CERTYF</w:t>
      </w:r>
      <w:r w:rsidR="00FE0E83" w:rsidRPr="004247BB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4247BB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4247BB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4247BB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6990"/>
        <w:gridCol w:w="1259"/>
        <w:gridCol w:w="339"/>
      </w:tblGrid>
      <w:tr w:rsidR="004247BB" w:rsidRPr="004247BB" w:rsidTr="00FB20DC">
        <w:tc>
          <w:tcPr>
            <w:tcW w:w="261" w:type="pct"/>
            <w:vAlign w:val="center"/>
          </w:tcPr>
          <w:p w:rsidR="00AF7C05" w:rsidRPr="004247BB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7" w:type="pct"/>
            <w:vAlign w:val="center"/>
          </w:tcPr>
          <w:p w:rsidR="00AF7C05" w:rsidRPr="004247BB" w:rsidRDefault="00AF7C05" w:rsidP="002B66EE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4247BB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95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</w:tcPr>
          <w:p w:rsidR="00AF7C05" w:rsidRPr="004247BB" w:rsidRDefault="003E08D0" w:rsidP="003E08D0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4247BB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4247BB" w:rsidRPr="004247BB" w:rsidTr="00FB20DC">
        <w:tc>
          <w:tcPr>
            <w:tcW w:w="4118" w:type="pct"/>
            <w:gridSpan w:val="2"/>
          </w:tcPr>
          <w:p w:rsidR="00AF7C05" w:rsidRPr="004247BB" w:rsidRDefault="00AF7C05" w:rsidP="007661B1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356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973C83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4247BB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69234F" w:rsidRPr="004247BB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4247BB" w:rsidRDefault="00AF7C05" w:rsidP="0069234F">
            <w:pPr>
              <w:tabs>
                <w:tab w:val="left" w:pos="21"/>
              </w:tabs>
              <w:adjustRightInd w:val="0"/>
              <w:spacing w:before="60" w:after="60"/>
              <w:ind w:left="21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973C83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21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Naturalne gumy i żywice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Pasta musztardowa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Siano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Koszenila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Kwiaty i rośliny ozdobne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Del="00B97D4A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Bawełna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Wełna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Wiklina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Len międlony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57" w:type="pct"/>
          </w:tcPr>
          <w:p w:rsidR="00AF7C05" w:rsidRPr="004247BB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57" w:type="pct"/>
          </w:tcPr>
          <w:p w:rsidR="00AF7C05" w:rsidRPr="004247BB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Futro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57" w:type="pct"/>
          </w:tcPr>
          <w:p w:rsidR="00AF7C05" w:rsidRPr="004247BB" w:rsidDel="009F7F5C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Pierze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ind w:left="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4118" w:type="pct"/>
            <w:gridSpan w:val="2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Mięso świeże (i podroby)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 itd.)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produkty pochodzenia zwierzęcego  (jaja,</w:t>
            </w:r>
            <w:r w:rsidR="00033990" w:rsidRPr="004247BB">
              <w:rPr>
                <w:rFonts w:ascii="Arial" w:hAnsi="Arial" w:cs="Arial"/>
                <w:sz w:val="18"/>
                <w:szCs w:val="18"/>
              </w:rPr>
              <w:t xml:space="preserve"> miód, różne produkty mleczne z 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wyjątkiem masła itp.) 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Oleje i tłuszcze (masło, margaryna, oleje itp.)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Dania gotowe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Piwo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Czekolada i produkty pochodne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Chleb, ciasta, ciastka, wyroby cukiernicze, herbatniki i inne wyroby piekarnicze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Napoje z ekstraktów roślinnych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Makarony 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57" w:type="pct"/>
          </w:tcPr>
          <w:p w:rsidR="00AF7C05" w:rsidRPr="004247BB" w:rsidRDefault="00AF7C05" w:rsidP="003B2025">
            <w:pPr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61" w:type="pct"/>
          </w:tcPr>
          <w:p w:rsidR="00AF7C05" w:rsidRPr="004247BB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57" w:type="pct"/>
          </w:tcPr>
          <w:p w:rsidR="00AF7C05" w:rsidRPr="004247BB" w:rsidRDefault="00AF7C05" w:rsidP="0069234F">
            <w:pPr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 itd.)</w:t>
            </w:r>
          </w:p>
        </w:tc>
        <w:tc>
          <w:tcPr>
            <w:tcW w:w="695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4247BB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7A3" w:rsidRPr="004247BB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</w:t>
      </w:r>
      <w:r w:rsidRPr="004247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4247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4247BB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4247BB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4247B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4247BB" w:rsidRPr="004247BB" w:rsidTr="00A57E62">
        <w:trPr>
          <w:cantSplit/>
        </w:trPr>
        <w:tc>
          <w:tcPr>
            <w:tcW w:w="1500" w:type="pct"/>
          </w:tcPr>
          <w:p w:rsidR="00DD2A83" w:rsidRPr="004247BB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4247BB">
              <w:rPr>
                <w:rFonts w:ascii="Arial" w:hAnsi="Arial"/>
                <w:sz w:val="18"/>
                <w:szCs w:val="18"/>
              </w:rPr>
              <w:t>certyfikacji</w:t>
            </w:r>
            <w:r w:rsidRPr="004247BB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4247BB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4247BB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4247BB" w:rsidRPr="004247BB" w:rsidTr="00A57E62">
        <w:trPr>
          <w:cantSplit/>
        </w:trPr>
        <w:tc>
          <w:tcPr>
            <w:tcW w:w="1500" w:type="pct"/>
            <w:vAlign w:val="center"/>
          </w:tcPr>
          <w:p w:rsidR="00DD2A83" w:rsidRPr="004247BB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4247BB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4247BB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4247BB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4247BB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4247BB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4247BB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4247BB" w:rsidRPr="004247BB" w:rsidTr="00FB20DC">
        <w:trPr>
          <w:jc w:val="center"/>
        </w:trPr>
        <w:tc>
          <w:tcPr>
            <w:tcW w:w="225" w:type="pct"/>
            <w:vAlign w:val="center"/>
          </w:tcPr>
          <w:p w:rsidR="00DD2A83" w:rsidRPr="004247BB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4247BB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4247BB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FB20DC">
        <w:trPr>
          <w:jc w:val="center"/>
        </w:trPr>
        <w:tc>
          <w:tcPr>
            <w:tcW w:w="225" w:type="pct"/>
          </w:tcPr>
          <w:p w:rsidR="00DD2A83" w:rsidRPr="004247BB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4247BB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4247BB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4247BB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4247BB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4247BB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4247BB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4247BB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4247BB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4247BB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247BB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rPr>
          <w:jc w:val="center"/>
        </w:trPr>
        <w:tc>
          <w:tcPr>
            <w:tcW w:w="225" w:type="pct"/>
          </w:tcPr>
          <w:p w:rsidR="00DD2A83" w:rsidRPr="004247BB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4247BB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4247BB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4247BB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4247BB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4247BB">
        <w:rPr>
          <w:rFonts w:ascii="Arial" w:hAnsi="Arial" w:cs="Arial"/>
          <w:b/>
          <w:sz w:val="24"/>
          <w:szCs w:val="24"/>
        </w:rPr>
        <w:t xml:space="preserve">- CERTYFIKACJA PRODUKTÓW ROLNICTWA, SPOŻYWCZYCH I INNYCH W PROGRAMIE QMP (DAC-19)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4247BB" w:rsidRPr="004247BB" w:rsidTr="00FB20DC">
        <w:tc>
          <w:tcPr>
            <w:tcW w:w="238" w:type="pct"/>
            <w:vAlign w:val="center"/>
          </w:tcPr>
          <w:p w:rsidR="00061493" w:rsidRPr="004247BB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4247BB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4247BB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247BB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4247BB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FB20DC">
        <w:tc>
          <w:tcPr>
            <w:tcW w:w="23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4247BB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4247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4247BB" w:rsidRDefault="00890252" w:rsidP="00EA1EE5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(wydanie obow. od</w:t>
            </w:r>
            <w:r w:rsidR="00061493" w:rsidRPr="004247BB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4247BB">
              <w:rPr>
                <w:rFonts w:ascii="Arial" w:hAnsi="Arial" w:cs="Arial"/>
                <w:sz w:val="18"/>
                <w:szCs w:val="18"/>
              </w:rPr>
              <w:t>01.09.2020</w:t>
            </w:r>
            <w:r w:rsidR="00061493" w:rsidRPr="004247BB">
              <w:rPr>
                <w:rFonts w:ascii="Arial" w:hAnsi="Arial" w:cs="Arial"/>
                <w:sz w:val="18"/>
                <w:szCs w:val="18"/>
              </w:rPr>
              <w:t xml:space="preserve"> r.)</w:t>
            </w:r>
          </w:p>
        </w:tc>
        <w:tc>
          <w:tcPr>
            <w:tcW w:w="712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4247BB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4247BB" w:rsidRDefault="00061493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4247BB">
              <w:rPr>
                <w:rFonts w:ascii="Arial" w:hAnsi="Arial" w:cs="Arial"/>
                <w:sz w:val="18"/>
                <w:szCs w:val="18"/>
              </w:rPr>
              <w:t>obow. od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 dnia </w:t>
            </w:r>
            <w:r w:rsidR="00EA1EE5" w:rsidRPr="004247BB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4247BB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712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4247BB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( wydanie</w:t>
            </w:r>
            <w:r w:rsidR="00890252" w:rsidRPr="004247BB">
              <w:rPr>
                <w:rFonts w:ascii="Arial" w:hAnsi="Arial" w:cs="Arial"/>
                <w:sz w:val="18"/>
                <w:szCs w:val="18"/>
              </w:rPr>
              <w:t xml:space="preserve"> obow. od 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4247BB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4247BB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712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3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890252" w:rsidRPr="004247BB">
              <w:rPr>
                <w:rFonts w:ascii="Arial" w:hAnsi="Arial" w:cs="Arial"/>
                <w:sz w:val="18"/>
                <w:szCs w:val="18"/>
              </w:rPr>
              <w:t xml:space="preserve">obow. od 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EA1EE5" w:rsidRPr="004247BB">
              <w:rPr>
                <w:rFonts w:ascii="Arial" w:hAnsi="Arial" w:cs="Arial"/>
                <w:sz w:val="18"/>
                <w:szCs w:val="18"/>
              </w:rPr>
              <w:t xml:space="preserve">01.09.2020 </w:t>
            </w:r>
            <w:r w:rsidRPr="004247BB">
              <w:rPr>
                <w:rFonts w:ascii="Arial" w:hAnsi="Arial" w:cs="Arial"/>
                <w:sz w:val="18"/>
                <w:szCs w:val="18"/>
              </w:rPr>
              <w:t>r.)</w:t>
            </w:r>
          </w:p>
        </w:tc>
        <w:tc>
          <w:tcPr>
            <w:tcW w:w="712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4247BB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ZAKRES AKREDYTACJI</w:t>
      </w:r>
      <w:r w:rsidR="00DF7319" w:rsidRPr="004247BB">
        <w:rPr>
          <w:rFonts w:ascii="Arial" w:hAnsi="Arial" w:cs="Arial"/>
          <w:b/>
          <w:sz w:val="24"/>
          <w:szCs w:val="24"/>
        </w:rPr>
        <w:t xml:space="preserve"> -</w:t>
      </w:r>
      <w:r w:rsidRPr="004247BB">
        <w:rPr>
          <w:rFonts w:ascii="Arial" w:hAnsi="Arial" w:cs="Arial"/>
          <w:b/>
          <w:sz w:val="24"/>
          <w:szCs w:val="24"/>
        </w:rPr>
        <w:t xml:space="preserve"> </w:t>
      </w:r>
      <w:r w:rsidR="00DF7319" w:rsidRPr="004247BB">
        <w:rPr>
          <w:rFonts w:ascii="Arial" w:hAnsi="Arial" w:cs="Arial"/>
          <w:b/>
          <w:sz w:val="24"/>
          <w:szCs w:val="24"/>
        </w:rPr>
        <w:t>CERTYFIKACJA PRODUKTÓW SPOŻYWCZYCH W PROGRAMIE QAFP (DAC-20)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872"/>
        <w:gridCol w:w="4021"/>
        <w:gridCol w:w="1292"/>
        <w:gridCol w:w="429"/>
      </w:tblGrid>
      <w:tr w:rsidR="004247BB" w:rsidRPr="004247BB" w:rsidTr="00FB20DC">
        <w:tc>
          <w:tcPr>
            <w:tcW w:w="246" w:type="pct"/>
            <w:vAlign w:val="center"/>
          </w:tcPr>
          <w:p w:rsidR="00061493" w:rsidRPr="004247BB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4247BB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4247BB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8" w:type="pct"/>
            <w:vAlign w:val="center"/>
          </w:tcPr>
          <w:p w:rsidR="00061493" w:rsidRPr="004247BB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FB20DC">
        <w:tc>
          <w:tcPr>
            <w:tcW w:w="246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Wędliny</w:t>
            </w:r>
          </w:p>
        </w:tc>
        <w:tc>
          <w:tcPr>
            <w:tcW w:w="2219" w:type="pct"/>
          </w:tcPr>
          <w:p w:rsidR="00920719" w:rsidRPr="004247BB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Wędliny. Wymagania produkcyjne </w:t>
            </w:r>
            <w:r w:rsidR="00033990" w:rsidRPr="004247BB">
              <w:rPr>
                <w:rFonts w:ascii="Arial" w:hAnsi="Arial" w:cs="Arial"/>
                <w:sz w:val="18"/>
                <w:szCs w:val="18"/>
              </w:rPr>
              <w:t>i </w:t>
            </w:r>
            <w:r w:rsidR="0069234F" w:rsidRPr="004247BB">
              <w:rPr>
                <w:rFonts w:ascii="Arial" w:hAnsi="Arial" w:cs="Arial"/>
                <w:sz w:val="18"/>
                <w:szCs w:val="18"/>
              </w:rPr>
              <w:t>jakościowe.</w:t>
            </w:r>
            <w:r w:rsidR="0069234F" w:rsidRPr="004247BB">
              <w:rPr>
                <w:rFonts w:ascii="Arial" w:hAnsi="Arial" w:cs="Arial"/>
                <w:sz w:val="18"/>
                <w:szCs w:val="18"/>
              </w:rPr>
              <w:br/>
            </w:r>
            <w:r w:rsidRPr="004247BB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46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Kulinarne mięso wieprzowe </w:t>
            </w:r>
          </w:p>
        </w:tc>
        <w:tc>
          <w:tcPr>
            <w:tcW w:w="2219" w:type="pct"/>
          </w:tcPr>
          <w:p w:rsidR="00920719" w:rsidRPr="004247BB" w:rsidRDefault="00920719" w:rsidP="0003399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Kulinarne Mięso Wieprzowe. Wymagania produkcyjne </w:t>
            </w:r>
            <w:r w:rsidR="00033990" w:rsidRPr="004247BB">
              <w:rPr>
                <w:rFonts w:ascii="Arial" w:hAnsi="Arial" w:cs="Arial"/>
                <w:sz w:val="18"/>
                <w:szCs w:val="18"/>
              </w:rPr>
              <w:t xml:space="preserve">i jakościowe </w:t>
            </w:r>
            <w:r w:rsidR="00033990" w:rsidRPr="004247BB">
              <w:rPr>
                <w:rFonts w:ascii="Arial" w:hAnsi="Arial" w:cs="Arial"/>
                <w:sz w:val="18"/>
                <w:szCs w:val="18"/>
              </w:rPr>
              <w:br/>
            </w:r>
            <w:r w:rsidRPr="004247BB">
              <w:rPr>
                <w:rFonts w:ascii="Arial" w:hAnsi="Arial" w:cs="Arial"/>
                <w:sz w:val="18"/>
                <w:szCs w:val="18"/>
              </w:rPr>
              <w:t>(wyd. 5 z dnia 2.09.2019 r.)</w:t>
            </w:r>
          </w:p>
        </w:tc>
        <w:tc>
          <w:tcPr>
            <w:tcW w:w="713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rPr>
          <w:trHeight w:val="328"/>
        </w:trPr>
        <w:tc>
          <w:tcPr>
            <w:tcW w:w="246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Kulinarne mięso z piersi kurczaka </w:t>
            </w:r>
          </w:p>
        </w:tc>
        <w:tc>
          <w:tcPr>
            <w:tcW w:w="2219" w:type="pct"/>
            <w:vMerge w:val="restart"/>
          </w:tcPr>
          <w:p w:rsidR="00920719" w:rsidRPr="004247BB" w:rsidRDefault="00920719" w:rsidP="0003399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Tuszki, elementy i mięso z kurczaka i indyka. Wymagania produkcyjne </w:t>
            </w:r>
            <w:r w:rsidR="00033990" w:rsidRPr="004247BB">
              <w:rPr>
                <w:rFonts w:ascii="Arial" w:hAnsi="Arial" w:cs="Arial"/>
                <w:sz w:val="18"/>
                <w:szCs w:val="18"/>
              </w:rPr>
              <w:t xml:space="preserve">i jakościowe. </w:t>
            </w:r>
            <w:r w:rsidR="00033990" w:rsidRPr="004247BB">
              <w:rPr>
                <w:rFonts w:ascii="Arial" w:hAnsi="Arial" w:cs="Arial"/>
                <w:sz w:val="18"/>
                <w:szCs w:val="18"/>
              </w:rPr>
              <w:br/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(wyd. </w:t>
            </w:r>
            <w:r w:rsidR="002B3167" w:rsidRPr="004247BB">
              <w:rPr>
                <w:rFonts w:ascii="Arial" w:hAnsi="Arial" w:cs="Arial"/>
                <w:sz w:val="18"/>
                <w:szCs w:val="18"/>
              </w:rPr>
              <w:t>4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 z dnia 2.09.2019 r.)</w:t>
            </w:r>
          </w:p>
        </w:tc>
        <w:tc>
          <w:tcPr>
            <w:tcW w:w="713" w:type="pct"/>
            <w:vMerge w:val="restar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</w:tcPr>
          <w:p w:rsidR="00920719" w:rsidRPr="004247BB" w:rsidRDefault="00920719" w:rsidP="009207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46" w:type="pct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pct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Tuszki i elementy z kurczaka</w:t>
            </w:r>
          </w:p>
        </w:tc>
        <w:tc>
          <w:tcPr>
            <w:tcW w:w="2219" w:type="pct"/>
            <w:vMerge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c>
          <w:tcPr>
            <w:tcW w:w="246" w:type="pct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pct"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Kulinarne mięso z piersi indyka</w:t>
            </w:r>
          </w:p>
        </w:tc>
        <w:tc>
          <w:tcPr>
            <w:tcW w:w="2219" w:type="pct"/>
            <w:vMerge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061493" w:rsidRPr="004247BB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FB20DC">
        <w:trPr>
          <w:trHeight w:val="328"/>
        </w:trPr>
        <w:tc>
          <w:tcPr>
            <w:tcW w:w="246" w:type="pct"/>
          </w:tcPr>
          <w:p w:rsidR="00920719" w:rsidRPr="004247BB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pct"/>
          </w:tcPr>
          <w:p w:rsidR="00920719" w:rsidRPr="004247BB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Tuszki i elementy z indyka</w:t>
            </w:r>
          </w:p>
        </w:tc>
        <w:tc>
          <w:tcPr>
            <w:tcW w:w="2219" w:type="pct"/>
            <w:vMerge/>
          </w:tcPr>
          <w:p w:rsidR="00920719" w:rsidRPr="004247BB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Merge/>
          </w:tcPr>
          <w:p w:rsidR="00920719" w:rsidRPr="004247BB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920719" w:rsidRPr="004247BB" w:rsidRDefault="00920719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4247BB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4247BB">
        <w:rPr>
          <w:rFonts w:ascii="Arial" w:hAnsi="Arial" w:cs="Arial"/>
          <w:b/>
          <w:sz w:val="24"/>
          <w:szCs w:val="24"/>
        </w:rPr>
        <w:t>- CERTYFIKACJA</w:t>
      </w:r>
      <w:r w:rsidRPr="004247BB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4247BB">
        <w:rPr>
          <w:rFonts w:ascii="Arial" w:hAnsi="Arial" w:cs="Arial"/>
          <w:b/>
          <w:sz w:val="24"/>
          <w:szCs w:val="24"/>
        </w:rPr>
        <w:t>CI</w:t>
      </w:r>
      <w:r w:rsidRPr="004247BB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4247BB" w:rsidRPr="004247BB" w:rsidTr="006D664D">
        <w:trPr>
          <w:cantSplit/>
        </w:trPr>
        <w:tc>
          <w:tcPr>
            <w:tcW w:w="1444" w:type="pct"/>
          </w:tcPr>
          <w:p w:rsidR="003E5C1B" w:rsidRPr="004247BB" w:rsidRDefault="003E5C1B" w:rsidP="00896E00">
            <w:pPr>
              <w:spacing w:before="60"/>
              <w:rPr>
                <w:rFonts w:ascii="Arial" w:hAnsi="Arial" w:cs="Arial"/>
              </w:rPr>
            </w:pPr>
            <w:r w:rsidRPr="004247BB">
              <w:rPr>
                <w:rFonts w:ascii="Arial" w:hAnsi="Arial"/>
                <w:sz w:val="16"/>
              </w:rPr>
              <w:t xml:space="preserve">Rodzaj </w:t>
            </w:r>
            <w:r w:rsidR="00896E00" w:rsidRPr="004247BB">
              <w:rPr>
                <w:rFonts w:ascii="Arial" w:hAnsi="Arial"/>
                <w:sz w:val="16"/>
              </w:rPr>
              <w:t>certyfikacji</w:t>
            </w:r>
            <w:r w:rsidRPr="004247BB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4247BB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4247BB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4247BB" w:rsidTr="006D664D">
        <w:trPr>
          <w:cantSplit/>
        </w:trPr>
        <w:tc>
          <w:tcPr>
            <w:tcW w:w="1444" w:type="pct"/>
            <w:vAlign w:val="center"/>
          </w:tcPr>
          <w:p w:rsidR="003E5C1B" w:rsidRPr="004247BB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br w:type="page"/>
            </w:r>
            <w:r w:rsidRPr="004247BB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4247BB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4247BB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4247BB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4247BB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4247BB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4247BB" w:rsidRPr="004247BB" w:rsidTr="000E336C">
        <w:tc>
          <w:tcPr>
            <w:tcW w:w="1451" w:type="pct"/>
            <w:vAlign w:val="center"/>
          </w:tcPr>
          <w:p w:rsidR="0007785C" w:rsidRPr="004247BB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lastRenderedPageBreak/>
              <w:t>Nazwa wyrobu</w:t>
            </w:r>
          </w:p>
        </w:tc>
        <w:tc>
          <w:tcPr>
            <w:tcW w:w="1314" w:type="pct"/>
            <w:vAlign w:val="center"/>
          </w:tcPr>
          <w:p w:rsidR="0007785C" w:rsidRPr="004247BB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4247BB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4247BB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4247BB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4247BB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247BB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0E336C">
        <w:tc>
          <w:tcPr>
            <w:tcW w:w="1451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1451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1451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1451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4247BB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4247BB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Z</w:t>
      </w:r>
      <w:r w:rsidR="003E5C1B" w:rsidRPr="004247BB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4247BB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4247BB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4247BB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4247BB" w:rsidRPr="004247BB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4247BB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247BB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4247BB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4247BB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4247BB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247BB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7BB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7BB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7BB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4247BB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4247BB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4247BB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247BB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4247BB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4247BB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4247BB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247BB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4247BB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4247BB" w:rsidRPr="004247BB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4247BB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4247BB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4247BB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4247BB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4247B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4247BB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247BB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4247BB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4247BB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247BB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4247BB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4247BB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247BB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4247BB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4247BB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4247BB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4247BB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4247BB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BD259C" w:rsidRPr="004247BB" w:rsidRDefault="00BD259C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4247BB">
        <w:rPr>
          <w:rFonts w:ascii="Arial" w:hAnsi="Arial" w:cs="Arial"/>
          <w:b/>
          <w:sz w:val="24"/>
          <w:szCs w:val="24"/>
        </w:rPr>
        <w:t>- CER</w:t>
      </w:r>
      <w:r w:rsidR="00B330F5" w:rsidRPr="004247BB">
        <w:rPr>
          <w:rFonts w:ascii="Arial" w:hAnsi="Arial" w:cs="Arial"/>
          <w:b/>
          <w:sz w:val="24"/>
          <w:szCs w:val="24"/>
        </w:rPr>
        <w:t>TYFIKACJA PRODUKTÓW ROLNICTWA W </w:t>
      </w:r>
      <w:r w:rsidR="00324510" w:rsidRPr="004247BB">
        <w:rPr>
          <w:rFonts w:ascii="Arial" w:hAnsi="Arial" w:cs="Arial"/>
          <w:b/>
          <w:sz w:val="24"/>
          <w:szCs w:val="24"/>
        </w:rPr>
        <w:t xml:space="preserve">PROGRAMIE GLOBALG.A.P. IFA ZINTEGROWANE ZAPEWNIENIE BEZPIECZEŃSTWA I JAKOŚCI W GOSPODARSTWIE </w:t>
      </w:r>
      <w:r w:rsidR="00836447" w:rsidRPr="004247BB">
        <w:rPr>
          <w:rFonts w:ascii="Arial" w:hAnsi="Arial" w:cs="Arial"/>
          <w:b/>
          <w:sz w:val="24"/>
          <w:szCs w:val="24"/>
        </w:rPr>
        <w:t>– wydanie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046"/>
        <w:gridCol w:w="1196"/>
        <w:gridCol w:w="1848"/>
        <w:gridCol w:w="1984"/>
        <w:gridCol w:w="1180"/>
        <w:gridCol w:w="404"/>
      </w:tblGrid>
      <w:tr w:rsidR="004247BB" w:rsidRPr="004247BB" w:rsidTr="000E336C">
        <w:tc>
          <w:tcPr>
            <w:tcW w:w="222" w:type="pct"/>
            <w:vAlign w:val="center"/>
          </w:tcPr>
          <w:p w:rsidR="00BD259C" w:rsidRPr="004247BB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1789" w:type="pct"/>
            <w:gridSpan w:val="2"/>
            <w:vAlign w:val="center"/>
          </w:tcPr>
          <w:p w:rsidR="00BD259C" w:rsidRPr="004247BB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 produktu</w:t>
            </w:r>
          </w:p>
        </w:tc>
        <w:tc>
          <w:tcPr>
            <w:tcW w:w="1020" w:type="pct"/>
            <w:vAlign w:val="center"/>
          </w:tcPr>
          <w:p w:rsidR="00BD259C" w:rsidRPr="004247BB" w:rsidRDefault="00BD259C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1095" w:type="pct"/>
            <w:vAlign w:val="center"/>
          </w:tcPr>
          <w:p w:rsidR="00BD259C" w:rsidRPr="004247BB" w:rsidRDefault="00DE6DD2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259C" w:rsidRPr="004247BB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651" w:type="pct"/>
            <w:vAlign w:val="center"/>
          </w:tcPr>
          <w:p w:rsidR="000E336C" w:rsidRPr="004247BB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D259C" w:rsidRPr="004247BB" w:rsidRDefault="000E336C" w:rsidP="000E336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3" w:type="pct"/>
            <w:vAlign w:val="center"/>
          </w:tcPr>
          <w:p w:rsidR="00BD259C" w:rsidRPr="004247BB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0E336C">
        <w:tc>
          <w:tcPr>
            <w:tcW w:w="222" w:type="pct"/>
            <w:vMerge w:val="restart"/>
          </w:tcPr>
          <w:p w:rsidR="00A1084E" w:rsidRPr="004247BB" w:rsidRDefault="00A1084E" w:rsidP="00A57E62">
            <w:pPr>
              <w:spacing w:before="60" w:afterLines="60" w:after="144"/>
              <w:ind w:left="-84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1789" w:type="pct"/>
            <w:gridSpan w:val="2"/>
            <w:tcBorders>
              <w:bottom w:val="nil"/>
            </w:tcBorders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Rośliny uprawne:  </w:t>
            </w:r>
          </w:p>
        </w:tc>
        <w:tc>
          <w:tcPr>
            <w:tcW w:w="1020" w:type="pct"/>
            <w:vMerge w:val="restart"/>
          </w:tcPr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GLOBALG.A.P. Zintegrowane zapewnienie bezpieczeństwa </w:t>
            </w:r>
            <w:r w:rsidR="00A57E62" w:rsidRPr="004247BB">
              <w:rPr>
                <w:rFonts w:ascii="Arial" w:hAnsi="Arial" w:cs="Arial"/>
                <w:sz w:val="18"/>
                <w:szCs w:val="18"/>
              </w:rPr>
              <w:t>i jakości w 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gospodarstwie </w:t>
            </w:r>
          </w:p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 w:val="restart"/>
          </w:tcPr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GLOBALG.A.P </w:t>
            </w:r>
            <w:r w:rsidRPr="004247BB">
              <w:rPr>
                <w:rFonts w:ascii="Arial" w:hAnsi="Arial" w:cs="Arial"/>
                <w:sz w:val="18"/>
                <w:szCs w:val="18"/>
              </w:rPr>
              <w:br/>
              <w:t>Przepisy ogólne</w:t>
            </w:r>
            <w:r w:rsidRPr="004247BB">
              <w:rPr>
                <w:rFonts w:ascii="Arial" w:hAnsi="Arial" w:cs="Arial"/>
                <w:sz w:val="18"/>
                <w:szCs w:val="18"/>
              </w:rPr>
              <w:br/>
              <w:t>Wydanie 5</w:t>
            </w:r>
          </w:p>
          <w:p w:rsidR="00A1084E" w:rsidRPr="004247BB" w:rsidRDefault="00A1084E" w:rsidP="00BE7ED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Punkty kontroli 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br/>
              <w:t>i kryteria zgodności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247BB">
              <w:rPr>
                <w:rFonts w:ascii="Arial" w:hAnsi="Arial" w:cs="Arial"/>
                <w:sz w:val="18"/>
                <w:szCs w:val="18"/>
              </w:rPr>
              <w:t>Wydanie 5</w:t>
            </w:r>
          </w:p>
        </w:tc>
        <w:tc>
          <w:tcPr>
            <w:tcW w:w="651" w:type="pct"/>
            <w:shd w:val="clear" w:color="auto" w:fill="FFFFFF" w:themeFill="background1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c>
          <w:tcPr>
            <w:tcW w:w="222" w:type="pct"/>
            <w:vMerge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Owoce i warzywa, F&amp;V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Opcja …….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rPr>
          <w:trHeight w:val="575"/>
        </w:trPr>
        <w:tc>
          <w:tcPr>
            <w:tcW w:w="222" w:type="pct"/>
            <w:vMerge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247BB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Rośliny uprawne zbierane mechanicznie, CC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rPr>
          <w:trHeight w:val="201"/>
        </w:trPr>
        <w:tc>
          <w:tcPr>
            <w:tcW w:w="222" w:type="pct"/>
            <w:vMerge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  <w:vAlign w:val="center"/>
          </w:tcPr>
          <w:p w:rsidR="00A1084E" w:rsidRPr="004247BB" w:rsidRDefault="00A1084E" w:rsidP="0069234F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Kwiaty i rośliny ozdobne, F&amp;O</w:t>
            </w:r>
          </w:p>
        </w:tc>
        <w:tc>
          <w:tcPr>
            <w:tcW w:w="660" w:type="pct"/>
            <w:tcBorders>
              <w:left w:val="nil"/>
            </w:tcBorders>
            <w:vAlign w:val="center"/>
          </w:tcPr>
          <w:p w:rsidR="00A1084E" w:rsidRPr="004247BB" w:rsidRDefault="00A1084E" w:rsidP="00BE7ED5">
            <w:pPr>
              <w:tabs>
                <w:tab w:val="left" w:pos="284"/>
                <w:tab w:val="left" w:pos="1063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7BB" w:rsidRDefault="00A1084E" w:rsidP="00BE7E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7BB" w:rsidRDefault="00A1084E" w:rsidP="00BE7ED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7BB" w:rsidRDefault="00A1084E" w:rsidP="00BE7E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rPr>
          <w:trHeight w:val="523"/>
        </w:trPr>
        <w:tc>
          <w:tcPr>
            <w:tcW w:w="222" w:type="pct"/>
            <w:vMerge/>
          </w:tcPr>
          <w:p w:rsidR="00A1084E" w:rsidRPr="004247BB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247BB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Chmiel, HO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247BB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7BB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7BB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7BB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7BB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rPr>
          <w:trHeight w:val="523"/>
        </w:trPr>
        <w:tc>
          <w:tcPr>
            <w:tcW w:w="222" w:type="pct"/>
            <w:vMerge w:val="restart"/>
          </w:tcPr>
          <w:p w:rsidR="00A1084E" w:rsidRPr="004247BB" w:rsidRDefault="00A1084E" w:rsidP="00B62A8D">
            <w:pPr>
              <w:tabs>
                <w:tab w:val="left" w:pos="284"/>
              </w:tabs>
              <w:adjustRightInd w:val="0"/>
              <w:spacing w:before="60" w:after="60"/>
              <w:ind w:lef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129" w:type="pct"/>
            <w:tcBorders>
              <w:right w:val="nil"/>
            </w:tcBorders>
          </w:tcPr>
          <w:p w:rsidR="00A1084E" w:rsidRPr="004247BB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inwentarza żywego: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247BB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pct"/>
            <w:vMerge/>
          </w:tcPr>
          <w:p w:rsidR="00A1084E" w:rsidRPr="004247BB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7BB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7BB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7BB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0E336C">
        <w:trPr>
          <w:trHeight w:val="523"/>
        </w:trPr>
        <w:tc>
          <w:tcPr>
            <w:tcW w:w="222" w:type="pct"/>
            <w:vMerge/>
          </w:tcPr>
          <w:p w:rsidR="00A1084E" w:rsidRPr="004247BB" w:rsidRDefault="00A1084E" w:rsidP="00A1084E">
            <w:pPr>
              <w:tabs>
                <w:tab w:val="left" w:pos="284"/>
              </w:tabs>
              <w:adjustRightInd w:val="0"/>
              <w:spacing w:before="60" w:after="60"/>
              <w:ind w:left="-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pct"/>
            <w:tcBorders>
              <w:right w:val="nil"/>
            </w:tcBorders>
          </w:tcPr>
          <w:p w:rsidR="00A1084E" w:rsidRPr="004247BB" w:rsidRDefault="00A1084E" w:rsidP="006001E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Trzoda chlewna, PG</w:t>
            </w:r>
          </w:p>
        </w:tc>
        <w:tc>
          <w:tcPr>
            <w:tcW w:w="660" w:type="pct"/>
            <w:tcBorders>
              <w:left w:val="nil"/>
            </w:tcBorders>
          </w:tcPr>
          <w:p w:rsidR="00A1084E" w:rsidRPr="004247BB" w:rsidRDefault="00A1084E" w:rsidP="00A1084E">
            <w:pPr>
              <w:tabs>
                <w:tab w:val="left" w:pos="284"/>
              </w:tabs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Opcja ……..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020" w:type="pct"/>
            <w:vMerge/>
          </w:tcPr>
          <w:p w:rsidR="00A1084E" w:rsidRPr="004247BB" w:rsidRDefault="00A1084E" w:rsidP="00A1084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pct"/>
            <w:vMerge/>
          </w:tcPr>
          <w:p w:rsidR="00A1084E" w:rsidRPr="004247BB" w:rsidRDefault="00A1084E" w:rsidP="00A1084E">
            <w:pPr>
              <w:tabs>
                <w:tab w:val="left" w:pos="284"/>
                <w:tab w:val="left" w:pos="1063"/>
              </w:tabs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" w:type="pct"/>
          </w:tcPr>
          <w:p w:rsidR="00A1084E" w:rsidRPr="004247BB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</w:tcPr>
          <w:p w:rsidR="00A1084E" w:rsidRPr="004247BB" w:rsidRDefault="00A1084E" w:rsidP="00A108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259C" w:rsidRPr="004247BB" w:rsidRDefault="00BD259C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4247BB">
        <w:rPr>
          <w:rFonts w:ascii="Arial" w:hAnsi="Arial" w:cs="Arial"/>
          <w:iCs/>
          <w:sz w:val="16"/>
          <w:szCs w:val="16"/>
          <w:vertAlign w:val="superscript"/>
        </w:rPr>
        <w:t xml:space="preserve">*) </w:t>
      </w:r>
      <w:r w:rsidRPr="004247BB">
        <w:rPr>
          <w:rFonts w:ascii="Arial" w:hAnsi="Arial" w:cs="Arial"/>
          <w:iCs/>
          <w:sz w:val="16"/>
          <w:szCs w:val="16"/>
        </w:rPr>
        <w:t>Wpisać opcję 1 lub opcję 1 i 2</w:t>
      </w:r>
    </w:p>
    <w:p w:rsidR="006F235E" w:rsidRPr="004247BB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247BB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4247BB" w:rsidRPr="004247BB" w:rsidTr="009452AC">
        <w:tc>
          <w:tcPr>
            <w:tcW w:w="324" w:type="pct"/>
            <w:vAlign w:val="center"/>
          </w:tcPr>
          <w:p w:rsidR="00A92D36" w:rsidRPr="004247BB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4247BB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4247BB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4247BB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4247BB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4247BB" w:rsidRPr="004247BB" w:rsidTr="009452AC">
        <w:tc>
          <w:tcPr>
            <w:tcW w:w="324" w:type="pct"/>
          </w:tcPr>
          <w:p w:rsidR="00A92D36" w:rsidRPr="004247BB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4247BB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4247BB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4247BB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4247BB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4247BB">
        <w:rPr>
          <w:rFonts w:ascii="Arial" w:hAnsi="Arial" w:cs="Arial"/>
          <w:b/>
          <w:sz w:val="24"/>
          <w:szCs w:val="24"/>
        </w:rPr>
        <w:t>- DOPUS</w:t>
      </w:r>
      <w:r w:rsidR="00B330F5" w:rsidRPr="004247BB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4247BB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4247BB" w:rsidRPr="004247BB" w:rsidTr="009452AC">
        <w:trPr>
          <w:trHeight w:val="510"/>
        </w:trPr>
        <w:tc>
          <w:tcPr>
            <w:tcW w:w="257" w:type="pct"/>
            <w:vAlign w:val="center"/>
          </w:tcPr>
          <w:p w:rsidR="00125122" w:rsidRPr="004247BB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4247BB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4247BB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4247BB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4247BB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4247BB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9452AC">
        <w:trPr>
          <w:trHeight w:val="333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4247BB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4247BB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4247BB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4247BB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136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33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29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09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520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30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29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29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166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85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38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557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247BB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29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186"/>
        </w:trPr>
        <w:tc>
          <w:tcPr>
            <w:tcW w:w="257" w:type="pct"/>
          </w:tcPr>
          <w:p w:rsidR="00125122" w:rsidRPr="004247BB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4247BB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4247BB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4247BB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4247BB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4247BB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4247BB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4247BB">
        <w:rPr>
          <w:rFonts w:ascii="Arial" w:hAnsi="Arial" w:cs="Arial"/>
          <w:b/>
          <w:sz w:val="24"/>
          <w:szCs w:val="24"/>
        </w:rPr>
        <w:noBreakHyphen/>
      </w:r>
      <w:r w:rsidR="005D662B" w:rsidRPr="004247BB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4247BB" w:rsidRPr="004247BB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4247BB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4247BB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4247BB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4247B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4247BB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4247BB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9452AC">
        <w:trPr>
          <w:trHeight w:val="348"/>
        </w:trPr>
        <w:tc>
          <w:tcPr>
            <w:tcW w:w="1426" w:type="pct"/>
            <w:vAlign w:val="center"/>
          </w:tcPr>
          <w:p w:rsidR="0007785C" w:rsidRPr="004247BB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4247BB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4247BB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4247BB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247BB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4247BB">
              <w:rPr>
                <w:rFonts w:ascii="Arial" w:hAnsi="Arial" w:cs="Arial"/>
                <w:sz w:val="18"/>
                <w:szCs w:val="18"/>
              </w:rPr>
              <w:t>5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4247BB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4247BB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4247BB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4247BB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4247BB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247BB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4247BB">
              <w:rPr>
                <w:rFonts w:ascii="Arial" w:hAnsi="Arial" w:cs="Arial"/>
                <w:sz w:val="18"/>
                <w:szCs w:val="18"/>
              </w:rPr>
              <w:t>6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4247B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247BB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247BB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70"/>
        </w:trPr>
        <w:tc>
          <w:tcPr>
            <w:tcW w:w="1426" w:type="pct"/>
            <w:vAlign w:val="center"/>
          </w:tcPr>
          <w:p w:rsidR="0007785C" w:rsidRPr="004247BB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247BB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09"/>
        </w:trPr>
        <w:tc>
          <w:tcPr>
            <w:tcW w:w="1426" w:type="pct"/>
            <w:vAlign w:val="center"/>
          </w:tcPr>
          <w:p w:rsidR="0007785C" w:rsidRPr="004247BB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4247BB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4247BB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4247BB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4247BB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4247BB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4247BB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247BB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4247BB">
        <w:rPr>
          <w:rFonts w:ascii="Arial" w:hAnsi="Arial" w:cs="Arial"/>
          <w:sz w:val="16"/>
          <w:szCs w:val="16"/>
        </w:rPr>
        <w:t>.</w:t>
      </w:r>
      <w:r w:rsidRPr="004247BB">
        <w:rPr>
          <w:rFonts w:ascii="Arial" w:hAnsi="Arial" w:cs="Arial"/>
          <w:sz w:val="16"/>
          <w:szCs w:val="16"/>
        </w:rPr>
        <w:t xml:space="preserve"> </w:t>
      </w:r>
    </w:p>
    <w:p w:rsidR="00FD48FD" w:rsidRPr="004247BB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4247BB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4247BB">
        <w:rPr>
          <w:rFonts w:ascii="Arial" w:hAnsi="Arial" w:cs="Arial"/>
          <w:b/>
          <w:sz w:val="16"/>
          <w:szCs w:val="16"/>
        </w:rPr>
        <w:t>Zgodność typu</w:t>
      </w:r>
      <w:r w:rsidRPr="004247BB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4247BB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4247BB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ZAKRES AKREDYTACJI</w:t>
      </w:r>
      <w:r w:rsidR="005A75CC" w:rsidRPr="004247BB">
        <w:rPr>
          <w:rFonts w:ascii="Arial" w:hAnsi="Arial" w:cs="Arial"/>
          <w:b/>
          <w:sz w:val="24"/>
          <w:szCs w:val="24"/>
        </w:rPr>
        <w:t xml:space="preserve"> </w:t>
      </w:r>
      <w:r w:rsidR="00B83C3D" w:rsidRPr="004247BB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4247BB" w:rsidRPr="004247BB" w:rsidTr="009452AC">
        <w:trPr>
          <w:cantSplit/>
        </w:trPr>
        <w:tc>
          <w:tcPr>
            <w:tcW w:w="1605" w:type="pct"/>
          </w:tcPr>
          <w:p w:rsidR="007B315D" w:rsidRPr="004247BB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4247BB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4247B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4247BB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247BB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4247BB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4247BB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247BB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4247BB">
              <w:rPr>
                <w:rFonts w:ascii="Arial" w:hAnsi="Arial" w:cs="Arial"/>
              </w:rPr>
              <w:br w:type="page"/>
            </w:r>
            <w:r w:rsidRPr="004247BB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4247BB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7BB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4247BB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4247BB" w:rsidRPr="004247BB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4247BB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4247BB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4247BB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4247BB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4247BB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4247BB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4247BB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4247BB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4247BB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ZAKRES AKREDYTACJI</w:t>
      </w:r>
      <w:r w:rsidR="00B83C3D" w:rsidRPr="004247BB">
        <w:rPr>
          <w:rFonts w:ascii="Arial" w:hAnsi="Arial" w:cs="Arial"/>
          <w:b/>
          <w:sz w:val="24"/>
          <w:szCs w:val="24"/>
        </w:rPr>
        <w:t xml:space="preserve"> -</w:t>
      </w:r>
      <w:r w:rsidR="00030D91" w:rsidRPr="004247BB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4247BB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4247BB">
        <w:rPr>
          <w:rFonts w:ascii="Arial" w:hAnsi="Arial" w:cs="Arial"/>
          <w:b/>
          <w:sz w:val="24"/>
          <w:szCs w:val="24"/>
        </w:rPr>
        <w:t>o</w:t>
      </w:r>
      <w:r w:rsidR="00B83C3D" w:rsidRPr="004247BB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4247BB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4247BB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4247BB" w:rsidRPr="004247BB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4247BB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4247BB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4247BB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4247BB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4247BB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4247BB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lastRenderedPageBreak/>
              <w:t>GLOBALG.A.P. CoC</w:t>
            </w:r>
            <w:r w:rsidR="0069234F" w:rsidRPr="004247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BB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4247BB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4247BB">
              <w:rPr>
                <w:rFonts w:ascii="Arial" w:hAnsi="Arial" w:cs="Arial"/>
                <w:sz w:val="18"/>
                <w:szCs w:val="18"/>
              </w:rPr>
              <w:t>6</w:t>
            </w:r>
            <w:r w:rsidRPr="004247BB">
              <w:rPr>
                <w:rFonts w:ascii="Arial" w:hAnsi="Arial" w:cs="Arial"/>
                <w:sz w:val="18"/>
                <w:szCs w:val="18"/>
              </w:rPr>
              <w:br/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4247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4247BB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4247BB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4247BB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STANDARD DO PRZEPROWADZANIA AUDYTU PRODUKTÓW/PROCESÓW PRODUKCYJNYCH U DOSTAWCÓW PRODUKTÓW GOSPODARSTWA DOMOWEGO I PRODUKTÓW DO HIGIENY OSOBISTEJ </w:t>
      </w:r>
      <w:r w:rsidRPr="004247BB">
        <w:rPr>
          <w:rFonts w:ascii="Arial" w:hAnsi="Arial" w:cs="Arial"/>
          <w:b/>
          <w:sz w:val="24"/>
          <w:szCs w:val="24"/>
        </w:rPr>
        <w:t>- wydanie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3"/>
        <w:gridCol w:w="1370"/>
        <w:gridCol w:w="478"/>
      </w:tblGrid>
      <w:tr w:rsidR="004247BB" w:rsidRPr="004247BB" w:rsidTr="009452AC">
        <w:trPr>
          <w:trHeight w:val="611"/>
        </w:trPr>
        <w:tc>
          <w:tcPr>
            <w:tcW w:w="3980" w:type="pct"/>
            <w:vAlign w:val="center"/>
          </w:tcPr>
          <w:p w:rsidR="00C91F48" w:rsidRPr="004247BB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756" w:type="pct"/>
            <w:vAlign w:val="center"/>
          </w:tcPr>
          <w:p w:rsidR="009452AC" w:rsidRPr="004247BB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4247BB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4247BB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1. Kosmetyki</w:t>
            </w:r>
          </w:p>
        </w:tc>
        <w:tc>
          <w:tcPr>
            <w:tcW w:w="756" w:type="pct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3980" w:type="pct"/>
            <w:tcBorders>
              <w:right w:val="single" w:sz="4" w:space="0" w:color="000000"/>
            </w:tcBorders>
            <w:vAlign w:val="center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2. Produkty chemii gospodarczej</w:t>
            </w:r>
          </w:p>
        </w:tc>
        <w:tc>
          <w:tcPr>
            <w:tcW w:w="756" w:type="pct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398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3. Produkty gospodarstwa domowego codziennego użytku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39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4. Produkty higieny osobistej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4247BB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4247BB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4247BB">
        <w:rPr>
          <w:rFonts w:ascii="Arial" w:hAnsi="Arial" w:cs="Arial"/>
          <w:b/>
          <w:sz w:val="24"/>
          <w:szCs w:val="24"/>
        </w:rPr>
        <w:t>W </w:t>
      </w:r>
      <w:r w:rsidRPr="004247BB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4247BB">
        <w:rPr>
          <w:rFonts w:ascii="Arial" w:hAnsi="Arial" w:cs="Arial"/>
          <w:b/>
          <w:sz w:val="24"/>
          <w:szCs w:val="24"/>
        </w:rPr>
        <w:t>wydanie</w:t>
      </w:r>
      <w:r w:rsidRPr="004247BB">
        <w:rPr>
          <w:rFonts w:ascii="Arial" w:hAnsi="Arial" w:cs="Arial"/>
          <w:b/>
          <w:sz w:val="24"/>
          <w:szCs w:val="24"/>
        </w:rPr>
        <w:t xml:space="preserve"> 2</w:t>
      </w:r>
      <w:r w:rsidR="00E17D22" w:rsidRPr="004247BB">
        <w:rPr>
          <w:rFonts w:ascii="Arial" w:hAnsi="Arial" w:cs="Arial"/>
          <w:b/>
          <w:sz w:val="24"/>
          <w:szCs w:val="24"/>
        </w:rPr>
        <w:t>.</w:t>
      </w:r>
      <w:r w:rsidR="00A954FC" w:rsidRPr="004247BB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4247BB" w:rsidRPr="004247BB" w:rsidTr="009452AC">
        <w:trPr>
          <w:cantSplit/>
        </w:trPr>
        <w:tc>
          <w:tcPr>
            <w:tcW w:w="3789" w:type="pct"/>
          </w:tcPr>
          <w:p w:rsidR="00E456AE" w:rsidRPr="004247BB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4247BB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4247BB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4247BB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4247BB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4247BB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4247BB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4247BB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247BB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4247BB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4247B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4247BB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C65DD4" w:rsidRPr="004247BB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C65DD4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4247BB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4247BB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4247BB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Produkty gospodarstwa domowego (inne niż wymienione </w:t>
            </w:r>
            <w:r w:rsidR="00C65DD4" w:rsidRPr="004247BB">
              <w:rPr>
                <w:rFonts w:ascii="Arial" w:hAnsi="Arial" w:cs="Arial"/>
                <w:sz w:val="18"/>
                <w:szCs w:val="18"/>
              </w:rPr>
              <w:t>dla HPC,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4247BB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4247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lastRenderedPageBreak/>
              <w:t>Narzędzia i wyposażenie (</w:t>
            </w:r>
            <w:r w:rsidR="00432434" w:rsidRPr="004247BB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4247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E456AE" w:rsidRPr="004247BB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4247BB">
              <w:rPr>
                <w:rFonts w:ascii="Arial" w:hAnsi="Arial" w:cs="Arial"/>
                <w:sz w:val="18"/>
                <w:szCs w:val="18"/>
              </w:rPr>
              <w:t>ogrodow</w:t>
            </w:r>
            <w:r w:rsidRPr="004247BB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4247BB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789" w:type="pct"/>
          </w:tcPr>
          <w:p w:rsidR="00432434" w:rsidRPr="004247BB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4247BB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4247BB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4247BB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4247BB">
        <w:rPr>
          <w:rFonts w:ascii="Arial" w:hAnsi="Arial" w:cs="Arial"/>
          <w:b/>
          <w:sz w:val="24"/>
          <w:szCs w:val="24"/>
        </w:rPr>
        <w:t>W </w:t>
      </w:r>
      <w:r w:rsidRPr="004247BB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4247BB">
        <w:rPr>
          <w:rFonts w:ascii="Arial" w:hAnsi="Arial" w:cs="Arial"/>
          <w:b/>
          <w:sz w:val="24"/>
          <w:szCs w:val="24"/>
        </w:rPr>
        <w:t>DLA</w:t>
      </w:r>
      <w:r w:rsidRPr="004247BB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4247BB">
        <w:rPr>
          <w:rFonts w:ascii="Arial" w:hAnsi="Arial" w:cs="Arial"/>
          <w:b/>
          <w:sz w:val="24"/>
          <w:szCs w:val="24"/>
        </w:rPr>
        <w:t>GENCJI HANDLOWYCH, IMPORTERÓW I </w:t>
      </w:r>
      <w:r w:rsidRPr="004247BB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4247BB">
        <w:rPr>
          <w:rFonts w:ascii="Arial" w:hAnsi="Arial" w:cs="Arial"/>
          <w:b/>
          <w:sz w:val="24"/>
          <w:szCs w:val="24"/>
        </w:rPr>
        <w:t>wydanie</w:t>
      </w:r>
      <w:r w:rsidRPr="004247BB">
        <w:rPr>
          <w:rFonts w:ascii="Arial" w:hAnsi="Arial" w:cs="Arial"/>
          <w:b/>
          <w:sz w:val="24"/>
          <w:szCs w:val="24"/>
        </w:rPr>
        <w:t xml:space="preserve"> 3</w:t>
      </w:r>
      <w:r w:rsidR="00A954FC" w:rsidRPr="004247BB">
        <w:rPr>
          <w:rFonts w:ascii="Arial" w:hAnsi="Arial" w:cs="Arial"/>
          <w:b/>
          <w:sz w:val="24"/>
          <w:szCs w:val="24"/>
        </w:rPr>
        <w:t>.1</w:t>
      </w:r>
      <w:r w:rsidR="00615BA8" w:rsidRPr="004247B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4247BB" w:rsidRPr="004247BB" w:rsidTr="009452AC">
        <w:trPr>
          <w:cantSplit/>
        </w:trPr>
        <w:tc>
          <w:tcPr>
            <w:tcW w:w="3647" w:type="pct"/>
          </w:tcPr>
          <w:p w:rsidR="00615BA8" w:rsidRPr="004247BB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4247BB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4247BB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4247BB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247BB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4247BB" w:rsidRPr="004247BB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4247BB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4247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0A0C48" w:rsidRPr="004247BB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4247BB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247BB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4247BB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4247BB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4247B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7BB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7BB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7BB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4247BB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4247BB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4247BB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4247BB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4247BB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4247B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161E0E" w:rsidRPr="004247BB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4247B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161E0E" w:rsidRPr="004247BB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161E0E" w:rsidRPr="004247BB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161E0E" w:rsidRPr="004247BB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161E0E" w:rsidRPr="004247BB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cantSplit/>
          <w:trHeight w:val="92"/>
        </w:trPr>
        <w:tc>
          <w:tcPr>
            <w:tcW w:w="3647" w:type="pct"/>
          </w:tcPr>
          <w:p w:rsidR="00161E0E" w:rsidRPr="004247BB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4247BB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4247BB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247BB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4247BB">
        <w:rPr>
          <w:rFonts w:ascii="Arial" w:hAnsi="Arial" w:cs="Arial"/>
          <w:b/>
          <w:sz w:val="24"/>
          <w:szCs w:val="24"/>
          <w:lang w:val="en-GB"/>
        </w:rPr>
        <w:t>–</w:t>
      </w:r>
      <w:r w:rsidRPr="004247BB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4247BB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4247BB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4247BB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4247BB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4247BB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4247BB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4247BB" w:rsidRDefault="004565F1" w:rsidP="00926EF7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4247BB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4247BB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4247BB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4247BB">
        <w:rPr>
          <w:rFonts w:ascii="Arial" w:hAnsi="Arial" w:cs="Arial"/>
          <w:b/>
          <w:sz w:val="24"/>
          <w:szCs w:val="24"/>
        </w:rPr>
        <w:t>wpisać</w:t>
      </w:r>
      <w:r w:rsidR="003A58A2" w:rsidRPr="004247BB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4247BB" w:rsidRPr="004247BB" w:rsidTr="009452AC">
        <w:tc>
          <w:tcPr>
            <w:tcW w:w="3136" w:type="pct"/>
            <w:gridSpan w:val="2"/>
            <w:vAlign w:val="center"/>
          </w:tcPr>
          <w:p w:rsidR="00982A67" w:rsidRPr="004247BB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4247BB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4247BB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4247BB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4247BB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4247BB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4247BB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4247BB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4247BB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4247BB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7BB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4247BB" w:rsidRPr="004247BB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4247BB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4247BB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4247BB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4247BB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4247BB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247BB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4247BB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247BB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4247BB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  <w:vAlign w:val="center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Wylęgarnia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4247BB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  <w:vAlign w:val="bottom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  <w:vAlign w:val="center"/>
          </w:tcPr>
          <w:p w:rsidR="00982A67" w:rsidRPr="004247BB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247BB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4247BB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4247BB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4247BB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GB"/>
              </w:rPr>
              <w:t>slaughtering/deboning beef, veal, pork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4247BB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4247BB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  <w:vAlign w:val="bottom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4247BB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247BB">
              <w:rPr>
                <w:rFonts w:ascii="Arial" w:hAnsi="Arial" w:cs="Arial"/>
                <w:sz w:val="18"/>
                <w:szCs w:val="18"/>
              </w:rPr>
              <w:t>z mięsa</w:t>
            </w:r>
            <w:r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4247BB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4247BB">
              <w:rPr>
                <w:rFonts w:ascii="Arial" w:hAnsi="Arial" w:cs="Arial"/>
                <w:sz w:val="18"/>
                <w:szCs w:val="18"/>
              </w:rPr>
              <w:t>z mięsa</w:t>
            </w:r>
            <w:r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4247BB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4247BB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247BB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4247BB">
              <w:rPr>
                <w:rFonts w:ascii="Arial" w:hAnsi="Arial" w:cs="Arial"/>
                <w:sz w:val="18"/>
                <w:szCs w:val="18"/>
              </w:rPr>
              <w:t>z mięsa</w:t>
            </w:r>
            <w:r w:rsidRPr="004247BB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247BB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4247BB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4247BB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4247BB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7BB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4247BB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4247BB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4247BB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4247BB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4247BB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4247BB">
              <w:rPr>
                <w:rFonts w:ascii="Arial" w:hAnsi="Arial" w:cs="Arial"/>
                <w:sz w:val="18"/>
                <w:szCs w:val="18"/>
              </w:rPr>
              <w:t>ę</w:t>
            </w:r>
            <w:r w:rsidRPr="004247BB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rPr>
          <w:trHeight w:val="86"/>
        </w:trPr>
        <w:tc>
          <w:tcPr>
            <w:tcW w:w="4314" w:type="pct"/>
            <w:gridSpan w:val="3"/>
          </w:tcPr>
          <w:p w:rsidR="00982A67" w:rsidRPr="004247BB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4247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4247BB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4247BB">
              <w:rPr>
                <w:rFonts w:ascii="Arial" w:hAnsi="Arial" w:cs="Arial"/>
                <w:sz w:val="18"/>
                <w:szCs w:val="18"/>
              </w:rPr>
              <w:t>hurtow</w:t>
            </w:r>
            <w:r w:rsidRPr="004247BB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4247BB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247BB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4247BB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4314" w:type="pct"/>
            <w:gridSpan w:val="3"/>
          </w:tcPr>
          <w:p w:rsidR="00982A67" w:rsidRPr="004247BB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9452AC">
        <w:tc>
          <w:tcPr>
            <w:tcW w:w="725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4247BB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47BB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4247BB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4247BB">
              <w:rPr>
                <w:rFonts w:ascii="Arial" w:hAnsi="Arial" w:cs="Arial"/>
                <w:sz w:val="18"/>
                <w:szCs w:val="18"/>
              </w:rPr>
              <w:t>z mięsa</w:t>
            </w:r>
            <w:r w:rsidRPr="004247BB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4247BB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4247BB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247BB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4247BB" w:rsidRPr="004247BB" w:rsidTr="00DD32EE">
        <w:tc>
          <w:tcPr>
            <w:tcW w:w="304" w:type="pct"/>
            <w:vAlign w:val="center"/>
          </w:tcPr>
          <w:p w:rsidR="00D90BF9" w:rsidRPr="004247BB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4247BB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4247BB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4247BB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BB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4247BB" w:rsidRPr="004247BB" w:rsidTr="00DD32EE">
        <w:tc>
          <w:tcPr>
            <w:tcW w:w="304" w:type="pct"/>
          </w:tcPr>
          <w:p w:rsidR="0018675F" w:rsidRPr="004247BB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DD32EE">
        <w:tc>
          <w:tcPr>
            <w:tcW w:w="304" w:type="pct"/>
          </w:tcPr>
          <w:p w:rsidR="0018675F" w:rsidRPr="004247BB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47BB" w:rsidRPr="004247BB" w:rsidTr="00DD32EE">
        <w:tc>
          <w:tcPr>
            <w:tcW w:w="304" w:type="pct"/>
          </w:tcPr>
          <w:p w:rsidR="0018675F" w:rsidRPr="004247BB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4247BB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4247BB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4247BB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4247BB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4247BB">
        <w:rPr>
          <w:rFonts w:ascii="Arial" w:hAnsi="Arial" w:cs="Arial"/>
          <w:b/>
          <w:sz w:val="16"/>
          <w:szCs w:val="16"/>
        </w:rPr>
        <w:t>,</w:t>
      </w:r>
      <w:r w:rsidRPr="004247BB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4247BB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4247BB">
        <w:rPr>
          <w:rFonts w:ascii="Arial" w:hAnsi="Arial" w:cs="Arial"/>
          <w:b/>
          <w:sz w:val="16"/>
          <w:szCs w:val="16"/>
        </w:rPr>
        <w:t xml:space="preserve"> certyfikacji</w:t>
      </w:r>
      <w:r w:rsidRPr="004247BB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2B0162" w:rsidRPr="004247BB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4247BB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4247BB" w:rsidRDefault="002B0162" w:rsidP="00393E44">
      <w:pPr>
        <w:spacing w:before="120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 xml:space="preserve">Do wniosku należy dołączyć </w:t>
      </w:r>
      <w:r w:rsidR="00CE1232" w:rsidRPr="004247BB">
        <w:rPr>
          <w:rFonts w:ascii="Arial" w:hAnsi="Arial" w:cs="Arial"/>
        </w:rPr>
        <w:t xml:space="preserve">następujące </w:t>
      </w:r>
      <w:r w:rsidRPr="004247BB">
        <w:rPr>
          <w:rFonts w:ascii="Arial" w:hAnsi="Arial" w:cs="Arial"/>
        </w:rPr>
        <w:t>dokumenty</w:t>
      </w:r>
      <w:r w:rsidR="009C7B17" w:rsidRPr="004247BB">
        <w:rPr>
          <w:rFonts w:ascii="Arial" w:hAnsi="Arial" w:cs="Arial"/>
        </w:rPr>
        <w:t>:</w:t>
      </w:r>
    </w:p>
    <w:p w:rsidR="00CE1232" w:rsidRPr="004247BB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dokumentacja</w:t>
      </w:r>
      <w:r w:rsidR="00CE1232" w:rsidRPr="004247BB">
        <w:rPr>
          <w:rFonts w:ascii="Arial" w:hAnsi="Arial" w:cs="Arial"/>
        </w:rPr>
        <w:t xml:space="preserve"> </w:t>
      </w:r>
      <w:r w:rsidRPr="004247BB">
        <w:rPr>
          <w:rFonts w:ascii="Arial" w:hAnsi="Arial" w:cs="Arial"/>
        </w:rPr>
        <w:t>s</w:t>
      </w:r>
      <w:r w:rsidR="001A07E6" w:rsidRPr="004247BB">
        <w:rPr>
          <w:rFonts w:ascii="Arial" w:hAnsi="Arial" w:cs="Arial"/>
        </w:rPr>
        <w:t xml:space="preserve">ystemu </w:t>
      </w:r>
      <w:r w:rsidRPr="004247BB">
        <w:rPr>
          <w:rFonts w:ascii="Arial" w:hAnsi="Arial" w:cs="Arial"/>
        </w:rPr>
        <w:t>z</w:t>
      </w:r>
      <w:r w:rsidR="001A07E6" w:rsidRPr="004247BB">
        <w:rPr>
          <w:rFonts w:ascii="Arial" w:hAnsi="Arial" w:cs="Arial"/>
        </w:rPr>
        <w:t>arządzania</w:t>
      </w:r>
      <w:r w:rsidR="00CE1232" w:rsidRPr="004247BB">
        <w:rPr>
          <w:rFonts w:ascii="Arial" w:hAnsi="Arial" w:cs="Arial"/>
        </w:rPr>
        <w:t>;</w:t>
      </w:r>
    </w:p>
    <w:p w:rsidR="006105EA" w:rsidRPr="004247BB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programy certyfikacji;</w:t>
      </w:r>
    </w:p>
    <w:p w:rsidR="00CE1232" w:rsidRPr="004247BB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procedury dot</w:t>
      </w:r>
      <w:r w:rsidR="00460903" w:rsidRPr="004247BB">
        <w:rPr>
          <w:rFonts w:ascii="Arial" w:hAnsi="Arial" w:cs="Arial"/>
        </w:rPr>
        <w:t xml:space="preserve">yczące </w:t>
      </w:r>
      <w:r w:rsidR="00B76AC7" w:rsidRPr="004247BB">
        <w:rPr>
          <w:rFonts w:ascii="Arial" w:hAnsi="Arial" w:cs="Arial"/>
        </w:rPr>
        <w:t>o</w:t>
      </w:r>
      <w:r w:rsidRPr="004247BB">
        <w:rPr>
          <w:rFonts w:ascii="Arial" w:hAnsi="Arial" w:cs="Arial"/>
        </w:rPr>
        <w:t>ceny</w:t>
      </w:r>
      <w:r w:rsidR="00B76AC7" w:rsidRPr="004247BB">
        <w:rPr>
          <w:rFonts w:ascii="Arial" w:hAnsi="Arial" w:cs="Arial"/>
        </w:rPr>
        <w:t xml:space="preserve">, </w:t>
      </w:r>
      <w:r w:rsidRPr="004247BB">
        <w:rPr>
          <w:rFonts w:ascii="Arial" w:hAnsi="Arial" w:cs="Arial"/>
        </w:rPr>
        <w:t>certyfikacji</w:t>
      </w:r>
      <w:r w:rsidR="00460903" w:rsidRPr="004247BB">
        <w:rPr>
          <w:rFonts w:ascii="Arial" w:hAnsi="Arial" w:cs="Arial"/>
        </w:rPr>
        <w:t xml:space="preserve"> </w:t>
      </w:r>
      <w:r w:rsidR="00B76AC7" w:rsidRPr="004247BB">
        <w:rPr>
          <w:rFonts w:ascii="Arial" w:hAnsi="Arial" w:cs="Arial"/>
        </w:rPr>
        <w:t>lub opiniowania</w:t>
      </w:r>
      <w:r w:rsidRPr="004247BB">
        <w:rPr>
          <w:rFonts w:ascii="Arial" w:hAnsi="Arial" w:cs="Arial"/>
        </w:rPr>
        <w:t>;</w:t>
      </w:r>
    </w:p>
    <w:p w:rsidR="00B76AC7" w:rsidRPr="004247BB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i</w:t>
      </w:r>
      <w:r w:rsidR="00B76AC7" w:rsidRPr="004247BB">
        <w:rPr>
          <w:rFonts w:ascii="Arial" w:hAnsi="Arial" w:cs="Arial"/>
        </w:rPr>
        <w:t>nformator dla klienta</w:t>
      </w:r>
      <w:r w:rsidR="003E5C1B" w:rsidRPr="004247BB">
        <w:rPr>
          <w:rFonts w:ascii="Arial" w:hAnsi="Arial" w:cs="Arial"/>
        </w:rPr>
        <w:t xml:space="preserve"> (jeśli dotyczy)</w:t>
      </w:r>
      <w:r w:rsidR="00B76AC7" w:rsidRPr="004247BB">
        <w:rPr>
          <w:rFonts w:ascii="Arial" w:hAnsi="Arial" w:cs="Arial"/>
        </w:rPr>
        <w:t>;</w:t>
      </w:r>
    </w:p>
    <w:p w:rsidR="00FE0E83" w:rsidRPr="004247BB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4247BB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247BB">
        <w:t xml:space="preserve">wypełniony formularza FAC-16 - </w:t>
      </w:r>
      <w:r w:rsidR="00B066A5" w:rsidRPr="004247BB">
        <w:t xml:space="preserve">Informacja o prowadzonej działalności certyfikacyjnej oraz personelu jednostki certyfikującej wyroby </w:t>
      </w:r>
      <w:r w:rsidR="00A92D36" w:rsidRPr="004247BB">
        <w:t>(jeśli dotyczy);</w:t>
      </w:r>
    </w:p>
    <w:p w:rsidR="003E5C1B" w:rsidRPr="004247BB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4247BB">
        <w:rPr>
          <w:rFonts w:cs="Arial"/>
        </w:rPr>
        <w:t xml:space="preserve">wypełniony formularz FA-157 </w:t>
      </w:r>
      <w:r w:rsidR="00A618E6" w:rsidRPr="004247BB">
        <w:rPr>
          <w:rFonts w:cs="Arial"/>
        </w:rPr>
        <w:t>(</w:t>
      </w:r>
      <w:r w:rsidR="003E5C1B" w:rsidRPr="004247BB">
        <w:t>wykaz zasobów dla oceny z podziałem na badania laboratoryjne, inspekcję, auditowanie systemu zarządzania</w:t>
      </w:r>
      <w:r w:rsidR="00A618E6" w:rsidRPr="004247BB">
        <w:t>)</w:t>
      </w:r>
    </w:p>
    <w:p w:rsidR="002B0162" w:rsidRPr="004247BB" w:rsidRDefault="00B76AC7" w:rsidP="004308F5">
      <w:pPr>
        <w:spacing w:before="120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oraz</w:t>
      </w:r>
      <w:r w:rsidR="00DE7BF2" w:rsidRPr="004247BB">
        <w:rPr>
          <w:rFonts w:ascii="Arial" w:hAnsi="Arial" w:cs="Arial"/>
        </w:rPr>
        <w:t xml:space="preserve">, </w:t>
      </w:r>
      <w:r w:rsidR="006105EA" w:rsidRPr="004247BB">
        <w:rPr>
          <w:rFonts w:ascii="Arial" w:hAnsi="Arial" w:cs="Arial"/>
        </w:rPr>
        <w:t xml:space="preserve">jeśli dotyczy, dokumenty przywołane w </w:t>
      </w:r>
      <w:r w:rsidR="00AA354B" w:rsidRPr="004247BB">
        <w:rPr>
          <w:rFonts w:ascii="Arial" w:hAnsi="Arial" w:cs="Arial"/>
        </w:rPr>
        <w:t xml:space="preserve">mających zastosowanie </w:t>
      </w:r>
      <w:r w:rsidR="006105EA" w:rsidRPr="004247BB">
        <w:rPr>
          <w:rFonts w:ascii="Arial" w:hAnsi="Arial" w:cs="Arial"/>
        </w:rPr>
        <w:t xml:space="preserve">programach </w:t>
      </w:r>
      <w:r w:rsidR="00AA354B" w:rsidRPr="004247BB">
        <w:rPr>
          <w:rFonts w:ascii="Arial" w:hAnsi="Arial" w:cs="Arial"/>
        </w:rPr>
        <w:t>akredytacji.</w:t>
      </w:r>
      <w:r w:rsidR="005B7B42" w:rsidRPr="004247BB">
        <w:rPr>
          <w:rFonts w:ascii="Arial" w:hAnsi="Arial" w:cs="Arial"/>
        </w:rPr>
        <w:t xml:space="preserve"> </w:t>
      </w:r>
    </w:p>
    <w:p w:rsidR="00EE0B6A" w:rsidRPr="004247BB" w:rsidRDefault="00EE0B6A" w:rsidP="00393E44">
      <w:pPr>
        <w:spacing w:before="120"/>
        <w:jc w:val="both"/>
        <w:rPr>
          <w:rFonts w:ascii="Arial" w:hAnsi="Arial" w:cs="Arial"/>
        </w:rPr>
      </w:pPr>
      <w:r w:rsidRPr="004247BB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4247BB">
        <w:rPr>
          <w:rFonts w:ascii="Arial" w:hAnsi="Arial" w:cs="Arial"/>
        </w:rPr>
        <w:t>0</w:t>
      </w:r>
      <w:r w:rsidR="005D70B8" w:rsidRPr="004247BB">
        <w:rPr>
          <w:rFonts w:ascii="Arial" w:hAnsi="Arial" w:cs="Arial"/>
        </w:rPr>
        <w:t xml:space="preserve"> r.).</w:t>
      </w:r>
    </w:p>
    <w:p w:rsidR="00AB22F1" w:rsidRPr="004247BB" w:rsidRDefault="00AB22F1" w:rsidP="00AB22F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9D2302" w:rsidRPr="004247BB" w:rsidTr="00FE0E83">
        <w:trPr>
          <w:trHeight w:val="825"/>
        </w:trPr>
        <w:tc>
          <w:tcPr>
            <w:tcW w:w="4271" w:type="dxa"/>
            <w:vAlign w:val="center"/>
          </w:tcPr>
          <w:p w:rsidR="00AB22F1" w:rsidRPr="004247BB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4247BB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247BB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4247BB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47BB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4247BB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4247BB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4247BB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4247BB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4247BB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EE" w:rsidRDefault="009C65EE">
      <w:r>
        <w:separator/>
      </w:r>
    </w:p>
  </w:endnote>
  <w:endnote w:type="continuationSeparator" w:id="0">
    <w:p w:rsidR="009C65EE" w:rsidRDefault="009C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14"/>
      <w:gridCol w:w="2410"/>
      <w:gridCol w:w="851"/>
    </w:tblGrid>
    <w:tr w:rsidR="007C50EB" w:rsidRPr="002F5144" w:rsidTr="008E410B">
      <w:trPr>
        <w:cantSplit/>
      </w:trPr>
      <w:tc>
        <w:tcPr>
          <w:tcW w:w="5614" w:type="dxa"/>
          <w:tcBorders>
            <w:top w:val="single" w:sz="4" w:space="0" w:color="auto"/>
          </w:tcBorders>
          <w:shd w:val="clear" w:color="auto" w:fill="FFFFFF"/>
        </w:tcPr>
        <w:p w:rsidR="007C50EB" w:rsidRPr="000468B8" w:rsidRDefault="007C50EB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7C50EB" w:rsidRPr="000468B8" w:rsidRDefault="007C50EB" w:rsidP="0086097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 xml:space="preserve">Wydanie </w:t>
          </w:r>
          <w:r>
            <w:rPr>
              <w:rFonts w:ascii="Arial" w:hAnsi="Arial"/>
              <w:sz w:val="16"/>
            </w:rPr>
            <w:t>4</w:t>
          </w:r>
          <w:r w:rsidR="00DD32EE">
            <w:rPr>
              <w:rFonts w:ascii="Arial" w:hAnsi="Arial"/>
              <w:sz w:val="16"/>
            </w:rPr>
            <w:t>2</w:t>
          </w:r>
          <w:r w:rsidRPr="003072E3">
            <w:rPr>
              <w:rFonts w:ascii="Arial" w:hAnsi="Arial"/>
              <w:sz w:val="16"/>
            </w:rPr>
            <w:t xml:space="preserve"> z </w:t>
          </w:r>
          <w:r w:rsidR="0086097D">
            <w:rPr>
              <w:rFonts w:ascii="Arial" w:hAnsi="Arial"/>
              <w:sz w:val="16"/>
            </w:rPr>
            <w:t>14</w:t>
          </w:r>
          <w:r w:rsidRPr="003072E3">
            <w:rPr>
              <w:rFonts w:ascii="Arial" w:hAnsi="Arial"/>
              <w:sz w:val="16"/>
            </w:rPr>
            <w:t>.</w:t>
          </w:r>
          <w:r w:rsidR="00DD32EE">
            <w:rPr>
              <w:rFonts w:ascii="Arial" w:hAnsi="Arial"/>
              <w:sz w:val="16"/>
            </w:rPr>
            <w:t>12</w:t>
          </w:r>
          <w:r w:rsidRPr="003072E3">
            <w:rPr>
              <w:rFonts w:ascii="Arial" w:hAnsi="Arial"/>
              <w:sz w:val="16"/>
            </w:rPr>
            <w:t>.20</w:t>
          </w:r>
          <w:r>
            <w:rPr>
              <w:rFonts w:ascii="Arial" w:hAnsi="Arial"/>
              <w:sz w:val="16"/>
            </w:rPr>
            <w:t>22</w:t>
          </w:r>
          <w:r w:rsidRPr="003072E3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7C50EB" w:rsidRPr="002F5144" w:rsidRDefault="007C50EB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2F5144">
            <w:rPr>
              <w:rStyle w:val="Numerstrony"/>
              <w:rFonts w:ascii="Arial" w:hAnsi="Arial"/>
              <w:sz w:val="16"/>
            </w:rPr>
            <w:t xml:space="preserve">str. 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1E362B">
            <w:rPr>
              <w:rStyle w:val="Numerstrony"/>
              <w:rFonts w:ascii="Arial" w:hAnsi="Arial" w:cs="Arial"/>
              <w:noProof/>
              <w:sz w:val="16"/>
            </w:rPr>
            <w:t>2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2F5144">
            <w:rPr>
              <w:rStyle w:val="Numerstrony"/>
              <w:rFonts w:ascii="Arial" w:hAnsi="Arial" w:cs="Arial"/>
              <w:sz w:val="16"/>
            </w:rPr>
            <w:t>/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2F514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1E362B">
            <w:rPr>
              <w:rStyle w:val="Numerstrony"/>
              <w:rFonts w:ascii="Arial" w:hAnsi="Arial" w:cs="Arial"/>
              <w:noProof/>
              <w:sz w:val="16"/>
            </w:rPr>
            <w:t>15</w:t>
          </w:r>
          <w:r w:rsidRPr="002F514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7C50EB" w:rsidRDefault="007C50EB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EE" w:rsidRDefault="009C65EE">
      <w:r>
        <w:separator/>
      </w:r>
    </w:p>
  </w:footnote>
  <w:footnote w:type="continuationSeparator" w:id="0">
    <w:p w:rsidR="009C65EE" w:rsidRDefault="009C65EE">
      <w:r>
        <w:continuationSeparator/>
      </w:r>
    </w:p>
  </w:footnote>
  <w:footnote w:id="1">
    <w:p w:rsidR="007C50EB" w:rsidRDefault="007C50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7C50EB" w:rsidRDefault="007C50EB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7C50EB" w:rsidRPr="00566AEF" w:rsidRDefault="007C50EB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7C50EB" w:rsidRPr="00566AEF" w:rsidRDefault="007C50EB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7C50EB" w:rsidRPr="0002309B" w:rsidRDefault="007C50EB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7C50EB" w:rsidRDefault="007C50EB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7C50EB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C50EB" w:rsidRDefault="007C50EB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7C50EB" w:rsidRDefault="007C50EB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7C50EB" w:rsidRDefault="007C50EB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122"/>
    <w:multiLevelType w:val="hybridMultilevel"/>
    <w:tmpl w:val="DCA6509E"/>
    <w:lvl w:ilvl="0" w:tplc="8FBED7AE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2B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40379"/>
    <w:rsid w:val="000415C5"/>
    <w:rsid w:val="00043604"/>
    <w:rsid w:val="00045D1D"/>
    <w:rsid w:val="000468B8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3449A"/>
    <w:rsid w:val="00137022"/>
    <w:rsid w:val="0013729C"/>
    <w:rsid w:val="0014351E"/>
    <w:rsid w:val="0014646C"/>
    <w:rsid w:val="00151216"/>
    <w:rsid w:val="001577E9"/>
    <w:rsid w:val="00161E0E"/>
    <w:rsid w:val="0016242B"/>
    <w:rsid w:val="0016253D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691B"/>
    <w:rsid w:val="001B0327"/>
    <w:rsid w:val="001B30F1"/>
    <w:rsid w:val="001B7776"/>
    <w:rsid w:val="001C2C57"/>
    <w:rsid w:val="001C3D06"/>
    <w:rsid w:val="001C5BA1"/>
    <w:rsid w:val="001C693D"/>
    <w:rsid w:val="001D0227"/>
    <w:rsid w:val="001D03FB"/>
    <w:rsid w:val="001D79C9"/>
    <w:rsid w:val="001E2601"/>
    <w:rsid w:val="001E362B"/>
    <w:rsid w:val="001E47AC"/>
    <w:rsid w:val="001E53AF"/>
    <w:rsid w:val="001E5E8E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90922"/>
    <w:rsid w:val="002926E2"/>
    <w:rsid w:val="0029656E"/>
    <w:rsid w:val="002A1087"/>
    <w:rsid w:val="002A32F1"/>
    <w:rsid w:val="002A478B"/>
    <w:rsid w:val="002B0162"/>
    <w:rsid w:val="002B214A"/>
    <w:rsid w:val="002B25FD"/>
    <w:rsid w:val="002B3167"/>
    <w:rsid w:val="002B66EE"/>
    <w:rsid w:val="002B7F8E"/>
    <w:rsid w:val="002C2CC9"/>
    <w:rsid w:val="002C311D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5610"/>
    <w:rsid w:val="00404046"/>
    <w:rsid w:val="004068CA"/>
    <w:rsid w:val="00410ADD"/>
    <w:rsid w:val="00413B7A"/>
    <w:rsid w:val="00414047"/>
    <w:rsid w:val="00416E69"/>
    <w:rsid w:val="004170F7"/>
    <w:rsid w:val="004173D3"/>
    <w:rsid w:val="00420DDE"/>
    <w:rsid w:val="00421C45"/>
    <w:rsid w:val="00424208"/>
    <w:rsid w:val="004247B1"/>
    <w:rsid w:val="004247BB"/>
    <w:rsid w:val="00424B2A"/>
    <w:rsid w:val="00426E9D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4497"/>
    <w:rsid w:val="004748BC"/>
    <w:rsid w:val="00480B42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1689A"/>
    <w:rsid w:val="00517599"/>
    <w:rsid w:val="00517ED8"/>
    <w:rsid w:val="005212D4"/>
    <w:rsid w:val="005258D0"/>
    <w:rsid w:val="00532081"/>
    <w:rsid w:val="005327A3"/>
    <w:rsid w:val="00532A69"/>
    <w:rsid w:val="00533342"/>
    <w:rsid w:val="005368C1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D662B"/>
    <w:rsid w:val="005D675D"/>
    <w:rsid w:val="005D70B8"/>
    <w:rsid w:val="005E2926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FBC"/>
    <w:rsid w:val="006147CA"/>
    <w:rsid w:val="00615BA8"/>
    <w:rsid w:val="00620264"/>
    <w:rsid w:val="0062379F"/>
    <w:rsid w:val="0062454F"/>
    <w:rsid w:val="006248D0"/>
    <w:rsid w:val="00630088"/>
    <w:rsid w:val="006303DF"/>
    <w:rsid w:val="006352C1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D4A"/>
    <w:rsid w:val="00683F97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D63B6"/>
    <w:rsid w:val="006D664D"/>
    <w:rsid w:val="006E0DC7"/>
    <w:rsid w:val="006E1AFE"/>
    <w:rsid w:val="006E2441"/>
    <w:rsid w:val="006E32BA"/>
    <w:rsid w:val="006E3D3C"/>
    <w:rsid w:val="006E7CDB"/>
    <w:rsid w:val="006F0859"/>
    <w:rsid w:val="006F1222"/>
    <w:rsid w:val="006F235E"/>
    <w:rsid w:val="00712949"/>
    <w:rsid w:val="00715268"/>
    <w:rsid w:val="0071783C"/>
    <w:rsid w:val="00722963"/>
    <w:rsid w:val="00726E87"/>
    <w:rsid w:val="0073608A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470A"/>
    <w:rsid w:val="00795076"/>
    <w:rsid w:val="007A165F"/>
    <w:rsid w:val="007A30C1"/>
    <w:rsid w:val="007A576D"/>
    <w:rsid w:val="007A6177"/>
    <w:rsid w:val="007B2F1B"/>
    <w:rsid w:val="007B315D"/>
    <w:rsid w:val="007C094F"/>
    <w:rsid w:val="007C50EB"/>
    <w:rsid w:val="007D08F7"/>
    <w:rsid w:val="007D2B25"/>
    <w:rsid w:val="007D7E1F"/>
    <w:rsid w:val="007E2B9C"/>
    <w:rsid w:val="007F1406"/>
    <w:rsid w:val="007F1F4B"/>
    <w:rsid w:val="007F3DC3"/>
    <w:rsid w:val="00800757"/>
    <w:rsid w:val="00802015"/>
    <w:rsid w:val="00806E21"/>
    <w:rsid w:val="00811C26"/>
    <w:rsid w:val="00811EF7"/>
    <w:rsid w:val="008151AD"/>
    <w:rsid w:val="00815550"/>
    <w:rsid w:val="00817F15"/>
    <w:rsid w:val="00823826"/>
    <w:rsid w:val="00826891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7B7D"/>
    <w:rsid w:val="00890252"/>
    <w:rsid w:val="0089137F"/>
    <w:rsid w:val="0089485A"/>
    <w:rsid w:val="00896E00"/>
    <w:rsid w:val="008A0012"/>
    <w:rsid w:val="008A53E5"/>
    <w:rsid w:val="008B0F0B"/>
    <w:rsid w:val="008B2A18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65EE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376"/>
    <w:rsid w:val="00A27CFA"/>
    <w:rsid w:val="00A32C55"/>
    <w:rsid w:val="00A3375B"/>
    <w:rsid w:val="00A37BB0"/>
    <w:rsid w:val="00A40F1B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738"/>
    <w:rsid w:val="00B24A87"/>
    <w:rsid w:val="00B2677F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51270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468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6820"/>
    <w:rsid w:val="00D60DC9"/>
    <w:rsid w:val="00D64280"/>
    <w:rsid w:val="00D67BB4"/>
    <w:rsid w:val="00D70089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621"/>
    <w:rsid w:val="00DB13F0"/>
    <w:rsid w:val="00DB2380"/>
    <w:rsid w:val="00DB289D"/>
    <w:rsid w:val="00DC6D5B"/>
    <w:rsid w:val="00DD274F"/>
    <w:rsid w:val="00DD2A83"/>
    <w:rsid w:val="00DD32EE"/>
    <w:rsid w:val="00DD64F2"/>
    <w:rsid w:val="00DD6BF0"/>
    <w:rsid w:val="00DE1284"/>
    <w:rsid w:val="00DE15BA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381C"/>
    <w:rsid w:val="00EF7439"/>
    <w:rsid w:val="00F01295"/>
    <w:rsid w:val="00F022DC"/>
    <w:rsid w:val="00F03CDF"/>
    <w:rsid w:val="00F05FD8"/>
    <w:rsid w:val="00F17BBD"/>
    <w:rsid w:val="00F23CFF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7064"/>
    <w:rsid w:val="00F77D8D"/>
    <w:rsid w:val="00F8042E"/>
    <w:rsid w:val="00F81934"/>
    <w:rsid w:val="00F81BEE"/>
    <w:rsid w:val="00F8328C"/>
    <w:rsid w:val="00F913B0"/>
    <w:rsid w:val="00F933C7"/>
    <w:rsid w:val="00F94DBC"/>
    <w:rsid w:val="00F97562"/>
    <w:rsid w:val="00FB20DC"/>
    <w:rsid w:val="00FB296B"/>
    <w:rsid w:val="00FB4034"/>
    <w:rsid w:val="00FB75D9"/>
    <w:rsid w:val="00FC2DDB"/>
    <w:rsid w:val="00FC4482"/>
    <w:rsid w:val="00FD48FD"/>
    <w:rsid w:val="00FD68DB"/>
    <w:rsid w:val="00FE0E83"/>
    <w:rsid w:val="00FE415B"/>
    <w:rsid w:val="00FF2B48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2093FF-BA72-42D6-A489-54AFAA61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ntnr385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F3BA-90A8-4814-AF90-AF49CB4D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FAC-01.dotx</Template>
  <TotalTime>1</TotalTime>
  <Pages>15</Pages>
  <Words>4361</Words>
  <Characters>26166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2022-12-14T11:22:00Z</cp:lastPrinted>
  <dcterms:created xsi:type="dcterms:W3CDTF">2022-12-14T14:03:00Z</dcterms:created>
  <dcterms:modified xsi:type="dcterms:W3CDTF">2022-12-14T14:04:00Z</dcterms:modified>
</cp:coreProperties>
</file>