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B2A" w:rsidRPr="00114A3D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4A3D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114A3D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114A3D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114A3D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114A3D">
        <w:rPr>
          <w:rFonts w:ascii="Arial" w:hAnsi="Arial" w:cs="Arial"/>
          <w:b/>
          <w:sz w:val="28"/>
          <w:szCs w:val="28"/>
        </w:rPr>
        <w:t>ZAŁĄCZNIK DO WNIOSKU O AKREDYTACJĘ</w:t>
      </w:r>
      <w:r w:rsidRPr="00114A3D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424B2A" w:rsidRPr="00114A3D" w:rsidTr="00B62A8D">
        <w:tc>
          <w:tcPr>
            <w:tcW w:w="4107" w:type="pct"/>
            <w:gridSpan w:val="2"/>
            <w:vAlign w:val="center"/>
          </w:tcPr>
          <w:p w:rsidR="008D3CE2" w:rsidRPr="00114A3D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114A3D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114A3D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114A3D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68427E" w:rsidRPr="00114A3D" w:rsidRDefault="00896E00" w:rsidP="00F75021">
            <w:pPr>
              <w:rPr>
                <w:rFonts w:ascii="Arial" w:hAnsi="Arial" w:cs="Arial"/>
                <w:bCs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114A3D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114A3D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gospodarstwa domowego i p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roduktów do higieny osobistej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pasz w programie GMP+ Feed Safety Assurance (FSA)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114A3D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785"/>
        </w:trPr>
        <w:tc>
          <w:tcPr>
            <w:tcW w:w="3158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="0029656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lnictwa, spożywczych i innych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QMP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2A32F1" w:rsidRPr="00114A3D" w:rsidRDefault="002A32F1" w:rsidP="002A32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488A">
              <w:rPr>
                <w:rFonts w:ascii="Arial" w:hAnsi="Arial" w:cs="Arial"/>
                <w:sz w:val="18"/>
                <w:szCs w:val="18"/>
              </w:rPr>
            </w:r>
            <w:r w:rsidR="00344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114A3D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odpowiednich </w:t>
      </w:r>
      <w:r w:rsidRPr="00114A3D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Państwa wniosek </w:t>
      </w:r>
      <w:r w:rsidRPr="00114A3D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114A3D">
        <w:rPr>
          <w:rFonts w:ascii="Arial" w:hAnsi="Arial" w:cs="Arial"/>
          <w:b/>
          <w:sz w:val="16"/>
          <w:szCs w:val="16"/>
        </w:rPr>
        <w:t>któregoś z wymienionych punków,</w:t>
      </w:r>
      <w:r w:rsidRPr="00114A3D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je </w:t>
      </w:r>
      <w:r w:rsidRPr="00114A3D">
        <w:rPr>
          <w:rFonts w:ascii="Arial" w:hAnsi="Arial" w:cs="Arial"/>
          <w:b/>
          <w:sz w:val="16"/>
          <w:szCs w:val="16"/>
        </w:rPr>
        <w:t>usunąć.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114A3D">
        <w:rPr>
          <w:rFonts w:ascii="Arial" w:hAnsi="Arial" w:cs="Arial"/>
          <w:b/>
          <w:sz w:val="16"/>
          <w:szCs w:val="16"/>
        </w:rPr>
        <w:t>2</w:t>
      </w:r>
      <w:r w:rsidR="001E6A92" w:rsidRPr="00114A3D">
        <w:rPr>
          <w:rFonts w:ascii="Arial" w:hAnsi="Arial" w:cs="Arial"/>
          <w:b/>
          <w:sz w:val="16"/>
          <w:szCs w:val="16"/>
        </w:rPr>
        <w:t>5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114A3D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114A3D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114A3D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114A3D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A3D">
        <w:rPr>
          <w:rFonts w:ascii="Arial" w:hAnsi="Arial" w:cs="Arial"/>
          <w:sz w:val="18"/>
          <w:szCs w:val="18"/>
        </w:rPr>
        <w:t>Z</w:t>
      </w:r>
      <w:r w:rsidR="002B0162" w:rsidRPr="00114A3D">
        <w:rPr>
          <w:rFonts w:ascii="Arial" w:hAnsi="Arial" w:cs="Arial"/>
          <w:sz w:val="18"/>
          <w:szCs w:val="18"/>
        </w:rPr>
        <w:t xml:space="preserve">akres akredytacji </w:t>
      </w:r>
      <w:r w:rsidRPr="00114A3D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114A3D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114A3D">
        <w:rPr>
          <w:rFonts w:ascii="Arial" w:hAnsi="Arial" w:cs="Arial"/>
          <w:sz w:val="18"/>
          <w:szCs w:val="18"/>
        </w:rPr>
        <w:t>, będącej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6F0859" w:rsidRPr="00114A3D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114A3D">
        <w:rPr>
          <w:rFonts w:ascii="Arial" w:hAnsi="Arial" w:cs="Arial"/>
          <w:sz w:val="18"/>
          <w:szCs w:val="18"/>
        </w:rPr>
        <w:t> </w:t>
      </w:r>
      <w:r w:rsidR="006F0859" w:rsidRPr="00114A3D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114A3D">
        <w:rPr>
          <w:rFonts w:ascii="Arial" w:hAnsi="Arial" w:cs="Arial"/>
          <w:sz w:val="18"/>
          <w:szCs w:val="18"/>
        </w:rPr>
        <w:t>.</w:t>
      </w:r>
      <w:r w:rsidR="006F0859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114A3D">
        <w:rPr>
          <w:rFonts w:ascii="Arial" w:hAnsi="Arial" w:cs="Arial"/>
          <w:sz w:val="18"/>
          <w:szCs w:val="18"/>
        </w:rPr>
        <w:t xml:space="preserve">zaklasyfikowane </w:t>
      </w:r>
      <w:r w:rsidR="002B0162" w:rsidRPr="00114A3D">
        <w:rPr>
          <w:rFonts w:ascii="Arial" w:hAnsi="Arial" w:cs="Arial"/>
          <w:sz w:val="18"/>
          <w:szCs w:val="18"/>
        </w:rPr>
        <w:t>zostały do</w:t>
      </w:r>
      <w:r w:rsidR="00CB04BB" w:rsidRPr="00114A3D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>identyfikowanych</w:t>
      </w:r>
      <w:r w:rsidR="00A86F19" w:rsidRPr="00114A3D">
        <w:rPr>
          <w:rFonts w:ascii="Arial" w:hAnsi="Arial" w:cs="Arial"/>
          <w:sz w:val="18"/>
          <w:szCs w:val="18"/>
        </w:rPr>
        <w:t xml:space="preserve"> </w:t>
      </w:r>
      <w:r w:rsidR="002B0162" w:rsidRPr="00114A3D">
        <w:rPr>
          <w:rFonts w:ascii="Arial" w:hAnsi="Arial" w:cs="Arial"/>
          <w:sz w:val="18"/>
          <w:szCs w:val="18"/>
        </w:rPr>
        <w:t>symbol</w:t>
      </w:r>
      <w:r w:rsidR="00CB04BB" w:rsidRPr="00114A3D">
        <w:rPr>
          <w:rFonts w:ascii="Arial" w:hAnsi="Arial" w:cs="Arial"/>
          <w:sz w:val="18"/>
          <w:szCs w:val="18"/>
        </w:rPr>
        <w:t>a</w:t>
      </w:r>
      <w:r w:rsidR="00CF605D" w:rsidRPr="00114A3D">
        <w:rPr>
          <w:rFonts w:ascii="Arial" w:hAnsi="Arial" w:cs="Arial"/>
          <w:sz w:val="18"/>
          <w:szCs w:val="18"/>
        </w:rPr>
        <w:t>m</w:t>
      </w:r>
      <w:r w:rsidR="00CB04BB" w:rsidRPr="00114A3D">
        <w:rPr>
          <w:rFonts w:ascii="Arial" w:hAnsi="Arial" w:cs="Arial"/>
          <w:sz w:val="18"/>
          <w:szCs w:val="18"/>
        </w:rPr>
        <w:t>i</w:t>
      </w:r>
      <w:r w:rsidR="00CF605D" w:rsidRPr="00114A3D">
        <w:rPr>
          <w:rFonts w:ascii="Arial" w:hAnsi="Arial" w:cs="Arial"/>
          <w:sz w:val="18"/>
          <w:szCs w:val="18"/>
        </w:rPr>
        <w:t xml:space="preserve"> ICS</w:t>
      </w:r>
      <w:r w:rsidR="002B0162" w:rsidRPr="00114A3D">
        <w:rPr>
          <w:rFonts w:ascii="Arial" w:hAnsi="Arial" w:cs="Arial"/>
          <w:sz w:val="18"/>
          <w:szCs w:val="18"/>
        </w:rPr>
        <w:t xml:space="preserve">. </w:t>
      </w:r>
    </w:p>
    <w:p w:rsidR="00BE12EA" w:rsidRPr="00114A3D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1a.</w:t>
      </w:r>
      <w:r w:rsidR="0029656E" w:rsidRPr="00114A3D">
        <w:rPr>
          <w:rFonts w:ascii="Arial" w:hAnsi="Arial" w:cs="Arial"/>
          <w:b/>
          <w:sz w:val="24"/>
          <w:szCs w:val="24"/>
        </w:rPr>
        <w:tab/>
      </w:r>
      <w:r w:rsidRPr="00114A3D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424B2A" w:rsidRPr="00114A3D" w:rsidTr="0029656E">
        <w:tc>
          <w:tcPr>
            <w:tcW w:w="1554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114A3D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896E00" w:rsidRPr="00114A3D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114A3D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1b.</w:t>
      </w:r>
      <w:r w:rsidRPr="00114A3D">
        <w:rPr>
          <w:rFonts w:ascii="Arial" w:hAnsi="Arial" w:cs="Arial"/>
          <w:b/>
          <w:sz w:val="24"/>
          <w:szCs w:val="24"/>
        </w:rPr>
        <w:tab/>
      </w:r>
      <w:r w:rsidR="00BE12EA" w:rsidRPr="00114A3D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424B2A" w:rsidRPr="00114A3D" w:rsidTr="00E164E3">
        <w:tc>
          <w:tcPr>
            <w:tcW w:w="1555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114A3D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896E00" w:rsidRPr="00114A3D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114A3D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114A3D">
        <w:rPr>
          <w:rFonts w:ascii="Arial" w:hAnsi="Arial" w:cs="Arial"/>
          <w:sz w:val="16"/>
          <w:szCs w:val="16"/>
        </w:rPr>
        <w:t>Należy wybrać tylko te grupy</w:t>
      </w:r>
      <w:r w:rsidR="0083149A" w:rsidRPr="00114A3D">
        <w:rPr>
          <w:rFonts w:ascii="Arial" w:hAnsi="Arial" w:cs="Arial"/>
          <w:sz w:val="16"/>
          <w:szCs w:val="16"/>
        </w:rPr>
        <w:t xml:space="preserve"> asortymentowe </w:t>
      </w:r>
      <w:r w:rsidR="00E62FC7" w:rsidRPr="00114A3D">
        <w:rPr>
          <w:rFonts w:ascii="Arial" w:hAnsi="Arial" w:cs="Arial"/>
          <w:sz w:val="16"/>
          <w:szCs w:val="16"/>
        </w:rPr>
        <w:t xml:space="preserve">wyrobów </w:t>
      </w:r>
      <w:r w:rsidR="0083149A" w:rsidRPr="00114A3D">
        <w:rPr>
          <w:rFonts w:ascii="Arial" w:hAnsi="Arial" w:cs="Arial"/>
          <w:sz w:val="16"/>
          <w:szCs w:val="16"/>
        </w:rPr>
        <w:t>wg</w:t>
      </w:r>
      <w:r w:rsidR="002B0162" w:rsidRPr="00114A3D">
        <w:rPr>
          <w:rFonts w:ascii="Arial" w:hAnsi="Arial" w:cs="Arial"/>
          <w:sz w:val="16"/>
          <w:szCs w:val="16"/>
        </w:rPr>
        <w:t xml:space="preserve"> ICS, w których </w:t>
      </w:r>
      <w:r w:rsidR="00FD68DB" w:rsidRPr="00114A3D">
        <w:rPr>
          <w:rFonts w:ascii="Arial" w:hAnsi="Arial" w:cs="Arial"/>
          <w:sz w:val="16"/>
          <w:szCs w:val="16"/>
        </w:rPr>
        <w:t xml:space="preserve">JCW </w:t>
      </w:r>
      <w:r w:rsidR="0092638E" w:rsidRPr="00114A3D">
        <w:rPr>
          <w:rFonts w:ascii="Arial" w:hAnsi="Arial" w:cs="Arial"/>
          <w:sz w:val="16"/>
          <w:szCs w:val="16"/>
        </w:rPr>
        <w:t>będzie prowadzić ocenę</w:t>
      </w:r>
      <w:r w:rsidR="002B0162" w:rsidRPr="00114A3D">
        <w:rPr>
          <w:rFonts w:ascii="Arial" w:hAnsi="Arial" w:cs="Arial"/>
          <w:sz w:val="16"/>
          <w:szCs w:val="16"/>
        </w:rPr>
        <w:t xml:space="preserve"> zgodności. </w:t>
      </w:r>
    </w:p>
    <w:p w:rsidR="00826891" w:rsidRPr="00114A3D" w:rsidRDefault="00826891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*) 󠆬program certyfikacji uwzględnia </w:t>
      </w:r>
      <w:r w:rsidR="00F81934" w:rsidRPr="00114A3D">
        <w:rPr>
          <w:rFonts w:ascii="Arial" w:hAnsi="Arial" w:cs="Arial"/>
          <w:sz w:val="16"/>
          <w:szCs w:val="16"/>
        </w:rPr>
        <w:t>rozporządzenie</w:t>
      </w:r>
      <w:r w:rsidRPr="00114A3D">
        <w:rPr>
          <w:rFonts w:ascii="Arial" w:hAnsi="Arial" w:cs="Arial"/>
          <w:sz w:val="16"/>
          <w:szCs w:val="16"/>
        </w:rPr>
        <w:t xml:space="preserve"> </w:t>
      </w:r>
      <w:r w:rsidR="00F81934" w:rsidRPr="00114A3D">
        <w:rPr>
          <w:rFonts w:ascii="Arial" w:hAnsi="Arial" w:cs="Arial"/>
          <w:sz w:val="16"/>
          <w:szCs w:val="16"/>
        </w:rPr>
        <w:t>Komisji</w:t>
      </w:r>
      <w:r w:rsidRPr="00114A3D">
        <w:rPr>
          <w:rFonts w:ascii="Arial" w:hAnsi="Arial" w:cs="Arial"/>
          <w:sz w:val="16"/>
          <w:szCs w:val="16"/>
        </w:rPr>
        <w:t xml:space="preserve"> (UE) 2016/631 z dnia 14 kwietnia 2016 r.  ustanawiające kodeks sieci dotyczący wymogów w zakresie przyłączenia jednostek wytwórczych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b/>
                <w:sz w:val="18"/>
              </w:rPr>
              <w:footnoteReference w:id="3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lastRenderedPageBreak/>
        <w:t>PKD – Polska Klasyfikacja Działalności (Dz. U. 2007 Nr 251, poz. 1885 z późn. zm.).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114A3D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114A3D">
        <w:rPr>
          <w:rFonts w:ascii="Arial" w:hAnsi="Arial" w:cs="Arial"/>
          <w:b/>
          <w:sz w:val="24"/>
          <w:szCs w:val="24"/>
        </w:rPr>
        <w:t>- CERTY</w:t>
      </w:r>
      <w:r w:rsidR="00B330F5" w:rsidRPr="00114A3D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114A3D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114A3D">
        <w:rPr>
          <w:rFonts w:ascii="Arial" w:hAnsi="Arial" w:cs="Arial"/>
          <w:b/>
          <w:sz w:val="24"/>
          <w:szCs w:val="24"/>
        </w:rPr>
        <w:t xml:space="preserve">- </w:t>
      </w:r>
      <w:r w:rsidRPr="00114A3D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114A3D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424B2A" w:rsidRPr="00114A3D" w:rsidTr="00AF2AA8">
        <w:trPr>
          <w:trHeight w:val="611"/>
        </w:trPr>
        <w:tc>
          <w:tcPr>
            <w:tcW w:w="4106" w:type="pct"/>
            <w:vAlign w:val="center"/>
          </w:tcPr>
          <w:p w:rsidR="00BE12EA" w:rsidRPr="00114A3D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114A3D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114A3D" w:rsidTr="00AF2AA8">
        <w:tc>
          <w:tcPr>
            <w:tcW w:w="4106" w:type="pct"/>
          </w:tcPr>
          <w:p w:rsidR="00BE12EA" w:rsidRPr="00114A3D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114A3D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114A3D" w:rsidRDefault="00D24492">
      <w:pPr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br w:type="page"/>
      </w:r>
    </w:p>
    <w:p w:rsidR="008A53E5" w:rsidRPr="00114A3D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114A3D">
        <w:rPr>
          <w:rFonts w:ascii="Arial" w:hAnsi="Arial" w:cs="Arial"/>
          <w:b/>
          <w:sz w:val="24"/>
          <w:szCs w:val="24"/>
        </w:rPr>
        <w:t>ST</w:t>
      </w:r>
      <w:r w:rsidR="00AF2AA8" w:rsidRPr="00114A3D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114A3D">
        <w:rPr>
          <w:rFonts w:ascii="Arial" w:hAnsi="Arial" w:cs="Arial"/>
          <w:b/>
          <w:sz w:val="24"/>
          <w:szCs w:val="24"/>
        </w:rPr>
        <w:t>PROCESU PRODUKCYJN</w:t>
      </w:r>
      <w:r w:rsidR="00AF2AA8" w:rsidRPr="00114A3D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114A3D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424B2A" w:rsidRPr="00114A3D" w:rsidTr="00A57E62">
        <w:trPr>
          <w:trHeight w:val="611"/>
        </w:trPr>
        <w:tc>
          <w:tcPr>
            <w:tcW w:w="4026" w:type="pct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114A3D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114A3D">
        <w:rPr>
          <w:rFonts w:ascii="Arial" w:hAnsi="Arial" w:cs="Arial"/>
          <w:b/>
          <w:sz w:val="24"/>
          <w:szCs w:val="24"/>
        </w:rPr>
        <w:t>O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114A3D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114A3D">
        <w:rPr>
          <w:rFonts w:ascii="Arial" w:hAnsi="Arial" w:cs="Arial"/>
          <w:b/>
          <w:sz w:val="24"/>
          <w:szCs w:val="24"/>
        </w:rPr>
        <w:t>PACKAGING MATERIALS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 </w:t>
      </w:r>
      <w:r w:rsidR="00E94590"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424B2A" w:rsidRPr="00114A3D" w:rsidTr="007661B1">
        <w:tc>
          <w:tcPr>
            <w:tcW w:w="235" w:type="pct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114A3D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114A3D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114A3D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114A3D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114A3D">
              <w:rPr>
                <w:rFonts w:ascii="Arial" w:hAnsi="Arial" w:cs="Arial"/>
                <w:sz w:val="18"/>
                <w:szCs w:val="18"/>
              </w:rPr>
              <w:t>apier</w:t>
            </w:r>
            <w:r w:rsidRPr="00114A3D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114A3D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950"/>
        <w:gridCol w:w="1186"/>
        <w:gridCol w:w="338"/>
      </w:tblGrid>
      <w:tr w:rsidR="00424B2A" w:rsidRPr="00114A3D">
        <w:tc>
          <w:tcPr>
            <w:tcW w:w="233" w:type="pct"/>
            <w:vAlign w:val="center"/>
          </w:tcPr>
          <w:p w:rsidR="005F55C0" w:rsidRPr="00114A3D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114A3D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114A3D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5258D0"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>
        <w:tc>
          <w:tcPr>
            <w:tcW w:w="233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10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c>
          <w:tcPr>
            <w:tcW w:w="233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120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114A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01"/>
        </w:trPr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114A3D" w:rsidRDefault="00973C83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>Wodorosty morskie i produkty z wodorostów morskich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01"/>
        </w:trPr>
        <w:tc>
          <w:tcPr>
            <w:tcW w:w="233" w:type="pct"/>
          </w:tcPr>
          <w:p w:rsidR="00C27E84" w:rsidRPr="00114A3D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114A3D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114A3D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48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przetworzone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137"/>
        </w:trPr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114A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114A3D" w:rsidRDefault="005F55C0" w:rsidP="00973C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>a</w:t>
            </w:r>
            <w:r w:rsidRPr="00114A3D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114A3D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114A3D">
        <w:rPr>
          <w:rFonts w:ascii="Arial" w:hAnsi="Arial" w:cs="Arial"/>
          <w:b/>
          <w:sz w:val="24"/>
          <w:szCs w:val="24"/>
        </w:rPr>
        <w:t>- CERTYF</w:t>
      </w:r>
      <w:r w:rsidR="00B330F5" w:rsidRPr="00114A3D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114A3D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424B2A" w:rsidRPr="00114A3D" w:rsidTr="00973C83">
        <w:tc>
          <w:tcPr>
            <w:tcW w:w="461" w:type="dxa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114A3D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114A3D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114A3D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114A3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114A3D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24B2A" w:rsidRPr="00114A3D" w:rsidTr="00A57E62">
        <w:trPr>
          <w:cantSplit/>
        </w:trPr>
        <w:tc>
          <w:tcPr>
            <w:tcW w:w="1500" w:type="pct"/>
          </w:tcPr>
          <w:p w:rsidR="00DD2A83" w:rsidRPr="00114A3D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114A3D">
              <w:rPr>
                <w:rFonts w:ascii="Arial" w:hAnsi="Arial"/>
                <w:sz w:val="18"/>
                <w:szCs w:val="18"/>
              </w:rPr>
              <w:t>certyfikacji</w:t>
            </w:r>
            <w:r w:rsidRPr="00114A3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114A3D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B2A" w:rsidRPr="00114A3D" w:rsidTr="00A57E62">
        <w:trPr>
          <w:cantSplit/>
        </w:trPr>
        <w:tc>
          <w:tcPr>
            <w:tcW w:w="1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114A3D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114A3D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424B2A" w:rsidRPr="00114A3D" w:rsidTr="00033990">
        <w:trPr>
          <w:jc w:val="center"/>
        </w:trPr>
        <w:tc>
          <w:tcPr>
            <w:tcW w:w="433" w:type="dxa"/>
            <w:vAlign w:val="center"/>
          </w:tcPr>
          <w:p w:rsidR="00DD2A83" w:rsidRPr="00114A3D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114A3D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114A3D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114A3D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Wydawanie opinii potwierdzającej zasadność uznania instalacji odnawialnego źródła energii za instalację wytwarzającą energię elektryczną w wysokosprawnej </w:t>
            </w: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114A3D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114A3D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>obow. od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DF7319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DF7319" w:rsidRPr="00114A3D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424B2A" w:rsidRPr="00114A3D" w:rsidTr="00A57E62">
        <w:tc>
          <w:tcPr>
            <w:tcW w:w="440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>i </w:t>
            </w:r>
            <w:r w:rsidRPr="00114A3D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114A3D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114A3D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114A3D">
        <w:rPr>
          <w:rFonts w:ascii="Arial" w:hAnsi="Arial" w:cs="Arial"/>
          <w:b/>
          <w:sz w:val="24"/>
          <w:szCs w:val="24"/>
        </w:rPr>
        <w:t>- CERTYFIKACJA</w:t>
      </w:r>
      <w:r w:rsidRPr="00114A3D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114A3D">
        <w:rPr>
          <w:rFonts w:ascii="Arial" w:hAnsi="Arial" w:cs="Arial"/>
          <w:b/>
          <w:sz w:val="24"/>
          <w:szCs w:val="24"/>
        </w:rPr>
        <w:t>CI</w:t>
      </w:r>
      <w:r w:rsidRPr="00114A3D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424B2A" w:rsidRPr="00114A3D" w:rsidTr="00D24492">
        <w:trPr>
          <w:cantSplit/>
        </w:trPr>
        <w:tc>
          <w:tcPr>
            <w:tcW w:w="1444" w:type="pct"/>
          </w:tcPr>
          <w:p w:rsidR="003E5C1B" w:rsidRPr="00114A3D" w:rsidRDefault="003E5C1B" w:rsidP="00896E00">
            <w:pPr>
              <w:spacing w:before="60"/>
              <w:rPr>
                <w:rFonts w:ascii="Arial" w:hAnsi="Arial" w:cs="Arial"/>
              </w:rPr>
            </w:pPr>
            <w:r w:rsidRPr="00114A3D">
              <w:rPr>
                <w:rFonts w:ascii="Arial" w:hAnsi="Arial"/>
                <w:sz w:val="16"/>
              </w:rPr>
              <w:t xml:space="preserve">Rodzaj </w:t>
            </w:r>
            <w:r w:rsidR="00896E00" w:rsidRPr="00114A3D">
              <w:rPr>
                <w:rFonts w:ascii="Arial" w:hAnsi="Arial"/>
                <w:sz w:val="16"/>
              </w:rPr>
              <w:t>certyfikacji</w:t>
            </w:r>
            <w:r w:rsidRPr="00114A3D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114A3D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114A3D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114A3D" w:rsidTr="00D24492">
        <w:trPr>
          <w:cantSplit/>
        </w:trPr>
        <w:tc>
          <w:tcPr>
            <w:tcW w:w="1444" w:type="pct"/>
            <w:vAlign w:val="center"/>
          </w:tcPr>
          <w:p w:rsidR="003E5C1B" w:rsidRPr="00114A3D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114A3D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114A3D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114A3D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424B2A" w:rsidRPr="00114A3D" w:rsidTr="00A57E62">
        <w:tc>
          <w:tcPr>
            <w:tcW w:w="1451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114A3D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114A3D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</w:t>
      </w:r>
      <w:r w:rsidR="003E5C1B" w:rsidRPr="00114A3D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114A3D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114A3D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114A3D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114A3D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114A3D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114A3D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114A3D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114A3D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– CERTYFIKACJA ŁAŃCUCHA DOST</w:t>
      </w:r>
      <w:r w:rsidR="00A57E62" w:rsidRPr="00114A3D">
        <w:rPr>
          <w:rFonts w:ascii="Arial" w:hAnsi="Arial" w:cs="Arial"/>
          <w:b/>
          <w:sz w:val="24"/>
          <w:szCs w:val="24"/>
        </w:rPr>
        <w:t>AW W </w:t>
      </w:r>
      <w:r w:rsidR="0006002F" w:rsidRPr="00114A3D">
        <w:rPr>
          <w:rFonts w:ascii="Arial" w:hAnsi="Arial" w:cs="Arial"/>
          <w:b/>
          <w:sz w:val="24"/>
          <w:szCs w:val="24"/>
        </w:rPr>
        <w:t xml:space="preserve">PROGRAMIE PEFC CoC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424B2A" w:rsidRPr="00114A3D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114A3D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114A3D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114A3D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3E5C1B" w:rsidRPr="00114A3D" w:rsidRDefault="004E159D" w:rsidP="003072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114A3D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1089" w:type="pct"/>
          </w:tcPr>
          <w:p w:rsidR="003E5C1B" w:rsidRPr="00114A3D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3E5C1B" w:rsidRPr="00114A3D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114A3D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- CER</w:t>
      </w:r>
      <w:r w:rsidR="00B330F5" w:rsidRPr="00114A3D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114A3D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114A3D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424B2A" w:rsidRPr="00114A3D" w:rsidTr="00A1084E">
        <w:tc>
          <w:tcPr>
            <w:tcW w:w="222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1084E">
        <w:tc>
          <w:tcPr>
            <w:tcW w:w="222" w:type="pct"/>
            <w:vMerge w:val="restart"/>
          </w:tcPr>
          <w:p w:rsidR="00A1084E" w:rsidRPr="00114A3D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6001E2">
        <w:trPr>
          <w:trHeight w:val="575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201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 w:val="restart"/>
          </w:tcPr>
          <w:p w:rsidR="00A1084E" w:rsidRPr="00114A3D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114A3D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114A3D">
        <w:rPr>
          <w:rFonts w:ascii="Arial" w:hAnsi="Arial" w:cs="Arial"/>
          <w:iCs/>
          <w:sz w:val="16"/>
          <w:szCs w:val="16"/>
        </w:rPr>
        <w:t>Wpisać opcję 1 lub opcję 1 i 2</w:t>
      </w: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F235E" w:rsidRPr="00114A3D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424B2A" w:rsidRPr="00114A3D" w:rsidTr="00B947C2">
        <w:tc>
          <w:tcPr>
            <w:tcW w:w="324" w:type="pct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114A3D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947C2">
        <w:tc>
          <w:tcPr>
            <w:tcW w:w="324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114A3D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DOPUS</w:t>
      </w:r>
      <w:r w:rsidR="00B330F5" w:rsidRPr="00114A3D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114A3D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424B2A" w:rsidRPr="00114A3D" w:rsidTr="00AD7B12">
        <w:trPr>
          <w:trHeight w:val="510"/>
        </w:trPr>
        <w:tc>
          <w:tcPr>
            <w:tcW w:w="454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114A3D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114A3D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24B2A" w:rsidRPr="00114A3D" w:rsidTr="00AD7B12">
        <w:trPr>
          <w:trHeight w:val="3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114A3D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3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0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2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6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85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8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8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114A3D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114A3D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114A3D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114A3D">
        <w:rPr>
          <w:rFonts w:ascii="Arial" w:hAnsi="Arial" w:cs="Arial"/>
          <w:b/>
          <w:sz w:val="24"/>
          <w:szCs w:val="24"/>
        </w:rPr>
        <w:noBreakHyphen/>
      </w:r>
      <w:r w:rsidR="005D662B" w:rsidRPr="00114A3D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3"/>
        <w:gridCol w:w="2057"/>
        <w:gridCol w:w="1357"/>
        <w:gridCol w:w="1311"/>
      </w:tblGrid>
      <w:tr w:rsidR="00424B2A" w:rsidRPr="00114A3D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114A3D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114A3D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68427E">
        <w:trPr>
          <w:trHeight w:val="348"/>
        </w:trPr>
        <w:tc>
          <w:tcPr>
            <w:tcW w:w="1429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pkt. 3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INFRASTRUKTURA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STEROWANIE**)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ENERGIA**)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TABOR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 2 i art. 25f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309"/>
        </w:trPr>
        <w:tc>
          <w:tcPr>
            <w:tcW w:w="1429" w:type="pct"/>
            <w:vAlign w:val="center"/>
          </w:tcPr>
          <w:p w:rsidR="0007785C" w:rsidRPr="00114A3D" w:rsidRDefault="00956C6B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Sieci kolejowej funkcjonalnie wyodrębnione z systemu kolei i przeznaczone tylko na potrzeby pasażerskich przewozów lokalnych 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114A3D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114A3D">
        <w:rPr>
          <w:rFonts w:ascii="Arial" w:hAnsi="Arial" w:cs="Arial"/>
          <w:sz w:val="16"/>
          <w:szCs w:val="16"/>
        </w:rPr>
        <w:t>.</w:t>
      </w:r>
      <w:r w:rsidRPr="00114A3D">
        <w:rPr>
          <w:rFonts w:ascii="Arial" w:hAnsi="Arial" w:cs="Arial"/>
          <w:sz w:val="16"/>
          <w:szCs w:val="16"/>
        </w:rPr>
        <w:t xml:space="preserve">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**) Lista specyfikacji technicznych i dokumentów normatywnych wykorzystywany</w:t>
      </w:r>
      <w:r w:rsidR="00956C6B" w:rsidRPr="00114A3D">
        <w:rPr>
          <w:rFonts w:ascii="Arial" w:hAnsi="Arial" w:cs="Arial"/>
          <w:sz w:val="16"/>
          <w:szCs w:val="16"/>
        </w:rPr>
        <w:t xml:space="preserve">ch w procesach oceny zgodności utrzymywana, aktualizowana oraz dostępna w CAB.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***) Możliwe moduły oceny zgodności: </w:t>
      </w:r>
      <w:r w:rsidRPr="00114A3D">
        <w:rPr>
          <w:rFonts w:ascii="Arial" w:hAnsi="Arial" w:cs="Arial"/>
          <w:b/>
          <w:sz w:val="16"/>
          <w:szCs w:val="16"/>
        </w:rPr>
        <w:t>Zgodność typu</w:t>
      </w:r>
      <w:r w:rsidRPr="00114A3D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114A3D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114A3D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5A75CC" w:rsidRPr="00114A3D">
        <w:rPr>
          <w:rFonts w:ascii="Arial" w:hAnsi="Arial" w:cs="Arial"/>
          <w:b/>
          <w:sz w:val="24"/>
          <w:szCs w:val="24"/>
        </w:rPr>
        <w:t xml:space="preserve"> </w:t>
      </w:r>
      <w:r w:rsidR="00B83C3D" w:rsidRPr="00114A3D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424B2A" w:rsidRPr="00114A3D" w:rsidTr="00920233">
        <w:trPr>
          <w:cantSplit/>
        </w:trPr>
        <w:tc>
          <w:tcPr>
            <w:tcW w:w="1605" w:type="pct"/>
          </w:tcPr>
          <w:p w:rsidR="007B315D" w:rsidRPr="00114A3D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114A3D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114A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114A3D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24B2A" w:rsidRPr="00114A3D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114A3D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14A3D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</w:rPr>
              <w:br w:type="page"/>
            </w:r>
            <w:r w:rsidRPr="00114A3D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114A3D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14A3D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114A3D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424B2A" w:rsidRPr="00114A3D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114A3D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114A3D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114A3D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114A3D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Jednostka </w:t>
      </w:r>
      <w:r w:rsidR="00D56820" w:rsidRPr="00114A3D">
        <w:rPr>
          <w:rFonts w:ascii="Arial" w:hAnsi="Arial" w:cs="Arial"/>
          <w:sz w:val="16"/>
          <w:szCs w:val="16"/>
        </w:rPr>
        <w:t>zobowiązana jest spełniać</w:t>
      </w:r>
      <w:r w:rsidRPr="00114A3D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114A3D">
        <w:rPr>
          <w:rFonts w:ascii="Arial" w:hAnsi="Arial" w:cs="Arial"/>
          <w:sz w:val="16"/>
          <w:szCs w:val="16"/>
        </w:rPr>
        <w:t>PN-</w:t>
      </w:r>
      <w:r w:rsidRPr="00114A3D">
        <w:rPr>
          <w:rFonts w:ascii="Arial" w:hAnsi="Arial" w:cs="Arial"/>
          <w:sz w:val="16"/>
          <w:szCs w:val="16"/>
        </w:rPr>
        <w:t xml:space="preserve">ETSI EN 319 403 </w:t>
      </w:r>
      <w:r w:rsidR="002D39E1" w:rsidRPr="00114A3D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114A3D">
        <w:rPr>
          <w:rFonts w:ascii="Arial" w:hAnsi="Arial" w:cs="Arial"/>
          <w:sz w:val="16"/>
          <w:szCs w:val="16"/>
        </w:rPr>
        <w:t>i</w:t>
      </w:r>
      <w:r w:rsidR="002D39E1" w:rsidRPr="00114A3D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114A3D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 -</w:t>
      </w:r>
      <w:r w:rsidR="00030D91" w:rsidRPr="00114A3D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424B2A" w:rsidRPr="00114A3D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114A3D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114A3D" w:rsidRDefault="00C91F48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114A3D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424B2A" w:rsidRPr="00114A3D" w:rsidTr="00030D91">
        <w:trPr>
          <w:trHeight w:val="611"/>
        </w:trPr>
        <w:tc>
          <w:tcPr>
            <w:tcW w:w="3967" w:type="pct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114A3D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114A3D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114A3D">
        <w:rPr>
          <w:rFonts w:ascii="Arial" w:hAnsi="Arial" w:cs="Arial"/>
          <w:b/>
          <w:sz w:val="24"/>
          <w:szCs w:val="24"/>
        </w:rPr>
        <w:t>AKRED</w:t>
      </w:r>
      <w:r w:rsidR="00060766" w:rsidRPr="00114A3D">
        <w:rPr>
          <w:rFonts w:ascii="Arial" w:hAnsi="Arial" w:cs="Arial"/>
          <w:b/>
          <w:sz w:val="24"/>
          <w:szCs w:val="24"/>
        </w:rPr>
        <w:t>Y</w:t>
      </w:r>
      <w:r w:rsidR="00E80B57" w:rsidRPr="00114A3D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114A3D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114A3D">
        <w:rPr>
          <w:rFonts w:ascii="Arial" w:hAnsi="Arial" w:cs="Arial"/>
          <w:b/>
          <w:sz w:val="24"/>
          <w:szCs w:val="24"/>
        </w:rPr>
        <w:t>wydanie z dnia 1.07.</w:t>
      </w:r>
      <w:r w:rsidRPr="00114A3D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424B2A" w:rsidRPr="00114A3D" w:rsidTr="00030D91">
        <w:trPr>
          <w:trHeight w:val="183"/>
        </w:trPr>
        <w:tc>
          <w:tcPr>
            <w:tcW w:w="3972" w:type="pct"/>
            <w:vAlign w:val="center"/>
          </w:tcPr>
          <w:p w:rsidR="00683F97" w:rsidRPr="00114A3D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114A3D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114A3D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114A3D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2</w:t>
      </w:r>
      <w:r w:rsidR="00E17D22" w:rsidRPr="00114A3D">
        <w:rPr>
          <w:rFonts w:ascii="Arial" w:hAnsi="Arial" w:cs="Arial"/>
          <w:b/>
          <w:sz w:val="24"/>
          <w:szCs w:val="24"/>
        </w:rPr>
        <w:t>.2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424B2A" w:rsidRPr="00114A3D" w:rsidTr="00C65DD4">
        <w:trPr>
          <w:cantSplit/>
        </w:trPr>
        <w:tc>
          <w:tcPr>
            <w:tcW w:w="3789" w:type="pct"/>
          </w:tcPr>
          <w:p w:rsidR="00E456AE" w:rsidRPr="00114A3D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114A3D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Produkty gospodarstwa domowego oraz do </w:t>
            </w:r>
            <w:r w:rsidR="00C65DD4" w:rsidRPr="00114A3D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114A3D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dla HPC,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114A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ogrodow</w:t>
            </w:r>
            <w:r w:rsidRPr="00114A3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432434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114A3D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114A3D">
        <w:rPr>
          <w:rFonts w:ascii="Arial" w:hAnsi="Arial" w:cs="Arial"/>
          <w:b/>
          <w:sz w:val="24"/>
          <w:szCs w:val="24"/>
        </w:rPr>
        <w:t>DLA</w:t>
      </w:r>
      <w:r w:rsidRPr="00114A3D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114A3D">
        <w:rPr>
          <w:rFonts w:ascii="Arial" w:hAnsi="Arial" w:cs="Arial"/>
          <w:b/>
          <w:sz w:val="24"/>
          <w:szCs w:val="24"/>
        </w:rPr>
        <w:t>GENCJI HANDLOWYCH, IMPORTERÓW I </w:t>
      </w:r>
      <w:r w:rsidRPr="00114A3D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3</w:t>
      </w:r>
      <w:r w:rsidR="00615BA8" w:rsidRPr="00114A3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424B2A" w:rsidRPr="00114A3D" w:rsidTr="00161E0E">
        <w:trPr>
          <w:cantSplit/>
        </w:trPr>
        <w:tc>
          <w:tcPr>
            <w:tcW w:w="3647" w:type="pct"/>
          </w:tcPr>
          <w:p w:rsidR="00615BA8" w:rsidRPr="00114A3D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114A3D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114A3D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114A3D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114A3D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114A3D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114A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Papier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424B2A" w:rsidRPr="00114A3D" w:rsidTr="0043366F">
        <w:tc>
          <w:tcPr>
            <w:tcW w:w="555" w:type="dxa"/>
            <w:vAlign w:val="center"/>
          </w:tcPr>
          <w:p w:rsidR="00D90BF9" w:rsidRPr="00114A3D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114A3D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114A3D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114A3D">
        <w:rPr>
          <w:rFonts w:ascii="Arial" w:hAnsi="Arial" w:cs="Arial"/>
          <w:b/>
          <w:sz w:val="16"/>
          <w:szCs w:val="16"/>
        </w:rPr>
        <w:t>,</w:t>
      </w:r>
      <w:r w:rsidRPr="00114A3D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114A3D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114A3D">
        <w:rPr>
          <w:rFonts w:ascii="Arial" w:hAnsi="Arial" w:cs="Arial"/>
          <w:b/>
          <w:sz w:val="16"/>
          <w:szCs w:val="16"/>
        </w:rPr>
        <w:t xml:space="preserve"> certyfikacji</w:t>
      </w:r>
      <w:r w:rsidRPr="00114A3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114A3D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114A3D" w:rsidRDefault="002B0162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 xml:space="preserve">Do wniosku należy dołączyć </w:t>
      </w:r>
      <w:r w:rsidR="00CE1232" w:rsidRPr="00114A3D">
        <w:rPr>
          <w:rFonts w:ascii="Arial" w:hAnsi="Arial" w:cs="Arial"/>
        </w:rPr>
        <w:t xml:space="preserve">następujące </w:t>
      </w:r>
      <w:r w:rsidRPr="00114A3D">
        <w:rPr>
          <w:rFonts w:ascii="Arial" w:hAnsi="Arial" w:cs="Arial"/>
        </w:rPr>
        <w:t>dokumenty</w:t>
      </w:r>
      <w:r w:rsidR="009C7B17" w:rsidRPr="00114A3D">
        <w:rPr>
          <w:rFonts w:ascii="Arial" w:hAnsi="Arial" w:cs="Arial"/>
        </w:rPr>
        <w:t>:</w:t>
      </w:r>
    </w:p>
    <w:p w:rsidR="00CE1232" w:rsidRPr="00114A3D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dokumentacja</w:t>
      </w:r>
      <w:r w:rsidR="00CE1232" w:rsidRPr="00114A3D">
        <w:rPr>
          <w:rFonts w:ascii="Arial" w:hAnsi="Arial" w:cs="Arial"/>
        </w:rPr>
        <w:t xml:space="preserve"> </w:t>
      </w:r>
      <w:r w:rsidRPr="00114A3D">
        <w:rPr>
          <w:rFonts w:ascii="Arial" w:hAnsi="Arial" w:cs="Arial"/>
        </w:rPr>
        <w:t>s</w:t>
      </w:r>
      <w:r w:rsidR="001A07E6" w:rsidRPr="00114A3D">
        <w:rPr>
          <w:rFonts w:ascii="Arial" w:hAnsi="Arial" w:cs="Arial"/>
        </w:rPr>
        <w:t xml:space="preserve">ystemu </w:t>
      </w:r>
      <w:r w:rsidRPr="00114A3D">
        <w:rPr>
          <w:rFonts w:ascii="Arial" w:hAnsi="Arial" w:cs="Arial"/>
        </w:rPr>
        <w:t>z</w:t>
      </w:r>
      <w:r w:rsidR="001A07E6" w:rsidRPr="00114A3D">
        <w:rPr>
          <w:rFonts w:ascii="Arial" w:hAnsi="Arial" w:cs="Arial"/>
        </w:rPr>
        <w:t>arządzania</w:t>
      </w:r>
      <w:r w:rsidR="00CE1232" w:rsidRPr="00114A3D">
        <w:rPr>
          <w:rFonts w:ascii="Arial" w:hAnsi="Arial" w:cs="Arial"/>
        </w:rPr>
        <w:t>;</w:t>
      </w:r>
    </w:p>
    <w:p w:rsidR="006105EA" w:rsidRPr="00114A3D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programy certyfikacji;</w:t>
      </w:r>
    </w:p>
    <w:p w:rsidR="00CE1232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procedury dot</w:t>
      </w:r>
      <w:r w:rsidR="00460903" w:rsidRPr="00114A3D">
        <w:rPr>
          <w:rFonts w:ascii="Arial" w:hAnsi="Arial" w:cs="Arial"/>
        </w:rPr>
        <w:t xml:space="preserve">yczące </w:t>
      </w:r>
      <w:r w:rsidR="00B76AC7" w:rsidRPr="00114A3D">
        <w:rPr>
          <w:rFonts w:ascii="Arial" w:hAnsi="Arial" w:cs="Arial"/>
        </w:rPr>
        <w:t>o</w:t>
      </w:r>
      <w:r w:rsidRPr="00114A3D">
        <w:rPr>
          <w:rFonts w:ascii="Arial" w:hAnsi="Arial" w:cs="Arial"/>
        </w:rPr>
        <w:t>ceny</w:t>
      </w:r>
      <w:r w:rsidR="00B76AC7" w:rsidRPr="00114A3D">
        <w:rPr>
          <w:rFonts w:ascii="Arial" w:hAnsi="Arial" w:cs="Arial"/>
        </w:rPr>
        <w:t xml:space="preserve">, </w:t>
      </w:r>
      <w:r w:rsidRPr="00114A3D">
        <w:rPr>
          <w:rFonts w:ascii="Arial" w:hAnsi="Arial" w:cs="Arial"/>
        </w:rPr>
        <w:t>certyfikacji</w:t>
      </w:r>
      <w:r w:rsidR="00460903" w:rsidRPr="00114A3D">
        <w:rPr>
          <w:rFonts w:ascii="Arial" w:hAnsi="Arial" w:cs="Arial"/>
        </w:rPr>
        <w:t xml:space="preserve"> </w:t>
      </w:r>
      <w:r w:rsidR="00B76AC7" w:rsidRPr="00114A3D">
        <w:rPr>
          <w:rFonts w:ascii="Arial" w:hAnsi="Arial" w:cs="Arial"/>
        </w:rPr>
        <w:t>lub opiniowania</w:t>
      </w:r>
      <w:r w:rsidRPr="00114A3D">
        <w:rPr>
          <w:rFonts w:ascii="Arial" w:hAnsi="Arial" w:cs="Arial"/>
        </w:rPr>
        <w:t>;</w:t>
      </w:r>
    </w:p>
    <w:p w:rsidR="00B76AC7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i</w:t>
      </w:r>
      <w:r w:rsidR="00B76AC7" w:rsidRPr="00114A3D">
        <w:rPr>
          <w:rFonts w:ascii="Arial" w:hAnsi="Arial" w:cs="Arial"/>
        </w:rPr>
        <w:t>nformator dla klienta</w:t>
      </w:r>
      <w:r w:rsidR="003E5C1B" w:rsidRPr="00114A3D">
        <w:rPr>
          <w:rFonts w:ascii="Arial" w:hAnsi="Arial" w:cs="Arial"/>
        </w:rPr>
        <w:t xml:space="preserve"> (jeśli dotyczy)</w:t>
      </w:r>
      <w:r w:rsidR="00B76AC7" w:rsidRPr="00114A3D">
        <w:rPr>
          <w:rFonts w:ascii="Arial" w:hAnsi="Arial" w:cs="Arial"/>
        </w:rPr>
        <w:t>;</w:t>
      </w:r>
    </w:p>
    <w:p w:rsidR="00A92D36" w:rsidRPr="00114A3D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wypełniony formularz FAC-</w:t>
      </w:r>
      <w:r w:rsidR="000808BF" w:rsidRPr="00114A3D">
        <w:rPr>
          <w:rFonts w:ascii="Arial" w:hAnsi="Arial" w:cs="Arial"/>
        </w:rPr>
        <w:t>07</w:t>
      </w:r>
      <w:r w:rsidRPr="00114A3D">
        <w:rPr>
          <w:rFonts w:ascii="Arial" w:hAnsi="Arial" w:cs="Arial"/>
        </w:rPr>
        <w:t xml:space="preserve"> (</w:t>
      </w:r>
      <w:r w:rsidR="002659A4" w:rsidRPr="00114A3D">
        <w:rPr>
          <w:rFonts w:ascii="Arial" w:hAnsi="Arial" w:cs="Arial"/>
        </w:rPr>
        <w:t>przegląd dokumentacji</w:t>
      </w:r>
      <w:r w:rsidRPr="00114A3D">
        <w:rPr>
          <w:rFonts w:ascii="Arial" w:hAnsi="Arial" w:cs="Arial"/>
        </w:rPr>
        <w:t xml:space="preserve"> jednostki)</w:t>
      </w:r>
      <w:r w:rsidR="00A92D36" w:rsidRPr="00114A3D">
        <w:rPr>
          <w:rFonts w:ascii="Arial" w:hAnsi="Arial" w:cs="Arial"/>
        </w:rPr>
        <w:t>;</w:t>
      </w:r>
    </w:p>
    <w:p w:rsidR="00A92D36" w:rsidRPr="00114A3D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t xml:space="preserve">wypełniony formularza FAC-16 - </w:t>
      </w:r>
      <w:r w:rsidR="00B066A5" w:rsidRPr="00114A3D">
        <w:t xml:space="preserve">Informacja o prowadzonej działalności certyfikacyjnej oraz personelu jednostki certyfikującej wyroby </w:t>
      </w:r>
      <w:r w:rsidR="00A92D36" w:rsidRPr="00114A3D">
        <w:t>(jeśli dotyczy);</w:t>
      </w:r>
    </w:p>
    <w:p w:rsidR="003E5C1B" w:rsidRPr="00114A3D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rPr>
          <w:rFonts w:cs="Arial"/>
        </w:rPr>
        <w:t xml:space="preserve">wypełniony formularz FA-157 </w:t>
      </w:r>
      <w:r w:rsidR="00A618E6" w:rsidRPr="00114A3D">
        <w:rPr>
          <w:rFonts w:cs="Arial"/>
        </w:rPr>
        <w:t>(</w:t>
      </w:r>
      <w:r w:rsidR="003E5C1B" w:rsidRPr="00114A3D">
        <w:t>wykaz zasobów dla oceny z podziałem na badania laboratoryjne, inspekcję, auditowanie systemu zarządzania</w:t>
      </w:r>
      <w:r w:rsidR="00A618E6" w:rsidRPr="00114A3D">
        <w:t>)</w:t>
      </w:r>
    </w:p>
    <w:p w:rsidR="002B0162" w:rsidRPr="00114A3D" w:rsidRDefault="00B76AC7" w:rsidP="004308F5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oraz</w:t>
      </w:r>
      <w:r w:rsidR="00DE7BF2" w:rsidRPr="00114A3D">
        <w:rPr>
          <w:rFonts w:ascii="Arial" w:hAnsi="Arial" w:cs="Arial"/>
        </w:rPr>
        <w:t xml:space="preserve">, </w:t>
      </w:r>
      <w:r w:rsidR="006105EA" w:rsidRPr="00114A3D">
        <w:rPr>
          <w:rFonts w:ascii="Arial" w:hAnsi="Arial" w:cs="Arial"/>
        </w:rPr>
        <w:t xml:space="preserve">jeśli dotyczy, dokumenty przywołane w </w:t>
      </w:r>
      <w:r w:rsidR="00AA354B" w:rsidRPr="00114A3D">
        <w:rPr>
          <w:rFonts w:ascii="Arial" w:hAnsi="Arial" w:cs="Arial"/>
        </w:rPr>
        <w:t xml:space="preserve">mających zastosowanie </w:t>
      </w:r>
      <w:r w:rsidR="006105EA" w:rsidRPr="00114A3D">
        <w:rPr>
          <w:rFonts w:ascii="Arial" w:hAnsi="Arial" w:cs="Arial"/>
        </w:rPr>
        <w:t xml:space="preserve">programach </w:t>
      </w:r>
      <w:r w:rsidR="00AA354B" w:rsidRPr="00114A3D">
        <w:rPr>
          <w:rFonts w:ascii="Arial" w:hAnsi="Arial" w:cs="Arial"/>
        </w:rPr>
        <w:t>akredytacji.</w:t>
      </w:r>
      <w:r w:rsidR="005B7B42" w:rsidRPr="00114A3D">
        <w:rPr>
          <w:rFonts w:ascii="Arial" w:hAnsi="Arial" w:cs="Arial"/>
        </w:rPr>
        <w:t xml:space="preserve"> </w:t>
      </w:r>
    </w:p>
    <w:p w:rsidR="00EE0B6A" w:rsidRPr="00114A3D" w:rsidRDefault="00EE0B6A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114A3D">
        <w:rPr>
          <w:rFonts w:ascii="Arial" w:hAnsi="Arial" w:cs="Arial"/>
        </w:rPr>
        <w:t>0</w:t>
      </w:r>
      <w:r w:rsidR="005D70B8" w:rsidRPr="00114A3D">
        <w:rPr>
          <w:rFonts w:ascii="Arial" w:hAnsi="Arial" w:cs="Arial"/>
        </w:rPr>
        <w:t xml:space="preserve"> r.).</w:t>
      </w:r>
    </w:p>
    <w:p w:rsidR="005D70B8" w:rsidRPr="00114A3D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114A3D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114A3D" w:rsidTr="00DA2C55">
        <w:trPr>
          <w:trHeight w:val="825"/>
        </w:trPr>
        <w:tc>
          <w:tcPr>
            <w:tcW w:w="5030" w:type="dxa"/>
            <w:vAlign w:val="center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114A3D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114A3D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114A3D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114A3D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114A3D" w:rsidRDefault="003072E3" w:rsidP="00AB22F1">
      <w:pPr>
        <w:rPr>
          <w:rFonts w:ascii="Arial" w:hAnsi="Arial" w:cs="Arial"/>
        </w:rPr>
      </w:pPr>
    </w:p>
    <w:p w:rsidR="003072E3" w:rsidRPr="00114A3D" w:rsidRDefault="003072E3" w:rsidP="003072E3">
      <w:pPr>
        <w:rPr>
          <w:rFonts w:ascii="Arial" w:hAnsi="Arial" w:cs="Arial"/>
        </w:rPr>
      </w:pPr>
    </w:p>
    <w:p w:rsidR="00AB22F1" w:rsidRPr="00114A3D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114A3D">
        <w:rPr>
          <w:rFonts w:ascii="Arial" w:hAnsi="Arial" w:cs="Arial"/>
        </w:rPr>
        <w:tab/>
      </w:r>
    </w:p>
    <w:sectPr w:rsidR="00AB22F1" w:rsidRPr="00114A3D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8A" w:rsidRDefault="0034488A">
      <w:r>
        <w:separator/>
      </w:r>
    </w:p>
  </w:endnote>
  <w:endnote w:type="continuationSeparator" w:id="0">
    <w:p w:rsidR="0034488A" w:rsidRDefault="0034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F81934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F81934" w:rsidRPr="000468B8" w:rsidRDefault="00F8193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F81934" w:rsidRPr="000468B8" w:rsidRDefault="00F81934" w:rsidP="00826891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>
            <w:rPr>
              <w:rFonts w:ascii="Arial" w:hAnsi="Arial"/>
              <w:sz w:val="16"/>
            </w:rPr>
            <w:t>7</w:t>
          </w:r>
          <w:r w:rsidRPr="003072E3">
            <w:rPr>
              <w:rFonts w:ascii="Arial" w:hAnsi="Arial"/>
              <w:sz w:val="16"/>
            </w:rPr>
            <w:t xml:space="preserve"> z </w:t>
          </w:r>
          <w:r>
            <w:rPr>
              <w:rFonts w:ascii="Arial" w:hAnsi="Arial"/>
              <w:sz w:val="16"/>
            </w:rPr>
            <w:t>30</w:t>
          </w:r>
          <w:r w:rsidRPr="003072E3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08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F81934" w:rsidRPr="002F5144" w:rsidRDefault="00F8193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C2DF6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C2DF6">
            <w:rPr>
              <w:rStyle w:val="Numerstrony"/>
              <w:rFonts w:ascii="Arial" w:hAnsi="Arial" w:cs="Arial"/>
              <w:noProof/>
              <w:sz w:val="16"/>
            </w:rPr>
            <w:t>13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F81934" w:rsidRDefault="00F81934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8A" w:rsidRDefault="0034488A">
      <w:r>
        <w:separator/>
      </w:r>
    </w:p>
  </w:footnote>
  <w:footnote w:type="continuationSeparator" w:id="0">
    <w:p w:rsidR="0034488A" w:rsidRDefault="0034488A">
      <w:r>
        <w:continuationSeparator/>
      </w:r>
    </w:p>
  </w:footnote>
  <w:footnote w:id="1">
    <w:p w:rsidR="00F81934" w:rsidRDefault="00F81934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F81934" w:rsidRPr="00566AEF" w:rsidRDefault="00F81934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F81934" w:rsidRPr="00566AEF" w:rsidRDefault="00F81934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F81934" w:rsidRPr="00566AEF" w:rsidRDefault="00F81934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F81934" w:rsidRPr="00D64280" w:rsidRDefault="00F81934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F81934" w:rsidRDefault="00F81934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F81934" w:rsidRDefault="00F81934" w:rsidP="008A53E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F81934" w:rsidRDefault="00F81934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F81934" w:rsidRDefault="00F81934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F81934" w:rsidRDefault="00F81934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F81934" w:rsidRPr="00D64280" w:rsidRDefault="00F81934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F81934" w:rsidRPr="00D64280" w:rsidRDefault="00F81934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F81934" w:rsidRPr="00D64280" w:rsidRDefault="00F81934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F81934" w:rsidRDefault="00F81934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F81934" w:rsidRDefault="00F81934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F81934" w:rsidRDefault="00F81934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F81934" w:rsidRDefault="00F81934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F81934" w:rsidRDefault="00F81934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F81934" w:rsidRDefault="00F81934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F81934" w:rsidRDefault="00F81934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F81934" w:rsidRDefault="00F81934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F81934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81934" w:rsidRDefault="00F81934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81934" w:rsidRDefault="00F81934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F81934" w:rsidRDefault="00F81934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1"/>
  </w:num>
  <w:num w:numId="9">
    <w:abstractNumId w:val="22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5"/>
  </w:num>
  <w:num w:numId="23">
    <w:abstractNumId w:val="17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F6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6002F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5EC4"/>
    <w:rsid w:val="000F17AA"/>
    <w:rsid w:val="000F276D"/>
    <w:rsid w:val="001008D3"/>
    <w:rsid w:val="00104C21"/>
    <w:rsid w:val="00107D6C"/>
    <w:rsid w:val="00110CA4"/>
    <w:rsid w:val="001126F8"/>
    <w:rsid w:val="00114A3D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4488A"/>
    <w:rsid w:val="003517E7"/>
    <w:rsid w:val="003628F8"/>
    <w:rsid w:val="00367F19"/>
    <w:rsid w:val="00375603"/>
    <w:rsid w:val="003761AC"/>
    <w:rsid w:val="00381923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50AA7"/>
    <w:rsid w:val="00857B27"/>
    <w:rsid w:val="00857E3F"/>
    <w:rsid w:val="008644A6"/>
    <w:rsid w:val="00870EA3"/>
    <w:rsid w:val="00872036"/>
    <w:rsid w:val="008722A2"/>
    <w:rsid w:val="008733A3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7E04"/>
    <w:rsid w:val="009108AF"/>
    <w:rsid w:val="00910945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86F19"/>
    <w:rsid w:val="00A92D36"/>
    <w:rsid w:val="00A94F45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B781C"/>
    <w:rsid w:val="00AC4CD0"/>
    <w:rsid w:val="00AC580D"/>
    <w:rsid w:val="00AC7CAA"/>
    <w:rsid w:val="00AD1714"/>
    <w:rsid w:val="00AD2814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492"/>
    <w:rsid w:val="00D24741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2DF6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08FC904-FA05-42D1-844F-7A83124B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AppData\Local\Microsoft\Windows\INetCache\Content.Outlook\4Z2L0J4L\FAC-01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DD4C-39C1-45B5-B35F-929E1C5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 (002)</Template>
  <TotalTime>0</TotalTime>
  <Pages>13</Pages>
  <Words>3357</Words>
  <Characters>20144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2021-08-30T12:13:00Z</cp:lastPrinted>
  <dcterms:created xsi:type="dcterms:W3CDTF">2021-08-31T10:54:00Z</dcterms:created>
  <dcterms:modified xsi:type="dcterms:W3CDTF">2021-08-31T10:54:00Z</dcterms:modified>
</cp:coreProperties>
</file>