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94"/>
      </w:tblGrid>
      <w:tr w:rsidR="006862A0" w:rsidRPr="006862A0" w:rsidTr="0029656E">
        <w:tc>
          <w:tcPr>
            <w:tcW w:w="46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6862A0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6862A0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6862A0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62A0" w:rsidRPr="006862A0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6862A0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62A0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6862A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2A0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6862A0" w:rsidRPr="006862A0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6862A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6862A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2A0" w:rsidRPr="006862A0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6862A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6862A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2A0" w:rsidRPr="006862A0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6862A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6862A0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6862A0" w:rsidTr="0029656E">
        <w:trPr>
          <w:trHeight w:val="539"/>
        </w:trPr>
        <w:tc>
          <w:tcPr>
            <w:tcW w:w="4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6862A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6862A0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122" w:rsidRPr="006862A0" w:rsidRDefault="00125122" w:rsidP="009B7C9E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</w:p>
    <w:p w:rsidR="009B7C9E" w:rsidRPr="006862A0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6862A0">
        <w:rPr>
          <w:rFonts w:ascii="Arial" w:hAnsi="Arial" w:cs="Arial"/>
          <w:b/>
          <w:sz w:val="28"/>
          <w:szCs w:val="28"/>
        </w:rPr>
        <w:t>ZAŁĄCZNIK DO WNIOSKU O AKREDYTACJĘ</w:t>
      </w:r>
      <w:r w:rsidRPr="006862A0">
        <w:rPr>
          <w:rFonts w:ascii="Arial" w:hAnsi="Arial" w:cs="Arial"/>
          <w:b/>
          <w:sz w:val="28"/>
          <w:szCs w:val="28"/>
        </w:rPr>
        <w:br/>
        <w:t>JEDNOSTKI CERTYFIKUJĄCEJ WYROBY</w:t>
      </w:r>
    </w:p>
    <w:tbl>
      <w:tblPr>
        <w:tblW w:w="4902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2"/>
        <w:gridCol w:w="1686"/>
        <w:gridCol w:w="1215"/>
        <w:gridCol w:w="371"/>
      </w:tblGrid>
      <w:tr w:rsidR="006862A0" w:rsidRPr="006862A0" w:rsidTr="00B62A8D">
        <w:tc>
          <w:tcPr>
            <w:tcW w:w="4107" w:type="pct"/>
            <w:gridSpan w:val="2"/>
            <w:vAlign w:val="center"/>
          </w:tcPr>
          <w:p w:rsidR="008D3CE2" w:rsidRPr="006862A0" w:rsidRDefault="00F8042E" w:rsidP="008C4C4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6862A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84" w:type="pct"/>
            <w:vAlign w:val="center"/>
          </w:tcPr>
          <w:p w:rsidR="008D3CE2" w:rsidRPr="006862A0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D3CE2" w:rsidRPr="006862A0" w:rsidRDefault="007A6177" w:rsidP="006739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2A0">
              <w:rPr>
                <w:rFonts w:ascii="Arial" w:hAnsi="Arial" w:cs="Arial"/>
                <w:b/>
                <w:sz w:val="16"/>
                <w:szCs w:val="16"/>
              </w:rPr>
              <w:t>(Lp. wg p. 2</w:t>
            </w:r>
            <w:r w:rsidR="0067395C" w:rsidRPr="006862A0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8D3CE2" w:rsidRPr="006862A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9" w:type="pct"/>
            <w:shd w:val="clear" w:color="auto" w:fill="E6E6E6"/>
            <w:vAlign w:val="center"/>
          </w:tcPr>
          <w:p w:rsidR="008D3CE2" w:rsidRPr="006862A0" w:rsidRDefault="00A37BB0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862A0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3E08D0" w:rsidRPr="006862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862A0" w:rsidRPr="006862A0" w:rsidTr="00B62A8D">
        <w:tc>
          <w:tcPr>
            <w:tcW w:w="4107" w:type="pct"/>
            <w:gridSpan w:val="2"/>
            <w:vAlign w:val="center"/>
          </w:tcPr>
          <w:p w:rsidR="00BE12EA" w:rsidRPr="006862A0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6862A0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84" w:type="pct"/>
            <w:vAlign w:val="center"/>
          </w:tcPr>
          <w:p w:rsidR="00BE12EA" w:rsidRPr="006862A0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6862A0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B62A8D">
        <w:tc>
          <w:tcPr>
            <w:tcW w:w="4107" w:type="pct"/>
            <w:gridSpan w:val="2"/>
            <w:vAlign w:val="center"/>
          </w:tcPr>
          <w:p w:rsidR="00BE12EA" w:rsidRPr="006862A0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6862A0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84" w:type="pct"/>
            <w:vAlign w:val="center"/>
          </w:tcPr>
          <w:p w:rsidR="00BE12EA" w:rsidRPr="006862A0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6862A0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B62A8D">
        <w:tc>
          <w:tcPr>
            <w:tcW w:w="4107" w:type="pct"/>
            <w:gridSpan w:val="2"/>
            <w:vAlign w:val="center"/>
          </w:tcPr>
          <w:p w:rsidR="001E5E8E" w:rsidRPr="006862A0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6862A0">
              <w:rPr>
                <w:rFonts w:ascii="Arial" w:hAnsi="Arial" w:cs="Arial"/>
                <w:sz w:val="18"/>
                <w:szCs w:val="18"/>
              </w:rPr>
              <w:t xml:space="preserve">ertyfikacja zgodności usług </w:t>
            </w:r>
          </w:p>
        </w:tc>
        <w:tc>
          <w:tcPr>
            <w:tcW w:w="684" w:type="pct"/>
            <w:vAlign w:val="center"/>
          </w:tcPr>
          <w:p w:rsidR="001E5E8E" w:rsidRPr="006862A0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6862A0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B62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6862A0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6862A0">
              <w:rPr>
                <w:rFonts w:ascii="Arial" w:hAnsi="Arial" w:cs="Arial"/>
                <w:sz w:val="18"/>
                <w:szCs w:val="18"/>
              </w:rPr>
              <w:t xml:space="preserve">ertyfikacja zgodności procesów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6862A0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6862A0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B62A8D">
        <w:tc>
          <w:tcPr>
            <w:tcW w:w="4107" w:type="pct"/>
            <w:gridSpan w:val="2"/>
            <w:vAlign w:val="center"/>
          </w:tcPr>
          <w:p w:rsidR="001E5E8E" w:rsidRPr="006862A0" w:rsidRDefault="00896E00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6862A0">
              <w:rPr>
                <w:rFonts w:ascii="Arial" w:hAnsi="Arial" w:cs="Arial"/>
                <w:sz w:val="18"/>
                <w:szCs w:val="18"/>
              </w:rPr>
              <w:t>ertyfikacja produktów spożywczych w programie BRCGS Globalna Norma Bezpieczeństwo Żywności</w:t>
            </w:r>
          </w:p>
        </w:tc>
        <w:tc>
          <w:tcPr>
            <w:tcW w:w="684" w:type="pct"/>
            <w:vAlign w:val="center"/>
          </w:tcPr>
          <w:p w:rsidR="001E5E8E" w:rsidRPr="006862A0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6862A0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B62A8D">
        <w:tc>
          <w:tcPr>
            <w:tcW w:w="4107" w:type="pct"/>
            <w:gridSpan w:val="2"/>
            <w:vAlign w:val="center"/>
          </w:tcPr>
          <w:p w:rsidR="0068427E" w:rsidRPr="006862A0" w:rsidRDefault="00896E00" w:rsidP="00F75021">
            <w:pPr>
              <w:rPr>
                <w:rFonts w:ascii="Arial" w:hAnsi="Arial" w:cs="Arial"/>
                <w:bCs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6862A0">
              <w:rPr>
                <w:rFonts w:ascii="Arial" w:hAnsi="Arial" w:cs="Arial"/>
                <w:sz w:val="18"/>
                <w:szCs w:val="18"/>
              </w:rPr>
              <w:t xml:space="preserve">ertyfikacja opakowań i materiałów opakowaniowych w programie BRCGS </w:t>
            </w:r>
            <w:r w:rsidR="00F75021" w:rsidRPr="006862A0">
              <w:rPr>
                <w:rFonts w:ascii="Arial" w:hAnsi="Arial" w:cs="Arial"/>
                <w:bCs/>
              </w:rPr>
              <w:t>Global Standard for Packaging Materials</w:t>
            </w:r>
          </w:p>
        </w:tc>
        <w:tc>
          <w:tcPr>
            <w:tcW w:w="684" w:type="pct"/>
            <w:vAlign w:val="center"/>
          </w:tcPr>
          <w:p w:rsidR="0068427E" w:rsidRPr="006862A0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8427E" w:rsidRPr="006862A0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B62A8D">
        <w:trPr>
          <w:trHeight w:val="399"/>
        </w:trPr>
        <w:tc>
          <w:tcPr>
            <w:tcW w:w="4107" w:type="pct"/>
            <w:gridSpan w:val="2"/>
            <w:vAlign w:val="center"/>
          </w:tcPr>
          <w:p w:rsidR="002A32F1" w:rsidRPr="006862A0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Certyfikacja produktów spożywczych w programie IFS FOOD Standard oceny zgodności  produktu i procesu produkcyjnego w zakresie bezpieczeństwa i jakości żywności</w:t>
            </w:r>
            <w:r w:rsidRPr="006862A0" w:rsidDel="00FC7B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4" w:type="pct"/>
            <w:vAlign w:val="center"/>
          </w:tcPr>
          <w:p w:rsidR="002A32F1" w:rsidRPr="006862A0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6862A0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6862A0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Certyfikacja produktów rolnictwa w programie GLOBALG.A.P. IFA Zintegrowane zapewnienie bezpieczeństwa i jakości w gospodarstwie</w:t>
            </w:r>
          </w:p>
        </w:tc>
        <w:tc>
          <w:tcPr>
            <w:tcW w:w="684" w:type="pct"/>
            <w:vAlign w:val="center"/>
          </w:tcPr>
          <w:p w:rsidR="002A32F1" w:rsidRPr="006862A0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6862A0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6862A0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Certyfikacja jakości biokomponentów</w:t>
            </w:r>
          </w:p>
        </w:tc>
        <w:tc>
          <w:tcPr>
            <w:tcW w:w="684" w:type="pct"/>
            <w:vAlign w:val="center"/>
          </w:tcPr>
          <w:p w:rsidR="002A32F1" w:rsidRPr="006862A0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6862A0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6862A0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Ocena kwalifikowanych dostawców usług zaufania</w:t>
            </w:r>
          </w:p>
        </w:tc>
        <w:tc>
          <w:tcPr>
            <w:tcW w:w="684" w:type="pct"/>
            <w:vAlign w:val="center"/>
          </w:tcPr>
          <w:p w:rsidR="002A32F1" w:rsidRPr="006862A0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6862A0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6862A0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Certyfikacja łańcucha dostaw w programie GLOBALG.A.P. CoC Łańcuch kontroli nad produktem</w:t>
            </w:r>
          </w:p>
        </w:tc>
        <w:tc>
          <w:tcPr>
            <w:tcW w:w="684" w:type="pct"/>
            <w:vAlign w:val="center"/>
          </w:tcPr>
          <w:p w:rsidR="002A32F1" w:rsidRPr="006862A0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6862A0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1043AB" w:rsidRPr="006862A0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Certyfikacja łańcucha dostaw wyrobów zawierających surowce leśne i drzewne w programie PEFC</w:t>
            </w:r>
          </w:p>
        </w:tc>
        <w:tc>
          <w:tcPr>
            <w:tcW w:w="684" w:type="pct"/>
            <w:vAlign w:val="center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1043AB" w:rsidRPr="006862A0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Certyfikacja produktów gospodarstwa domowego i produktów do higieny osobistej w programie IFS HPC Standard do przeprowadzania audytu produktów/procesów produkcyjnych u dostawców produktów gospodarstwa domowego i produktów do higieny osobistej</w:t>
            </w:r>
          </w:p>
        </w:tc>
        <w:tc>
          <w:tcPr>
            <w:tcW w:w="684" w:type="pct"/>
            <w:vAlign w:val="center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1043AB" w:rsidRPr="006862A0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Opiniowanie w obszarze kogeneracji</w:t>
            </w:r>
          </w:p>
        </w:tc>
        <w:tc>
          <w:tcPr>
            <w:tcW w:w="684" w:type="pct"/>
            <w:vAlign w:val="center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1043AB" w:rsidRPr="006862A0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Certyfikacja usług logistycznych w programie IFS LOGISTICS Standard do auditowania usług logistycznych w odniesieniu do jakości i bezpieczeństwa produktu</w:t>
            </w:r>
          </w:p>
        </w:tc>
        <w:tc>
          <w:tcPr>
            <w:tcW w:w="684" w:type="pct"/>
            <w:vAlign w:val="center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C5738D">
        <w:trPr>
          <w:trHeight w:val="209"/>
        </w:trPr>
        <w:tc>
          <w:tcPr>
            <w:tcW w:w="4107" w:type="pct"/>
            <w:gridSpan w:val="2"/>
            <w:vAlign w:val="center"/>
          </w:tcPr>
          <w:p w:rsidR="001043AB" w:rsidRPr="006862A0" w:rsidRDefault="001043AB" w:rsidP="001043A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Cs/>
                <w:sz w:val="18"/>
                <w:szCs w:val="18"/>
              </w:rPr>
              <w:t xml:space="preserve">Certyfikacja usług pośrednictwa w programie IFS BROKER Standard dla </w:t>
            </w:r>
            <w:r w:rsidRPr="006862A0">
              <w:rPr>
                <w:rFonts w:ascii="Arial" w:eastAsia="MyriadPro-Semibold" w:hAnsi="Arial" w:cs="Arial"/>
                <w:sz w:val="18"/>
                <w:szCs w:val="18"/>
              </w:rPr>
              <w:t>audytowania zgodności usług Agencji Handlowych, Importerów i Pośredników w odniesieniu do jakości i bezpieczeństwa produktów</w:t>
            </w:r>
          </w:p>
        </w:tc>
        <w:tc>
          <w:tcPr>
            <w:tcW w:w="684" w:type="pct"/>
            <w:vAlign w:val="center"/>
          </w:tcPr>
          <w:p w:rsidR="001043AB" w:rsidRPr="006862A0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043AB" w:rsidRPr="006862A0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B62A8D">
        <w:tc>
          <w:tcPr>
            <w:tcW w:w="4107" w:type="pct"/>
            <w:gridSpan w:val="2"/>
            <w:vAlign w:val="center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893" w:type="pct"/>
            <w:gridSpan w:val="2"/>
            <w:shd w:val="clear" w:color="auto" w:fill="B3B3B3"/>
            <w:vAlign w:val="center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29656E">
        <w:trPr>
          <w:trHeight w:val="785"/>
        </w:trPr>
        <w:tc>
          <w:tcPr>
            <w:tcW w:w="3158" w:type="pct"/>
          </w:tcPr>
          <w:p w:rsidR="001043AB" w:rsidRPr="006862A0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Rodzaj działań:</w:t>
            </w:r>
          </w:p>
        </w:tc>
        <w:tc>
          <w:tcPr>
            <w:tcW w:w="949" w:type="pct"/>
          </w:tcPr>
          <w:p w:rsidR="001043AB" w:rsidRPr="006862A0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</w:p>
        </w:tc>
        <w:tc>
          <w:tcPr>
            <w:tcW w:w="893" w:type="pct"/>
            <w:gridSpan w:val="2"/>
          </w:tcPr>
          <w:p w:rsidR="001043AB" w:rsidRPr="006862A0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C11772">
        <w:tc>
          <w:tcPr>
            <w:tcW w:w="3158" w:type="pct"/>
            <w:vAlign w:val="center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9" w:type="pct"/>
            <w:vAlign w:val="center"/>
          </w:tcPr>
          <w:p w:rsidR="001043AB" w:rsidRPr="006862A0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84" w:type="pct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C11772">
        <w:tc>
          <w:tcPr>
            <w:tcW w:w="3158" w:type="pct"/>
            <w:vAlign w:val="center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Certyfikacja w zakresie produkcji ekologicznej i znakowania produktów ekologicznych</w:t>
            </w:r>
          </w:p>
        </w:tc>
        <w:tc>
          <w:tcPr>
            <w:tcW w:w="949" w:type="pct"/>
            <w:vAlign w:val="center"/>
          </w:tcPr>
          <w:p w:rsidR="001043AB" w:rsidRPr="006862A0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84" w:type="pct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C11772">
        <w:tc>
          <w:tcPr>
            <w:tcW w:w="3158" w:type="pct"/>
            <w:vAlign w:val="center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Certyfikacja produktów rolnictwa, spożywczych i innych w programie QMP</w:t>
            </w:r>
          </w:p>
        </w:tc>
        <w:tc>
          <w:tcPr>
            <w:tcW w:w="949" w:type="pct"/>
            <w:vAlign w:val="center"/>
          </w:tcPr>
          <w:p w:rsidR="001043AB" w:rsidRPr="006862A0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DAC-19</w:t>
            </w:r>
          </w:p>
        </w:tc>
        <w:tc>
          <w:tcPr>
            <w:tcW w:w="684" w:type="pct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C11772">
        <w:trPr>
          <w:trHeight w:val="365"/>
        </w:trPr>
        <w:tc>
          <w:tcPr>
            <w:tcW w:w="3158" w:type="pct"/>
            <w:vAlign w:val="center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Certyfikacja produktów spożywczych w programie QAFP</w:t>
            </w:r>
          </w:p>
        </w:tc>
        <w:tc>
          <w:tcPr>
            <w:tcW w:w="949" w:type="pct"/>
            <w:vAlign w:val="center"/>
          </w:tcPr>
          <w:p w:rsidR="001043AB" w:rsidRPr="006862A0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DAC-20</w:t>
            </w:r>
          </w:p>
        </w:tc>
        <w:tc>
          <w:tcPr>
            <w:tcW w:w="684" w:type="pct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lastRenderedPageBreak/>
              <w:t>Dopuszczanie wyrobów do stosowania w zakładach górniczych</w:t>
            </w:r>
          </w:p>
        </w:tc>
        <w:tc>
          <w:tcPr>
            <w:tcW w:w="949" w:type="pct"/>
            <w:vAlign w:val="center"/>
          </w:tcPr>
          <w:p w:rsidR="001043AB" w:rsidRPr="006862A0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84" w:type="pct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Ocena zgodności w obszarze kolei</w:t>
            </w:r>
          </w:p>
        </w:tc>
        <w:tc>
          <w:tcPr>
            <w:tcW w:w="949" w:type="pct"/>
            <w:vAlign w:val="center"/>
          </w:tcPr>
          <w:p w:rsidR="001043AB" w:rsidRPr="006862A0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84" w:type="pct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9" w:type="pct"/>
            <w:vAlign w:val="center"/>
          </w:tcPr>
          <w:p w:rsidR="001043AB" w:rsidRPr="006862A0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84" w:type="pct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9" w:type="pct"/>
            <w:vMerge w:val="restart"/>
            <w:vAlign w:val="center"/>
          </w:tcPr>
          <w:p w:rsidR="001043AB" w:rsidRPr="006862A0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84" w:type="pct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62A0" w:rsidRPr="006862A0" w:rsidTr="00FB75D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9" w:type="pct"/>
            <w:vMerge/>
          </w:tcPr>
          <w:p w:rsidR="001043AB" w:rsidRPr="006862A0" w:rsidRDefault="001043AB" w:rsidP="001043A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6862A0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6A20">
              <w:rPr>
                <w:rFonts w:ascii="Arial" w:hAnsi="Arial" w:cs="Arial"/>
                <w:sz w:val="18"/>
                <w:szCs w:val="18"/>
              </w:rPr>
            </w:r>
            <w:r w:rsidR="007F6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3B7E" w:rsidRPr="006862A0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6862A0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</w:t>
      </w:r>
      <w:r w:rsidR="002659A4" w:rsidRPr="006862A0">
        <w:rPr>
          <w:rFonts w:ascii="Arial" w:hAnsi="Arial" w:cs="Arial"/>
          <w:b/>
          <w:sz w:val="16"/>
          <w:szCs w:val="16"/>
        </w:rPr>
        <w:t xml:space="preserve">odpowiednich </w:t>
      </w:r>
      <w:r w:rsidRPr="006862A0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6862A0">
        <w:rPr>
          <w:rFonts w:ascii="Arial" w:hAnsi="Arial" w:cs="Arial"/>
          <w:b/>
          <w:sz w:val="16"/>
          <w:szCs w:val="16"/>
        </w:rPr>
        <w:t xml:space="preserve">Państwa wniosek </w:t>
      </w:r>
      <w:r w:rsidRPr="006862A0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6862A0">
        <w:rPr>
          <w:rFonts w:ascii="Arial" w:hAnsi="Arial" w:cs="Arial"/>
          <w:b/>
          <w:sz w:val="16"/>
          <w:szCs w:val="16"/>
        </w:rPr>
        <w:t xml:space="preserve">któregoś z </w:t>
      </w:r>
      <w:r w:rsidR="00B9666B" w:rsidRPr="006862A0">
        <w:rPr>
          <w:rFonts w:ascii="Arial" w:hAnsi="Arial" w:cs="Arial"/>
          <w:b/>
          <w:sz w:val="16"/>
          <w:szCs w:val="16"/>
        </w:rPr>
        <w:t>poniższych</w:t>
      </w:r>
      <w:r w:rsidR="002659A4" w:rsidRPr="006862A0">
        <w:rPr>
          <w:rFonts w:ascii="Arial" w:hAnsi="Arial" w:cs="Arial"/>
          <w:b/>
          <w:sz w:val="16"/>
          <w:szCs w:val="16"/>
        </w:rPr>
        <w:t xml:space="preserve"> punków,</w:t>
      </w:r>
      <w:r w:rsidRPr="006862A0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6862A0">
        <w:rPr>
          <w:rFonts w:ascii="Arial" w:hAnsi="Arial" w:cs="Arial"/>
          <w:b/>
          <w:sz w:val="16"/>
          <w:szCs w:val="16"/>
        </w:rPr>
        <w:t xml:space="preserve">je </w:t>
      </w:r>
      <w:r w:rsidRPr="006862A0">
        <w:rPr>
          <w:rFonts w:ascii="Arial" w:hAnsi="Arial" w:cs="Arial"/>
          <w:b/>
          <w:sz w:val="16"/>
          <w:szCs w:val="16"/>
        </w:rPr>
        <w:t>usunąć.</w:t>
      </w:r>
      <w:r w:rsidR="00DB2380" w:rsidRPr="006862A0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6862A0">
        <w:rPr>
          <w:rFonts w:ascii="Arial" w:hAnsi="Arial" w:cs="Arial"/>
          <w:b/>
          <w:sz w:val="16"/>
          <w:szCs w:val="16"/>
        </w:rPr>
        <w:t>2</w:t>
      </w:r>
      <w:r w:rsidR="001E6A92" w:rsidRPr="006862A0">
        <w:rPr>
          <w:rFonts w:ascii="Arial" w:hAnsi="Arial" w:cs="Arial"/>
          <w:b/>
          <w:sz w:val="16"/>
          <w:szCs w:val="16"/>
        </w:rPr>
        <w:t>5</w:t>
      </w:r>
      <w:r w:rsidR="00DB2380" w:rsidRPr="006862A0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2B0162" w:rsidRPr="006862A0" w:rsidRDefault="002B0162" w:rsidP="00B63B7E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16"/>
          <w:szCs w:val="16"/>
        </w:rPr>
      </w:pPr>
      <w:r w:rsidRPr="006862A0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6862A0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6862A0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:rsidR="002B0162" w:rsidRPr="006862A0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6862A0">
        <w:rPr>
          <w:rFonts w:ascii="Arial" w:hAnsi="Arial" w:cs="Arial"/>
          <w:sz w:val="18"/>
          <w:szCs w:val="18"/>
        </w:rPr>
        <w:t>Z</w:t>
      </w:r>
      <w:r w:rsidR="002B0162" w:rsidRPr="006862A0">
        <w:rPr>
          <w:rFonts w:ascii="Arial" w:hAnsi="Arial" w:cs="Arial"/>
          <w:sz w:val="18"/>
          <w:szCs w:val="18"/>
        </w:rPr>
        <w:t xml:space="preserve">akres akredytacji </w:t>
      </w:r>
      <w:r w:rsidRPr="006862A0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6862A0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6862A0">
        <w:rPr>
          <w:rFonts w:ascii="Arial" w:hAnsi="Arial" w:cs="Arial"/>
          <w:sz w:val="18"/>
          <w:szCs w:val="18"/>
        </w:rPr>
        <w:t>, będącej</w:t>
      </w:r>
      <w:r w:rsidR="002B0162" w:rsidRPr="006862A0">
        <w:rPr>
          <w:rFonts w:ascii="Arial" w:hAnsi="Arial" w:cs="Arial"/>
          <w:sz w:val="18"/>
          <w:szCs w:val="18"/>
        </w:rPr>
        <w:t xml:space="preserve"> </w:t>
      </w:r>
      <w:r w:rsidR="006F0859" w:rsidRPr="006862A0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6862A0">
        <w:rPr>
          <w:rFonts w:ascii="Arial" w:hAnsi="Arial" w:cs="Arial"/>
          <w:sz w:val="18"/>
          <w:szCs w:val="18"/>
        </w:rPr>
        <w:t> </w:t>
      </w:r>
      <w:r w:rsidR="006F0859" w:rsidRPr="006862A0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6862A0">
        <w:rPr>
          <w:rFonts w:ascii="Arial" w:hAnsi="Arial" w:cs="Arial"/>
          <w:sz w:val="18"/>
          <w:szCs w:val="18"/>
        </w:rPr>
        <w:t>.</w:t>
      </w:r>
      <w:r w:rsidR="006F0859" w:rsidRPr="006862A0">
        <w:rPr>
          <w:rFonts w:ascii="Arial" w:hAnsi="Arial" w:cs="Arial"/>
          <w:sz w:val="18"/>
          <w:szCs w:val="18"/>
        </w:rPr>
        <w:t xml:space="preserve"> </w:t>
      </w:r>
      <w:r w:rsidR="00D8074C" w:rsidRPr="006862A0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6862A0">
        <w:rPr>
          <w:rFonts w:ascii="Arial" w:hAnsi="Arial" w:cs="Arial"/>
          <w:sz w:val="18"/>
          <w:szCs w:val="18"/>
        </w:rPr>
        <w:t xml:space="preserve">zaklasyfikowane </w:t>
      </w:r>
      <w:r w:rsidR="002B0162" w:rsidRPr="006862A0">
        <w:rPr>
          <w:rFonts w:ascii="Arial" w:hAnsi="Arial" w:cs="Arial"/>
          <w:sz w:val="18"/>
          <w:szCs w:val="18"/>
        </w:rPr>
        <w:t>zostały do</w:t>
      </w:r>
      <w:r w:rsidR="00CB04BB" w:rsidRPr="006862A0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6862A0">
        <w:rPr>
          <w:rFonts w:ascii="Arial" w:hAnsi="Arial" w:cs="Arial"/>
          <w:sz w:val="18"/>
          <w:szCs w:val="18"/>
        </w:rPr>
        <w:t xml:space="preserve"> </w:t>
      </w:r>
      <w:r w:rsidR="00D8074C" w:rsidRPr="006862A0">
        <w:rPr>
          <w:rFonts w:ascii="Arial" w:hAnsi="Arial" w:cs="Arial"/>
          <w:sz w:val="18"/>
          <w:szCs w:val="18"/>
        </w:rPr>
        <w:t>identyfikowanych</w:t>
      </w:r>
      <w:r w:rsidR="00A86F19" w:rsidRPr="006862A0">
        <w:rPr>
          <w:rFonts w:ascii="Arial" w:hAnsi="Arial" w:cs="Arial"/>
          <w:sz w:val="18"/>
          <w:szCs w:val="18"/>
        </w:rPr>
        <w:t xml:space="preserve"> </w:t>
      </w:r>
      <w:r w:rsidR="002B0162" w:rsidRPr="006862A0">
        <w:rPr>
          <w:rFonts w:ascii="Arial" w:hAnsi="Arial" w:cs="Arial"/>
          <w:sz w:val="18"/>
          <w:szCs w:val="18"/>
        </w:rPr>
        <w:t>symbol</w:t>
      </w:r>
      <w:r w:rsidR="00CB04BB" w:rsidRPr="006862A0">
        <w:rPr>
          <w:rFonts w:ascii="Arial" w:hAnsi="Arial" w:cs="Arial"/>
          <w:sz w:val="18"/>
          <w:szCs w:val="18"/>
        </w:rPr>
        <w:t>a</w:t>
      </w:r>
      <w:r w:rsidR="00CF605D" w:rsidRPr="006862A0">
        <w:rPr>
          <w:rFonts w:ascii="Arial" w:hAnsi="Arial" w:cs="Arial"/>
          <w:sz w:val="18"/>
          <w:szCs w:val="18"/>
        </w:rPr>
        <w:t>m</w:t>
      </w:r>
      <w:r w:rsidR="00CB04BB" w:rsidRPr="006862A0">
        <w:rPr>
          <w:rFonts w:ascii="Arial" w:hAnsi="Arial" w:cs="Arial"/>
          <w:sz w:val="18"/>
          <w:szCs w:val="18"/>
        </w:rPr>
        <w:t>i</w:t>
      </w:r>
      <w:r w:rsidR="00CF605D" w:rsidRPr="006862A0">
        <w:rPr>
          <w:rFonts w:ascii="Arial" w:hAnsi="Arial" w:cs="Arial"/>
          <w:sz w:val="18"/>
          <w:szCs w:val="18"/>
        </w:rPr>
        <w:t xml:space="preserve"> ICS</w:t>
      </w:r>
      <w:r w:rsidR="002B0162" w:rsidRPr="006862A0">
        <w:rPr>
          <w:rFonts w:ascii="Arial" w:hAnsi="Arial" w:cs="Arial"/>
          <w:sz w:val="18"/>
          <w:szCs w:val="18"/>
        </w:rPr>
        <w:t xml:space="preserve">. </w:t>
      </w:r>
    </w:p>
    <w:p w:rsidR="00BE12EA" w:rsidRPr="006862A0" w:rsidRDefault="00BE12EA" w:rsidP="0029656E">
      <w:pPr>
        <w:pStyle w:val="Tytu"/>
        <w:spacing w:before="120" w:after="12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>1a.</w:t>
      </w:r>
      <w:r w:rsidR="0029656E" w:rsidRPr="006862A0">
        <w:rPr>
          <w:rFonts w:ascii="Arial" w:hAnsi="Arial" w:cs="Arial"/>
          <w:b/>
          <w:sz w:val="24"/>
          <w:szCs w:val="24"/>
        </w:rPr>
        <w:tab/>
      </w:r>
      <w:r w:rsidRPr="006862A0">
        <w:rPr>
          <w:rFonts w:ascii="Arial" w:hAnsi="Arial" w:cs="Arial"/>
          <w:b/>
          <w:sz w:val="24"/>
          <w:szCs w:val="24"/>
        </w:rPr>
        <w:t>ZAKRES AKREDYTACJI – CERTYFIKACJA ZGODNOŚCI WYROBÓW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1822"/>
        <w:gridCol w:w="2408"/>
        <w:gridCol w:w="1218"/>
        <w:gridCol w:w="770"/>
      </w:tblGrid>
      <w:tr w:rsidR="006862A0" w:rsidRPr="006862A0" w:rsidTr="0002309B">
        <w:tc>
          <w:tcPr>
            <w:tcW w:w="1529" w:type="pct"/>
            <w:vAlign w:val="center"/>
          </w:tcPr>
          <w:p w:rsidR="00BE12EA" w:rsidRPr="006862A0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6862A0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6862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7" w:type="pct"/>
            <w:vAlign w:val="center"/>
          </w:tcPr>
          <w:p w:rsidR="00BE12EA" w:rsidRPr="006862A0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 xml:space="preserve">Program </w:t>
            </w:r>
            <w:r w:rsidR="00826891" w:rsidRPr="006862A0">
              <w:rPr>
                <w:rFonts w:ascii="Arial" w:hAnsi="Arial" w:cs="Arial"/>
                <w:b/>
                <w:sz w:val="18"/>
                <w:szCs w:val="18"/>
              </w:rPr>
              <w:t>certyfikacji</w:t>
            </w:r>
            <w:r w:rsidR="00826891" w:rsidRPr="006862A0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6862A0" w:rsidRDefault="00DE6DD2" w:rsidP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E12EA" w:rsidRPr="006862A0">
              <w:rPr>
                <w:rFonts w:ascii="Arial" w:hAnsi="Arial" w:cs="Arial"/>
                <w:b/>
                <w:sz w:val="18"/>
                <w:szCs w:val="18"/>
              </w:rPr>
              <w:t>okument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="00BE12EA" w:rsidRPr="006862A0">
              <w:rPr>
                <w:rFonts w:ascii="Arial" w:hAnsi="Arial" w:cs="Arial"/>
                <w:b/>
                <w:sz w:val="18"/>
                <w:szCs w:val="18"/>
              </w:rPr>
              <w:t>ormatywny</w:t>
            </w:r>
            <w:r w:rsidR="00587288" w:rsidRPr="006862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BE12EA" w:rsidRPr="006862A0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862A0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430" w:type="pct"/>
            <w:vAlign w:val="center"/>
          </w:tcPr>
          <w:p w:rsidR="00BE12EA" w:rsidRPr="006862A0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6862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6862A0" w:rsidRPr="006862A0" w:rsidTr="0002309B">
        <w:trPr>
          <w:trHeight w:val="331"/>
        </w:trPr>
        <w:tc>
          <w:tcPr>
            <w:tcW w:w="1529" w:type="pct"/>
          </w:tcPr>
          <w:p w:rsidR="00BE12EA" w:rsidRPr="006862A0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6862A0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6862A0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6862A0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6862A0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2A0" w:rsidRPr="006862A0" w:rsidTr="0002309B">
        <w:trPr>
          <w:trHeight w:val="331"/>
        </w:trPr>
        <w:tc>
          <w:tcPr>
            <w:tcW w:w="1529" w:type="pct"/>
          </w:tcPr>
          <w:p w:rsidR="00BE12EA" w:rsidRPr="006862A0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6862A0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6862A0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6862A0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6862A0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02309B">
        <w:trPr>
          <w:trHeight w:val="331"/>
        </w:trPr>
        <w:tc>
          <w:tcPr>
            <w:tcW w:w="1529" w:type="pct"/>
          </w:tcPr>
          <w:p w:rsidR="00B9666B" w:rsidRPr="006862A0" w:rsidRDefault="00B9666B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9666B" w:rsidRPr="006862A0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6862A0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6862A0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9666B" w:rsidRPr="006862A0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2EA" w:rsidRPr="006862A0" w:rsidRDefault="0029656E" w:rsidP="0029656E">
      <w:pPr>
        <w:spacing w:before="120" w:after="12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>1b.</w:t>
      </w:r>
      <w:r w:rsidRPr="006862A0">
        <w:rPr>
          <w:rFonts w:ascii="Arial" w:hAnsi="Arial" w:cs="Arial"/>
          <w:b/>
          <w:sz w:val="24"/>
          <w:szCs w:val="24"/>
        </w:rPr>
        <w:tab/>
      </w:r>
      <w:r w:rsidR="00BE12EA" w:rsidRPr="006862A0">
        <w:rPr>
          <w:rFonts w:ascii="Arial" w:hAnsi="Arial" w:cs="Arial"/>
          <w:b/>
          <w:sz w:val="24"/>
          <w:szCs w:val="24"/>
        </w:rPr>
        <w:t>ZAKRES AKREDYTACJI – CERTYFIKACJA NA ZNAK ZGODNOŚCI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1824"/>
        <w:gridCol w:w="2408"/>
        <w:gridCol w:w="1218"/>
        <w:gridCol w:w="769"/>
      </w:tblGrid>
      <w:tr w:rsidR="006862A0" w:rsidRPr="006862A0" w:rsidTr="0002309B">
        <w:tc>
          <w:tcPr>
            <w:tcW w:w="1529" w:type="pct"/>
            <w:vAlign w:val="center"/>
          </w:tcPr>
          <w:p w:rsidR="00BE12EA" w:rsidRPr="006862A0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6862A0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6862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8" w:type="pct"/>
            <w:vAlign w:val="center"/>
          </w:tcPr>
          <w:p w:rsidR="00BE12EA" w:rsidRPr="006862A0" w:rsidRDefault="00BE12EA" w:rsidP="0082689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  <w:r w:rsidR="00826891" w:rsidRPr="006862A0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6862A0" w:rsidRDefault="00DE6DD2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6862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BE12EA" w:rsidRPr="006862A0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862A0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429" w:type="pct"/>
            <w:vAlign w:val="center"/>
          </w:tcPr>
          <w:p w:rsidR="00BE12EA" w:rsidRPr="006862A0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02309B" w:rsidRPr="006862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6862A0" w:rsidRPr="006862A0" w:rsidTr="0002309B">
        <w:trPr>
          <w:trHeight w:val="331"/>
        </w:trPr>
        <w:tc>
          <w:tcPr>
            <w:tcW w:w="1529" w:type="pct"/>
          </w:tcPr>
          <w:p w:rsidR="00BE12EA" w:rsidRPr="006862A0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6862A0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6862A0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6862A0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6862A0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2A0" w:rsidRPr="006862A0" w:rsidTr="0002309B">
        <w:trPr>
          <w:trHeight w:val="331"/>
        </w:trPr>
        <w:tc>
          <w:tcPr>
            <w:tcW w:w="1529" w:type="pct"/>
          </w:tcPr>
          <w:p w:rsidR="00BE12EA" w:rsidRPr="006862A0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6862A0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6862A0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6862A0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6862A0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02309B">
        <w:trPr>
          <w:trHeight w:val="331"/>
        </w:trPr>
        <w:tc>
          <w:tcPr>
            <w:tcW w:w="1529" w:type="pct"/>
          </w:tcPr>
          <w:p w:rsidR="00B9666B" w:rsidRPr="006862A0" w:rsidRDefault="00B9666B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9666B" w:rsidRPr="006862A0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6862A0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6862A0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9666B" w:rsidRPr="006862A0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0162" w:rsidRPr="006862A0" w:rsidRDefault="00E164E3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6862A0">
        <w:rPr>
          <w:rFonts w:ascii="Arial" w:hAnsi="Arial" w:cs="Arial"/>
          <w:spacing w:val="-1"/>
          <w:sz w:val="16"/>
          <w:szCs w:val="16"/>
          <w:lang w:val="en-US"/>
        </w:rPr>
        <w:t xml:space="preserve">ICS – International Classification for Standards (Międzynarodowa Klasyfikacja Norm). </w:t>
      </w:r>
      <w:r w:rsidR="002B0162" w:rsidRPr="006862A0">
        <w:rPr>
          <w:rFonts w:ascii="Arial" w:hAnsi="Arial" w:cs="Arial"/>
          <w:sz w:val="16"/>
          <w:szCs w:val="16"/>
        </w:rPr>
        <w:t>Należy wybrać tylko te grupy</w:t>
      </w:r>
      <w:r w:rsidR="0083149A" w:rsidRPr="006862A0">
        <w:rPr>
          <w:rFonts w:ascii="Arial" w:hAnsi="Arial" w:cs="Arial"/>
          <w:sz w:val="16"/>
          <w:szCs w:val="16"/>
        </w:rPr>
        <w:t xml:space="preserve"> asortymentowe </w:t>
      </w:r>
      <w:r w:rsidR="00E62FC7" w:rsidRPr="006862A0">
        <w:rPr>
          <w:rFonts w:ascii="Arial" w:hAnsi="Arial" w:cs="Arial"/>
          <w:sz w:val="16"/>
          <w:szCs w:val="16"/>
        </w:rPr>
        <w:t xml:space="preserve">wyrobów </w:t>
      </w:r>
      <w:r w:rsidR="0083149A" w:rsidRPr="006862A0">
        <w:rPr>
          <w:rFonts w:ascii="Arial" w:hAnsi="Arial" w:cs="Arial"/>
          <w:sz w:val="16"/>
          <w:szCs w:val="16"/>
        </w:rPr>
        <w:t>wg</w:t>
      </w:r>
      <w:r w:rsidR="002B0162" w:rsidRPr="006862A0">
        <w:rPr>
          <w:rFonts w:ascii="Arial" w:hAnsi="Arial" w:cs="Arial"/>
          <w:sz w:val="16"/>
          <w:szCs w:val="16"/>
        </w:rPr>
        <w:t xml:space="preserve"> ICS, w których </w:t>
      </w:r>
      <w:r w:rsidR="00FD68DB" w:rsidRPr="006862A0">
        <w:rPr>
          <w:rFonts w:ascii="Arial" w:hAnsi="Arial" w:cs="Arial"/>
          <w:sz w:val="16"/>
          <w:szCs w:val="16"/>
        </w:rPr>
        <w:t xml:space="preserve">JCW </w:t>
      </w:r>
      <w:r w:rsidR="0092638E" w:rsidRPr="006862A0">
        <w:rPr>
          <w:rFonts w:ascii="Arial" w:hAnsi="Arial" w:cs="Arial"/>
          <w:sz w:val="16"/>
          <w:szCs w:val="16"/>
        </w:rPr>
        <w:t>będzie prowadzić ocenę</w:t>
      </w:r>
      <w:r w:rsidR="002B0162" w:rsidRPr="006862A0">
        <w:rPr>
          <w:rFonts w:ascii="Arial" w:hAnsi="Arial" w:cs="Arial"/>
          <w:sz w:val="16"/>
          <w:szCs w:val="16"/>
        </w:rPr>
        <w:t xml:space="preserve"> zgodności. </w:t>
      </w:r>
    </w:p>
    <w:p w:rsidR="00FF2B48" w:rsidRPr="006862A0" w:rsidRDefault="00FF2B48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6862A0">
        <w:rPr>
          <w:rFonts w:ascii="Arial" w:hAnsi="Arial" w:cs="Arial"/>
          <w:sz w:val="16"/>
          <w:szCs w:val="16"/>
        </w:rPr>
        <w:t>*) 󠆬program certyfikacji uwzględnia rozporządzenie Komisji (UE) 2016/631 z dnia 14 kwietnia 2016 r. ustanawiające kodeks sieci dotyczący wymogów w zakresie przyłączenia jednostek wytwórczych</w:t>
      </w:r>
    </w:p>
    <w:p w:rsidR="00BE12EA" w:rsidRPr="006862A0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490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092"/>
        <w:gridCol w:w="1554"/>
        <w:gridCol w:w="2204"/>
        <w:gridCol w:w="1038"/>
      </w:tblGrid>
      <w:tr w:rsidR="006862A0" w:rsidRPr="006862A0" w:rsidTr="00896E00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6862A0" w:rsidRDefault="00896E00" w:rsidP="0002309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6862A0">
              <w:rPr>
                <w:rFonts w:ascii="Arial" w:hAnsi="Arial" w:cs="Arial"/>
                <w:b/>
                <w:sz w:val="18"/>
                <w:vertAlign w:val="superscript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6862A0" w:rsidRDefault="00896E00">
            <w:pPr>
              <w:pStyle w:val="Nagwek9"/>
              <w:spacing w:before="40" w:after="40"/>
              <w:ind w:left="0"/>
              <w:jc w:val="center"/>
            </w:pPr>
            <w:r w:rsidRPr="006862A0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6862A0" w:rsidRDefault="00DE6DD2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6862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6862A0" w:rsidRDefault="00896E00" w:rsidP="00AF2AA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2A0">
              <w:rPr>
                <w:rFonts w:ascii="Arial" w:hAnsi="Arial" w:cs="Arial"/>
                <w:b/>
                <w:sz w:val="16"/>
                <w:szCs w:val="16"/>
              </w:rPr>
              <w:t>Lokalizacje</w:t>
            </w:r>
            <w:r w:rsidRPr="006862A0">
              <w:rPr>
                <w:rFonts w:ascii="Arial" w:hAnsi="Arial" w:cs="Arial"/>
                <w:b/>
                <w:sz w:val="16"/>
                <w:szCs w:val="16"/>
              </w:rPr>
              <w:br/>
              <w:t>(Lp. wg p. 2</w:t>
            </w:r>
            <w:r w:rsidR="0067395C" w:rsidRPr="006862A0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6862A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6862A0" w:rsidRPr="006862A0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862A0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862A0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862A0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862A0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6862A0" w:rsidRPr="006862A0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862A0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862A0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862A0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862A0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6862A0" w:rsidRPr="006862A0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6862A0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6862A0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6862A0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6862A0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6862A0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6862A0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9666B" w:rsidRPr="006862A0" w:rsidRDefault="00B9666B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</w:p>
    <w:p w:rsidR="00BE12EA" w:rsidRPr="006862A0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lastRenderedPageBreak/>
        <w:t>ZAKRES AKREDYTACJI – CERTYFIKACJA ZGODNOŚCI PROCESÓW</w:t>
      </w:r>
    </w:p>
    <w:tbl>
      <w:tblPr>
        <w:tblW w:w="490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079"/>
        <w:gridCol w:w="1541"/>
        <w:gridCol w:w="2194"/>
        <w:gridCol w:w="1074"/>
      </w:tblGrid>
      <w:tr w:rsidR="006862A0" w:rsidRPr="006862A0" w:rsidTr="00B9666B">
        <w:trPr>
          <w:cantSplit/>
          <w:trHeight w:val="680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6862A0" w:rsidRDefault="00896E00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6862A0">
              <w:rPr>
                <w:rStyle w:val="Odwoanieprzypisudolnego"/>
                <w:rFonts w:ascii="Arial" w:hAnsi="Arial" w:cs="Arial"/>
                <w:b/>
              </w:rPr>
              <w:t>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6862A0" w:rsidRDefault="00896E00">
            <w:pPr>
              <w:pStyle w:val="Nagwek9"/>
              <w:spacing w:before="40" w:after="40"/>
              <w:ind w:left="0"/>
              <w:jc w:val="center"/>
            </w:pPr>
            <w:r w:rsidRPr="006862A0">
              <w:t>Program certyfikacji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6862A0" w:rsidRDefault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="008459A2" w:rsidRPr="006862A0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6862A0" w:rsidRDefault="0067395C" w:rsidP="00AF2AA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862A0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6862A0" w:rsidRPr="006862A0" w:rsidTr="00B9666B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862A0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862A0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862A0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862A0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6862A0" w:rsidRPr="006862A0" w:rsidTr="00B9666B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862A0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862A0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862A0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862A0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6862A0" w:rsidRPr="006862A0" w:rsidTr="00B9666B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862A0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862A0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862A0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6862A0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1D03FB" w:rsidRPr="006862A0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6862A0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E12EA" w:rsidRPr="006862A0" w:rsidRDefault="00BE12EA" w:rsidP="00FE0E83">
      <w:pPr>
        <w:pStyle w:val="Tytu"/>
        <w:numPr>
          <w:ilvl w:val="0"/>
          <w:numId w:val="7"/>
        </w:numPr>
        <w:spacing w:before="120" w:after="120"/>
        <w:ind w:right="141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 xml:space="preserve">ZAKRES AKREDYTACJI </w:t>
      </w:r>
      <w:r w:rsidR="00CD7AB0" w:rsidRPr="006862A0">
        <w:rPr>
          <w:rFonts w:ascii="Arial" w:hAnsi="Arial" w:cs="Arial"/>
          <w:b/>
          <w:sz w:val="24"/>
          <w:szCs w:val="24"/>
        </w:rPr>
        <w:t>- CERTY</w:t>
      </w:r>
      <w:r w:rsidR="00B330F5" w:rsidRPr="006862A0">
        <w:rPr>
          <w:rFonts w:ascii="Arial" w:hAnsi="Arial" w:cs="Arial"/>
          <w:b/>
          <w:sz w:val="24"/>
          <w:szCs w:val="24"/>
        </w:rPr>
        <w:t>FIKACJA PRODUKTÓW SPOŻYWCZYCH W </w:t>
      </w:r>
      <w:r w:rsidR="00CD7AB0" w:rsidRPr="006862A0">
        <w:rPr>
          <w:rFonts w:ascii="Arial" w:hAnsi="Arial" w:cs="Arial"/>
          <w:b/>
          <w:sz w:val="24"/>
          <w:szCs w:val="24"/>
        </w:rPr>
        <w:t xml:space="preserve">PROGRAMIE BRCGS GLOBALNA NORMA BEZPIECZEŃSTWO ŻYWNOŚCI </w:t>
      </w:r>
      <w:r w:rsidR="00836447" w:rsidRPr="006862A0">
        <w:rPr>
          <w:rFonts w:ascii="Arial" w:hAnsi="Arial" w:cs="Arial"/>
          <w:b/>
          <w:sz w:val="24"/>
          <w:szCs w:val="24"/>
        </w:rPr>
        <w:t xml:space="preserve">- </w:t>
      </w:r>
      <w:r w:rsidRPr="006862A0">
        <w:rPr>
          <w:rFonts w:ascii="Arial" w:hAnsi="Arial" w:cs="Arial"/>
          <w:b/>
          <w:sz w:val="24"/>
          <w:szCs w:val="24"/>
        </w:rPr>
        <w:t xml:space="preserve">wydanie </w:t>
      </w:r>
      <w:r w:rsidR="00AF5590" w:rsidRPr="006862A0">
        <w:rPr>
          <w:rFonts w:ascii="Arial" w:hAnsi="Arial" w:cs="Arial"/>
          <w:b/>
          <w:sz w:val="24"/>
          <w:szCs w:val="24"/>
        </w:rPr>
        <w:t>8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1232"/>
        <w:gridCol w:w="348"/>
      </w:tblGrid>
      <w:tr w:rsidR="006862A0" w:rsidRPr="006862A0" w:rsidTr="00AF2AA8">
        <w:trPr>
          <w:trHeight w:val="611"/>
        </w:trPr>
        <w:tc>
          <w:tcPr>
            <w:tcW w:w="4106" w:type="pct"/>
            <w:vAlign w:val="center"/>
          </w:tcPr>
          <w:p w:rsidR="00BE12EA" w:rsidRPr="006862A0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97" w:type="pct"/>
            <w:vAlign w:val="center"/>
          </w:tcPr>
          <w:p w:rsidR="00BE12EA" w:rsidRPr="006862A0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862A0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BE12EA" w:rsidRPr="006862A0" w:rsidRDefault="003E08D0" w:rsidP="00DE6DD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1C2C57" w:rsidRPr="006862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862A0" w:rsidRPr="006862A0" w:rsidTr="00AF2AA8">
        <w:tc>
          <w:tcPr>
            <w:tcW w:w="4106" w:type="pct"/>
          </w:tcPr>
          <w:p w:rsidR="00BE12EA" w:rsidRPr="006862A0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97" w:type="pct"/>
          </w:tcPr>
          <w:p w:rsidR="00BE12EA" w:rsidRPr="006862A0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F2AA8">
        <w:tc>
          <w:tcPr>
            <w:tcW w:w="4106" w:type="pct"/>
          </w:tcPr>
          <w:p w:rsidR="00BE12EA" w:rsidRPr="006862A0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2.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97" w:type="pct"/>
          </w:tcPr>
          <w:p w:rsidR="00BE12EA" w:rsidRPr="006862A0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F2AA8">
        <w:tc>
          <w:tcPr>
            <w:tcW w:w="4106" w:type="pct"/>
          </w:tcPr>
          <w:p w:rsidR="00BE12EA" w:rsidRPr="006862A0" w:rsidRDefault="00BE12E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3.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6862A0">
              <w:rPr>
                <w:rFonts w:ascii="Arial" w:hAnsi="Arial" w:cs="Arial"/>
                <w:sz w:val="18"/>
                <w:szCs w:val="18"/>
              </w:rPr>
              <w:t xml:space="preserve">Surowo </w:t>
            </w:r>
            <w:r w:rsidRPr="006862A0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6862A0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97" w:type="pct"/>
          </w:tcPr>
          <w:p w:rsidR="00BE12EA" w:rsidRPr="006862A0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F2AA8">
        <w:tc>
          <w:tcPr>
            <w:tcW w:w="4106" w:type="pct"/>
          </w:tcPr>
          <w:p w:rsidR="00BE12EA" w:rsidRPr="006862A0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4.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686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2A0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6862A0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2A0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97" w:type="pct"/>
          </w:tcPr>
          <w:p w:rsidR="00BE12EA" w:rsidRPr="006862A0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F2AA8">
        <w:tc>
          <w:tcPr>
            <w:tcW w:w="4106" w:type="pct"/>
          </w:tcPr>
          <w:p w:rsidR="00BE12EA" w:rsidRPr="006862A0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5.</w:t>
            </w:r>
            <w:r w:rsidR="00BE12EA" w:rsidRPr="006862A0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="00BE12EA" w:rsidRPr="006862A0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F2AA8">
        <w:tc>
          <w:tcPr>
            <w:tcW w:w="4106" w:type="pct"/>
          </w:tcPr>
          <w:p w:rsidR="00BE12EA" w:rsidRPr="006862A0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6.</w:t>
            </w:r>
            <w:r w:rsidR="00AF2AA8" w:rsidRPr="006862A0">
              <w:rPr>
                <w:rFonts w:ascii="Arial" w:hAnsi="Arial" w:cs="Arial"/>
                <w:sz w:val="18"/>
                <w:szCs w:val="18"/>
              </w:rPr>
              <w:tab/>
            </w:r>
            <w:r w:rsidRPr="006862A0">
              <w:rPr>
                <w:rFonts w:ascii="Arial" w:hAnsi="Arial" w:cs="Arial"/>
                <w:sz w:val="18"/>
                <w:szCs w:val="18"/>
              </w:rPr>
              <w:t>Przygotowane owoce, warzywa i orzechy</w:t>
            </w:r>
          </w:p>
        </w:tc>
        <w:tc>
          <w:tcPr>
            <w:tcW w:w="6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F2AA8">
        <w:tc>
          <w:tcPr>
            <w:tcW w:w="4106" w:type="pct"/>
          </w:tcPr>
          <w:p w:rsidR="00BE12EA" w:rsidRPr="006862A0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7.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862A0">
              <w:rPr>
                <w:rFonts w:ascii="Arial" w:hAnsi="Arial" w:cs="Arial"/>
                <w:sz w:val="18"/>
                <w:szCs w:val="18"/>
              </w:rPr>
              <w:t>Nabiał, jaja w płynie</w:t>
            </w:r>
            <w:r w:rsidR="00BE12EA" w:rsidRPr="006862A0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F2AA8">
        <w:tc>
          <w:tcPr>
            <w:tcW w:w="4106" w:type="pct"/>
          </w:tcPr>
          <w:p w:rsidR="00BE12EA" w:rsidRPr="006862A0" w:rsidRDefault="00AF2AA8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8.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6862A0">
              <w:rPr>
                <w:rFonts w:ascii="Arial" w:hAnsi="Arial" w:cs="Arial"/>
                <w:sz w:val="18"/>
                <w:szCs w:val="18"/>
              </w:rPr>
              <w:t>Gotowane mięso</w:t>
            </w:r>
            <w:r w:rsidR="00BE12EA" w:rsidRPr="006862A0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F2AA8">
        <w:tc>
          <w:tcPr>
            <w:tcW w:w="4106" w:type="pct"/>
          </w:tcPr>
          <w:p w:rsidR="00BE12EA" w:rsidRPr="006862A0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9.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862A0">
              <w:rPr>
                <w:rFonts w:ascii="Arial" w:hAnsi="Arial" w:cs="Arial"/>
                <w:sz w:val="18"/>
                <w:szCs w:val="18"/>
              </w:rPr>
              <w:t>Mięso i ryby peklowane na surowo i/lub fermentowane</w:t>
            </w:r>
          </w:p>
        </w:tc>
        <w:tc>
          <w:tcPr>
            <w:tcW w:w="6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F2AA8">
        <w:tc>
          <w:tcPr>
            <w:tcW w:w="4106" w:type="pct"/>
          </w:tcPr>
          <w:p w:rsidR="00BE12EA" w:rsidRPr="006862A0" w:rsidRDefault="00AF2AA8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10.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862A0">
              <w:rPr>
                <w:rFonts w:ascii="Arial" w:hAnsi="Arial" w:cs="Arial"/>
                <w:sz w:val="18"/>
                <w:szCs w:val="18"/>
              </w:rPr>
              <w:t>Dania gotowe</w:t>
            </w:r>
            <w:r w:rsidR="000B20FE" w:rsidRPr="006862A0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="00BE12EA" w:rsidRPr="006862A0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="00BE12EA" w:rsidRPr="006862A0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6862A0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F2AA8">
        <w:tc>
          <w:tcPr>
            <w:tcW w:w="4106" w:type="pct"/>
          </w:tcPr>
          <w:p w:rsidR="00BE12EA" w:rsidRPr="006862A0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11.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862A0">
              <w:rPr>
                <w:rFonts w:ascii="Arial" w:hAnsi="Arial" w:cs="Arial"/>
                <w:sz w:val="18"/>
                <w:szCs w:val="18"/>
              </w:rPr>
              <w:t>Produkty o niskiej / wysokiej kwasowości w puszkach / opakowaniach szklanych</w:t>
            </w:r>
            <w:r w:rsidR="00AF5590" w:rsidRPr="006862A0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F2AA8">
        <w:tc>
          <w:tcPr>
            <w:tcW w:w="4106" w:type="pct"/>
          </w:tcPr>
          <w:p w:rsidR="00BE12EA" w:rsidRPr="006862A0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12.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862A0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6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F2AA8">
        <w:tc>
          <w:tcPr>
            <w:tcW w:w="4106" w:type="pct"/>
          </w:tcPr>
          <w:p w:rsidR="00BE12EA" w:rsidRPr="006862A0" w:rsidRDefault="00BE12EA" w:rsidP="00AF2AA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13.</w:t>
            </w:r>
            <w:r w:rsidR="00AF2AA8" w:rsidRPr="006862A0">
              <w:rPr>
                <w:rFonts w:ascii="Arial" w:hAnsi="Arial" w:cs="Arial"/>
                <w:sz w:val="18"/>
                <w:szCs w:val="18"/>
              </w:rPr>
              <w:tab/>
            </w:r>
            <w:r w:rsidRPr="006862A0">
              <w:rPr>
                <w:rFonts w:ascii="Arial" w:hAnsi="Arial" w:cs="Arial"/>
                <w:sz w:val="18"/>
                <w:szCs w:val="18"/>
              </w:rPr>
              <w:t>Napoje alkoholowe i produkty fermentowane/warzone</w:t>
            </w:r>
            <w:r w:rsidRPr="006862A0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6862A0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F2AA8">
        <w:tc>
          <w:tcPr>
            <w:tcW w:w="4106" w:type="pct"/>
          </w:tcPr>
          <w:p w:rsidR="00BE12EA" w:rsidRPr="006862A0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14.</w:t>
            </w:r>
            <w:r w:rsidR="00AF2AA8" w:rsidRPr="006862A0">
              <w:rPr>
                <w:rFonts w:ascii="Arial" w:hAnsi="Arial" w:cs="Arial"/>
                <w:sz w:val="18"/>
                <w:szCs w:val="18"/>
              </w:rPr>
              <w:tab/>
            </w:r>
            <w:r w:rsidRPr="006862A0">
              <w:rPr>
                <w:rFonts w:ascii="Arial" w:hAnsi="Arial" w:cs="Arial"/>
                <w:sz w:val="18"/>
                <w:szCs w:val="18"/>
              </w:rPr>
              <w:t>Pieczywo</w:t>
            </w:r>
          </w:p>
        </w:tc>
        <w:tc>
          <w:tcPr>
            <w:tcW w:w="6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F2AA8">
        <w:tc>
          <w:tcPr>
            <w:tcW w:w="4106" w:type="pct"/>
          </w:tcPr>
          <w:p w:rsidR="00BE12EA" w:rsidRPr="006862A0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15.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862A0">
              <w:rPr>
                <w:rFonts w:ascii="Arial" w:hAnsi="Arial" w:cs="Arial"/>
                <w:sz w:val="18"/>
                <w:szCs w:val="18"/>
              </w:rPr>
              <w:t>Żywność i składniki suche</w:t>
            </w:r>
          </w:p>
        </w:tc>
        <w:tc>
          <w:tcPr>
            <w:tcW w:w="6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F2AA8">
        <w:tc>
          <w:tcPr>
            <w:tcW w:w="4106" w:type="pct"/>
          </w:tcPr>
          <w:p w:rsidR="00BE12EA" w:rsidRPr="006862A0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16.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862A0">
              <w:rPr>
                <w:rFonts w:ascii="Arial" w:hAnsi="Arial" w:cs="Arial"/>
                <w:sz w:val="18"/>
                <w:szCs w:val="18"/>
              </w:rPr>
              <w:t>Słodycze</w:t>
            </w:r>
          </w:p>
        </w:tc>
        <w:tc>
          <w:tcPr>
            <w:tcW w:w="6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F2AA8">
        <w:tc>
          <w:tcPr>
            <w:tcW w:w="4106" w:type="pct"/>
          </w:tcPr>
          <w:p w:rsidR="00BE12EA" w:rsidRPr="006862A0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17.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862A0">
              <w:rPr>
                <w:rFonts w:ascii="Arial" w:hAnsi="Arial" w:cs="Arial"/>
                <w:sz w:val="18"/>
                <w:szCs w:val="18"/>
              </w:rPr>
              <w:t>Ziarna zbóż i przekąski</w:t>
            </w:r>
          </w:p>
        </w:tc>
        <w:tc>
          <w:tcPr>
            <w:tcW w:w="6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F2AA8">
        <w:tc>
          <w:tcPr>
            <w:tcW w:w="4106" w:type="pct"/>
          </w:tcPr>
          <w:p w:rsidR="00BE12EA" w:rsidRPr="006862A0" w:rsidRDefault="00AF2AA8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18.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862A0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6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6862A0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4492" w:rsidRPr="006862A0" w:rsidRDefault="00D24492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862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862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862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862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862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862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862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862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862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862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862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862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862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862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862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862A0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6862A0" w:rsidRDefault="0002309B" w:rsidP="0002309B">
      <w:pPr>
        <w:pStyle w:val="Tekstprzypisudolnego"/>
        <w:rPr>
          <w:rFonts w:ascii="Arial" w:hAnsi="Arial" w:cs="Arial"/>
          <w:sz w:val="16"/>
          <w:szCs w:val="16"/>
        </w:rPr>
      </w:pPr>
      <w:r w:rsidRPr="006862A0">
        <w:rPr>
          <w:rStyle w:val="Odwoanieprzypisudolnego"/>
          <w:rFonts w:ascii="Arial" w:hAnsi="Arial" w:cs="Arial"/>
          <w:sz w:val="16"/>
          <w:szCs w:val="16"/>
        </w:rPr>
        <w:t>6</w:t>
      </w:r>
      <w:r w:rsidRPr="006862A0">
        <w:rPr>
          <w:rFonts w:ascii="Arial" w:hAnsi="Arial" w:cs="Arial"/>
          <w:sz w:val="16"/>
          <w:szCs w:val="16"/>
        </w:rPr>
        <w:t xml:space="preserve"> wg Załącznika 1 (Część B) do DACW-01</w:t>
      </w:r>
    </w:p>
    <w:p w:rsidR="00D24492" w:rsidRPr="006862A0" w:rsidRDefault="00D24492" w:rsidP="0002309B">
      <w:pPr>
        <w:rPr>
          <w:rFonts w:ascii="Arial" w:hAnsi="Arial" w:cs="Arial"/>
          <w:b/>
          <w:sz w:val="16"/>
          <w:szCs w:val="16"/>
        </w:rPr>
      </w:pPr>
      <w:r w:rsidRPr="006862A0">
        <w:rPr>
          <w:rFonts w:ascii="Arial" w:hAnsi="Arial" w:cs="Arial"/>
          <w:b/>
          <w:sz w:val="16"/>
          <w:szCs w:val="16"/>
        </w:rPr>
        <w:br w:type="page"/>
      </w:r>
    </w:p>
    <w:p w:rsidR="008A53E5" w:rsidRPr="006862A0" w:rsidRDefault="008A53E5" w:rsidP="00FE0E83">
      <w:pPr>
        <w:pStyle w:val="Tytu"/>
        <w:numPr>
          <w:ilvl w:val="0"/>
          <w:numId w:val="7"/>
        </w:numPr>
        <w:spacing w:before="120" w:after="120"/>
        <w:ind w:right="141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lastRenderedPageBreak/>
        <w:t xml:space="preserve">ZAKRES AKREDYTACJI - CERTYFIKACJA PRODUKTÓW SPOŻYWCZYCH W PROGRAMIE IFS FOOD </w:t>
      </w:r>
      <w:r w:rsidR="002A32F1" w:rsidRPr="006862A0">
        <w:rPr>
          <w:rFonts w:ascii="Arial" w:hAnsi="Arial" w:cs="Arial"/>
          <w:b/>
          <w:sz w:val="24"/>
          <w:szCs w:val="24"/>
        </w:rPr>
        <w:t>ST</w:t>
      </w:r>
      <w:r w:rsidR="00AF2AA8" w:rsidRPr="006862A0">
        <w:rPr>
          <w:rFonts w:ascii="Arial" w:hAnsi="Arial" w:cs="Arial"/>
          <w:b/>
          <w:sz w:val="24"/>
          <w:szCs w:val="24"/>
        </w:rPr>
        <w:t>ANDARD OCENY ZGODNOŚCI PRODUKTU I </w:t>
      </w:r>
      <w:r w:rsidR="002A32F1" w:rsidRPr="006862A0">
        <w:rPr>
          <w:rFonts w:ascii="Arial" w:hAnsi="Arial" w:cs="Arial"/>
          <w:b/>
          <w:sz w:val="24"/>
          <w:szCs w:val="24"/>
        </w:rPr>
        <w:t>PROCESU PRODUKCYJN</w:t>
      </w:r>
      <w:r w:rsidR="00AF2AA8" w:rsidRPr="006862A0">
        <w:rPr>
          <w:rFonts w:ascii="Arial" w:hAnsi="Arial" w:cs="Arial"/>
          <w:b/>
          <w:sz w:val="24"/>
          <w:szCs w:val="24"/>
        </w:rPr>
        <w:t>EGO W ZAKRESIE BEZPIECZEŃSTWA I </w:t>
      </w:r>
      <w:r w:rsidR="002A32F1" w:rsidRPr="006862A0">
        <w:rPr>
          <w:rFonts w:ascii="Arial" w:hAnsi="Arial" w:cs="Arial"/>
          <w:b/>
          <w:sz w:val="24"/>
          <w:szCs w:val="24"/>
        </w:rPr>
        <w:t>JAKOŚCI ŻYWNOŚCI - wydanie 7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1374"/>
        <w:gridCol w:w="348"/>
      </w:tblGrid>
      <w:tr w:rsidR="006862A0" w:rsidRPr="006862A0" w:rsidTr="00A57E62">
        <w:trPr>
          <w:trHeight w:val="611"/>
        </w:trPr>
        <w:tc>
          <w:tcPr>
            <w:tcW w:w="4026" w:type="pct"/>
            <w:vAlign w:val="center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777" w:type="pct"/>
            <w:vAlign w:val="center"/>
          </w:tcPr>
          <w:p w:rsidR="008A53E5" w:rsidRPr="006862A0" w:rsidRDefault="008A53E5" w:rsidP="008A53E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862A0">
              <w:rPr>
                <w:rFonts w:ascii="Arial" w:hAnsi="Arial" w:cs="Arial"/>
                <w:b/>
                <w:sz w:val="16"/>
                <w:szCs w:val="16"/>
              </w:rPr>
              <w:t>(Lp. wg p.25)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8A53E5" w:rsidRPr="006862A0" w:rsidRDefault="003E08D0" w:rsidP="004858A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</w:tr>
      <w:tr w:rsidR="006862A0" w:rsidRPr="006862A0" w:rsidTr="00A57E62">
        <w:tc>
          <w:tcPr>
            <w:tcW w:w="4026" w:type="pct"/>
          </w:tcPr>
          <w:p w:rsidR="008A53E5" w:rsidRPr="006862A0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777" w:type="pct"/>
          </w:tcPr>
          <w:p w:rsidR="008A53E5" w:rsidRPr="006862A0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57E62">
        <w:tc>
          <w:tcPr>
            <w:tcW w:w="4026" w:type="pct"/>
          </w:tcPr>
          <w:p w:rsidR="008A53E5" w:rsidRPr="006862A0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2.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777" w:type="pct"/>
          </w:tcPr>
          <w:p w:rsidR="008A53E5" w:rsidRPr="006862A0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57E62">
        <w:tc>
          <w:tcPr>
            <w:tcW w:w="4026" w:type="pct"/>
          </w:tcPr>
          <w:p w:rsidR="008A53E5" w:rsidRPr="006862A0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3.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777" w:type="pct"/>
          </w:tcPr>
          <w:p w:rsidR="008A53E5" w:rsidRPr="006862A0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57E62">
        <w:tc>
          <w:tcPr>
            <w:tcW w:w="4026" w:type="pct"/>
          </w:tcPr>
          <w:p w:rsidR="008A53E5" w:rsidRPr="006862A0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4.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777" w:type="pct"/>
          </w:tcPr>
          <w:p w:rsidR="008A53E5" w:rsidRPr="006862A0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57E62">
        <w:tc>
          <w:tcPr>
            <w:tcW w:w="4026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5.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777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57E62">
        <w:tc>
          <w:tcPr>
            <w:tcW w:w="4026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6.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777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57E62">
        <w:tc>
          <w:tcPr>
            <w:tcW w:w="4026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7.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  <w:t>Produkty kombinowane (złożone)</w:t>
            </w:r>
          </w:p>
        </w:tc>
        <w:tc>
          <w:tcPr>
            <w:tcW w:w="777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57E62">
        <w:tc>
          <w:tcPr>
            <w:tcW w:w="4026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8.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777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57E62">
        <w:tc>
          <w:tcPr>
            <w:tcW w:w="4026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9.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777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57E62">
        <w:tc>
          <w:tcPr>
            <w:tcW w:w="4026" w:type="pct"/>
          </w:tcPr>
          <w:p w:rsidR="008A53E5" w:rsidRPr="006862A0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10.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  <w:t>Produkty sypkie, inne składniki/dodatki i suplementy</w:t>
            </w:r>
          </w:p>
        </w:tc>
        <w:tc>
          <w:tcPr>
            <w:tcW w:w="777" w:type="pct"/>
          </w:tcPr>
          <w:p w:rsidR="008A53E5" w:rsidRPr="006862A0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57E62">
        <w:tc>
          <w:tcPr>
            <w:tcW w:w="4026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11.</w:t>
            </w:r>
            <w:r w:rsidRPr="006862A0">
              <w:rPr>
                <w:rFonts w:ascii="Arial" w:hAnsi="Arial" w:cs="Arial"/>
                <w:sz w:val="18"/>
                <w:szCs w:val="18"/>
              </w:rPr>
              <w:tab/>
              <w:t>Karma dla zwierząt domowych</w:t>
            </w:r>
          </w:p>
        </w:tc>
        <w:tc>
          <w:tcPr>
            <w:tcW w:w="777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6862A0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6862A0" w:rsidRDefault="00AF7C05" w:rsidP="00FE0E83">
      <w:pPr>
        <w:pStyle w:val="Tytu"/>
        <w:numPr>
          <w:ilvl w:val="0"/>
          <w:numId w:val="7"/>
        </w:numPr>
        <w:spacing w:before="120" w:after="120"/>
        <w:ind w:right="141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 xml:space="preserve">ZAKRES </w:t>
      </w:r>
      <w:r w:rsidR="0022611E" w:rsidRPr="006862A0">
        <w:rPr>
          <w:rFonts w:ascii="Arial" w:hAnsi="Arial" w:cs="Arial"/>
          <w:b/>
          <w:sz w:val="24"/>
          <w:szCs w:val="24"/>
        </w:rPr>
        <w:t xml:space="preserve">AKREDYTACJI - CERTYFIKACJA MATERIAŁÓW </w:t>
      </w:r>
      <w:r w:rsidR="00AF2AA8" w:rsidRPr="006862A0">
        <w:rPr>
          <w:rFonts w:ascii="Arial" w:hAnsi="Arial" w:cs="Arial"/>
          <w:b/>
          <w:sz w:val="24"/>
          <w:szCs w:val="24"/>
        </w:rPr>
        <w:t>O</w:t>
      </w:r>
      <w:r w:rsidR="0022611E" w:rsidRPr="006862A0">
        <w:rPr>
          <w:rFonts w:ascii="Arial" w:hAnsi="Arial" w:cs="Arial"/>
          <w:b/>
          <w:sz w:val="24"/>
          <w:szCs w:val="24"/>
        </w:rPr>
        <w:t xml:space="preserve">PAKOWANIOWYCH W PROGRAMIE BRCGS </w:t>
      </w:r>
      <w:r w:rsidR="00F75021" w:rsidRPr="006862A0">
        <w:rPr>
          <w:rFonts w:ascii="Arial" w:hAnsi="Arial" w:cs="Arial"/>
          <w:b/>
          <w:sz w:val="24"/>
          <w:szCs w:val="24"/>
        </w:rPr>
        <w:t xml:space="preserve">GLOBAL STANDRARD FOR </w:t>
      </w:r>
      <w:r w:rsidR="00AF2AA8" w:rsidRPr="006862A0">
        <w:rPr>
          <w:rFonts w:ascii="Arial" w:hAnsi="Arial" w:cs="Arial"/>
          <w:b/>
          <w:sz w:val="24"/>
          <w:szCs w:val="24"/>
        </w:rPr>
        <w:t>PACKAGING MATERIALS</w:t>
      </w:r>
      <w:r w:rsidR="0022611E" w:rsidRPr="006862A0">
        <w:rPr>
          <w:rFonts w:ascii="Arial" w:hAnsi="Arial" w:cs="Arial"/>
          <w:b/>
          <w:sz w:val="24"/>
          <w:szCs w:val="24"/>
        </w:rPr>
        <w:t xml:space="preserve"> </w:t>
      </w:r>
      <w:r w:rsidR="00E94590" w:rsidRPr="006862A0">
        <w:rPr>
          <w:rFonts w:ascii="Arial" w:hAnsi="Arial" w:cs="Arial"/>
          <w:b/>
          <w:sz w:val="24"/>
          <w:szCs w:val="24"/>
        </w:rPr>
        <w:t xml:space="preserve">– wydanie </w:t>
      </w:r>
      <w:r w:rsidR="00E17D22" w:rsidRPr="006862A0">
        <w:rPr>
          <w:rFonts w:ascii="Arial" w:hAnsi="Arial" w:cs="Arial"/>
          <w:b/>
          <w:sz w:val="24"/>
          <w:szCs w:val="24"/>
        </w:rPr>
        <w:t>6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6952"/>
        <w:gridCol w:w="1186"/>
        <w:gridCol w:w="332"/>
      </w:tblGrid>
      <w:tr w:rsidR="006862A0" w:rsidRPr="006862A0" w:rsidTr="007661B1">
        <w:tc>
          <w:tcPr>
            <w:tcW w:w="235" w:type="pct"/>
            <w:vAlign w:val="center"/>
          </w:tcPr>
          <w:p w:rsidR="00AF7C05" w:rsidRPr="006862A0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:rsidR="00AF7C05" w:rsidRPr="006862A0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6862A0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:rsidR="00AF7C05" w:rsidRPr="006862A0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862A0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F7C05" w:rsidRPr="006862A0" w:rsidRDefault="003E08D0" w:rsidP="001C2C5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6862A0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6862A0" w:rsidRPr="006862A0" w:rsidTr="007661B1">
        <w:tc>
          <w:tcPr>
            <w:tcW w:w="235" w:type="pct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:rsidR="00AF7C05" w:rsidRPr="006862A0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7661B1">
        <w:tc>
          <w:tcPr>
            <w:tcW w:w="235" w:type="pct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:rsidR="00AF7C05" w:rsidRPr="006862A0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6862A0">
              <w:rPr>
                <w:rFonts w:ascii="Arial" w:hAnsi="Arial" w:cs="Arial"/>
                <w:sz w:val="18"/>
                <w:szCs w:val="18"/>
              </w:rPr>
              <w:t>apier</w:t>
            </w:r>
            <w:r w:rsidRPr="006862A0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7661B1">
        <w:tc>
          <w:tcPr>
            <w:tcW w:w="235" w:type="pct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:rsidR="00AF7C05" w:rsidRPr="006862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7661B1">
        <w:tc>
          <w:tcPr>
            <w:tcW w:w="235" w:type="pct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11" w:type="pct"/>
          </w:tcPr>
          <w:p w:rsidR="00AF7C05" w:rsidRPr="006862A0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7661B1">
        <w:tc>
          <w:tcPr>
            <w:tcW w:w="235" w:type="pct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:rsidR="00AF7C05" w:rsidRPr="006862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7661B1">
        <w:tc>
          <w:tcPr>
            <w:tcW w:w="235" w:type="pct"/>
          </w:tcPr>
          <w:p w:rsidR="00836447" w:rsidRPr="006862A0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:rsidR="00836447" w:rsidRPr="006862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:rsidR="00836447" w:rsidRPr="006862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6862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7661B1">
        <w:tc>
          <w:tcPr>
            <w:tcW w:w="235" w:type="pct"/>
          </w:tcPr>
          <w:p w:rsidR="00836447" w:rsidRPr="006862A0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:rsidR="00836447" w:rsidRPr="006862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:rsidR="00836447" w:rsidRPr="006862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6862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7661B1">
        <w:tc>
          <w:tcPr>
            <w:tcW w:w="235" w:type="pct"/>
          </w:tcPr>
          <w:p w:rsidR="00836447" w:rsidRPr="006862A0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:rsidR="00836447" w:rsidRPr="006862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:rsidR="00836447" w:rsidRPr="006862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6862A0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C9E" w:rsidRPr="006862A0" w:rsidRDefault="00B9666B" w:rsidP="00FE0E83">
      <w:pPr>
        <w:pStyle w:val="Tytu"/>
        <w:numPr>
          <w:ilvl w:val="0"/>
          <w:numId w:val="7"/>
        </w:numPr>
        <w:spacing w:before="120" w:after="120"/>
        <w:ind w:right="141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>ZAKRES AKREDYTACJI - CERTYFIKACJA W ZAKRESIE PRODUKCJI EKOLOGICZNEJ I ZNAKOWANIA PRODUKTÓW EKOLOGICZNYCH (DAC</w:t>
      </w:r>
      <w:r w:rsidRPr="006862A0">
        <w:rPr>
          <w:rFonts w:ascii="Arial" w:hAnsi="Arial" w:cs="Arial"/>
          <w:b/>
          <w:sz w:val="24"/>
          <w:szCs w:val="24"/>
        </w:rPr>
        <w:noBreakHyphen/>
        <w:t>13)</w:t>
      </w:r>
      <w:r w:rsidR="000E1462" w:rsidRPr="006862A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4906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6747"/>
        <w:gridCol w:w="1186"/>
        <w:gridCol w:w="338"/>
      </w:tblGrid>
      <w:tr w:rsidR="006862A0" w:rsidRPr="006862A0" w:rsidTr="00FE0E83">
        <w:tc>
          <w:tcPr>
            <w:tcW w:w="349" w:type="pct"/>
            <w:vAlign w:val="center"/>
          </w:tcPr>
          <w:p w:rsidR="00B9666B" w:rsidRPr="006862A0" w:rsidRDefault="00B9666B" w:rsidP="00B9666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794" w:type="pct"/>
            <w:vAlign w:val="center"/>
          </w:tcPr>
          <w:p w:rsidR="00B9666B" w:rsidRPr="006862A0" w:rsidRDefault="00B9666B" w:rsidP="00B9666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:rsidR="00B9666B" w:rsidRPr="006862A0" w:rsidRDefault="00FE0E83" w:rsidP="00B9666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862A0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B9666B" w:rsidRPr="006862A0" w:rsidRDefault="003E08D0" w:rsidP="001C2C57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6862A0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94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Kategorie produktów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="60"/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94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="60"/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94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="60"/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94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Del="00C27E84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794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794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94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94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794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3794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3794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3794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3794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3794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3794" w:type="pct"/>
          </w:tcPr>
          <w:p w:rsidR="00FE0E83" w:rsidRPr="006862A0" w:rsidDel="00E26DA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3794" w:type="pct"/>
          </w:tcPr>
          <w:p w:rsidR="00FE0E83" w:rsidRPr="006862A0" w:rsidDel="00E26DA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3794" w:type="pct"/>
          </w:tcPr>
          <w:p w:rsidR="00FE0E83" w:rsidRPr="006862A0" w:rsidDel="00E26DA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794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FE0E83" w:rsidRPr="006862A0" w:rsidRDefault="00FE0E83" w:rsidP="00FE0E83">
            <w:pPr>
              <w:pStyle w:val="Akapitzlist"/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FE0E83" w:rsidRPr="006862A0" w:rsidRDefault="00FE0E83" w:rsidP="00FE0E83">
            <w:pPr>
              <w:pStyle w:val="Akapitzlist"/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FE0E83" w:rsidRPr="006862A0" w:rsidRDefault="00FE0E83" w:rsidP="00FE0E83">
            <w:pPr>
              <w:pStyle w:val="Akapitzlist"/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0E83" w:rsidRPr="006862A0" w:rsidTr="00FE0E83">
        <w:tc>
          <w:tcPr>
            <w:tcW w:w="349" w:type="pct"/>
          </w:tcPr>
          <w:p w:rsidR="00FE0E83" w:rsidRPr="006862A0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FE0E83" w:rsidRPr="006862A0" w:rsidRDefault="00FE0E83" w:rsidP="00FE0E83">
            <w:pPr>
              <w:pStyle w:val="Akapitzlist"/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Inne dot. produkcji podstawowej, wskazane od pkt. 1.8 do 1.17</w:t>
            </w:r>
          </w:p>
        </w:tc>
        <w:tc>
          <w:tcPr>
            <w:tcW w:w="667" w:type="pct"/>
            <w:vAlign w:val="center"/>
          </w:tcPr>
          <w:p w:rsidR="00FE0E83" w:rsidRPr="006862A0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6862A0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B7C9E" w:rsidRPr="006862A0" w:rsidRDefault="009B7C9E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 xml:space="preserve">ZAKRES AKREDYTACJI </w:t>
      </w:r>
      <w:r w:rsidR="00ED482C" w:rsidRPr="006862A0">
        <w:rPr>
          <w:rFonts w:ascii="Arial" w:hAnsi="Arial" w:cs="Arial"/>
          <w:b/>
          <w:sz w:val="24"/>
          <w:szCs w:val="24"/>
        </w:rPr>
        <w:t>- CERTYF</w:t>
      </w:r>
      <w:r w:rsidR="00FE0E83" w:rsidRPr="006862A0">
        <w:rPr>
          <w:rFonts w:ascii="Arial" w:hAnsi="Arial" w:cs="Arial"/>
          <w:b/>
          <w:sz w:val="24"/>
          <w:szCs w:val="24"/>
        </w:rPr>
        <w:t xml:space="preserve">IKACJA PRODUKTÓW </w:t>
      </w:r>
      <w:r w:rsidR="004173D3" w:rsidRPr="006862A0">
        <w:rPr>
          <w:rFonts w:ascii="Arial" w:hAnsi="Arial" w:cs="Arial"/>
          <w:b/>
          <w:sz w:val="24"/>
          <w:szCs w:val="24"/>
        </w:rPr>
        <w:t xml:space="preserve">REGIONALNYCH I </w:t>
      </w:r>
      <w:r w:rsidR="00FE0E83" w:rsidRPr="006862A0">
        <w:rPr>
          <w:rFonts w:ascii="Arial" w:hAnsi="Arial" w:cs="Arial"/>
          <w:b/>
          <w:sz w:val="24"/>
          <w:szCs w:val="24"/>
        </w:rPr>
        <w:t xml:space="preserve">TRADYCYJNYCH </w:t>
      </w:r>
      <w:r w:rsidR="00ED482C" w:rsidRPr="006862A0">
        <w:rPr>
          <w:rFonts w:ascii="Arial" w:hAnsi="Arial" w:cs="Arial"/>
          <w:b/>
          <w:sz w:val="24"/>
          <w:szCs w:val="24"/>
        </w:rPr>
        <w:t xml:space="preserve">(DAC-06) </w:t>
      </w:r>
    </w:p>
    <w:tbl>
      <w:tblPr>
        <w:tblW w:w="884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6821"/>
        <w:gridCol w:w="1229"/>
        <w:gridCol w:w="331"/>
      </w:tblGrid>
      <w:tr w:rsidR="006862A0" w:rsidRPr="006862A0" w:rsidTr="00973C83">
        <w:tc>
          <w:tcPr>
            <w:tcW w:w="461" w:type="dxa"/>
            <w:vAlign w:val="center"/>
          </w:tcPr>
          <w:p w:rsidR="00AF7C05" w:rsidRPr="006862A0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6862A0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6821" w:type="dxa"/>
            <w:vAlign w:val="center"/>
          </w:tcPr>
          <w:p w:rsidR="00AF7C05" w:rsidRPr="006862A0" w:rsidRDefault="00AF7C05" w:rsidP="002B66EE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6862A0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1229" w:type="dxa"/>
            <w:vAlign w:val="center"/>
          </w:tcPr>
          <w:p w:rsidR="00AF7C05" w:rsidRPr="006862A0" w:rsidRDefault="0067395C" w:rsidP="00973C8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="00973C83" w:rsidRPr="006862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62A0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331" w:type="dxa"/>
            <w:shd w:val="clear" w:color="auto" w:fill="E6E6E6"/>
          </w:tcPr>
          <w:p w:rsidR="00AF7C05" w:rsidRPr="006862A0" w:rsidRDefault="003E08D0" w:rsidP="003E08D0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6862A0">
              <w:rPr>
                <w:rFonts w:cs="Arial"/>
                <w:b/>
                <w:vertAlign w:val="superscript"/>
              </w:rPr>
              <w:t>1)</w:t>
            </w:r>
          </w:p>
        </w:tc>
      </w:tr>
      <w:tr w:rsidR="006862A0" w:rsidRPr="006862A0" w:rsidTr="00973C83">
        <w:tc>
          <w:tcPr>
            <w:tcW w:w="7282" w:type="dxa"/>
            <w:gridSpan w:val="2"/>
          </w:tcPr>
          <w:p w:rsidR="00AF7C05" w:rsidRPr="006862A0" w:rsidRDefault="00AF7C05" w:rsidP="007661B1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Chroniona nazwa pochodzenia (ChNP)</w:t>
            </w:r>
          </w:p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Chronione oznaczenie geograficzne (ChOG)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356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973C83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21" w:type="dxa"/>
          </w:tcPr>
          <w:p w:rsidR="00AF7C05" w:rsidRPr="006862A0" w:rsidRDefault="00AF7C05" w:rsidP="0069234F">
            <w:pPr>
              <w:tabs>
                <w:tab w:val="left" w:pos="21"/>
              </w:tabs>
              <w:adjustRightInd w:val="0"/>
              <w:spacing w:before="60" w:after="60"/>
              <w:ind w:left="21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Inne produkty pochodzenia zwierzęcego  (jaja,</w:t>
            </w:r>
            <w:r w:rsidR="0069234F" w:rsidRPr="006862A0">
              <w:rPr>
                <w:rFonts w:ascii="Arial" w:hAnsi="Arial" w:cs="Arial"/>
                <w:sz w:val="18"/>
                <w:szCs w:val="18"/>
              </w:rPr>
              <w:t xml:space="preserve"> miód, różne produkty mleczne z </w:t>
            </w:r>
            <w:r w:rsidRPr="006862A0">
              <w:rPr>
                <w:rFonts w:ascii="Arial" w:hAnsi="Arial" w:cs="Arial"/>
                <w:sz w:val="18"/>
                <w:szCs w:val="18"/>
              </w:rPr>
              <w:t xml:space="preserve">wyjątkiem masła itp.)  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21" w:type="dxa"/>
          </w:tcPr>
          <w:p w:rsidR="00AF7C05" w:rsidRPr="006862A0" w:rsidRDefault="00AF7C05" w:rsidP="0069234F">
            <w:pPr>
              <w:tabs>
                <w:tab w:val="left" w:pos="21"/>
              </w:tabs>
              <w:adjustRightInd w:val="0"/>
              <w:spacing w:before="60" w:after="60"/>
              <w:ind w:left="21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 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Makarony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Naturalne gumy i żywice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Pasta musztardowa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Siano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Korek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Koszenila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Kwiaty i rośliny ozdobne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Del="00B97D4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Bawełna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Wełna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Wiklina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Len międlony 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821" w:type="dxa"/>
          </w:tcPr>
          <w:p w:rsidR="00AF7C05" w:rsidRPr="006862A0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Skóra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821" w:type="dxa"/>
          </w:tcPr>
          <w:p w:rsidR="00AF7C05" w:rsidRPr="006862A0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Futro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821" w:type="dxa"/>
          </w:tcPr>
          <w:p w:rsidR="00AF7C05" w:rsidRPr="006862A0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Pierze 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7282" w:type="dxa"/>
            <w:gridSpan w:val="2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Inne produkty pochodzenia zwierzęcego  (jaja,</w:t>
            </w:r>
            <w:r w:rsidR="00033990" w:rsidRPr="006862A0">
              <w:rPr>
                <w:rFonts w:ascii="Arial" w:hAnsi="Arial" w:cs="Arial"/>
                <w:sz w:val="18"/>
                <w:szCs w:val="18"/>
              </w:rPr>
              <w:t xml:space="preserve"> miód, różne produkty mleczne z </w:t>
            </w:r>
            <w:r w:rsidRPr="006862A0">
              <w:rPr>
                <w:rFonts w:ascii="Arial" w:hAnsi="Arial" w:cs="Arial"/>
                <w:sz w:val="18"/>
                <w:szCs w:val="18"/>
              </w:rPr>
              <w:t xml:space="preserve">wyjątkiem masła itp.)  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Dania gotowe 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adjustRightInd w:val="0"/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Makarony 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21" w:type="dxa"/>
          </w:tcPr>
          <w:p w:rsidR="00AF7C05" w:rsidRPr="006862A0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973C83">
        <w:tc>
          <w:tcPr>
            <w:tcW w:w="461" w:type="dxa"/>
          </w:tcPr>
          <w:p w:rsidR="00AF7C05" w:rsidRPr="006862A0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21" w:type="dxa"/>
          </w:tcPr>
          <w:p w:rsidR="00AF7C05" w:rsidRPr="006862A0" w:rsidRDefault="00AF7C05" w:rsidP="0069234F">
            <w:pPr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1229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6862A0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27A3" w:rsidRPr="006862A0" w:rsidRDefault="005327A3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 xml:space="preserve">ZAKRES </w:t>
      </w:r>
      <w:r w:rsidRPr="006862A0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6862A0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6862A0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6862A0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6862A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6862A0" w:rsidRPr="006862A0" w:rsidTr="00A57E62">
        <w:trPr>
          <w:cantSplit/>
        </w:trPr>
        <w:tc>
          <w:tcPr>
            <w:tcW w:w="1500" w:type="pct"/>
          </w:tcPr>
          <w:p w:rsidR="00DD2A83" w:rsidRPr="006862A0" w:rsidRDefault="00DD2A83" w:rsidP="00A57E62">
            <w:pPr>
              <w:pStyle w:val="Akapitzlist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/>
                <w:sz w:val="18"/>
                <w:szCs w:val="18"/>
              </w:rPr>
              <w:t xml:space="preserve">Rodzaj </w:t>
            </w:r>
            <w:r w:rsidR="00896E00" w:rsidRPr="006862A0">
              <w:rPr>
                <w:rFonts w:ascii="Arial" w:hAnsi="Arial"/>
                <w:sz w:val="18"/>
                <w:szCs w:val="18"/>
              </w:rPr>
              <w:t>certyfikacji</w:t>
            </w:r>
            <w:r w:rsidRPr="006862A0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500" w:type="pct"/>
          </w:tcPr>
          <w:p w:rsidR="00DD2A83" w:rsidRPr="006862A0" w:rsidRDefault="00DD2A83" w:rsidP="00A57E62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6862A0">
              <w:rPr>
                <w:rFonts w:ascii="Arial" w:hAnsi="Arial"/>
                <w:sz w:val="18"/>
                <w:szCs w:val="18"/>
              </w:rPr>
              <w:t>Dokument odniesienia:</w:t>
            </w:r>
          </w:p>
        </w:tc>
      </w:tr>
      <w:tr w:rsidR="006862A0" w:rsidRPr="006862A0" w:rsidTr="00A57E62">
        <w:trPr>
          <w:cantSplit/>
        </w:trPr>
        <w:tc>
          <w:tcPr>
            <w:tcW w:w="1500" w:type="pct"/>
            <w:vAlign w:val="center"/>
          </w:tcPr>
          <w:p w:rsidR="00DD2A83" w:rsidRPr="006862A0" w:rsidRDefault="00DD2A83" w:rsidP="00C71F15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br w:type="page"/>
            </w:r>
            <w:r w:rsidR="00033990" w:rsidRPr="006862A0">
              <w:rPr>
                <w:rFonts w:ascii="Arial" w:hAnsi="Arial" w:cs="Arial"/>
                <w:b/>
                <w:caps/>
                <w:sz w:val="18"/>
                <w:szCs w:val="18"/>
              </w:rPr>
              <w:t>Opiniowanie w </w:t>
            </w:r>
            <w:r w:rsidRPr="006862A0">
              <w:rPr>
                <w:rFonts w:ascii="Arial" w:hAnsi="Arial" w:cs="Arial"/>
                <w:b/>
                <w:caps/>
                <w:sz w:val="18"/>
                <w:szCs w:val="18"/>
              </w:rPr>
              <w:t>obszarze kogeneracji</w:t>
            </w:r>
          </w:p>
        </w:tc>
        <w:tc>
          <w:tcPr>
            <w:tcW w:w="3500" w:type="pct"/>
            <w:vAlign w:val="center"/>
          </w:tcPr>
          <w:p w:rsidR="00DD2A83" w:rsidRPr="006862A0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Cs/>
                <w:sz w:val="18"/>
                <w:szCs w:val="18"/>
              </w:rPr>
              <w:t>Ustawa z dnia 14 grudnia 2018 r. o pr</w:t>
            </w:r>
            <w:r w:rsidR="00A57E62" w:rsidRPr="006862A0">
              <w:rPr>
                <w:rFonts w:ascii="Arial" w:hAnsi="Arial" w:cs="Arial"/>
                <w:bCs/>
                <w:sz w:val="18"/>
                <w:szCs w:val="18"/>
              </w:rPr>
              <w:t>omowaniu energii elektrycznej z </w:t>
            </w:r>
            <w:r w:rsidRPr="006862A0">
              <w:rPr>
                <w:rFonts w:ascii="Arial" w:hAnsi="Arial" w:cs="Arial"/>
                <w:bCs/>
                <w:sz w:val="18"/>
                <w:szCs w:val="18"/>
              </w:rPr>
              <w:t>wysokosprawnej kogeneracji [poz. 1]</w:t>
            </w:r>
          </w:p>
          <w:p w:rsidR="00DD2A83" w:rsidRPr="006862A0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Cs/>
                <w:sz w:val="18"/>
                <w:szCs w:val="18"/>
              </w:rPr>
              <w:t>Ustawa z dnia 20 lutego 2015 r. o odnawialnych źródłach energii [poz. 2]</w:t>
            </w:r>
          </w:p>
        </w:tc>
      </w:tr>
    </w:tbl>
    <w:p w:rsidR="00DD2A83" w:rsidRPr="006862A0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6959"/>
        <w:gridCol w:w="1173"/>
        <w:gridCol w:w="407"/>
      </w:tblGrid>
      <w:tr w:rsidR="006862A0" w:rsidRPr="006862A0" w:rsidTr="00033990">
        <w:trPr>
          <w:jc w:val="center"/>
        </w:trPr>
        <w:tc>
          <w:tcPr>
            <w:tcW w:w="433" w:type="dxa"/>
            <w:vAlign w:val="center"/>
          </w:tcPr>
          <w:p w:rsidR="00DD2A83" w:rsidRPr="006862A0" w:rsidRDefault="00DD2A83" w:rsidP="000339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7766" w:type="dxa"/>
            <w:vAlign w:val="center"/>
          </w:tcPr>
          <w:p w:rsidR="00DD2A83" w:rsidRPr="006862A0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1293" w:type="dxa"/>
            <w:vAlign w:val="center"/>
          </w:tcPr>
          <w:p w:rsidR="00DD2A83" w:rsidRPr="006862A0" w:rsidRDefault="0067395C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36" w:type="dxa"/>
          </w:tcPr>
          <w:p w:rsidR="00DD2A83" w:rsidRPr="006862A0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862A0" w:rsidRPr="006862A0" w:rsidTr="00033990">
        <w:trPr>
          <w:jc w:val="center"/>
        </w:trPr>
        <w:tc>
          <w:tcPr>
            <w:tcW w:w="433" w:type="dxa"/>
          </w:tcPr>
          <w:p w:rsidR="00DD2A83" w:rsidRPr="006862A0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6" w:type="dxa"/>
          </w:tcPr>
          <w:p w:rsidR="00DD2A83" w:rsidRPr="006862A0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Wydawanie opinii dla wytwórców energii elektrycznej z wysokosprawnej kogeneracji umożliwiających korzystanie z systemów wspar</w:t>
            </w:r>
            <w:r w:rsidR="00A57E62" w:rsidRPr="006862A0">
              <w:rPr>
                <w:rFonts w:ascii="Arial" w:hAnsi="Arial" w:cs="Arial"/>
                <w:sz w:val="18"/>
                <w:szCs w:val="18"/>
              </w:rPr>
              <w:t>cia, o których mowa w ustawie o </w:t>
            </w:r>
            <w:r w:rsidRPr="006862A0">
              <w:rPr>
                <w:rFonts w:ascii="Arial" w:hAnsi="Arial" w:cs="Arial"/>
                <w:sz w:val="18"/>
                <w:szCs w:val="18"/>
              </w:rPr>
              <w:t>promowaniu energii elektrycznej z wyso</w:t>
            </w:r>
            <w:r w:rsidR="00A57E62" w:rsidRPr="006862A0">
              <w:rPr>
                <w:rFonts w:ascii="Arial" w:hAnsi="Arial" w:cs="Arial"/>
                <w:sz w:val="18"/>
                <w:szCs w:val="18"/>
              </w:rPr>
              <w:t>kosprawnej kogeneracji, w tym w </w:t>
            </w:r>
            <w:r w:rsidRPr="006862A0">
              <w:rPr>
                <w:rFonts w:ascii="Arial" w:hAnsi="Arial" w:cs="Arial"/>
                <w:sz w:val="18"/>
                <w:szCs w:val="18"/>
              </w:rPr>
              <w:t>szczególności opiniowanie na podstawie badani</w:t>
            </w:r>
            <w:r w:rsidR="00A57E62" w:rsidRPr="006862A0">
              <w:rPr>
                <w:rFonts w:ascii="Arial" w:hAnsi="Arial" w:cs="Arial"/>
                <w:sz w:val="18"/>
                <w:szCs w:val="18"/>
              </w:rPr>
              <w:t>a przeprowadzonego u wytwórcy w </w:t>
            </w:r>
            <w:r w:rsidRPr="006862A0">
              <w:rPr>
                <w:rFonts w:ascii="Arial" w:hAnsi="Arial" w:cs="Arial"/>
                <w:sz w:val="18"/>
                <w:szCs w:val="18"/>
              </w:rPr>
              <w:t xml:space="preserve">danej jednostce kogeneracji, stwierdzające </w:t>
            </w:r>
            <w:r w:rsidR="00A57E62" w:rsidRPr="006862A0">
              <w:rPr>
                <w:rFonts w:ascii="Arial" w:hAnsi="Arial" w:cs="Arial"/>
                <w:sz w:val="18"/>
                <w:szCs w:val="18"/>
              </w:rPr>
              <w:t>prawidłowość danych zawartych w </w:t>
            </w:r>
            <w:r w:rsidRPr="006862A0">
              <w:rPr>
                <w:rFonts w:ascii="Arial" w:hAnsi="Arial" w:cs="Arial"/>
                <w:sz w:val="18"/>
                <w:szCs w:val="18"/>
              </w:rPr>
              <w:t>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1293" w:type="dxa"/>
          </w:tcPr>
          <w:p w:rsidR="00DD2A83" w:rsidRPr="006862A0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DD2A83" w:rsidRPr="006862A0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033990">
        <w:trPr>
          <w:jc w:val="center"/>
        </w:trPr>
        <w:tc>
          <w:tcPr>
            <w:tcW w:w="433" w:type="dxa"/>
          </w:tcPr>
          <w:p w:rsidR="00DD2A83" w:rsidRPr="006862A0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66" w:type="dxa"/>
          </w:tcPr>
          <w:p w:rsidR="00DD2A83" w:rsidRPr="006862A0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Wydawanie opinii potwierdzającej zasadność uznania instalacji odnawialnego źródła energii za instalację wytwarzającą energię elektryczną w wysokosprawnej kogeneracji na potrzeby wytwórcy korzystającego z systemów wsparcia, o których mowa w ustawie o odnawialnych źródłach energii.</w:t>
            </w:r>
          </w:p>
        </w:tc>
        <w:tc>
          <w:tcPr>
            <w:tcW w:w="1293" w:type="dxa"/>
          </w:tcPr>
          <w:p w:rsidR="00DD2A83" w:rsidRPr="006862A0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DD2A83" w:rsidRPr="006862A0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DC5" w:rsidRPr="006862A0" w:rsidRDefault="00910DC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6862A0">
        <w:rPr>
          <w:rFonts w:ascii="Arial" w:hAnsi="Arial" w:cs="Arial"/>
          <w:b/>
          <w:sz w:val="24"/>
          <w:szCs w:val="24"/>
        </w:rPr>
        <w:t xml:space="preserve">- CERTYFIKACJA PRODUKTÓW ROLNICTWA, SPOŻYWCZYCH I INNYCH W PROGRAMIE QMP (DAC-19)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863"/>
        <w:gridCol w:w="3969"/>
        <w:gridCol w:w="1276"/>
        <w:gridCol w:w="425"/>
      </w:tblGrid>
      <w:tr w:rsidR="006862A0" w:rsidRPr="006862A0" w:rsidTr="00033990">
        <w:tc>
          <w:tcPr>
            <w:tcW w:w="426" w:type="dxa"/>
            <w:vAlign w:val="center"/>
          </w:tcPr>
          <w:p w:rsidR="00061493" w:rsidRPr="006862A0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863" w:type="dxa"/>
            <w:vAlign w:val="center"/>
          </w:tcPr>
          <w:p w:rsidR="00061493" w:rsidRPr="006862A0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3969" w:type="dxa"/>
            <w:vAlign w:val="center"/>
          </w:tcPr>
          <w:p w:rsidR="00061493" w:rsidRPr="006862A0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1276" w:type="dxa"/>
            <w:vAlign w:val="center"/>
          </w:tcPr>
          <w:p w:rsidR="00061493" w:rsidRPr="006862A0" w:rsidRDefault="0067395C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25" w:type="dxa"/>
            <w:vAlign w:val="center"/>
          </w:tcPr>
          <w:p w:rsidR="00061493" w:rsidRPr="006862A0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862A0" w:rsidRPr="006862A0" w:rsidTr="00033990">
        <w:tc>
          <w:tcPr>
            <w:tcW w:w="426" w:type="dxa"/>
            <w:vAlign w:val="center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63" w:type="dxa"/>
            <w:vAlign w:val="center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3969" w:type="dxa"/>
            <w:vAlign w:val="center"/>
          </w:tcPr>
          <w:p w:rsidR="00061493" w:rsidRPr="006862A0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Standardy Systemu QMP Mięso</w:t>
            </w:r>
            <w:r w:rsidR="00061493" w:rsidRPr="006862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493" w:rsidRPr="006862A0" w:rsidRDefault="00890252" w:rsidP="00EA1EE5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(wydanie obow. od</w:t>
            </w:r>
            <w:r w:rsidR="00061493" w:rsidRPr="006862A0">
              <w:rPr>
                <w:rFonts w:ascii="Arial" w:hAnsi="Arial" w:cs="Arial"/>
                <w:sz w:val="18"/>
                <w:szCs w:val="18"/>
              </w:rPr>
              <w:t xml:space="preserve"> dnia </w:t>
            </w:r>
            <w:r w:rsidR="00EA1EE5" w:rsidRPr="006862A0">
              <w:rPr>
                <w:rFonts w:ascii="Arial" w:hAnsi="Arial" w:cs="Arial"/>
                <w:sz w:val="18"/>
                <w:szCs w:val="18"/>
              </w:rPr>
              <w:t>01.09.2020</w:t>
            </w:r>
            <w:r w:rsidR="00061493" w:rsidRPr="006862A0">
              <w:rPr>
                <w:rFonts w:ascii="Arial" w:hAnsi="Arial" w:cs="Arial"/>
                <w:sz w:val="18"/>
                <w:szCs w:val="18"/>
              </w:rPr>
              <w:t xml:space="preserve"> r.)</w:t>
            </w:r>
          </w:p>
        </w:tc>
        <w:tc>
          <w:tcPr>
            <w:tcW w:w="1276" w:type="dxa"/>
            <w:vAlign w:val="center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033990">
        <w:tc>
          <w:tcPr>
            <w:tcW w:w="426" w:type="dxa"/>
            <w:vAlign w:val="center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3" w:type="dxa"/>
            <w:vAlign w:val="center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3969" w:type="dxa"/>
            <w:vAlign w:val="center"/>
          </w:tcPr>
          <w:p w:rsidR="0069234F" w:rsidRPr="006862A0" w:rsidRDefault="00061493" w:rsidP="006923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</w:p>
          <w:p w:rsidR="00061493" w:rsidRPr="006862A0" w:rsidRDefault="00061493" w:rsidP="0069234F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(wydanie </w:t>
            </w:r>
            <w:r w:rsidR="00890252" w:rsidRPr="006862A0">
              <w:rPr>
                <w:rFonts w:ascii="Arial" w:hAnsi="Arial" w:cs="Arial"/>
                <w:sz w:val="18"/>
                <w:szCs w:val="18"/>
              </w:rPr>
              <w:t>obow. od</w:t>
            </w:r>
            <w:r w:rsidRPr="006862A0">
              <w:rPr>
                <w:rFonts w:ascii="Arial" w:hAnsi="Arial" w:cs="Arial"/>
                <w:sz w:val="18"/>
                <w:szCs w:val="18"/>
              </w:rPr>
              <w:t xml:space="preserve"> dnia </w:t>
            </w:r>
            <w:r w:rsidR="00EA1EE5" w:rsidRPr="006862A0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6862A0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033990">
        <w:tc>
          <w:tcPr>
            <w:tcW w:w="426" w:type="dxa"/>
            <w:vAlign w:val="center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3" w:type="dxa"/>
            <w:vAlign w:val="center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3969" w:type="dxa"/>
            <w:vAlign w:val="center"/>
          </w:tcPr>
          <w:p w:rsidR="00061493" w:rsidRPr="006862A0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Standardy Systemu QMP Bydło</w:t>
            </w:r>
          </w:p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( wydanie</w:t>
            </w:r>
            <w:r w:rsidR="00890252" w:rsidRPr="006862A0">
              <w:rPr>
                <w:rFonts w:ascii="Arial" w:hAnsi="Arial" w:cs="Arial"/>
                <w:sz w:val="18"/>
                <w:szCs w:val="18"/>
              </w:rPr>
              <w:t xml:space="preserve"> obow. od </w:t>
            </w:r>
            <w:r w:rsidRPr="006862A0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="00EA1EE5" w:rsidRPr="006862A0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6862A0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033990">
        <w:tc>
          <w:tcPr>
            <w:tcW w:w="426" w:type="dxa"/>
            <w:vAlign w:val="center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63" w:type="dxa"/>
            <w:vAlign w:val="center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3969" w:type="dxa"/>
            <w:vAlign w:val="center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(wydanie </w:t>
            </w:r>
            <w:r w:rsidR="00890252" w:rsidRPr="006862A0">
              <w:rPr>
                <w:rFonts w:ascii="Arial" w:hAnsi="Arial" w:cs="Arial"/>
                <w:sz w:val="18"/>
                <w:szCs w:val="18"/>
              </w:rPr>
              <w:t xml:space="preserve">obow. od </w:t>
            </w:r>
            <w:r w:rsidRPr="006862A0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="00EA1EE5" w:rsidRPr="006862A0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6862A0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6862A0" w:rsidRDefault="00910DC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>ZAKRES AKREDYTACJI</w:t>
      </w:r>
      <w:r w:rsidR="00DF7319" w:rsidRPr="006862A0">
        <w:rPr>
          <w:rFonts w:ascii="Arial" w:hAnsi="Arial" w:cs="Arial"/>
          <w:b/>
          <w:sz w:val="24"/>
          <w:szCs w:val="24"/>
        </w:rPr>
        <w:t xml:space="preserve"> -</w:t>
      </w:r>
      <w:r w:rsidRPr="006862A0">
        <w:rPr>
          <w:rFonts w:ascii="Arial" w:hAnsi="Arial" w:cs="Arial"/>
          <w:b/>
          <w:sz w:val="24"/>
          <w:szCs w:val="24"/>
        </w:rPr>
        <w:t xml:space="preserve"> </w:t>
      </w:r>
      <w:r w:rsidR="00DF7319" w:rsidRPr="006862A0">
        <w:rPr>
          <w:rFonts w:ascii="Arial" w:hAnsi="Arial" w:cs="Arial"/>
          <w:b/>
          <w:sz w:val="24"/>
          <w:szCs w:val="24"/>
        </w:rPr>
        <w:t>CERTYFIKACJA PRODUKTÓW SPOŻYWCZYCH W PROGRAMIE QAFP (DAC-20)</w:t>
      </w:r>
    </w:p>
    <w:tbl>
      <w:tblPr>
        <w:tblW w:w="894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835"/>
        <w:gridCol w:w="3969"/>
        <w:gridCol w:w="1276"/>
        <w:gridCol w:w="425"/>
      </w:tblGrid>
      <w:tr w:rsidR="006862A0" w:rsidRPr="006862A0" w:rsidTr="00A57E62">
        <w:tc>
          <w:tcPr>
            <w:tcW w:w="440" w:type="dxa"/>
            <w:vAlign w:val="center"/>
          </w:tcPr>
          <w:p w:rsidR="00061493" w:rsidRPr="006862A0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835" w:type="dxa"/>
            <w:vAlign w:val="center"/>
          </w:tcPr>
          <w:p w:rsidR="00061493" w:rsidRPr="006862A0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3969" w:type="dxa"/>
            <w:vAlign w:val="center"/>
          </w:tcPr>
          <w:p w:rsidR="00061493" w:rsidRPr="006862A0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1276" w:type="dxa"/>
            <w:vAlign w:val="center"/>
          </w:tcPr>
          <w:p w:rsidR="00061493" w:rsidRPr="006862A0" w:rsidRDefault="0067395C" w:rsidP="000F276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25" w:type="dxa"/>
            <w:vAlign w:val="center"/>
          </w:tcPr>
          <w:p w:rsidR="00061493" w:rsidRPr="006862A0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862A0" w:rsidRPr="006862A0" w:rsidTr="00A57E62">
        <w:tc>
          <w:tcPr>
            <w:tcW w:w="440" w:type="dxa"/>
          </w:tcPr>
          <w:p w:rsidR="00920719" w:rsidRPr="006862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920719" w:rsidRPr="006862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Wędliny</w:t>
            </w:r>
          </w:p>
        </w:tc>
        <w:tc>
          <w:tcPr>
            <w:tcW w:w="3969" w:type="dxa"/>
          </w:tcPr>
          <w:p w:rsidR="00920719" w:rsidRPr="006862A0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Wędliny. Wymagania produkcyjne </w:t>
            </w:r>
            <w:r w:rsidR="00033990" w:rsidRPr="006862A0">
              <w:rPr>
                <w:rFonts w:ascii="Arial" w:hAnsi="Arial" w:cs="Arial"/>
                <w:sz w:val="18"/>
                <w:szCs w:val="18"/>
              </w:rPr>
              <w:t>i </w:t>
            </w:r>
            <w:r w:rsidR="0069234F" w:rsidRPr="006862A0">
              <w:rPr>
                <w:rFonts w:ascii="Arial" w:hAnsi="Arial" w:cs="Arial"/>
                <w:sz w:val="18"/>
                <w:szCs w:val="18"/>
              </w:rPr>
              <w:t>jakościowe.</w:t>
            </w:r>
            <w:r w:rsidR="0069234F" w:rsidRPr="006862A0">
              <w:rPr>
                <w:rFonts w:ascii="Arial" w:hAnsi="Arial" w:cs="Arial"/>
                <w:sz w:val="18"/>
                <w:szCs w:val="18"/>
              </w:rPr>
              <w:br/>
            </w:r>
            <w:r w:rsidRPr="006862A0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1276" w:type="dxa"/>
          </w:tcPr>
          <w:p w:rsidR="00920719" w:rsidRPr="006862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0719" w:rsidRPr="006862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57E62">
        <w:tc>
          <w:tcPr>
            <w:tcW w:w="440" w:type="dxa"/>
          </w:tcPr>
          <w:p w:rsidR="00920719" w:rsidRPr="006862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920719" w:rsidRPr="006862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Kulinarne mięso wieprzowe </w:t>
            </w:r>
          </w:p>
        </w:tc>
        <w:tc>
          <w:tcPr>
            <w:tcW w:w="3969" w:type="dxa"/>
          </w:tcPr>
          <w:p w:rsidR="00920719" w:rsidRPr="006862A0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Kulinarne Mięso Wieprzowe. Wymagania produkcyjne </w:t>
            </w:r>
            <w:r w:rsidR="00033990" w:rsidRPr="006862A0">
              <w:rPr>
                <w:rFonts w:ascii="Arial" w:hAnsi="Arial" w:cs="Arial"/>
                <w:sz w:val="18"/>
                <w:szCs w:val="18"/>
              </w:rPr>
              <w:t xml:space="preserve">i jakościowe </w:t>
            </w:r>
            <w:r w:rsidR="00033990" w:rsidRPr="006862A0">
              <w:rPr>
                <w:rFonts w:ascii="Arial" w:hAnsi="Arial" w:cs="Arial"/>
                <w:sz w:val="18"/>
                <w:szCs w:val="18"/>
              </w:rPr>
              <w:br/>
            </w:r>
            <w:r w:rsidRPr="006862A0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1276" w:type="dxa"/>
          </w:tcPr>
          <w:p w:rsidR="00920719" w:rsidRPr="006862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0719" w:rsidRPr="006862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57E62">
        <w:trPr>
          <w:trHeight w:val="328"/>
        </w:trPr>
        <w:tc>
          <w:tcPr>
            <w:tcW w:w="440" w:type="dxa"/>
          </w:tcPr>
          <w:p w:rsidR="00920719" w:rsidRPr="006862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920719" w:rsidRPr="006862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Kulinarne mięso z piersi kurczaka </w:t>
            </w:r>
          </w:p>
        </w:tc>
        <w:tc>
          <w:tcPr>
            <w:tcW w:w="3969" w:type="dxa"/>
            <w:vMerge w:val="restart"/>
          </w:tcPr>
          <w:p w:rsidR="00920719" w:rsidRPr="006862A0" w:rsidRDefault="00920719" w:rsidP="000339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Tuszki, elementy i mięso z kurczaka i indyka. Wymagania produkcyjne </w:t>
            </w:r>
            <w:r w:rsidR="00033990" w:rsidRPr="006862A0">
              <w:rPr>
                <w:rFonts w:ascii="Arial" w:hAnsi="Arial" w:cs="Arial"/>
                <w:sz w:val="18"/>
                <w:szCs w:val="18"/>
              </w:rPr>
              <w:t xml:space="preserve">i jakościowe. </w:t>
            </w:r>
            <w:r w:rsidR="00033990" w:rsidRPr="006862A0">
              <w:rPr>
                <w:rFonts w:ascii="Arial" w:hAnsi="Arial" w:cs="Arial"/>
                <w:sz w:val="18"/>
                <w:szCs w:val="18"/>
              </w:rPr>
              <w:br/>
            </w:r>
            <w:r w:rsidRPr="006862A0">
              <w:rPr>
                <w:rFonts w:ascii="Arial" w:hAnsi="Arial" w:cs="Arial"/>
                <w:sz w:val="18"/>
                <w:szCs w:val="18"/>
              </w:rPr>
              <w:t xml:space="preserve">(wyd. </w:t>
            </w:r>
            <w:r w:rsidR="002B3167" w:rsidRPr="006862A0">
              <w:rPr>
                <w:rFonts w:ascii="Arial" w:hAnsi="Arial" w:cs="Arial"/>
                <w:sz w:val="18"/>
                <w:szCs w:val="18"/>
              </w:rPr>
              <w:t>4</w:t>
            </w:r>
            <w:r w:rsidRPr="006862A0">
              <w:rPr>
                <w:rFonts w:ascii="Arial" w:hAnsi="Arial" w:cs="Arial"/>
                <w:sz w:val="18"/>
                <w:szCs w:val="18"/>
              </w:rPr>
              <w:t xml:space="preserve"> z dnia 2.09.2019 r.)</w:t>
            </w:r>
          </w:p>
        </w:tc>
        <w:tc>
          <w:tcPr>
            <w:tcW w:w="1276" w:type="dxa"/>
            <w:vMerge w:val="restart"/>
          </w:tcPr>
          <w:p w:rsidR="00920719" w:rsidRPr="006862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920719" w:rsidRPr="006862A0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57E62">
        <w:tc>
          <w:tcPr>
            <w:tcW w:w="440" w:type="dxa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Tuszki i elementy z kurczaka</w:t>
            </w:r>
          </w:p>
        </w:tc>
        <w:tc>
          <w:tcPr>
            <w:tcW w:w="3969" w:type="dxa"/>
            <w:vMerge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57E62">
        <w:tc>
          <w:tcPr>
            <w:tcW w:w="440" w:type="dxa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Kulinarne mięso z piersi indyka</w:t>
            </w:r>
          </w:p>
        </w:tc>
        <w:tc>
          <w:tcPr>
            <w:tcW w:w="3969" w:type="dxa"/>
            <w:vMerge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61493" w:rsidRPr="006862A0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57E62">
        <w:trPr>
          <w:trHeight w:val="328"/>
        </w:trPr>
        <w:tc>
          <w:tcPr>
            <w:tcW w:w="440" w:type="dxa"/>
          </w:tcPr>
          <w:p w:rsidR="00920719" w:rsidRPr="006862A0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920719" w:rsidRPr="006862A0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Tuszki i elementy z indyka</w:t>
            </w:r>
          </w:p>
        </w:tc>
        <w:tc>
          <w:tcPr>
            <w:tcW w:w="3969" w:type="dxa"/>
            <w:vMerge/>
          </w:tcPr>
          <w:p w:rsidR="00920719" w:rsidRPr="006862A0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0719" w:rsidRPr="006862A0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20719" w:rsidRPr="006862A0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5C1B" w:rsidRPr="006862A0" w:rsidRDefault="003E5C1B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 xml:space="preserve">ZAKRES AKREDYTACJI </w:t>
      </w:r>
      <w:r w:rsidR="00B31452" w:rsidRPr="006862A0">
        <w:rPr>
          <w:rFonts w:ascii="Arial" w:hAnsi="Arial" w:cs="Arial"/>
          <w:b/>
          <w:sz w:val="24"/>
          <w:szCs w:val="24"/>
        </w:rPr>
        <w:t>- CERTYFIKACJA</w:t>
      </w:r>
      <w:r w:rsidRPr="006862A0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6862A0">
        <w:rPr>
          <w:rFonts w:ascii="Arial" w:hAnsi="Arial" w:cs="Arial"/>
          <w:b/>
          <w:sz w:val="24"/>
          <w:szCs w:val="24"/>
        </w:rPr>
        <w:t>CI</w:t>
      </w:r>
      <w:r w:rsidRPr="006862A0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488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301"/>
      </w:tblGrid>
      <w:tr w:rsidR="006862A0" w:rsidRPr="006862A0" w:rsidTr="00D24492">
        <w:trPr>
          <w:cantSplit/>
        </w:trPr>
        <w:tc>
          <w:tcPr>
            <w:tcW w:w="1444" w:type="pct"/>
          </w:tcPr>
          <w:p w:rsidR="003E5C1B" w:rsidRPr="006862A0" w:rsidRDefault="003E5C1B" w:rsidP="00896E00">
            <w:pPr>
              <w:spacing w:before="60"/>
              <w:rPr>
                <w:rFonts w:ascii="Arial" w:hAnsi="Arial" w:cs="Arial"/>
              </w:rPr>
            </w:pPr>
            <w:r w:rsidRPr="006862A0">
              <w:rPr>
                <w:rFonts w:ascii="Arial" w:hAnsi="Arial"/>
                <w:sz w:val="16"/>
              </w:rPr>
              <w:t xml:space="preserve">Rodzaj </w:t>
            </w:r>
            <w:r w:rsidR="00896E00" w:rsidRPr="006862A0">
              <w:rPr>
                <w:rFonts w:ascii="Arial" w:hAnsi="Arial"/>
                <w:sz w:val="16"/>
              </w:rPr>
              <w:t>certyfikacji</w:t>
            </w:r>
            <w:r w:rsidRPr="006862A0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56" w:type="pct"/>
          </w:tcPr>
          <w:p w:rsidR="003E5C1B" w:rsidRPr="006862A0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6862A0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6862A0" w:rsidTr="00D24492">
        <w:trPr>
          <w:cantSplit/>
        </w:trPr>
        <w:tc>
          <w:tcPr>
            <w:tcW w:w="1444" w:type="pct"/>
            <w:vAlign w:val="center"/>
          </w:tcPr>
          <w:p w:rsidR="003E5C1B" w:rsidRPr="006862A0" w:rsidRDefault="003E5C1B" w:rsidP="006E244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6862A0">
              <w:rPr>
                <w:rFonts w:ascii="Arial" w:hAnsi="Arial" w:cs="Arial"/>
                <w:b/>
                <w:caps/>
                <w:sz w:val="18"/>
                <w:szCs w:val="18"/>
              </w:rPr>
              <w:t>Certyfikacja Jakości BIOKOMPONENTÓW</w:t>
            </w:r>
          </w:p>
        </w:tc>
        <w:tc>
          <w:tcPr>
            <w:tcW w:w="3556" w:type="pct"/>
            <w:vAlign w:val="center"/>
          </w:tcPr>
          <w:p w:rsidR="003E5C1B" w:rsidRPr="006862A0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06002F" w:rsidRPr="006862A0">
              <w:rPr>
                <w:rFonts w:ascii="Arial" w:hAnsi="Arial" w:cs="Arial"/>
                <w:bCs/>
                <w:sz w:val="18"/>
                <w:szCs w:val="18"/>
              </w:rPr>
              <w:t>nie Ministra Klimatu z dnia 24 czerwca 2020</w:t>
            </w:r>
            <w:r w:rsidRPr="006862A0">
              <w:rPr>
                <w:rFonts w:ascii="Arial" w:hAnsi="Arial" w:cs="Arial"/>
                <w:bCs/>
                <w:sz w:val="18"/>
                <w:szCs w:val="18"/>
              </w:rPr>
              <w:t xml:space="preserve"> r. </w:t>
            </w:r>
            <w:r w:rsidR="0006002F" w:rsidRPr="006862A0">
              <w:rPr>
                <w:rFonts w:ascii="Arial" w:hAnsi="Arial" w:cs="Arial"/>
                <w:bCs/>
                <w:sz w:val="18"/>
                <w:szCs w:val="18"/>
              </w:rPr>
              <w:t>w sprawie</w:t>
            </w:r>
            <w:r w:rsidRPr="006862A0">
              <w:rPr>
                <w:rFonts w:ascii="Arial" w:hAnsi="Arial" w:cs="Arial"/>
                <w:bCs/>
                <w:sz w:val="18"/>
                <w:szCs w:val="18"/>
              </w:rPr>
              <w:t xml:space="preserve"> wydawania certyfikatów jakości biokomponentów przez akredytowane jednostki certyfikujące</w:t>
            </w:r>
          </w:p>
          <w:p w:rsidR="003E5C1B" w:rsidRPr="006862A0" w:rsidRDefault="00FE0E83" w:rsidP="00D2449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Cs/>
                <w:sz w:val="18"/>
                <w:szCs w:val="18"/>
              </w:rPr>
              <w:t>Rozporządzenie Ministra Klimatu i Środowiska</w:t>
            </w:r>
            <w:r w:rsidRPr="006862A0">
              <w:rPr>
                <w:rFonts w:ascii="Arial" w:hAnsi="Arial" w:cs="Arial"/>
                <w:bCs/>
                <w:sz w:val="18"/>
                <w:szCs w:val="18"/>
              </w:rPr>
              <w:br/>
              <w:t>z dnia 9 sierpnia 2021 r. w sprawie wymagań jakościowych dla biokomponentów, metod badań jakości biokomponentów oraz sposobu pobierania próbek biokomponentów</w:t>
            </w:r>
          </w:p>
        </w:tc>
      </w:tr>
    </w:tbl>
    <w:p w:rsidR="0007785C" w:rsidRPr="006862A0" w:rsidRDefault="0007785C"/>
    <w:tbl>
      <w:tblPr>
        <w:tblW w:w="487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2321"/>
        <w:gridCol w:w="1672"/>
        <w:gridCol w:w="1058"/>
        <w:gridCol w:w="1217"/>
      </w:tblGrid>
      <w:tr w:rsidR="006862A0" w:rsidRPr="006862A0" w:rsidTr="00A57E62">
        <w:tc>
          <w:tcPr>
            <w:tcW w:w="1451" w:type="pct"/>
            <w:vAlign w:val="center"/>
          </w:tcPr>
          <w:p w:rsidR="0007785C" w:rsidRPr="006862A0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</w:p>
        </w:tc>
        <w:tc>
          <w:tcPr>
            <w:tcW w:w="1314" w:type="pct"/>
            <w:vAlign w:val="center"/>
          </w:tcPr>
          <w:p w:rsidR="0007785C" w:rsidRPr="006862A0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47" w:type="pct"/>
            <w:vAlign w:val="center"/>
          </w:tcPr>
          <w:p w:rsidR="0007785C" w:rsidRPr="006862A0" w:rsidRDefault="00CE71CB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7785C" w:rsidRPr="006862A0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599" w:type="pct"/>
            <w:vAlign w:val="center"/>
          </w:tcPr>
          <w:p w:rsidR="0007785C" w:rsidRPr="006862A0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90" w:type="pct"/>
          </w:tcPr>
          <w:p w:rsidR="0007785C" w:rsidRPr="006862A0" w:rsidRDefault="0067395C" w:rsidP="0007785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6862A0" w:rsidRPr="006862A0" w:rsidTr="00A57E62">
        <w:tc>
          <w:tcPr>
            <w:tcW w:w="1451" w:type="pct"/>
          </w:tcPr>
          <w:p w:rsidR="0007785C" w:rsidRPr="006862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6862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6862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6862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6862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57E62">
        <w:tc>
          <w:tcPr>
            <w:tcW w:w="1451" w:type="pct"/>
          </w:tcPr>
          <w:p w:rsidR="0007785C" w:rsidRPr="006862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6862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6862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6862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6862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57E62">
        <w:tc>
          <w:tcPr>
            <w:tcW w:w="1451" w:type="pct"/>
          </w:tcPr>
          <w:p w:rsidR="0007785C" w:rsidRPr="006862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6862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6862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6862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6862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A57E62">
        <w:tc>
          <w:tcPr>
            <w:tcW w:w="1451" w:type="pct"/>
          </w:tcPr>
          <w:p w:rsidR="0007785C" w:rsidRPr="006862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6862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6862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6862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6862A0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654" w:rsidRPr="006862A0" w:rsidRDefault="003B202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>Z</w:t>
      </w:r>
      <w:r w:rsidR="003E5C1B" w:rsidRPr="006862A0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6862A0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6862A0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6862A0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4940" w:type="pct"/>
        <w:tblInd w:w="137" w:type="dxa"/>
        <w:tblLook w:val="01E0" w:firstRow="1" w:lastRow="1" w:firstColumn="1" w:lastColumn="1" w:noHBand="0" w:noVBand="0"/>
      </w:tblPr>
      <w:tblGrid>
        <w:gridCol w:w="3402"/>
        <w:gridCol w:w="2430"/>
        <w:gridCol w:w="1889"/>
        <w:gridCol w:w="1232"/>
      </w:tblGrid>
      <w:tr w:rsidR="006862A0" w:rsidRPr="006862A0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6862A0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Grupa wyrobów budowlanych</w:t>
            </w:r>
            <w:r w:rsidRPr="006862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6862A0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Krajowy system oceny i weryfikacji stałości właściwości użytkowych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6862A0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Krajowe specyfikac</w:t>
            </w:r>
            <w:r w:rsidR="0006002F" w:rsidRPr="006862A0">
              <w:rPr>
                <w:rFonts w:ascii="Arial" w:hAnsi="Arial" w:cs="Arial"/>
                <w:b/>
                <w:sz w:val="18"/>
                <w:szCs w:val="18"/>
              </w:rPr>
              <w:t xml:space="preserve">je techniczne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6862A0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6862A0" w:rsidRPr="006862A0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862A0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862A0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862A0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862A0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862A0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862A0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862A0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862A0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6862A0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6862A0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6862A0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6862A0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2A0" w:rsidRPr="006862A0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862A0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862A0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862A0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6862A0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49A" w:rsidRPr="006862A0" w:rsidRDefault="00D81025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6862A0">
        <w:rPr>
          <w:rFonts w:ascii="Arial" w:hAnsi="Arial" w:cs="Arial"/>
          <w:iCs/>
          <w:sz w:val="16"/>
          <w:szCs w:val="16"/>
          <w:vertAlign w:val="superscript"/>
        </w:rPr>
        <w:t>*</w:t>
      </w:r>
      <w:r w:rsidR="0013449A" w:rsidRPr="006862A0">
        <w:rPr>
          <w:rFonts w:ascii="Arial" w:hAnsi="Arial" w:cs="Arial"/>
          <w:iCs/>
          <w:sz w:val="16"/>
          <w:szCs w:val="16"/>
          <w:vertAlign w:val="superscript"/>
        </w:rPr>
        <w:t>)</w:t>
      </w:r>
      <w:r w:rsidR="0013449A" w:rsidRPr="006862A0">
        <w:rPr>
          <w:rFonts w:ascii="Arial" w:hAnsi="Arial" w:cs="Arial"/>
          <w:iCs/>
          <w:sz w:val="16"/>
          <w:szCs w:val="16"/>
        </w:rPr>
        <w:t xml:space="preserve"> Obowiązują nazwy grup głównych i podgrup zgodnie z Załącznikiem nr 1 do przedmiotowego rozporządzenia.</w:t>
      </w:r>
    </w:p>
    <w:p w:rsidR="00324510" w:rsidRPr="006862A0" w:rsidRDefault="001E5E8E" w:rsidP="00EB790D">
      <w:pPr>
        <w:pStyle w:val="Tytu"/>
        <w:numPr>
          <w:ilvl w:val="0"/>
          <w:numId w:val="7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6862A0">
        <w:rPr>
          <w:rFonts w:ascii="Arial" w:hAnsi="Arial" w:cs="Arial"/>
          <w:b/>
          <w:sz w:val="24"/>
          <w:szCs w:val="24"/>
        </w:rPr>
        <w:t xml:space="preserve">– </w:t>
      </w:r>
      <w:r w:rsidR="00FF2B48" w:rsidRPr="006862A0">
        <w:rPr>
          <w:rFonts w:ascii="Arial" w:hAnsi="Arial" w:cs="Arial"/>
          <w:b/>
          <w:sz w:val="24"/>
          <w:szCs w:val="24"/>
        </w:rPr>
        <w:t>CERTYFIKACJA ŁAŃCUCHA DOSTAW WYROBÓW ZAWIERAJĄCYCH SUROWCE LEŚNE I DRZEWNE W PROGRAMIE PEFC</w:t>
      </w:r>
    </w:p>
    <w:tbl>
      <w:tblPr>
        <w:tblW w:w="4940" w:type="pct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3"/>
        <w:gridCol w:w="4213"/>
        <w:gridCol w:w="1950"/>
        <w:gridCol w:w="1277"/>
      </w:tblGrid>
      <w:tr w:rsidR="006862A0" w:rsidRPr="006862A0" w:rsidTr="00A57E62">
        <w:trPr>
          <w:cantSplit/>
          <w:trHeight w:val="680"/>
        </w:trPr>
        <w:tc>
          <w:tcPr>
            <w:tcW w:w="845" w:type="pct"/>
            <w:vAlign w:val="center"/>
          </w:tcPr>
          <w:p w:rsidR="003E5C1B" w:rsidRPr="006862A0" w:rsidRDefault="003E5C1B" w:rsidP="00A57E62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6862A0">
              <w:rPr>
                <w:szCs w:val="18"/>
              </w:rPr>
              <w:t>Numer normy lub dokumentu normatywnego</w:t>
            </w:r>
          </w:p>
        </w:tc>
        <w:tc>
          <w:tcPr>
            <w:tcW w:w="2353" w:type="pct"/>
            <w:vAlign w:val="center"/>
          </w:tcPr>
          <w:p w:rsidR="003E5C1B" w:rsidRPr="006862A0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6862A0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3"/>
            </w:r>
            <w:r w:rsidRPr="006862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89" w:type="pct"/>
            <w:vAlign w:val="center"/>
          </w:tcPr>
          <w:p w:rsidR="003E5C1B" w:rsidRPr="006862A0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862A0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:rsidR="003E5C1B" w:rsidRPr="006862A0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6862A0" w:rsidRPr="006862A0" w:rsidTr="00A57E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6862A0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PEFC ST 2002:2020</w:t>
            </w:r>
          </w:p>
        </w:tc>
        <w:tc>
          <w:tcPr>
            <w:tcW w:w="2353" w:type="pct"/>
            <w:vAlign w:val="center"/>
          </w:tcPr>
          <w:p w:rsidR="00FF2B48" w:rsidRPr="006862A0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Łańcuch dostaw produktów leśnych i drzewnych - Wymagania</w:t>
            </w:r>
          </w:p>
        </w:tc>
        <w:tc>
          <w:tcPr>
            <w:tcW w:w="1089" w:type="pct"/>
          </w:tcPr>
          <w:p w:rsidR="00FF2B48" w:rsidRPr="006862A0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6862A0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862A0" w:rsidRPr="006862A0" w:rsidTr="00A57E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6862A0" w:rsidRDefault="00FF2B48" w:rsidP="00FF2B4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PEFC ST</w:t>
            </w:r>
          </w:p>
          <w:p w:rsidR="00FF2B48" w:rsidRPr="006862A0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2001:2020</w:t>
            </w:r>
          </w:p>
        </w:tc>
        <w:tc>
          <w:tcPr>
            <w:tcW w:w="2353" w:type="pct"/>
            <w:vAlign w:val="center"/>
          </w:tcPr>
          <w:p w:rsidR="00FF2B48" w:rsidRPr="006862A0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Zasady używania znaków towarowych PEFC - Wymagania</w:t>
            </w:r>
          </w:p>
        </w:tc>
        <w:tc>
          <w:tcPr>
            <w:tcW w:w="1089" w:type="pct"/>
          </w:tcPr>
          <w:p w:rsidR="00FF2B48" w:rsidRPr="006862A0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6862A0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BD259C" w:rsidRPr="006862A0" w:rsidRDefault="00BD259C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6862A0">
        <w:rPr>
          <w:rFonts w:ascii="Arial" w:hAnsi="Arial" w:cs="Arial"/>
          <w:b/>
          <w:sz w:val="24"/>
          <w:szCs w:val="24"/>
        </w:rPr>
        <w:t>- CER</w:t>
      </w:r>
      <w:r w:rsidR="00B330F5" w:rsidRPr="006862A0">
        <w:rPr>
          <w:rFonts w:ascii="Arial" w:hAnsi="Arial" w:cs="Arial"/>
          <w:b/>
          <w:sz w:val="24"/>
          <w:szCs w:val="24"/>
        </w:rPr>
        <w:t>TYFIKACJA PRODUKTÓW ROLNICTWA W </w:t>
      </w:r>
      <w:r w:rsidR="00324510" w:rsidRPr="006862A0">
        <w:rPr>
          <w:rFonts w:ascii="Arial" w:hAnsi="Arial" w:cs="Arial"/>
          <w:b/>
          <w:sz w:val="24"/>
          <w:szCs w:val="24"/>
        </w:rPr>
        <w:t xml:space="preserve">PROGRAMIE GLOBALG.A.P. IFA ZINTEGROWANE ZAPEWNIENIE BEZPIECZEŃSTWA I JAKOŚCI W GOSPODARSTWIE </w:t>
      </w:r>
      <w:r w:rsidR="00836447" w:rsidRPr="006862A0">
        <w:rPr>
          <w:rFonts w:ascii="Arial" w:hAnsi="Arial" w:cs="Arial"/>
          <w:b/>
          <w:sz w:val="24"/>
          <w:szCs w:val="24"/>
        </w:rPr>
        <w:t>– wydanie 5</w:t>
      </w:r>
    </w:p>
    <w:tbl>
      <w:tblPr>
        <w:tblW w:w="482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1975"/>
        <w:gridCol w:w="1154"/>
        <w:gridCol w:w="1784"/>
        <w:gridCol w:w="1915"/>
        <w:gridCol w:w="1139"/>
        <w:gridCol w:w="390"/>
      </w:tblGrid>
      <w:tr w:rsidR="006862A0" w:rsidRPr="006862A0" w:rsidTr="00A1084E">
        <w:tc>
          <w:tcPr>
            <w:tcW w:w="222" w:type="pct"/>
            <w:vAlign w:val="center"/>
          </w:tcPr>
          <w:p w:rsidR="00BD259C" w:rsidRPr="006862A0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1789" w:type="pct"/>
            <w:gridSpan w:val="2"/>
            <w:vAlign w:val="center"/>
          </w:tcPr>
          <w:p w:rsidR="00BD259C" w:rsidRPr="006862A0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1020" w:type="pct"/>
            <w:vAlign w:val="center"/>
          </w:tcPr>
          <w:p w:rsidR="00BD259C" w:rsidRPr="006862A0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095" w:type="pct"/>
            <w:vAlign w:val="center"/>
          </w:tcPr>
          <w:p w:rsidR="00BD259C" w:rsidRPr="006862A0" w:rsidRDefault="00DE6DD2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D259C" w:rsidRPr="006862A0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651" w:type="pct"/>
            <w:vAlign w:val="center"/>
          </w:tcPr>
          <w:p w:rsidR="00BD259C" w:rsidRPr="006862A0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223" w:type="pct"/>
            <w:vAlign w:val="center"/>
          </w:tcPr>
          <w:p w:rsidR="00BD259C" w:rsidRPr="006862A0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862A0" w:rsidRPr="006862A0" w:rsidTr="00A1084E">
        <w:tc>
          <w:tcPr>
            <w:tcW w:w="222" w:type="pct"/>
            <w:vMerge w:val="restart"/>
          </w:tcPr>
          <w:p w:rsidR="00A1084E" w:rsidRPr="006862A0" w:rsidRDefault="00A1084E" w:rsidP="00A57E62">
            <w:pPr>
              <w:spacing w:before="60" w:afterLines="60" w:after="144"/>
              <w:ind w:left="-84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 1.</w:t>
            </w:r>
          </w:p>
        </w:tc>
        <w:tc>
          <w:tcPr>
            <w:tcW w:w="1789" w:type="pct"/>
            <w:gridSpan w:val="2"/>
            <w:tcBorders>
              <w:bottom w:val="nil"/>
            </w:tcBorders>
          </w:tcPr>
          <w:p w:rsidR="00A1084E" w:rsidRPr="006862A0" w:rsidRDefault="00A1084E" w:rsidP="00BE7ED5">
            <w:pPr>
              <w:tabs>
                <w:tab w:val="left" w:pos="284"/>
              </w:tabs>
              <w:adjustRightInd w:val="0"/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Rośliny uprawne:  </w:t>
            </w:r>
          </w:p>
        </w:tc>
        <w:tc>
          <w:tcPr>
            <w:tcW w:w="1020" w:type="pct"/>
            <w:vMerge w:val="restart"/>
          </w:tcPr>
          <w:p w:rsidR="00A1084E" w:rsidRPr="006862A0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GLOBALG.A.P. Zintegrowane zapewnienie bezpieczeństwa </w:t>
            </w:r>
            <w:r w:rsidR="00A57E62" w:rsidRPr="006862A0">
              <w:rPr>
                <w:rFonts w:ascii="Arial" w:hAnsi="Arial" w:cs="Arial"/>
                <w:sz w:val="18"/>
                <w:szCs w:val="18"/>
              </w:rPr>
              <w:lastRenderedPageBreak/>
              <w:t>i jakości w </w:t>
            </w:r>
            <w:r w:rsidRPr="006862A0">
              <w:rPr>
                <w:rFonts w:ascii="Arial" w:hAnsi="Arial" w:cs="Arial"/>
                <w:sz w:val="18"/>
                <w:szCs w:val="18"/>
              </w:rPr>
              <w:t xml:space="preserve">gospodarstwie </w:t>
            </w:r>
          </w:p>
          <w:p w:rsidR="00A1084E" w:rsidRPr="006862A0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A1084E" w:rsidRPr="006862A0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</w:tcPr>
          <w:p w:rsidR="00A1084E" w:rsidRPr="006862A0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lastRenderedPageBreak/>
              <w:t xml:space="preserve">GLOBALG.A.P </w:t>
            </w:r>
            <w:r w:rsidRPr="006862A0">
              <w:rPr>
                <w:rFonts w:ascii="Arial" w:hAnsi="Arial" w:cs="Arial"/>
                <w:sz w:val="18"/>
                <w:szCs w:val="18"/>
              </w:rPr>
              <w:br/>
              <w:t>Przepisy ogólne</w:t>
            </w:r>
            <w:r w:rsidRPr="006862A0">
              <w:rPr>
                <w:rFonts w:ascii="Arial" w:hAnsi="Arial" w:cs="Arial"/>
                <w:sz w:val="18"/>
                <w:szCs w:val="18"/>
              </w:rPr>
              <w:br/>
              <w:t>Wydanie 5</w:t>
            </w:r>
          </w:p>
          <w:p w:rsidR="00A1084E" w:rsidRPr="006862A0" w:rsidRDefault="00A1084E" w:rsidP="00BE7ED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Punkty kontroli </w:t>
            </w:r>
            <w:r w:rsidRPr="006862A0">
              <w:rPr>
                <w:rFonts w:ascii="Arial" w:hAnsi="Arial" w:cs="Arial"/>
                <w:bCs/>
                <w:sz w:val="18"/>
                <w:szCs w:val="18"/>
              </w:rPr>
              <w:br/>
              <w:t>i kryteria zgodności</w:t>
            </w:r>
            <w:r w:rsidRPr="006862A0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862A0">
              <w:rPr>
                <w:rFonts w:ascii="Arial" w:hAnsi="Arial" w:cs="Arial"/>
                <w:sz w:val="18"/>
                <w:szCs w:val="18"/>
              </w:rPr>
              <w:t>Wydanie 5</w:t>
            </w:r>
          </w:p>
        </w:tc>
        <w:tc>
          <w:tcPr>
            <w:tcW w:w="651" w:type="pct"/>
            <w:shd w:val="clear" w:color="auto" w:fill="FFFFFF" w:themeFill="background1"/>
          </w:tcPr>
          <w:p w:rsidR="00A1084E" w:rsidRPr="006862A0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A1084E" w:rsidRPr="006862A0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D81025">
        <w:tc>
          <w:tcPr>
            <w:tcW w:w="222" w:type="pct"/>
            <w:vMerge/>
          </w:tcPr>
          <w:p w:rsidR="00A1084E" w:rsidRPr="006862A0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6862A0" w:rsidRDefault="00A1084E" w:rsidP="00BE7ED5">
            <w:pPr>
              <w:tabs>
                <w:tab w:val="left" w:pos="284"/>
              </w:tabs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Owoce i warzywa, F&amp;V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6862A0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Opcja …….</w:t>
            </w:r>
            <w:r w:rsidRPr="006862A0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6862A0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6862A0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6862A0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6862A0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6001E2">
        <w:trPr>
          <w:trHeight w:val="575"/>
        </w:trPr>
        <w:tc>
          <w:tcPr>
            <w:tcW w:w="222" w:type="pct"/>
            <w:vMerge/>
          </w:tcPr>
          <w:p w:rsidR="00A1084E" w:rsidRPr="006862A0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6862A0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Rośliny uprawne zbierane mechanicznie, CC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6862A0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6862A0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6862A0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6862A0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6862A0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6862A0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D81025">
        <w:trPr>
          <w:trHeight w:val="201"/>
        </w:trPr>
        <w:tc>
          <w:tcPr>
            <w:tcW w:w="222" w:type="pct"/>
            <w:vMerge/>
          </w:tcPr>
          <w:p w:rsidR="00A1084E" w:rsidRPr="006862A0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6862A0" w:rsidRDefault="00A1084E" w:rsidP="0069234F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Kwiaty i rośliny ozdobne, F&amp;O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6862A0" w:rsidRDefault="00A1084E" w:rsidP="00BE7ED5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6862A0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6862A0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6862A0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6862A0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6862A0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D81025">
        <w:trPr>
          <w:trHeight w:val="523"/>
        </w:trPr>
        <w:tc>
          <w:tcPr>
            <w:tcW w:w="222" w:type="pct"/>
            <w:vMerge/>
          </w:tcPr>
          <w:p w:rsidR="00A1084E" w:rsidRPr="006862A0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6862A0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Chmiel, HO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6862A0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6862A0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6862A0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6862A0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6862A0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6862A0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D81025">
        <w:trPr>
          <w:trHeight w:val="523"/>
        </w:trPr>
        <w:tc>
          <w:tcPr>
            <w:tcW w:w="222" w:type="pct"/>
            <w:vMerge w:val="restart"/>
          </w:tcPr>
          <w:p w:rsidR="00A1084E" w:rsidRPr="006862A0" w:rsidRDefault="00A1084E" w:rsidP="00B62A8D">
            <w:pPr>
              <w:tabs>
                <w:tab w:val="left" w:pos="284"/>
              </w:tabs>
              <w:adjustRightInd w:val="0"/>
              <w:spacing w:before="60" w:after="60"/>
              <w:ind w:lef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29" w:type="pct"/>
            <w:tcBorders>
              <w:right w:val="nil"/>
            </w:tcBorders>
          </w:tcPr>
          <w:p w:rsidR="00A1084E" w:rsidRPr="006862A0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Hodowla inwentarza żywego: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6862A0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pct"/>
            <w:vMerge/>
          </w:tcPr>
          <w:p w:rsidR="00A1084E" w:rsidRPr="006862A0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6862A0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6862A0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6862A0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D81025">
        <w:trPr>
          <w:trHeight w:val="523"/>
        </w:trPr>
        <w:tc>
          <w:tcPr>
            <w:tcW w:w="222" w:type="pct"/>
            <w:vMerge/>
          </w:tcPr>
          <w:p w:rsidR="00A1084E" w:rsidRPr="006862A0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6862A0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Trzoda chlewna, PG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6862A0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6862A0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6862A0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6862A0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6862A0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6862A0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259C" w:rsidRPr="006862A0" w:rsidRDefault="00BD259C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6862A0">
        <w:rPr>
          <w:rFonts w:ascii="Arial" w:hAnsi="Arial" w:cs="Arial"/>
          <w:iCs/>
          <w:sz w:val="16"/>
          <w:szCs w:val="16"/>
          <w:vertAlign w:val="superscript"/>
        </w:rPr>
        <w:t xml:space="preserve">*) </w:t>
      </w:r>
      <w:r w:rsidRPr="006862A0">
        <w:rPr>
          <w:rFonts w:ascii="Arial" w:hAnsi="Arial" w:cs="Arial"/>
          <w:iCs/>
          <w:sz w:val="16"/>
          <w:szCs w:val="16"/>
        </w:rPr>
        <w:t>Wpisać opcję 1 lub opcję 1 i 2</w:t>
      </w:r>
    </w:p>
    <w:p w:rsidR="006F235E" w:rsidRPr="006862A0" w:rsidRDefault="00A92D36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6862A0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491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6804"/>
        <w:gridCol w:w="1185"/>
        <w:gridCol w:w="333"/>
      </w:tblGrid>
      <w:tr w:rsidR="006862A0" w:rsidRPr="006862A0" w:rsidTr="00B947C2">
        <w:tc>
          <w:tcPr>
            <w:tcW w:w="324" w:type="pct"/>
            <w:vAlign w:val="center"/>
          </w:tcPr>
          <w:p w:rsidR="00A92D36" w:rsidRPr="006862A0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:rsidR="00A92D36" w:rsidRPr="006862A0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:rsidR="00A92D36" w:rsidRPr="006862A0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862A0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92D36" w:rsidRPr="006862A0" w:rsidRDefault="00A92D36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</w:tr>
      <w:tr w:rsidR="006862A0" w:rsidRPr="006862A0" w:rsidTr="00B947C2">
        <w:tc>
          <w:tcPr>
            <w:tcW w:w="324" w:type="pct"/>
          </w:tcPr>
          <w:p w:rsidR="00A92D36" w:rsidRPr="006862A0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:rsidR="00A92D36" w:rsidRPr="006862A0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:rsidR="00A92D36" w:rsidRPr="006862A0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92D36" w:rsidRPr="006862A0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5122" w:rsidRPr="006862A0" w:rsidRDefault="00125122" w:rsidP="00EB790D">
      <w:pPr>
        <w:pStyle w:val="Tytu"/>
        <w:numPr>
          <w:ilvl w:val="0"/>
          <w:numId w:val="7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6862A0">
        <w:rPr>
          <w:rFonts w:ascii="Arial" w:hAnsi="Arial" w:cs="Arial"/>
          <w:b/>
          <w:sz w:val="24"/>
          <w:szCs w:val="24"/>
        </w:rPr>
        <w:t>- DOPUS</w:t>
      </w:r>
      <w:r w:rsidR="00B330F5" w:rsidRPr="006862A0">
        <w:rPr>
          <w:rFonts w:ascii="Arial" w:hAnsi="Arial" w:cs="Arial"/>
          <w:b/>
          <w:sz w:val="24"/>
          <w:szCs w:val="24"/>
        </w:rPr>
        <w:t>ZCZANIE WYROBÓW DO STOSOWANIA W </w:t>
      </w:r>
      <w:r w:rsidR="00061493" w:rsidRPr="006862A0">
        <w:rPr>
          <w:rFonts w:ascii="Arial" w:hAnsi="Arial" w:cs="Arial"/>
          <w:b/>
          <w:sz w:val="24"/>
          <w:szCs w:val="24"/>
        </w:rPr>
        <w:t>ZAKŁADACH GÓRNICZYCH (DAC-21)</w:t>
      </w: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54"/>
        <w:gridCol w:w="4340"/>
        <w:gridCol w:w="2323"/>
        <w:gridCol w:w="1275"/>
        <w:gridCol w:w="443"/>
      </w:tblGrid>
      <w:tr w:rsidR="006862A0" w:rsidRPr="006862A0" w:rsidTr="00DE6DD2">
        <w:trPr>
          <w:trHeight w:val="510"/>
        </w:trPr>
        <w:tc>
          <w:tcPr>
            <w:tcW w:w="454" w:type="dxa"/>
            <w:vAlign w:val="center"/>
          </w:tcPr>
          <w:p w:rsidR="00125122" w:rsidRPr="006862A0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4340" w:type="dxa"/>
            <w:vAlign w:val="center"/>
          </w:tcPr>
          <w:p w:rsidR="00125122" w:rsidRPr="006862A0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2323" w:type="dxa"/>
            <w:vAlign w:val="center"/>
          </w:tcPr>
          <w:p w:rsidR="00125122" w:rsidRPr="006862A0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1275" w:type="dxa"/>
            <w:vAlign w:val="center"/>
          </w:tcPr>
          <w:p w:rsidR="00125122" w:rsidRPr="006862A0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43" w:type="dxa"/>
            <w:shd w:val="clear" w:color="auto" w:fill="D9D9D9"/>
            <w:vAlign w:val="center"/>
          </w:tcPr>
          <w:p w:rsidR="00125122" w:rsidRPr="006862A0" w:rsidRDefault="003E08D0" w:rsidP="00DE6DD2">
            <w:pPr>
              <w:spacing w:before="40" w:after="40"/>
              <w:rPr>
                <w:rStyle w:val="Odwoanieprzypisudolnego"/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862A0" w:rsidRPr="006862A0" w:rsidTr="00DE6DD2">
        <w:trPr>
          <w:trHeight w:val="333"/>
        </w:trPr>
        <w:tc>
          <w:tcPr>
            <w:tcW w:w="454" w:type="dxa"/>
          </w:tcPr>
          <w:p w:rsidR="00125122" w:rsidRPr="006862A0" w:rsidRDefault="00125122" w:rsidP="00DA2C55">
            <w:pPr>
              <w:spacing w:before="60" w:after="60"/>
              <w:jc w:val="both"/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1.</w:t>
            </w:r>
          </w:p>
        </w:tc>
        <w:tc>
          <w:tcPr>
            <w:tcW w:w="4340" w:type="dxa"/>
          </w:tcPr>
          <w:p w:rsidR="00125122" w:rsidRPr="006862A0" w:rsidRDefault="00125122" w:rsidP="00DA2C55">
            <w:pPr>
              <w:spacing w:before="40" w:after="40"/>
              <w:jc w:val="both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Elementy górniczych wyciągów szybowych</w:t>
            </w:r>
          </w:p>
        </w:tc>
        <w:tc>
          <w:tcPr>
            <w:tcW w:w="2323" w:type="dxa"/>
            <w:vMerge w:val="restart"/>
            <w:tcBorders>
              <w:bottom w:val="nil"/>
            </w:tcBorders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6862A0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6862A0">
              <w:rPr>
                <w:rFonts w:ascii="Arial" w:hAnsi="Arial" w:cs="Arial"/>
                <w:sz w:val="18"/>
                <w:szCs w:val="18"/>
              </w:rPr>
              <w:br/>
              <w:t>w sprawie dopuszczania wyrobów do stosowania w zakładach górniczych</w:t>
            </w:r>
          </w:p>
          <w:p w:rsidR="00125122" w:rsidRPr="006862A0" w:rsidRDefault="00125122" w:rsidP="00977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Załącznik nr 2</w:t>
            </w:r>
          </w:p>
        </w:tc>
        <w:tc>
          <w:tcPr>
            <w:tcW w:w="1275" w:type="dxa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3" w:type="dxa"/>
          </w:tcPr>
          <w:p w:rsidR="00125122" w:rsidRPr="006862A0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62A0" w:rsidRPr="006862A0" w:rsidTr="00DE6DD2">
        <w:trPr>
          <w:trHeight w:val="136"/>
        </w:trPr>
        <w:tc>
          <w:tcPr>
            <w:tcW w:w="454" w:type="dxa"/>
          </w:tcPr>
          <w:p w:rsidR="00125122" w:rsidRPr="006862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6862A0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1.1.a Maszyny wyciągowe – część elektryczna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125122" w:rsidRPr="006862A0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62A0" w:rsidRPr="006862A0" w:rsidTr="00DE6DD2">
        <w:trPr>
          <w:trHeight w:val="233"/>
        </w:trPr>
        <w:tc>
          <w:tcPr>
            <w:tcW w:w="454" w:type="dxa"/>
          </w:tcPr>
          <w:p w:rsidR="00125122" w:rsidRPr="006862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6862A0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1.1.b Maszyny wyciągowe – część mechaniczna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125122" w:rsidRPr="006862A0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62A0" w:rsidRPr="006862A0" w:rsidTr="00DE6DD2">
        <w:trPr>
          <w:trHeight w:val="329"/>
        </w:trPr>
        <w:tc>
          <w:tcPr>
            <w:tcW w:w="454" w:type="dxa"/>
          </w:tcPr>
          <w:p w:rsidR="00125122" w:rsidRPr="006862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6862A0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1.2 Naczynia wyciągowe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62A0" w:rsidRPr="006862A0" w:rsidTr="00DE6DD2">
        <w:trPr>
          <w:trHeight w:val="309"/>
        </w:trPr>
        <w:tc>
          <w:tcPr>
            <w:tcW w:w="454" w:type="dxa"/>
          </w:tcPr>
          <w:p w:rsidR="00125122" w:rsidRPr="006862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6862A0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1.3 Koła linowe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62A0" w:rsidRPr="006862A0" w:rsidTr="00DE6DD2">
        <w:trPr>
          <w:trHeight w:val="520"/>
        </w:trPr>
        <w:tc>
          <w:tcPr>
            <w:tcW w:w="454" w:type="dxa"/>
          </w:tcPr>
          <w:p w:rsidR="00125122" w:rsidRPr="006862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6862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1.4 Zawieszenia lin wyciągowych wyrównawczych, prowadniczych i odbojowych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62A0" w:rsidRPr="006862A0" w:rsidTr="00DE6DD2">
        <w:trPr>
          <w:trHeight w:val="330"/>
        </w:trPr>
        <w:tc>
          <w:tcPr>
            <w:tcW w:w="454" w:type="dxa"/>
          </w:tcPr>
          <w:p w:rsidR="00125122" w:rsidRPr="006862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6862A0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 Zawieszenia niośne naczyń wyciągowych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62A0" w:rsidRPr="006862A0" w:rsidTr="00DE6DD2">
        <w:trPr>
          <w:trHeight w:val="329"/>
        </w:trPr>
        <w:tc>
          <w:tcPr>
            <w:tcW w:w="454" w:type="dxa"/>
          </w:tcPr>
          <w:p w:rsidR="00125122" w:rsidRPr="006862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6862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1.6 Wciągarki wolnobieżne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62A0" w:rsidRPr="006862A0" w:rsidTr="00DE6DD2">
        <w:trPr>
          <w:trHeight w:val="329"/>
        </w:trPr>
        <w:tc>
          <w:tcPr>
            <w:tcW w:w="454" w:type="dxa"/>
          </w:tcPr>
          <w:p w:rsidR="00125122" w:rsidRPr="006862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6862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1.7 Urządzenia sygnalizacji i łączności szybowej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62A0" w:rsidRPr="006862A0" w:rsidTr="00DE6DD2">
        <w:trPr>
          <w:trHeight w:val="198"/>
        </w:trPr>
        <w:tc>
          <w:tcPr>
            <w:tcW w:w="454" w:type="dxa"/>
            <w:tcBorders>
              <w:top w:val="nil"/>
            </w:tcBorders>
          </w:tcPr>
          <w:p w:rsidR="00125122" w:rsidRPr="006862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6862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1.8 Wyodrębnione zespoły elementów wymienionych w pkt 1.1 – 1.7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62A0" w:rsidRPr="006862A0" w:rsidTr="00DE6DD2">
        <w:trPr>
          <w:trHeight w:val="503"/>
        </w:trPr>
        <w:tc>
          <w:tcPr>
            <w:tcW w:w="454" w:type="dxa"/>
            <w:tcBorders>
              <w:top w:val="nil"/>
            </w:tcBorders>
          </w:tcPr>
          <w:p w:rsidR="00125122" w:rsidRPr="006862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2.</w:t>
            </w:r>
          </w:p>
        </w:tc>
        <w:tc>
          <w:tcPr>
            <w:tcW w:w="4340" w:type="dxa"/>
            <w:tcBorders>
              <w:top w:val="nil"/>
            </w:tcBorders>
          </w:tcPr>
          <w:p w:rsidR="00125122" w:rsidRPr="006862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Głowice eks</w:t>
            </w:r>
            <w:r w:rsidR="00AD7B12" w:rsidRPr="006862A0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ploatacyjne (wydobywcze) wraz z </w:t>
            </w:r>
            <w:r w:rsidRPr="006862A0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systemami sterowania, z wyłaczeniem głowic podmorskich, stosowane w zakładach górniczych wydobywajacych kopaliny otworami wiertniczymi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62A0" w:rsidRPr="006862A0" w:rsidTr="00DE6DD2">
        <w:trPr>
          <w:trHeight w:val="166"/>
        </w:trPr>
        <w:tc>
          <w:tcPr>
            <w:tcW w:w="454" w:type="dxa"/>
          </w:tcPr>
          <w:p w:rsidR="00125122" w:rsidRPr="006862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</w:t>
            </w:r>
          </w:p>
        </w:tc>
        <w:tc>
          <w:tcPr>
            <w:tcW w:w="4340" w:type="dxa"/>
          </w:tcPr>
          <w:p w:rsidR="00125122" w:rsidRPr="006862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Wyroby stosowane w wyrobiskach podziemnych zakładów górniczych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bottom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62A0" w:rsidRPr="006862A0" w:rsidTr="00DE6DD2">
        <w:trPr>
          <w:trHeight w:val="285"/>
        </w:trPr>
        <w:tc>
          <w:tcPr>
            <w:tcW w:w="454" w:type="dxa"/>
          </w:tcPr>
          <w:p w:rsidR="00125122" w:rsidRPr="006862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6862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3.1 Urządzenia transportu linowego, kolejki podwieszone, kolejki spągowe oraz ich podzespoły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62A0" w:rsidRPr="006862A0" w:rsidTr="00DE6DD2">
        <w:trPr>
          <w:trHeight w:val="238"/>
        </w:trPr>
        <w:tc>
          <w:tcPr>
            <w:tcW w:w="454" w:type="dxa"/>
          </w:tcPr>
          <w:p w:rsidR="00125122" w:rsidRPr="006862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6862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3.2 Wozy do przewozu osób i wozy specjane oraz pojazdy z napędem spalinowym do przewozu osób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62A0" w:rsidRPr="006862A0" w:rsidTr="00DE6DD2">
        <w:trPr>
          <w:trHeight w:val="557"/>
        </w:trPr>
        <w:tc>
          <w:tcPr>
            <w:tcW w:w="454" w:type="dxa"/>
          </w:tcPr>
          <w:p w:rsidR="00125122" w:rsidRPr="006862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6862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62A0" w:rsidRPr="006862A0" w:rsidTr="00DE6DD2">
        <w:trPr>
          <w:trHeight w:val="557"/>
        </w:trPr>
        <w:tc>
          <w:tcPr>
            <w:tcW w:w="454" w:type="dxa"/>
            <w:tcBorders>
              <w:top w:val="nil"/>
            </w:tcBorders>
          </w:tcPr>
          <w:p w:rsidR="00125122" w:rsidRPr="006862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6862A0" w:rsidRDefault="00125122" w:rsidP="00125122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62A0" w:rsidRPr="006862A0" w:rsidTr="00DE6DD2">
        <w:trPr>
          <w:trHeight w:val="329"/>
        </w:trPr>
        <w:tc>
          <w:tcPr>
            <w:tcW w:w="454" w:type="dxa"/>
            <w:tcBorders>
              <w:top w:val="nil"/>
            </w:tcBorders>
          </w:tcPr>
          <w:p w:rsidR="00125122" w:rsidRPr="006862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6862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3.5 Taśmy przenośnikowe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62A0" w:rsidRPr="006862A0" w:rsidTr="00DE6DD2">
        <w:trPr>
          <w:trHeight w:val="329"/>
        </w:trPr>
        <w:tc>
          <w:tcPr>
            <w:tcW w:w="454" w:type="dxa"/>
          </w:tcPr>
          <w:p w:rsidR="00125122" w:rsidRPr="006862A0" w:rsidRDefault="00125122" w:rsidP="00DA2C55">
            <w:pPr>
              <w:spacing w:before="60" w:after="60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</w:t>
            </w:r>
          </w:p>
        </w:tc>
        <w:tc>
          <w:tcPr>
            <w:tcW w:w="4340" w:type="dxa"/>
          </w:tcPr>
          <w:p w:rsidR="00125122" w:rsidRPr="006862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Sprzęt strzałowy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62A0" w:rsidRPr="006862A0" w:rsidTr="00DE6DD2">
        <w:trPr>
          <w:trHeight w:val="334"/>
        </w:trPr>
        <w:tc>
          <w:tcPr>
            <w:tcW w:w="454" w:type="dxa"/>
            <w:tcBorders>
              <w:top w:val="nil"/>
            </w:tcBorders>
          </w:tcPr>
          <w:p w:rsidR="00125122" w:rsidRPr="006862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6862A0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4.1 Urządzenia do mechanicznego wytwarzania i ładowania materiałów wybuchowych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62A0" w:rsidRPr="006862A0" w:rsidTr="00DE6DD2">
        <w:trPr>
          <w:trHeight w:val="186"/>
        </w:trPr>
        <w:tc>
          <w:tcPr>
            <w:tcW w:w="454" w:type="dxa"/>
          </w:tcPr>
          <w:p w:rsidR="00125122" w:rsidRPr="006862A0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6862A0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862A0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4.2 Wozy i pojazdy do przewożenia lub przechowywania środków strzałowych </w:t>
            </w: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125122" w:rsidRPr="006862A0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D662B" w:rsidRPr="006862A0" w:rsidRDefault="00BD259C" w:rsidP="00EB790D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 xml:space="preserve">ZAKRES AKREDYTACJI </w:t>
      </w:r>
      <w:r w:rsidR="005D662B" w:rsidRPr="006862A0">
        <w:rPr>
          <w:rFonts w:ascii="Arial" w:hAnsi="Arial" w:cs="Arial"/>
          <w:b/>
          <w:sz w:val="24"/>
          <w:szCs w:val="24"/>
        </w:rPr>
        <w:t xml:space="preserve">– OCENA </w:t>
      </w:r>
      <w:r w:rsidR="00AD7B12" w:rsidRPr="006862A0">
        <w:rPr>
          <w:rFonts w:ascii="Arial" w:hAnsi="Arial" w:cs="Arial"/>
          <w:b/>
          <w:sz w:val="24"/>
          <w:szCs w:val="24"/>
        </w:rPr>
        <w:t>ZGODNOŚCI W OBSZARZE KOLEI (DAC</w:t>
      </w:r>
      <w:r w:rsidR="00AD7B12" w:rsidRPr="006862A0">
        <w:rPr>
          <w:rFonts w:ascii="Arial" w:hAnsi="Arial" w:cs="Arial"/>
          <w:b/>
          <w:sz w:val="24"/>
          <w:szCs w:val="24"/>
        </w:rPr>
        <w:noBreakHyphen/>
      </w:r>
      <w:r w:rsidR="005D662B" w:rsidRPr="006862A0">
        <w:rPr>
          <w:rFonts w:ascii="Arial" w:hAnsi="Arial" w:cs="Arial"/>
          <w:b/>
          <w:sz w:val="24"/>
          <w:szCs w:val="24"/>
        </w:rPr>
        <w:t>22)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1770"/>
        <w:gridCol w:w="1896"/>
        <w:gridCol w:w="1287"/>
        <w:gridCol w:w="1388"/>
      </w:tblGrid>
      <w:tr w:rsidR="006862A0" w:rsidRPr="006862A0" w:rsidTr="0068427E">
        <w:trPr>
          <w:trHeight w:val="455"/>
        </w:trPr>
        <w:tc>
          <w:tcPr>
            <w:tcW w:w="2430" w:type="pct"/>
            <w:gridSpan w:val="2"/>
            <w:vAlign w:val="center"/>
          </w:tcPr>
          <w:p w:rsidR="0007785C" w:rsidRPr="006862A0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72" w:type="pct"/>
            <w:vMerge w:val="restart"/>
            <w:vAlign w:val="center"/>
          </w:tcPr>
          <w:p w:rsidR="0007785C" w:rsidRPr="006862A0" w:rsidRDefault="0007785C" w:rsidP="00956C6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13" w:type="pct"/>
            <w:vMerge w:val="restart"/>
            <w:vAlign w:val="center"/>
          </w:tcPr>
          <w:p w:rsidR="0007785C" w:rsidRPr="006862A0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zgodności*</w:t>
            </w:r>
            <w:r w:rsidR="00FD48FD" w:rsidRPr="006862A0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6862A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85" w:type="pct"/>
            <w:vMerge w:val="restart"/>
            <w:vAlign w:val="center"/>
          </w:tcPr>
          <w:p w:rsidR="0007785C" w:rsidRPr="006862A0" w:rsidRDefault="0067395C" w:rsidP="0007785C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6862A0" w:rsidRPr="006862A0" w:rsidTr="0068427E">
        <w:trPr>
          <w:trHeight w:val="348"/>
        </w:trPr>
        <w:tc>
          <w:tcPr>
            <w:tcW w:w="1429" w:type="pct"/>
            <w:vAlign w:val="center"/>
          </w:tcPr>
          <w:p w:rsidR="0007785C" w:rsidRPr="006862A0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1001" w:type="pct"/>
            <w:vAlign w:val="center"/>
          </w:tcPr>
          <w:p w:rsidR="0007785C" w:rsidRPr="006862A0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72" w:type="pct"/>
            <w:vMerge/>
            <w:vAlign w:val="center"/>
          </w:tcPr>
          <w:p w:rsidR="0007785C" w:rsidRPr="006862A0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7785C" w:rsidRPr="006862A0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07785C" w:rsidRPr="006862A0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2A0" w:rsidRPr="006862A0" w:rsidTr="0068427E">
        <w:trPr>
          <w:trHeight w:val="270"/>
        </w:trPr>
        <w:tc>
          <w:tcPr>
            <w:tcW w:w="1429" w:type="pct"/>
            <w:vAlign w:val="center"/>
          </w:tcPr>
          <w:p w:rsidR="0007785C" w:rsidRPr="006862A0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O których mowa w art. 25d ust. 1 pkt. </w:t>
            </w:r>
            <w:r w:rsidR="00FE0E83" w:rsidRPr="006862A0">
              <w:rPr>
                <w:rFonts w:ascii="Arial" w:hAnsi="Arial" w:cs="Arial"/>
                <w:sz w:val="18"/>
                <w:szCs w:val="18"/>
              </w:rPr>
              <w:t>5</w:t>
            </w:r>
            <w:r w:rsidRPr="006862A0">
              <w:rPr>
                <w:rFonts w:ascii="Arial" w:hAnsi="Arial" w:cs="Arial"/>
                <w:sz w:val="18"/>
                <w:szCs w:val="18"/>
              </w:rPr>
              <w:t xml:space="preserve"> ustawy*</w:t>
            </w:r>
            <w:r w:rsidRPr="006862A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01" w:type="pct"/>
            <w:vAlign w:val="center"/>
          </w:tcPr>
          <w:p w:rsidR="0007785C" w:rsidRPr="006862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6862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72" w:type="pct"/>
            <w:vMerge w:val="restart"/>
          </w:tcPr>
          <w:p w:rsidR="0007785C" w:rsidRPr="006862A0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:rsidR="0007785C" w:rsidRPr="006862A0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INFRASTRUKTURA </w:t>
            </w:r>
          </w:p>
          <w:p w:rsidR="0007785C" w:rsidRPr="006862A0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STEROWANIE</w:t>
            </w:r>
          </w:p>
          <w:p w:rsidR="0007785C" w:rsidRPr="006862A0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ENERGIA</w:t>
            </w:r>
          </w:p>
          <w:p w:rsidR="0007785C" w:rsidRPr="006862A0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713" w:type="pct"/>
          </w:tcPr>
          <w:p w:rsidR="0007785C" w:rsidRPr="006862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6862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2A0" w:rsidRPr="006862A0" w:rsidTr="0068427E">
        <w:trPr>
          <w:trHeight w:val="270"/>
        </w:trPr>
        <w:tc>
          <w:tcPr>
            <w:tcW w:w="1429" w:type="pct"/>
            <w:vAlign w:val="center"/>
          </w:tcPr>
          <w:p w:rsidR="0007785C" w:rsidRPr="006862A0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O których mowa w art. 25d ust. 1 pkt </w:t>
            </w:r>
            <w:r w:rsidR="00FE0E83" w:rsidRPr="006862A0">
              <w:rPr>
                <w:rFonts w:ascii="Arial" w:hAnsi="Arial" w:cs="Arial"/>
                <w:sz w:val="18"/>
                <w:szCs w:val="18"/>
              </w:rPr>
              <w:t>6</w:t>
            </w:r>
            <w:r w:rsidRPr="006862A0">
              <w:rPr>
                <w:rFonts w:ascii="Arial" w:hAnsi="Arial" w:cs="Arial"/>
                <w:sz w:val="18"/>
                <w:szCs w:val="18"/>
              </w:rPr>
              <w:t xml:space="preserve"> i art. 25f ustawy*</w:t>
            </w:r>
            <w:r w:rsidRPr="006862A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01" w:type="pct"/>
            <w:vAlign w:val="center"/>
          </w:tcPr>
          <w:p w:rsidR="0007785C" w:rsidRPr="006862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6862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72" w:type="pct"/>
            <w:vMerge/>
            <w:vAlign w:val="center"/>
          </w:tcPr>
          <w:p w:rsidR="0007785C" w:rsidRPr="006862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6862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6862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2A0" w:rsidRPr="006862A0" w:rsidTr="0068427E">
        <w:trPr>
          <w:trHeight w:val="270"/>
        </w:trPr>
        <w:tc>
          <w:tcPr>
            <w:tcW w:w="1429" w:type="pct"/>
            <w:vAlign w:val="center"/>
          </w:tcPr>
          <w:p w:rsidR="0007785C" w:rsidRPr="006862A0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1001" w:type="pct"/>
            <w:vAlign w:val="center"/>
          </w:tcPr>
          <w:p w:rsidR="0007785C" w:rsidRPr="006862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6862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6862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6862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6862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6862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2A0" w:rsidRPr="006862A0" w:rsidTr="0068427E">
        <w:trPr>
          <w:trHeight w:val="270"/>
        </w:trPr>
        <w:tc>
          <w:tcPr>
            <w:tcW w:w="1429" w:type="pct"/>
            <w:vAlign w:val="center"/>
          </w:tcPr>
          <w:p w:rsidR="0007785C" w:rsidRPr="006862A0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1001" w:type="pct"/>
            <w:vAlign w:val="center"/>
          </w:tcPr>
          <w:p w:rsidR="0007785C" w:rsidRPr="006862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6862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6862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6862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6862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6862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2A0" w:rsidRPr="006862A0" w:rsidTr="0068427E">
        <w:trPr>
          <w:trHeight w:val="270"/>
        </w:trPr>
        <w:tc>
          <w:tcPr>
            <w:tcW w:w="1429" w:type="pct"/>
            <w:vAlign w:val="center"/>
          </w:tcPr>
          <w:p w:rsidR="0007785C" w:rsidRPr="006862A0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1001" w:type="pct"/>
            <w:vAlign w:val="center"/>
          </w:tcPr>
          <w:p w:rsidR="0007785C" w:rsidRPr="006862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6862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6862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6862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6862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6862A0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2A0" w:rsidRPr="006862A0" w:rsidTr="0068427E">
        <w:trPr>
          <w:trHeight w:val="309"/>
        </w:trPr>
        <w:tc>
          <w:tcPr>
            <w:tcW w:w="1429" w:type="pct"/>
            <w:vAlign w:val="center"/>
          </w:tcPr>
          <w:p w:rsidR="0007785C" w:rsidRPr="006862A0" w:rsidRDefault="00FE0E83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Cs/>
                <w:sz w:val="18"/>
                <w:szCs w:val="18"/>
              </w:rPr>
              <w:t>Infrastruktura prywatna, o której mowa w art. 4 pkt 1c ustawy, oraz sieci kolejowe, o których mowa w art. 3 ust. 8 ustawy*)</w:t>
            </w:r>
          </w:p>
        </w:tc>
        <w:tc>
          <w:tcPr>
            <w:tcW w:w="1001" w:type="pct"/>
            <w:vAlign w:val="center"/>
          </w:tcPr>
          <w:p w:rsidR="0007785C" w:rsidRPr="006862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6862A0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:rsidR="0007785C" w:rsidRPr="006862A0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6862A0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6862A0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6862A0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926E2" w:rsidRPr="006862A0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6862A0">
        <w:rPr>
          <w:rFonts w:ascii="Arial" w:hAnsi="Arial" w:cs="Arial"/>
          <w:sz w:val="16"/>
          <w:szCs w:val="16"/>
        </w:rPr>
        <w:t>*) Ustawa z dnia 28 marca 2003 r. o transporcie kolejowym</w:t>
      </w:r>
      <w:r w:rsidR="00FD48FD" w:rsidRPr="006862A0">
        <w:rPr>
          <w:rFonts w:ascii="Arial" w:hAnsi="Arial" w:cs="Arial"/>
          <w:sz w:val="16"/>
          <w:szCs w:val="16"/>
        </w:rPr>
        <w:t>.</w:t>
      </w:r>
      <w:r w:rsidRPr="006862A0">
        <w:rPr>
          <w:rFonts w:ascii="Arial" w:hAnsi="Arial" w:cs="Arial"/>
          <w:sz w:val="16"/>
          <w:szCs w:val="16"/>
        </w:rPr>
        <w:t xml:space="preserve"> </w:t>
      </w:r>
    </w:p>
    <w:p w:rsidR="00FD48FD" w:rsidRPr="006862A0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6862A0">
        <w:rPr>
          <w:rFonts w:ascii="Arial" w:hAnsi="Arial" w:cs="Arial"/>
          <w:sz w:val="16"/>
          <w:szCs w:val="16"/>
        </w:rPr>
        <w:t xml:space="preserve">**) Możliwe moduły oceny zgodności: </w:t>
      </w:r>
      <w:r w:rsidRPr="006862A0">
        <w:rPr>
          <w:rFonts w:ascii="Arial" w:hAnsi="Arial" w:cs="Arial"/>
          <w:b/>
          <w:sz w:val="16"/>
          <w:szCs w:val="16"/>
        </w:rPr>
        <w:t>Zgodność typu</w:t>
      </w:r>
      <w:r w:rsidRPr="006862A0">
        <w:rPr>
          <w:rFonts w:ascii="Arial" w:hAnsi="Arial" w:cs="Arial"/>
          <w:sz w:val="16"/>
          <w:szCs w:val="16"/>
        </w:rPr>
        <w:t xml:space="preserve">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</w:t>
      </w:r>
      <w:r w:rsidRPr="006862A0">
        <w:rPr>
          <w:rFonts w:ascii="Arial" w:hAnsi="Arial" w:cs="Arial"/>
          <w:b/>
          <w:sz w:val="16"/>
          <w:szCs w:val="16"/>
        </w:rPr>
        <w:t>Zgodność z typem na podstawie badań technicznych niezbędnych do stwierdzenia zgodności z typem.</w:t>
      </w:r>
    </w:p>
    <w:p w:rsidR="00F8042E" w:rsidRPr="006862A0" w:rsidRDefault="00F8042E" w:rsidP="00FE0E83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>ZAKRES AKREDYTACJI</w:t>
      </w:r>
      <w:r w:rsidR="005A75CC" w:rsidRPr="006862A0">
        <w:rPr>
          <w:rFonts w:ascii="Arial" w:hAnsi="Arial" w:cs="Arial"/>
          <w:b/>
          <w:sz w:val="24"/>
          <w:szCs w:val="24"/>
        </w:rPr>
        <w:t xml:space="preserve"> </w:t>
      </w:r>
      <w:r w:rsidR="00B83C3D" w:rsidRPr="006862A0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4960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6"/>
        <w:gridCol w:w="6104"/>
      </w:tblGrid>
      <w:tr w:rsidR="006862A0" w:rsidRPr="006862A0" w:rsidTr="00FE0E83">
        <w:trPr>
          <w:cantSplit/>
        </w:trPr>
        <w:tc>
          <w:tcPr>
            <w:tcW w:w="1605" w:type="pct"/>
          </w:tcPr>
          <w:p w:rsidR="007B315D" w:rsidRPr="006862A0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6862A0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6862A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:rsidR="007B315D" w:rsidRPr="006862A0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862A0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6862A0" w:rsidRPr="006862A0" w:rsidTr="00FE0E83">
        <w:trPr>
          <w:cantSplit/>
          <w:trHeight w:val="1364"/>
        </w:trPr>
        <w:tc>
          <w:tcPr>
            <w:tcW w:w="1605" w:type="pct"/>
            <w:vAlign w:val="center"/>
          </w:tcPr>
          <w:p w:rsidR="007B315D" w:rsidRPr="006862A0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6862A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6862A0">
              <w:rPr>
                <w:rFonts w:ascii="Arial" w:hAnsi="Arial" w:cs="Arial"/>
              </w:rPr>
              <w:br w:type="page"/>
            </w:r>
            <w:r w:rsidRPr="006862A0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:rsidR="007B315D" w:rsidRPr="006862A0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862A0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:rsidR="00F8042E" w:rsidRPr="006862A0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495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3052"/>
        <w:gridCol w:w="1940"/>
      </w:tblGrid>
      <w:tr w:rsidR="006862A0" w:rsidRPr="006862A0" w:rsidTr="0007785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:rsidR="00CB4ADD" w:rsidRPr="006862A0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CB4ADD" w:rsidRPr="006862A0" w:rsidRDefault="00310C66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56820" w:rsidRPr="006862A0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CB4ADD" w:rsidRPr="006862A0" w:rsidRDefault="0067395C" w:rsidP="0007785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862A0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6862A0" w:rsidRPr="006862A0" w:rsidTr="0007785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6862A0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6862A0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6862A0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1E6A92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6862A0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6862A0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6862A0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1E6A92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6862A0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6862A0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6862A0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0E83" w:rsidRPr="006862A0" w:rsidRDefault="00FE0E83" w:rsidP="00FE0E83">
      <w:pPr>
        <w:pStyle w:val="ZnakZnakZnakZnak2"/>
        <w:ind w:right="71"/>
        <w:jc w:val="both"/>
        <w:rPr>
          <w:rFonts w:ascii="Arial" w:hAnsi="Arial" w:cs="Arial"/>
          <w:sz w:val="16"/>
          <w:szCs w:val="16"/>
        </w:rPr>
      </w:pPr>
      <w:r w:rsidRPr="006862A0">
        <w:rPr>
          <w:rFonts w:ascii="Arial" w:hAnsi="Arial" w:cs="Arial"/>
          <w:sz w:val="16"/>
          <w:szCs w:val="16"/>
        </w:rPr>
        <w:t>Jednostka zobowiązana jest spełniać uzupełniające wymagania określone w PN-ETSI EN 319 403-1 V2.3.1: 2020-12 Podpisy elektroniczne i infrastruktura (ESI) – Ocena zgodności dostawców usług zaufania – Część 1: Wymagania dla jednostek oceniających zgodność dostawców usług zaufania.</w:t>
      </w:r>
    </w:p>
    <w:p w:rsidR="00024550" w:rsidRPr="006862A0" w:rsidRDefault="00024550" w:rsidP="00FE0E83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>ZAKRES AKREDYTACJI</w:t>
      </w:r>
      <w:r w:rsidR="00B83C3D" w:rsidRPr="006862A0">
        <w:rPr>
          <w:rFonts w:ascii="Arial" w:hAnsi="Arial" w:cs="Arial"/>
          <w:b/>
          <w:sz w:val="24"/>
          <w:szCs w:val="24"/>
        </w:rPr>
        <w:t xml:space="preserve"> -</w:t>
      </w:r>
      <w:r w:rsidR="00030D91" w:rsidRPr="006862A0">
        <w:rPr>
          <w:rFonts w:ascii="Arial" w:hAnsi="Arial" w:cs="Arial"/>
          <w:b/>
          <w:sz w:val="24"/>
          <w:szCs w:val="24"/>
        </w:rPr>
        <w:t xml:space="preserve"> CERTYFIKACJA ŁAŃCUCHA DOSTAW W </w:t>
      </w:r>
      <w:r w:rsidR="00B83C3D" w:rsidRPr="006862A0">
        <w:rPr>
          <w:rFonts w:ascii="Arial" w:hAnsi="Arial" w:cs="Arial"/>
          <w:b/>
          <w:sz w:val="24"/>
          <w:szCs w:val="24"/>
        </w:rPr>
        <w:t>PROGRAMIE GLOBALG.A.P. C</w:t>
      </w:r>
      <w:r w:rsidR="00A27376" w:rsidRPr="006862A0">
        <w:rPr>
          <w:rFonts w:ascii="Arial" w:hAnsi="Arial" w:cs="Arial"/>
          <w:b/>
          <w:sz w:val="24"/>
          <w:szCs w:val="24"/>
        </w:rPr>
        <w:t>o</w:t>
      </w:r>
      <w:r w:rsidR="00B83C3D" w:rsidRPr="006862A0">
        <w:rPr>
          <w:rFonts w:ascii="Arial" w:hAnsi="Arial" w:cs="Arial"/>
          <w:b/>
          <w:sz w:val="24"/>
          <w:szCs w:val="24"/>
        </w:rPr>
        <w:t xml:space="preserve">C ŁAŃCUCH KONTROLI NAD PRODUKTEM </w:t>
      </w:r>
      <w:r w:rsidRPr="006862A0">
        <w:rPr>
          <w:rFonts w:ascii="Arial" w:hAnsi="Arial" w:cs="Arial"/>
          <w:b/>
          <w:sz w:val="24"/>
          <w:szCs w:val="24"/>
        </w:rPr>
        <w:t xml:space="preserve">– wydanie </w:t>
      </w:r>
      <w:r w:rsidR="00E976D9" w:rsidRPr="006862A0">
        <w:rPr>
          <w:rFonts w:ascii="Arial" w:hAnsi="Arial" w:cs="Arial"/>
          <w:b/>
          <w:sz w:val="24"/>
          <w:szCs w:val="24"/>
        </w:rPr>
        <w:t>6</w:t>
      </w:r>
    </w:p>
    <w:tbl>
      <w:tblPr>
        <w:tblW w:w="503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21"/>
        <w:gridCol w:w="4396"/>
        <w:gridCol w:w="1507"/>
      </w:tblGrid>
      <w:tr w:rsidR="006862A0" w:rsidRPr="006862A0" w:rsidTr="00FE0E83">
        <w:trPr>
          <w:cantSplit/>
          <w:trHeight w:val="386"/>
        </w:trPr>
        <w:tc>
          <w:tcPr>
            <w:tcW w:w="1765" w:type="pct"/>
            <w:vAlign w:val="center"/>
          </w:tcPr>
          <w:p w:rsidR="00024550" w:rsidRPr="006862A0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2409" w:type="pct"/>
            <w:vAlign w:val="center"/>
          </w:tcPr>
          <w:p w:rsidR="00024550" w:rsidRPr="006862A0" w:rsidRDefault="00310C66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24550" w:rsidRPr="006862A0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826" w:type="pct"/>
            <w:vAlign w:val="center"/>
          </w:tcPr>
          <w:p w:rsidR="00024550" w:rsidRPr="006862A0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862A0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6862A0" w:rsidRPr="006862A0" w:rsidTr="00FE0E83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65" w:type="pct"/>
            <w:vAlign w:val="center"/>
          </w:tcPr>
          <w:p w:rsidR="00024550" w:rsidRPr="006862A0" w:rsidRDefault="00024550" w:rsidP="006923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GLOBALG.A.P. CoC</w:t>
            </w:r>
            <w:r w:rsidR="0069234F" w:rsidRPr="00686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2A0">
              <w:rPr>
                <w:rFonts w:ascii="Arial" w:hAnsi="Arial" w:cs="Arial"/>
                <w:sz w:val="18"/>
                <w:szCs w:val="18"/>
              </w:rPr>
              <w:t>Łańcuch Kontroli nad Produktem</w:t>
            </w:r>
          </w:p>
        </w:tc>
        <w:tc>
          <w:tcPr>
            <w:tcW w:w="2409" w:type="pct"/>
            <w:vAlign w:val="center"/>
          </w:tcPr>
          <w:p w:rsidR="00024550" w:rsidRPr="006862A0" w:rsidRDefault="00024550" w:rsidP="00E976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Przepisy Ogólne, wydanie </w:t>
            </w:r>
            <w:r w:rsidR="00E976D9" w:rsidRPr="006862A0">
              <w:rPr>
                <w:rFonts w:ascii="Arial" w:hAnsi="Arial" w:cs="Arial"/>
                <w:sz w:val="18"/>
                <w:szCs w:val="18"/>
              </w:rPr>
              <w:t>6</w:t>
            </w:r>
            <w:r w:rsidRPr="006862A0">
              <w:rPr>
                <w:rFonts w:ascii="Arial" w:hAnsi="Arial" w:cs="Arial"/>
                <w:sz w:val="18"/>
                <w:szCs w:val="18"/>
              </w:rPr>
              <w:br/>
            </w:r>
            <w:r w:rsidRPr="006862A0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6862A0">
              <w:rPr>
                <w:rFonts w:ascii="Arial" w:hAnsi="Arial" w:cs="Arial"/>
                <w:sz w:val="18"/>
                <w:szCs w:val="18"/>
              </w:rPr>
              <w:t xml:space="preserve">ydanie </w:t>
            </w:r>
            <w:r w:rsidR="00E976D9" w:rsidRPr="006862A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26" w:type="pct"/>
            <w:vAlign w:val="center"/>
          </w:tcPr>
          <w:p w:rsidR="00024550" w:rsidRPr="006862A0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C91F48" w:rsidRPr="006862A0" w:rsidRDefault="00C91F48" w:rsidP="00FE0E83">
      <w:pPr>
        <w:pStyle w:val="Tytu"/>
        <w:numPr>
          <w:ilvl w:val="0"/>
          <w:numId w:val="7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 xml:space="preserve"> ZAKRES AKREDYTACJI </w:t>
      </w:r>
      <w:r w:rsidR="00B83C3D" w:rsidRPr="006862A0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STANDARD DO PRZEPROWADZANIA AUDYTU PRODUKTÓW/PROCESÓW PRODUKCYJNYCH U DOSTAWCÓW PRODUKTÓW GOSPODARSTWA DOMOWEGO I PRODUKTÓW DO HIGIENY OSOBISTEJ </w:t>
      </w:r>
      <w:r w:rsidRPr="006862A0">
        <w:rPr>
          <w:rFonts w:ascii="Arial" w:hAnsi="Arial" w:cs="Arial"/>
          <w:b/>
          <w:sz w:val="24"/>
          <w:szCs w:val="24"/>
        </w:rPr>
        <w:t>- wydanie 2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4"/>
        <w:gridCol w:w="1370"/>
        <w:gridCol w:w="478"/>
      </w:tblGrid>
      <w:tr w:rsidR="006862A0" w:rsidRPr="006862A0" w:rsidTr="00FE0E83">
        <w:trPr>
          <w:trHeight w:val="611"/>
        </w:trPr>
        <w:tc>
          <w:tcPr>
            <w:tcW w:w="3980" w:type="pct"/>
            <w:vAlign w:val="center"/>
          </w:tcPr>
          <w:p w:rsidR="00C91F48" w:rsidRPr="006862A0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Produkcja produktów gospodarstwa domowego oraz produktów do pielęgnacji ciała:</w:t>
            </w:r>
          </w:p>
        </w:tc>
        <w:tc>
          <w:tcPr>
            <w:tcW w:w="756" w:type="pct"/>
            <w:vAlign w:val="center"/>
          </w:tcPr>
          <w:p w:rsidR="00C91F48" w:rsidRPr="006862A0" w:rsidRDefault="0067395C" w:rsidP="008E3C8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862A0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264" w:type="pct"/>
            <w:shd w:val="clear" w:color="auto" w:fill="E6E6E6"/>
            <w:vAlign w:val="center"/>
          </w:tcPr>
          <w:p w:rsidR="00C91F48" w:rsidRPr="006862A0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862A0" w:rsidRPr="006862A0" w:rsidTr="00FE0E83">
        <w:tc>
          <w:tcPr>
            <w:tcW w:w="3980" w:type="pct"/>
            <w:tcBorders>
              <w:right w:val="single" w:sz="4" w:space="0" w:color="000000"/>
            </w:tcBorders>
            <w:vAlign w:val="center"/>
          </w:tcPr>
          <w:p w:rsidR="00C91F48" w:rsidRPr="006862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1. Kosmetyki</w:t>
            </w:r>
          </w:p>
        </w:tc>
        <w:tc>
          <w:tcPr>
            <w:tcW w:w="756" w:type="pct"/>
          </w:tcPr>
          <w:p w:rsidR="00C91F48" w:rsidRPr="006862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6862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980" w:type="pct"/>
            <w:tcBorders>
              <w:right w:val="single" w:sz="4" w:space="0" w:color="000000"/>
            </w:tcBorders>
            <w:vAlign w:val="center"/>
          </w:tcPr>
          <w:p w:rsidR="00C91F48" w:rsidRPr="006862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2. Produkty chemii gospodarczej</w:t>
            </w:r>
          </w:p>
        </w:tc>
        <w:tc>
          <w:tcPr>
            <w:tcW w:w="756" w:type="pct"/>
          </w:tcPr>
          <w:p w:rsidR="00C91F48" w:rsidRPr="006862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6862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980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1F48" w:rsidRPr="006862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3. Produkty gospodarstwa domowego codziennego użytku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:rsidR="00C91F48" w:rsidRPr="006862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C91F48" w:rsidRPr="006862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398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F48" w:rsidRPr="006862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4. Produkty higieny osobistej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48" w:rsidRPr="006862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</w:tcBorders>
          </w:tcPr>
          <w:p w:rsidR="00C91F48" w:rsidRPr="006862A0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302" w:rsidRPr="006862A0" w:rsidRDefault="009D2302" w:rsidP="00FE0E83">
      <w:pPr>
        <w:pStyle w:val="Tytu"/>
        <w:numPr>
          <w:ilvl w:val="0"/>
          <w:numId w:val="7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 xml:space="preserve">ZAKRES </w:t>
      </w:r>
      <w:r w:rsidR="00E80B57" w:rsidRPr="006862A0">
        <w:rPr>
          <w:rFonts w:ascii="Arial" w:hAnsi="Arial" w:cs="Arial"/>
          <w:b/>
          <w:sz w:val="24"/>
          <w:szCs w:val="24"/>
        </w:rPr>
        <w:t>AKRED</w:t>
      </w:r>
      <w:r w:rsidR="00060766" w:rsidRPr="006862A0">
        <w:rPr>
          <w:rFonts w:ascii="Arial" w:hAnsi="Arial" w:cs="Arial"/>
          <w:b/>
          <w:sz w:val="24"/>
          <w:szCs w:val="24"/>
        </w:rPr>
        <w:t>Y</w:t>
      </w:r>
      <w:r w:rsidR="00E80B57" w:rsidRPr="006862A0">
        <w:rPr>
          <w:rFonts w:ascii="Arial" w:hAnsi="Arial" w:cs="Arial"/>
          <w:b/>
          <w:sz w:val="24"/>
          <w:szCs w:val="24"/>
        </w:rPr>
        <w:t xml:space="preserve">TACJI </w:t>
      </w:r>
      <w:r w:rsidR="00A509F0" w:rsidRPr="006862A0">
        <w:rPr>
          <w:rFonts w:ascii="Arial" w:hAnsi="Arial" w:cs="Arial"/>
          <w:b/>
          <w:sz w:val="24"/>
          <w:szCs w:val="24"/>
        </w:rPr>
        <w:t xml:space="preserve">- CERTYFIKACJA PASZ W PROGRAMIE GMP+ FEED SAFETY ASSURANCE (FSA) - </w:t>
      </w:r>
      <w:r w:rsidR="00DD64F2" w:rsidRPr="006862A0">
        <w:rPr>
          <w:rFonts w:ascii="Arial" w:hAnsi="Arial" w:cs="Arial"/>
          <w:b/>
          <w:sz w:val="24"/>
          <w:szCs w:val="24"/>
        </w:rPr>
        <w:t>wydanie z dnia 1.07.</w:t>
      </w:r>
      <w:r w:rsidRPr="006862A0">
        <w:rPr>
          <w:rFonts w:ascii="Arial" w:hAnsi="Arial" w:cs="Arial"/>
          <w:b/>
          <w:sz w:val="24"/>
          <w:szCs w:val="24"/>
        </w:rPr>
        <w:t xml:space="preserve">2018 r.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7"/>
        <w:gridCol w:w="1372"/>
        <w:gridCol w:w="473"/>
      </w:tblGrid>
      <w:tr w:rsidR="006862A0" w:rsidRPr="006862A0" w:rsidTr="00FE0E83">
        <w:trPr>
          <w:trHeight w:val="183"/>
        </w:trPr>
        <w:tc>
          <w:tcPr>
            <w:tcW w:w="3982" w:type="pct"/>
            <w:vAlign w:val="center"/>
          </w:tcPr>
          <w:p w:rsidR="00683F97" w:rsidRPr="006862A0" w:rsidRDefault="00683F97" w:rsidP="00683F97">
            <w:pPr>
              <w:spacing w:before="60" w:after="60"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  <w:r w:rsidR="005D675D" w:rsidRPr="006862A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7" w:type="pct"/>
            <w:vAlign w:val="center"/>
          </w:tcPr>
          <w:p w:rsidR="00683F97" w:rsidRPr="006862A0" w:rsidRDefault="0067395C" w:rsidP="00683F9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862A0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262" w:type="pct"/>
            <w:shd w:val="pct10" w:color="auto" w:fill="auto"/>
            <w:vAlign w:val="center"/>
          </w:tcPr>
          <w:p w:rsidR="00683F97" w:rsidRPr="006862A0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862A0" w:rsidRPr="006862A0" w:rsidTr="00FE0E83">
        <w:trPr>
          <w:trHeight w:val="284"/>
        </w:trPr>
        <w:tc>
          <w:tcPr>
            <w:tcW w:w="3982" w:type="pct"/>
            <w:vAlign w:val="center"/>
          </w:tcPr>
          <w:p w:rsidR="000B3EE2" w:rsidRPr="006862A0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B1 Produkcja, handel i usługi, wydanie z dnia 1.07.2018 r. </w:t>
            </w:r>
          </w:p>
        </w:tc>
        <w:tc>
          <w:tcPr>
            <w:tcW w:w="757" w:type="pct"/>
            <w:vAlign w:val="center"/>
          </w:tcPr>
          <w:p w:rsidR="000B3EE2" w:rsidRPr="006862A0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62" w:type="pct"/>
            <w:vAlign w:val="center"/>
          </w:tcPr>
          <w:p w:rsidR="000B3EE2" w:rsidRPr="006862A0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6862A0" w:rsidRPr="006862A0" w:rsidTr="00FE0E83">
        <w:trPr>
          <w:trHeight w:val="284"/>
        </w:trPr>
        <w:tc>
          <w:tcPr>
            <w:tcW w:w="3982" w:type="pct"/>
            <w:vAlign w:val="center"/>
          </w:tcPr>
          <w:p w:rsidR="000B3EE2" w:rsidRPr="006862A0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B2 Produkcja składników pasz, wydanie z dnia 1.07.2018 r.</w:t>
            </w:r>
          </w:p>
        </w:tc>
        <w:tc>
          <w:tcPr>
            <w:tcW w:w="757" w:type="pct"/>
            <w:vAlign w:val="center"/>
          </w:tcPr>
          <w:p w:rsidR="000B3EE2" w:rsidRPr="006862A0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0B3EE2" w:rsidRPr="006862A0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trHeight w:val="284"/>
        </w:trPr>
        <w:tc>
          <w:tcPr>
            <w:tcW w:w="3982" w:type="pct"/>
            <w:vAlign w:val="center"/>
          </w:tcPr>
          <w:p w:rsidR="000B3EE2" w:rsidRPr="006862A0" w:rsidRDefault="000B3EE2" w:rsidP="0043366F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B3 Handel, skup i magazynowanie oraz przeładunek, wydanie z dnia 1.07.2018 r.</w:t>
            </w:r>
          </w:p>
        </w:tc>
        <w:tc>
          <w:tcPr>
            <w:tcW w:w="757" w:type="pct"/>
            <w:vAlign w:val="center"/>
          </w:tcPr>
          <w:p w:rsidR="000B3EE2" w:rsidRPr="006862A0" w:rsidRDefault="000B3EE2" w:rsidP="000B3EE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0B3EE2" w:rsidRPr="006862A0" w:rsidRDefault="000B3EE2" w:rsidP="000B3EE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trHeight w:val="284"/>
        </w:trPr>
        <w:tc>
          <w:tcPr>
            <w:tcW w:w="3982" w:type="pct"/>
            <w:vAlign w:val="center"/>
          </w:tcPr>
          <w:p w:rsidR="000B3EE2" w:rsidRPr="006862A0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B4 Transport, wydanie z dnia 1.07.2018 r.</w:t>
            </w:r>
          </w:p>
        </w:tc>
        <w:tc>
          <w:tcPr>
            <w:tcW w:w="757" w:type="pct"/>
            <w:vAlign w:val="center"/>
          </w:tcPr>
          <w:p w:rsidR="000B3EE2" w:rsidRPr="006862A0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0B3EE2" w:rsidRPr="006862A0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75D" w:rsidRPr="006862A0" w:rsidRDefault="005D675D" w:rsidP="00FE0E83">
      <w:pPr>
        <w:pStyle w:val="Tytu"/>
        <w:numPr>
          <w:ilvl w:val="0"/>
          <w:numId w:val="7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 xml:space="preserve"> ZAKRES AKREDYTACJI – CERTYFIKACJA USŁSUG LOGISTYCZNYCH </w:t>
      </w:r>
      <w:r w:rsidR="00030D91" w:rsidRPr="006862A0">
        <w:rPr>
          <w:rFonts w:ascii="Arial" w:hAnsi="Arial" w:cs="Arial"/>
          <w:b/>
          <w:sz w:val="24"/>
          <w:szCs w:val="24"/>
        </w:rPr>
        <w:t>W </w:t>
      </w:r>
      <w:r w:rsidRPr="006862A0">
        <w:rPr>
          <w:rFonts w:ascii="Arial" w:hAnsi="Arial" w:cs="Arial"/>
          <w:b/>
          <w:sz w:val="24"/>
          <w:szCs w:val="24"/>
        </w:rPr>
        <w:t xml:space="preserve">PROGRAMIE IFS LOGISTICS STANDARD DO AUDITOWANIA USŁSUG LOGISTYCZNYCH W ODNIESIENIU DO JAKOŚCI I BEZPIECZEŃSTWA PRODUKTU – </w:t>
      </w:r>
      <w:r w:rsidR="000415C5" w:rsidRPr="006862A0">
        <w:rPr>
          <w:rFonts w:ascii="Arial" w:hAnsi="Arial" w:cs="Arial"/>
          <w:b/>
          <w:sz w:val="24"/>
          <w:szCs w:val="24"/>
        </w:rPr>
        <w:t>wydanie</w:t>
      </w:r>
      <w:r w:rsidRPr="006862A0">
        <w:rPr>
          <w:rFonts w:ascii="Arial" w:hAnsi="Arial" w:cs="Arial"/>
          <w:b/>
          <w:sz w:val="24"/>
          <w:szCs w:val="24"/>
        </w:rPr>
        <w:t xml:space="preserve"> 2</w:t>
      </w:r>
      <w:r w:rsidR="00E17D22" w:rsidRPr="006862A0">
        <w:rPr>
          <w:rFonts w:ascii="Arial" w:hAnsi="Arial" w:cs="Arial"/>
          <w:b/>
          <w:sz w:val="24"/>
          <w:szCs w:val="24"/>
        </w:rPr>
        <w:t>.</w:t>
      </w:r>
      <w:r w:rsidR="00A954FC" w:rsidRPr="006862A0">
        <w:rPr>
          <w:rFonts w:ascii="Arial" w:hAnsi="Arial" w:cs="Arial"/>
          <w:b/>
          <w:sz w:val="24"/>
          <w:szCs w:val="24"/>
        </w:rPr>
        <w:t>3</w:t>
      </w:r>
    </w:p>
    <w:tbl>
      <w:tblPr>
        <w:tblW w:w="5007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7"/>
        <w:gridCol w:w="1554"/>
        <w:gridCol w:w="644"/>
      </w:tblGrid>
      <w:tr w:rsidR="006862A0" w:rsidRPr="006862A0" w:rsidTr="00FE0E83">
        <w:trPr>
          <w:cantSplit/>
        </w:trPr>
        <w:tc>
          <w:tcPr>
            <w:tcW w:w="3789" w:type="pct"/>
          </w:tcPr>
          <w:p w:rsidR="00E456AE" w:rsidRPr="006862A0" w:rsidRDefault="00E456AE" w:rsidP="0029656E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856" w:type="pct"/>
            <w:vAlign w:val="center"/>
          </w:tcPr>
          <w:p w:rsidR="00E456AE" w:rsidRPr="006862A0" w:rsidRDefault="00E456AE" w:rsidP="006739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862A0">
              <w:rPr>
                <w:rFonts w:ascii="Arial" w:hAnsi="Arial" w:cs="Arial"/>
                <w:b/>
                <w:sz w:val="16"/>
                <w:szCs w:val="16"/>
              </w:rPr>
              <w:t>(Lp. wg p. 2</w:t>
            </w:r>
            <w:r w:rsidR="0067395C" w:rsidRPr="006862A0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6862A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5" w:type="pct"/>
            <w:shd w:val="pct10" w:color="auto" w:fill="auto"/>
            <w:vAlign w:val="center"/>
          </w:tcPr>
          <w:p w:rsidR="00E456AE" w:rsidRPr="006862A0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862A0" w:rsidRPr="006862A0" w:rsidTr="00FE0E83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E456AE" w:rsidRPr="006862A0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 xml:space="preserve">Produkty spożywcze: </w:t>
            </w: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856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856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856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856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856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Produkty zbożowe, płatki zbożowe, przemysłowe wyro</w:t>
            </w:r>
            <w:r w:rsidR="00FE0E83" w:rsidRPr="006862A0">
              <w:rPr>
                <w:rFonts w:ascii="Arial" w:hAnsi="Arial" w:cs="Arial"/>
                <w:sz w:val="18"/>
                <w:szCs w:val="18"/>
              </w:rPr>
              <w:t>by piekarnicze i </w:t>
            </w:r>
            <w:r w:rsidRPr="006862A0">
              <w:rPr>
                <w:rFonts w:ascii="Arial" w:hAnsi="Arial" w:cs="Arial"/>
                <w:sz w:val="18"/>
                <w:szCs w:val="18"/>
              </w:rPr>
              <w:t>cukiernicze, słodycze, przekąski</w:t>
            </w:r>
          </w:p>
        </w:tc>
        <w:tc>
          <w:tcPr>
            <w:tcW w:w="856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lastRenderedPageBreak/>
              <w:t>Produkty kombinowane (złożone)</w:t>
            </w:r>
          </w:p>
        </w:tc>
        <w:tc>
          <w:tcPr>
            <w:tcW w:w="856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856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856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856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856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6862A0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C65DD4" w:rsidRPr="006862A0">
              <w:rPr>
                <w:rFonts w:ascii="Arial" w:hAnsi="Arial" w:cs="Arial"/>
                <w:b/>
                <w:sz w:val="18"/>
                <w:szCs w:val="18"/>
              </w:rPr>
              <w:t>higieny osobistej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6862A0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856" w:type="pct"/>
            <w:vAlign w:val="center"/>
          </w:tcPr>
          <w:p w:rsidR="00C65DD4" w:rsidRPr="006862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6862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6862A0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Produkty chemii gospodarczej</w:t>
            </w:r>
          </w:p>
        </w:tc>
        <w:tc>
          <w:tcPr>
            <w:tcW w:w="856" w:type="pct"/>
            <w:vAlign w:val="center"/>
          </w:tcPr>
          <w:p w:rsidR="00C65DD4" w:rsidRPr="006862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6862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6862A0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856" w:type="pct"/>
            <w:vAlign w:val="center"/>
          </w:tcPr>
          <w:p w:rsidR="00C65DD4" w:rsidRPr="006862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6862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6862A0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856" w:type="pct"/>
            <w:vAlign w:val="center"/>
          </w:tcPr>
          <w:p w:rsidR="00C65DD4" w:rsidRPr="006862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6862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6862A0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 xml:space="preserve">Produkty opakowaniowe: </w:t>
            </w: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C65DD4" w:rsidRPr="006862A0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Elastyczne opakowanie</w:t>
            </w:r>
          </w:p>
        </w:tc>
        <w:tc>
          <w:tcPr>
            <w:tcW w:w="856" w:type="pct"/>
            <w:vAlign w:val="center"/>
          </w:tcPr>
          <w:p w:rsidR="00C65DD4" w:rsidRPr="006862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6862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C65DD4" w:rsidRPr="006862A0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856" w:type="pct"/>
            <w:vAlign w:val="center"/>
          </w:tcPr>
          <w:p w:rsidR="00C65DD4" w:rsidRPr="006862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6862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C65DD4" w:rsidRPr="006862A0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856" w:type="pct"/>
            <w:vAlign w:val="center"/>
          </w:tcPr>
          <w:p w:rsidR="00C65DD4" w:rsidRPr="006862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6862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C65DD4" w:rsidRPr="006862A0" w:rsidRDefault="001E6A92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856" w:type="pct"/>
            <w:vAlign w:val="center"/>
          </w:tcPr>
          <w:p w:rsidR="00C65DD4" w:rsidRPr="006862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6862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C65DD4" w:rsidRPr="006862A0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856" w:type="pct"/>
            <w:vAlign w:val="center"/>
          </w:tcPr>
          <w:p w:rsidR="00C65DD4" w:rsidRPr="006862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6862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C65DD4" w:rsidRPr="006862A0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856" w:type="pct"/>
            <w:vAlign w:val="center"/>
          </w:tcPr>
          <w:p w:rsidR="00C65DD4" w:rsidRPr="006862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6862A0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E456AE" w:rsidRPr="006862A0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Inne</w:t>
            </w:r>
            <w:r w:rsidR="00432434" w:rsidRPr="006862A0">
              <w:rPr>
                <w:rFonts w:ascii="Arial" w:hAnsi="Arial" w:cs="Arial"/>
                <w:b/>
                <w:sz w:val="18"/>
                <w:szCs w:val="18"/>
              </w:rPr>
              <w:t xml:space="preserve"> produkty:</w:t>
            </w:r>
          </w:p>
        </w:tc>
        <w:tc>
          <w:tcPr>
            <w:tcW w:w="856" w:type="pct"/>
            <w:vAlign w:val="center"/>
          </w:tcPr>
          <w:p w:rsidR="00E456AE" w:rsidRPr="006862A0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862A0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E456AE" w:rsidRPr="006862A0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Urządzenia </w:t>
            </w:r>
            <w:r w:rsidR="00C65DD4" w:rsidRPr="006862A0">
              <w:rPr>
                <w:rFonts w:ascii="Arial" w:hAnsi="Arial" w:cs="Arial"/>
                <w:sz w:val="18"/>
                <w:szCs w:val="18"/>
              </w:rPr>
              <w:t>eklektyczne/elektroniczne</w:t>
            </w:r>
          </w:p>
        </w:tc>
        <w:tc>
          <w:tcPr>
            <w:tcW w:w="856" w:type="pct"/>
            <w:vAlign w:val="center"/>
          </w:tcPr>
          <w:p w:rsidR="00E456AE" w:rsidRPr="006862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862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E456AE" w:rsidRPr="006862A0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Produkty gospodarstwa domowego (inne niż wymienione </w:t>
            </w:r>
            <w:r w:rsidR="00C65DD4" w:rsidRPr="006862A0">
              <w:rPr>
                <w:rFonts w:ascii="Arial" w:hAnsi="Arial" w:cs="Arial"/>
                <w:sz w:val="18"/>
                <w:szCs w:val="18"/>
              </w:rPr>
              <w:t>dla HPC,</w:t>
            </w:r>
            <w:r w:rsidRPr="006862A0">
              <w:rPr>
                <w:rFonts w:ascii="Arial" w:hAnsi="Arial" w:cs="Arial"/>
                <w:sz w:val="18"/>
                <w:szCs w:val="18"/>
              </w:rPr>
              <w:t xml:space="preserve"> np. porcelana</w:t>
            </w:r>
            <w:r w:rsidR="00C65DD4" w:rsidRPr="006862A0">
              <w:rPr>
                <w:rFonts w:ascii="Arial" w:hAnsi="Arial" w:cs="Arial"/>
                <w:sz w:val="18"/>
                <w:szCs w:val="18"/>
              </w:rPr>
              <w:t>, naczynia, sztućce, itp.</w:t>
            </w:r>
            <w:r w:rsidRPr="006862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6" w:type="pct"/>
            <w:vAlign w:val="center"/>
          </w:tcPr>
          <w:p w:rsidR="00E456AE" w:rsidRPr="006862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862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E456AE" w:rsidRPr="006862A0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Tekstylia</w:t>
            </w:r>
          </w:p>
        </w:tc>
        <w:tc>
          <w:tcPr>
            <w:tcW w:w="856" w:type="pct"/>
            <w:vAlign w:val="center"/>
          </w:tcPr>
          <w:p w:rsidR="00E456AE" w:rsidRPr="006862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862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E456AE" w:rsidRPr="006862A0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Nośniki mediów (np. gazety, książki, płyty CD, gry komputerowe, oprogramowanie, itp.)</w:t>
            </w:r>
          </w:p>
        </w:tc>
        <w:tc>
          <w:tcPr>
            <w:tcW w:w="856" w:type="pct"/>
            <w:vAlign w:val="center"/>
          </w:tcPr>
          <w:p w:rsidR="00E456AE" w:rsidRPr="006862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862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E456AE" w:rsidRPr="006862A0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Meble</w:t>
            </w:r>
          </w:p>
        </w:tc>
        <w:tc>
          <w:tcPr>
            <w:tcW w:w="856" w:type="pct"/>
            <w:vAlign w:val="center"/>
          </w:tcPr>
          <w:p w:rsidR="00E456AE" w:rsidRPr="006862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862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E456AE" w:rsidRPr="006862A0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Narzędzia i wyposażenie (</w:t>
            </w:r>
            <w:r w:rsidR="00432434" w:rsidRPr="006862A0">
              <w:rPr>
                <w:rFonts w:ascii="Arial" w:hAnsi="Arial" w:cs="Arial"/>
                <w:sz w:val="18"/>
                <w:szCs w:val="18"/>
              </w:rPr>
              <w:t>typu „zrób to sam”)</w:t>
            </w:r>
            <w:r w:rsidRPr="006862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E456AE" w:rsidRPr="006862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862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E456AE" w:rsidRPr="006862A0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Materiały biurowe</w:t>
            </w:r>
          </w:p>
        </w:tc>
        <w:tc>
          <w:tcPr>
            <w:tcW w:w="856" w:type="pct"/>
            <w:vAlign w:val="center"/>
          </w:tcPr>
          <w:p w:rsidR="00E456AE" w:rsidRPr="006862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862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E456AE" w:rsidRPr="006862A0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Zabawki</w:t>
            </w:r>
          </w:p>
        </w:tc>
        <w:tc>
          <w:tcPr>
            <w:tcW w:w="856" w:type="pct"/>
            <w:vAlign w:val="center"/>
          </w:tcPr>
          <w:p w:rsidR="00E456AE" w:rsidRPr="006862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862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E456AE" w:rsidRPr="006862A0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Rośliny i kwiaty </w:t>
            </w:r>
          </w:p>
        </w:tc>
        <w:tc>
          <w:tcPr>
            <w:tcW w:w="856" w:type="pct"/>
            <w:vAlign w:val="center"/>
          </w:tcPr>
          <w:p w:rsidR="00E456AE" w:rsidRPr="006862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862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E456AE" w:rsidRPr="006862A0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432434" w:rsidRPr="006862A0">
              <w:rPr>
                <w:rFonts w:ascii="Arial" w:hAnsi="Arial" w:cs="Arial"/>
                <w:sz w:val="18"/>
                <w:szCs w:val="18"/>
              </w:rPr>
              <w:t>ogrodow</w:t>
            </w:r>
            <w:r w:rsidRPr="006862A0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6" w:type="pct"/>
            <w:vAlign w:val="center"/>
          </w:tcPr>
          <w:p w:rsidR="00E456AE" w:rsidRPr="006862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6862A0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rPr>
          <w:cantSplit/>
          <w:trHeight w:val="92"/>
        </w:trPr>
        <w:tc>
          <w:tcPr>
            <w:tcW w:w="3789" w:type="pct"/>
          </w:tcPr>
          <w:p w:rsidR="00432434" w:rsidRPr="006862A0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856" w:type="pct"/>
            <w:vAlign w:val="center"/>
          </w:tcPr>
          <w:p w:rsidR="00432434" w:rsidRPr="006862A0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432434" w:rsidRPr="006862A0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CDC" w:rsidRPr="006862A0" w:rsidRDefault="005B1CDC" w:rsidP="00FE0E83">
      <w:pPr>
        <w:pStyle w:val="Tytu"/>
        <w:numPr>
          <w:ilvl w:val="0"/>
          <w:numId w:val="7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 xml:space="preserve">ZAKRES AKREDYTACJI – CERTYFIKACJA USŁSUG POŚREDNICTWA </w:t>
      </w:r>
      <w:r w:rsidR="00030D91" w:rsidRPr="006862A0">
        <w:rPr>
          <w:rFonts w:ascii="Arial" w:hAnsi="Arial" w:cs="Arial"/>
          <w:b/>
          <w:sz w:val="24"/>
          <w:szCs w:val="24"/>
        </w:rPr>
        <w:t>W </w:t>
      </w:r>
      <w:r w:rsidRPr="006862A0">
        <w:rPr>
          <w:rFonts w:ascii="Arial" w:hAnsi="Arial" w:cs="Arial"/>
          <w:b/>
          <w:sz w:val="24"/>
          <w:szCs w:val="24"/>
        </w:rPr>
        <w:t xml:space="preserve">PROGRAMIE IFS BROKER STANDARD </w:t>
      </w:r>
      <w:r w:rsidR="009654A4" w:rsidRPr="006862A0">
        <w:rPr>
          <w:rFonts w:ascii="Arial" w:hAnsi="Arial" w:cs="Arial"/>
          <w:b/>
          <w:sz w:val="24"/>
          <w:szCs w:val="24"/>
        </w:rPr>
        <w:t>DLA</w:t>
      </w:r>
      <w:r w:rsidRPr="006862A0">
        <w:rPr>
          <w:rFonts w:ascii="Arial" w:hAnsi="Arial" w:cs="Arial"/>
          <w:b/>
          <w:sz w:val="24"/>
          <w:szCs w:val="24"/>
        </w:rPr>
        <w:t xml:space="preserve"> AUDYTOWANIA ZGODNOŚCI USŁUG A</w:t>
      </w:r>
      <w:r w:rsidR="009654A4" w:rsidRPr="006862A0">
        <w:rPr>
          <w:rFonts w:ascii="Arial" w:hAnsi="Arial" w:cs="Arial"/>
          <w:b/>
          <w:sz w:val="24"/>
          <w:szCs w:val="24"/>
        </w:rPr>
        <w:t>GENCJI HANDLOWYCH, IMPORTERÓW I </w:t>
      </w:r>
      <w:r w:rsidRPr="006862A0">
        <w:rPr>
          <w:rFonts w:ascii="Arial" w:hAnsi="Arial" w:cs="Arial"/>
          <w:b/>
          <w:sz w:val="24"/>
          <w:szCs w:val="24"/>
        </w:rPr>
        <w:t xml:space="preserve">POŚREDNIKÓW W ODNIESIENIU DO JAKOŚCI I BEZPIECZEŃSTWA PRODUKTÓW – </w:t>
      </w:r>
      <w:r w:rsidR="000415C5" w:rsidRPr="006862A0">
        <w:rPr>
          <w:rFonts w:ascii="Arial" w:hAnsi="Arial" w:cs="Arial"/>
          <w:b/>
          <w:sz w:val="24"/>
          <w:szCs w:val="24"/>
        </w:rPr>
        <w:t>wydanie</w:t>
      </w:r>
      <w:r w:rsidRPr="006862A0">
        <w:rPr>
          <w:rFonts w:ascii="Arial" w:hAnsi="Arial" w:cs="Arial"/>
          <w:b/>
          <w:sz w:val="24"/>
          <w:szCs w:val="24"/>
        </w:rPr>
        <w:t xml:space="preserve"> 3</w:t>
      </w:r>
      <w:r w:rsidR="00A954FC" w:rsidRPr="006862A0">
        <w:rPr>
          <w:rFonts w:ascii="Arial" w:hAnsi="Arial" w:cs="Arial"/>
          <w:b/>
          <w:sz w:val="24"/>
          <w:szCs w:val="24"/>
        </w:rPr>
        <w:t>.1</w:t>
      </w:r>
      <w:r w:rsidR="00615BA8" w:rsidRPr="006862A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7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9"/>
        <w:gridCol w:w="1813"/>
        <w:gridCol w:w="643"/>
      </w:tblGrid>
      <w:tr w:rsidR="006862A0" w:rsidRPr="006862A0" w:rsidTr="00161E0E">
        <w:trPr>
          <w:cantSplit/>
        </w:trPr>
        <w:tc>
          <w:tcPr>
            <w:tcW w:w="3647" w:type="pct"/>
          </w:tcPr>
          <w:p w:rsidR="00615BA8" w:rsidRPr="006862A0" w:rsidRDefault="00E456AE" w:rsidP="00615BA8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999" w:type="pct"/>
            <w:vAlign w:val="center"/>
          </w:tcPr>
          <w:p w:rsidR="00615BA8" w:rsidRPr="006862A0" w:rsidRDefault="00615BA8" w:rsidP="005B1C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67395C" w:rsidRPr="006862A0">
              <w:rPr>
                <w:rFonts w:ascii="Arial" w:hAnsi="Arial" w:cs="Arial"/>
                <w:b/>
                <w:sz w:val="16"/>
                <w:szCs w:val="16"/>
              </w:rPr>
              <w:t>(Lp. wg p. 25</w:t>
            </w:r>
            <w:r w:rsidRPr="006862A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4" w:type="pct"/>
            <w:shd w:val="pct10" w:color="auto" w:fill="auto"/>
            <w:vAlign w:val="center"/>
          </w:tcPr>
          <w:p w:rsidR="003E08D0" w:rsidRPr="006862A0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862A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862A0" w:rsidRPr="006862A0" w:rsidTr="00161E0E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161E0E" w:rsidRPr="006862A0" w:rsidRDefault="00887B7D" w:rsidP="001E6A92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Żywność</w:t>
            </w:r>
            <w:r w:rsidR="00161E0E" w:rsidRPr="006862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862A0" w:rsidRPr="006862A0" w:rsidTr="0029656E">
        <w:trPr>
          <w:cantSplit/>
          <w:trHeight w:val="92"/>
        </w:trPr>
        <w:tc>
          <w:tcPr>
            <w:tcW w:w="3647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999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29656E">
        <w:trPr>
          <w:cantSplit/>
          <w:trHeight w:val="92"/>
        </w:trPr>
        <w:tc>
          <w:tcPr>
            <w:tcW w:w="3647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999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29656E">
        <w:trPr>
          <w:cantSplit/>
          <w:trHeight w:val="92"/>
        </w:trPr>
        <w:tc>
          <w:tcPr>
            <w:tcW w:w="3647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999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29656E">
        <w:trPr>
          <w:cantSplit/>
          <w:trHeight w:val="92"/>
        </w:trPr>
        <w:tc>
          <w:tcPr>
            <w:tcW w:w="3647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999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29656E">
        <w:trPr>
          <w:cantSplit/>
          <w:trHeight w:val="92"/>
        </w:trPr>
        <w:tc>
          <w:tcPr>
            <w:tcW w:w="3647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999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29656E">
        <w:trPr>
          <w:cantSplit/>
          <w:trHeight w:val="92"/>
        </w:trPr>
        <w:tc>
          <w:tcPr>
            <w:tcW w:w="3647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999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29656E">
        <w:trPr>
          <w:cantSplit/>
          <w:trHeight w:val="92"/>
        </w:trPr>
        <w:tc>
          <w:tcPr>
            <w:tcW w:w="3647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999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29656E">
        <w:trPr>
          <w:cantSplit/>
          <w:trHeight w:val="92"/>
        </w:trPr>
        <w:tc>
          <w:tcPr>
            <w:tcW w:w="3647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999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29656E">
        <w:trPr>
          <w:cantSplit/>
          <w:trHeight w:val="92"/>
        </w:trPr>
        <w:tc>
          <w:tcPr>
            <w:tcW w:w="3647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999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29656E">
        <w:trPr>
          <w:cantSplit/>
          <w:trHeight w:val="92"/>
        </w:trPr>
        <w:tc>
          <w:tcPr>
            <w:tcW w:w="3647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999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29656E">
        <w:trPr>
          <w:cantSplit/>
          <w:trHeight w:val="92"/>
        </w:trPr>
        <w:tc>
          <w:tcPr>
            <w:tcW w:w="3647" w:type="pct"/>
          </w:tcPr>
          <w:p w:rsidR="000A0C48" w:rsidRPr="006862A0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999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6862A0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161E0E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6862A0" w:rsidRDefault="00161E0E" w:rsidP="001E6A92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887B7D" w:rsidRPr="006862A0">
              <w:rPr>
                <w:rFonts w:ascii="Arial" w:hAnsi="Arial" w:cs="Arial"/>
                <w:b/>
                <w:sz w:val="18"/>
                <w:szCs w:val="18"/>
              </w:rPr>
              <w:t xml:space="preserve">higieny </w:t>
            </w:r>
            <w:r w:rsidR="00AE5393" w:rsidRPr="006862A0">
              <w:rPr>
                <w:rFonts w:ascii="Arial" w:hAnsi="Arial" w:cs="Arial"/>
                <w:b/>
                <w:sz w:val="18"/>
                <w:szCs w:val="18"/>
              </w:rPr>
              <w:t>osobistej</w:t>
            </w:r>
            <w:r w:rsidRPr="006862A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6862A0" w:rsidRPr="006862A0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6862A0" w:rsidRDefault="00615BA8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999" w:type="pct"/>
            <w:vAlign w:val="center"/>
          </w:tcPr>
          <w:p w:rsidR="00615BA8" w:rsidRPr="006862A0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6862A0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6862A0" w:rsidRDefault="00887B7D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Chemiczne produkty gospodarstwa domowego </w:t>
            </w:r>
          </w:p>
        </w:tc>
        <w:tc>
          <w:tcPr>
            <w:tcW w:w="999" w:type="pct"/>
            <w:vAlign w:val="center"/>
          </w:tcPr>
          <w:p w:rsidR="00615BA8" w:rsidRPr="006862A0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6862A0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6862A0" w:rsidRDefault="00615BA8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Produkty gospodarstwa domowego </w:t>
            </w:r>
            <w:r w:rsidR="00887B7D" w:rsidRPr="006862A0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6862A0">
              <w:rPr>
                <w:rFonts w:ascii="Arial" w:hAnsi="Arial" w:cs="Arial"/>
                <w:sz w:val="18"/>
                <w:szCs w:val="18"/>
              </w:rPr>
              <w:t>codziennego użytku</w:t>
            </w:r>
          </w:p>
        </w:tc>
        <w:tc>
          <w:tcPr>
            <w:tcW w:w="999" w:type="pct"/>
            <w:vAlign w:val="center"/>
          </w:tcPr>
          <w:p w:rsidR="00615BA8" w:rsidRPr="006862A0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6862A0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6862A0" w:rsidRDefault="00615BA8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999" w:type="pct"/>
            <w:vAlign w:val="center"/>
          </w:tcPr>
          <w:p w:rsidR="00615BA8" w:rsidRPr="006862A0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6862A0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161E0E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6862A0" w:rsidRDefault="00887B7D" w:rsidP="001E6A92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lastRenderedPageBreak/>
              <w:t>Materiały do pakowania</w:t>
            </w:r>
            <w:r w:rsidR="00161E0E" w:rsidRPr="006862A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6862A0" w:rsidRPr="006862A0" w:rsidTr="00161E0E">
        <w:trPr>
          <w:cantSplit/>
          <w:trHeight w:val="92"/>
        </w:trPr>
        <w:tc>
          <w:tcPr>
            <w:tcW w:w="3647" w:type="pct"/>
          </w:tcPr>
          <w:p w:rsidR="00161E0E" w:rsidRPr="006862A0" w:rsidRDefault="00887B7D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Elastyczne opakowanie</w:t>
            </w:r>
            <w:r w:rsidR="00161E0E" w:rsidRPr="006862A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99" w:type="pct"/>
            <w:vAlign w:val="center"/>
          </w:tcPr>
          <w:p w:rsidR="00161E0E" w:rsidRPr="006862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6862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161E0E">
        <w:trPr>
          <w:cantSplit/>
          <w:trHeight w:val="92"/>
        </w:trPr>
        <w:tc>
          <w:tcPr>
            <w:tcW w:w="3647" w:type="pct"/>
          </w:tcPr>
          <w:p w:rsidR="00161E0E" w:rsidRPr="006862A0" w:rsidRDefault="00887B7D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999" w:type="pct"/>
            <w:vAlign w:val="center"/>
          </w:tcPr>
          <w:p w:rsidR="00161E0E" w:rsidRPr="006862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6862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161E0E">
        <w:trPr>
          <w:cantSplit/>
          <w:trHeight w:val="92"/>
        </w:trPr>
        <w:tc>
          <w:tcPr>
            <w:tcW w:w="3647" w:type="pct"/>
          </w:tcPr>
          <w:p w:rsidR="00161E0E" w:rsidRPr="006862A0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999" w:type="pct"/>
            <w:vAlign w:val="center"/>
          </w:tcPr>
          <w:p w:rsidR="00161E0E" w:rsidRPr="006862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6862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161E0E">
        <w:trPr>
          <w:cantSplit/>
          <w:trHeight w:val="92"/>
        </w:trPr>
        <w:tc>
          <w:tcPr>
            <w:tcW w:w="3647" w:type="pct"/>
          </w:tcPr>
          <w:p w:rsidR="00161E0E" w:rsidRPr="006862A0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999" w:type="pct"/>
            <w:vAlign w:val="center"/>
          </w:tcPr>
          <w:p w:rsidR="00161E0E" w:rsidRPr="006862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6862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161E0E">
        <w:trPr>
          <w:cantSplit/>
          <w:trHeight w:val="92"/>
        </w:trPr>
        <w:tc>
          <w:tcPr>
            <w:tcW w:w="3647" w:type="pct"/>
          </w:tcPr>
          <w:p w:rsidR="00161E0E" w:rsidRPr="006862A0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999" w:type="pct"/>
            <w:vAlign w:val="center"/>
          </w:tcPr>
          <w:p w:rsidR="00161E0E" w:rsidRPr="006862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6862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161E0E">
        <w:trPr>
          <w:cantSplit/>
          <w:trHeight w:val="92"/>
        </w:trPr>
        <w:tc>
          <w:tcPr>
            <w:tcW w:w="3647" w:type="pct"/>
          </w:tcPr>
          <w:p w:rsidR="00161E0E" w:rsidRPr="006862A0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6862A0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999" w:type="pct"/>
            <w:vAlign w:val="center"/>
          </w:tcPr>
          <w:p w:rsidR="00161E0E" w:rsidRPr="006862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6862A0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6862A0" w:rsidRDefault="00426E9D" w:rsidP="00FE0E83">
      <w:pPr>
        <w:pStyle w:val="Tytu"/>
        <w:numPr>
          <w:ilvl w:val="0"/>
          <w:numId w:val="7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>LOKALIZACJE (siedziba główna, filie, oddziały, itp.)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064"/>
        <w:gridCol w:w="3851"/>
        <w:gridCol w:w="548"/>
      </w:tblGrid>
      <w:tr w:rsidR="006862A0" w:rsidRPr="006862A0" w:rsidTr="00FE0E83">
        <w:tc>
          <w:tcPr>
            <w:tcW w:w="547" w:type="dxa"/>
            <w:vAlign w:val="center"/>
          </w:tcPr>
          <w:p w:rsidR="00D90BF9" w:rsidRPr="006862A0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064" w:type="dxa"/>
            <w:vAlign w:val="center"/>
          </w:tcPr>
          <w:p w:rsidR="00D90BF9" w:rsidRPr="006862A0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3851" w:type="dxa"/>
            <w:vAlign w:val="center"/>
          </w:tcPr>
          <w:p w:rsidR="00D90BF9" w:rsidRPr="006862A0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548" w:type="dxa"/>
            <w:shd w:val="clear" w:color="auto" w:fill="E6E6E6"/>
            <w:vAlign w:val="center"/>
          </w:tcPr>
          <w:p w:rsidR="00D90BF9" w:rsidRPr="006862A0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2A0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6862A0" w:rsidRPr="006862A0" w:rsidTr="00FE0E83">
        <w:tc>
          <w:tcPr>
            <w:tcW w:w="547" w:type="dxa"/>
          </w:tcPr>
          <w:p w:rsidR="0018675F" w:rsidRPr="006862A0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4" w:type="dxa"/>
          </w:tcPr>
          <w:p w:rsidR="0018675F" w:rsidRPr="006862A0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1" w:type="dxa"/>
          </w:tcPr>
          <w:p w:rsidR="0018675F" w:rsidRPr="006862A0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</w:tcPr>
          <w:p w:rsidR="0018675F" w:rsidRPr="006862A0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547" w:type="dxa"/>
          </w:tcPr>
          <w:p w:rsidR="0018675F" w:rsidRPr="006862A0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4" w:type="dxa"/>
          </w:tcPr>
          <w:p w:rsidR="0018675F" w:rsidRPr="006862A0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1" w:type="dxa"/>
          </w:tcPr>
          <w:p w:rsidR="0018675F" w:rsidRPr="006862A0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</w:tcPr>
          <w:p w:rsidR="0018675F" w:rsidRPr="006862A0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2A0" w:rsidRPr="006862A0" w:rsidTr="00FE0E83">
        <w:tc>
          <w:tcPr>
            <w:tcW w:w="547" w:type="dxa"/>
          </w:tcPr>
          <w:p w:rsidR="0018675F" w:rsidRPr="006862A0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4" w:type="dxa"/>
          </w:tcPr>
          <w:p w:rsidR="0018675F" w:rsidRPr="006862A0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1" w:type="dxa"/>
          </w:tcPr>
          <w:p w:rsidR="0018675F" w:rsidRPr="006862A0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</w:tcPr>
          <w:p w:rsidR="0018675F" w:rsidRPr="006862A0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6862A0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6862A0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6862A0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6862A0">
        <w:rPr>
          <w:rFonts w:ascii="Arial" w:hAnsi="Arial" w:cs="Arial"/>
          <w:b/>
          <w:sz w:val="16"/>
          <w:szCs w:val="16"/>
        </w:rPr>
        <w:t>,</w:t>
      </w:r>
      <w:r w:rsidRPr="006862A0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6862A0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6862A0">
        <w:rPr>
          <w:rFonts w:ascii="Arial" w:hAnsi="Arial" w:cs="Arial"/>
          <w:b/>
          <w:sz w:val="16"/>
          <w:szCs w:val="16"/>
        </w:rPr>
        <w:t xml:space="preserve"> certyfikacji</w:t>
      </w:r>
      <w:r w:rsidRPr="006862A0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:rsidR="002B0162" w:rsidRPr="006862A0" w:rsidRDefault="002B0162" w:rsidP="00FE0E83">
      <w:pPr>
        <w:pStyle w:val="Tytu"/>
        <w:numPr>
          <w:ilvl w:val="0"/>
          <w:numId w:val="7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862A0">
        <w:rPr>
          <w:rFonts w:ascii="Arial" w:hAnsi="Arial" w:cs="Arial"/>
          <w:b/>
          <w:sz w:val="24"/>
          <w:szCs w:val="24"/>
        </w:rPr>
        <w:t>WYMAGANE DOKUMENTY</w:t>
      </w:r>
    </w:p>
    <w:p w:rsidR="00CE1232" w:rsidRPr="006862A0" w:rsidRDefault="002B0162" w:rsidP="00393E44">
      <w:pPr>
        <w:spacing w:before="120"/>
        <w:jc w:val="both"/>
        <w:rPr>
          <w:rFonts w:ascii="Arial" w:hAnsi="Arial" w:cs="Arial"/>
        </w:rPr>
      </w:pPr>
      <w:r w:rsidRPr="006862A0">
        <w:rPr>
          <w:rFonts w:ascii="Arial" w:hAnsi="Arial" w:cs="Arial"/>
        </w:rPr>
        <w:t xml:space="preserve">Do wniosku należy dołączyć </w:t>
      </w:r>
      <w:r w:rsidR="00CE1232" w:rsidRPr="006862A0">
        <w:rPr>
          <w:rFonts w:ascii="Arial" w:hAnsi="Arial" w:cs="Arial"/>
        </w:rPr>
        <w:t xml:space="preserve">następujące </w:t>
      </w:r>
      <w:r w:rsidRPr="006862A0">
        <w:rPr>
          <w:rFonts w:ascii="Arial" w:hAnsi="Arial" w:cs="Arial"/>
        </w:rPr>
        <w:t>dokumenty</w:t>
      </w:r>
      <w:r w:rsidR="009C7B17" w:rsidRPr="006862A0">
        <w:rPr>
          <w:rFonts w:ascii="Arial" w:hAnsi="Arial" w:cs="Arial"/>
        </w:rPr>
        <w:t>:</w:t>
      </w:r>
    </w:p>
    <w:p w:rsidR="00CE1232" w:rsidRPr="006862A0" w:rsidRDefault="001008D3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6862A0">
        <w:rPr>
          <w:rFonts w:ascii="Arial" w:hAnsi="Arial" w:cs="Arial"/>
        </w:rPr>
        <w:t>dokumentacja</w:t>
      </w:r>
      <w:r w:rsidR="00CE1232" w:rsidRPr="006862A0">
        <w:rPr>
          <w:rFonts w:ascii="Arial" w:hAnsi="Arial" w:cs="Arial"/>
        </w:rPr>
        <w:t xml:space="preserve"> </w:t>
      </w:r>
      <w:r w:rsidRPr="006862A0">
        <w:rPr>
          <w:rFonts w:ascii="Arial" w:hAnsi="Arial" w:cs="Arial"/>
        </w:rPr>
        <w:t>s</w:t>
      </w:r>
      <w:r w:rsidR="001A07E6" w:rsidRPr="006862A0">
        <w:rPr>
          <w:rFonts w:ascii="Arial" w:hAnsi="Arial" w:cs="Arial"/>
        </w:rPr>
        <w:t xml:space="preserve">ystemu </w:t>
      </w:r>
      <w:r w:rsidRPr="006862A0">
        <w:rPr>
          <w:rFonts w:ascii="Arial" w:hAnsi="Arial" w:cs="Arial"/>
        </w:rPr>
        <w:t>z</w:t>
      </w:r>
      <w:r w:rsidR="001A07E6" w:rsidRPr="006862A0">
        <w:rPr>
          <w:rFonts w:ascii="Arial" w:hAnsi="Arial" w:cs="Arial"/>
        </w:rPr>
        <w:t>arządzania</w:t>
      </w:r>
      <w:r w:rsidR="00CE1232" w:rsidRPr="006862A0">
        <w:rPr>
          <w:rFonts w:ascii="Arial" w:hAnsi="Arial" w:cs="Arial"/>
        </w:rPr>
        <w:t>;</w:t>
      </w:r>
    </w:p>
    <w:p w:rsidR="006105EA" w:rsidRPr="006862A0" w:rsidRDefault="006105EA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6862A0">
        <w:rPr>
          <w:rFonts w:ascii="Arial" w:hAnsi="Arial" w:cs="Arial"/>
        </w:rPr>
        <w:t>programy certyfikacji;</w:t>
      </w:r>
    </w:p>
    <w:p w:rsidR="00CE1232" w:rsidRPr="006862A0" w:rsidRDefault="00CE1232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6862A0">
        <w:rPr>
          <w:rFonts w:ascii="Arial" w:hAnsi="Arial" w:cs="Arial"/>
        </w:rPr>
        <w:t>procedury dot</w:t>
      </w:r>
      <w:r w:rsidR="00460903" w:rsidRPr="006862A0">
        <w:rPr>
          <w:rFonts w:ascii="Arial" w:hAnsi="Arial" w:cs="Arial"/>
        </w:rPr>
        <w:t xml:space="preserve">yczące </w:t>
      </w:r>
      <w:r w:rsidR="00B76AC7" w:rsidRPr="006862A0">
        <w:rPr>
          <w:rFonts w:ascii="Arial" w:hAnsi="Arial" w:cs="Arial"/>
        </w:rPr>
        <w:t>o</w:t>
      </w:r>
      <w:r w:rsidRPr="006862A0">
        <w:rPr>
          <w:rFonts w:ascii="Arial" w:hAnsi="Arial" w:cs="Arial"/>
        </w:rPr>
        <w:t>ceny</w:t>
      </w:r>
      <w:r w:rsidR="00B76AC7" w:rsidRPr="006862A0">
        <w:rPr>
          <w:rFonts w:ascii="Arial" w:hAnsi="Arial" w:cs="Arial"/>
        </w:rPr>
        <w:t xml:space="preserve">, </w:t>
      </w:r>
      <w:r w:rsidRPr="006862A0">
        <w:rPr>
          <w:rFonts w:ascii="Arial" w:hAnsi="Arial" w:cs="Arial"/>
        </w:rPr>
        <w:t>certyfikacji</w:t>
      </w:r>
      <w:r w:rsidR="00460903" w:rsidRPr="006862A0">
        <w:rPr>
          <w:rFonts w:ascii="Arial" w:hAnsi="Arial" w:cs="Arial"/>
        </w:rPr>
        <w:t xml:space="preserve"> </w:t>
      </w:r>
      <w:r w:rsidR="00B76AC7" w:rsidRPr="006862A0">
        <w:rPr>
          <w:rFonts w:ascii="Arial" w:hAnsi="Arial" w:cs="Arial"/>
        </w:rPr>
        <w:t>lub opiniowania</w:t>
      </w:r>
      <w:r w:rsidRPr="006862A0">
        <w:rPr>
          <w:rFonts w:ascii="Arial" w:hAnsi="Arial" w:cs="Arial"/>
        </w:rPr>
        <w:t>;</w:t>
      </w:r>
    </w:p>
    <w:p w:rsidR="00B76AC7" w:rsidRPr="006862A0" w:rsidRDefault="00CE1232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6862A0">
        <w:rPr>
          <w:rFonts w:ascii="Arial" w:hAnsi="Arial" w:cs="Arial"/>
        </w:rPr>
        <w:t>i</w:t>
      </w:r>
      <w:r w:rsidR="00B76AC7" w:rsidRPr="006862A0">
        <w:rPr>
          <w:rFonts w:ascii="Arial" w:hAnsi="Arial" w:cs="Arial"/>
        </w:rPr>
        <w:t>nformator dla klienta</w:t>
      </w:r>
      <w:r w:rsidR="003E5C1B" w:rsidRPr="006862A0">
        <w:rPr>
          <w:rFonts w:ascii="Arial" w:hAnsi="Arial" w:cs="Arial"/>
        </w:rPr>
        <w:t xml:space="preserve"> (jeśli dotyczy)</w:t>
      </w:r>
      <w:r w:rsidR="00B76AC7" w:rsidRPr="006862A0">
        <w:rPr>
          <w:rFonts w:ascii="Arial" w:hAnsi="Arial" w:cs="Arial"/>
        </w:rPr>
        <w:t>;</w:t>
      </w:r>
    </w:p>
    <w:p w:rsidR="00FE0E83" w:rsidRPr="006862A0" w:rsidRDefault="00FE0E83" w:rsidP="00FE0E83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6862A0">
        <w:rPr>
          <w:rFonts w:ascii="Arial" w:hAnsi="Arial" w:cs="Arial"/>
        </w:rPr>
        <w:t>wypełniony formularz FAC-07 (przegląd dokumentacji jednostki certyfikującej wyroby ubiegającej się o akredytację po raz pierwszy);</w:t>
      </w:r>
    </w:p>
    <w:p w:rsidR="00A92D36" w:rsidRPr="006862A0" w:rsidRDefault="00B84347" w:rsidP="00ED0D59">
      <w:pPr>
        <w:pStyle w:val="Tekstpodstawowy"/>
        <w:numPr>
          <w:ilvl w:val="0"/>
          <w:numId w:val="5"/>
        </w:numPr>
        <w:spacing w:before="60"/>
        <w:ind w:left="499" w:right="-2" w:hanging="357"/>
      </w:pPr>
      <w:r w:rsidRPr="006862A0">
        <w:t xml:space="preserve">wypełniony formularza FAC-16 - </w:t>
      </w:r>
      <w:r w:rsidR="00B066A5" w:rsidRPr="006862A0">
        <w:t xml:space="preserve">Informacja o prowadzonej działalności certyfikacyjnej oraz personelu jednostki certyfikującej wyroby </w:t>
      </w:r>
      <w:r w:rsidR="00A92D36" w:rsidRPr="006862A0">
        <w:t>(jeśli dotyczy);</w:t>
      </w:r>
    </w:p>
    <w:p w:rsidR="003E5C1B" w:rsidRPr="006862A0" w:rsidRDefault="001008D3" w:rsidP="00ED0D59">
      <w:pPr>
        <w:pStyle w:val="Tekstpodstawowy"/>
        <w:numPr>
          <w:ilvl w:val="0"/>
          <w:numId w:val="5"/>
        </w:numPr>
        <w:spacing w:before="60"/>
        <w:ind w:left="499" w:right="-2" w:hanging="357"/>
      </w:pPr>
      <w:r w:rsidRPr="006862A0">
        <w:rPr>
          <w:rFonts w:cs="Arial"/>
        </w:rPr>
        <w:t xml:space="preserve">wypełniony formularz FA-157 </w:t>
      </w:r>
      <w:r w:rsidR="00A618E6" w:rsidRPr="006862A0">
        <w:rPr>
          <w:rFonts w:cs="Arial"/>
        </w:rPr>
        <w:t>(</w:t>
      </w:r>
      <w:r w:rsidR="003E5C1B" w:rsidRPr="006862A0">
        <w:t>wykaz zasobów dla oceny z podziałem na badania laboratoryjne, inspekcję, auditowanie systemu zarządzania</w:t>
      </w:r>
      <w:r w:rsidR="00A618E6" w:rsidRPr="006862A0">
        <w:t>)</w:t>
      </w:r>
    </w:p>
    <w:p w:rsidR="002B0162" w:rsidRPr="006862A0" w:rsidRDefault="00B76AC7" w:rsidP="004308F5">
      <w:pPr>
        <w:spacing w:before="120"/>
        <w:jc w:val="both"/>
        <w:rPr>
          <w:rFonts w:ascii="Arial" w:hAnsi="Arial" w:cs="Arial"/>
        </w:rPr>
      </w:pPr>
      <w:r w:rsidRPr="006862A0">
        <w:rPr>
          <w:rFonts w:ascii="Arial" w:hAnsi="Arial" w:cs="Arial"/>
        </w:rPr>
        <w:t>oraz</w:t>
      </w:r>
      <w:r w:rsidR="00DE7BF2" w:rsidRPr="006862A0">
        <w:rPr>
          <w:rFonts w:ascii="Arial" w:hAnsi="Arial" w:cs="Arial"/>
        </w:rPr>
        <w:t xml:space="preserve">, </w:t>
      </w:r>
      <w:r w:rsidR="006105EA" w:rsidRPr="006862A0">
        <w:rPr>
          <w:rFonts w:ascii="Arial" w:hAnsi="Arial" w:cs="Arial"/>
        </w:rPr>
        <w:t xml:space="preserve">jeśli dotyczy, dokumenty przywołane w </w:t>
      </w:r>
      <w:r w:rsidR="00AA354B" w:rsidRPr="006862A0">
        <w:rPr>
          <w:rFonts w:ascii="Arial" w:hAnsi="Arial" w:cs="Arial"/>
        </w:rPr>
        <w:t xml:space="preserve">mających zastosowanie </w:t>
      </w:r>
      <w:r w:rsidR="006105EA" w:rsidRPr="006862A0">
        <w:rPr>
          <w:rFonts w:ascii="Arial" w:hAnsi="Arial" w:cs="Arial"/>
        </w:rPr>
        <w:t xml:space="preserve">programach </w:t>
      </w:r>
      <w:r w:rsidR="00AA354B" w:rsidRPr="006862A0">
        <w:rPr>
          <w:rFonts w:ascii="Arial" w:hAnsi="Arial" w:cs="Arial"/>
        </w:rPr>
        <w:t>akredytacji.</w:t>
      </w:r>
      <w:r w:rsidR="005B7B42" w:rsidRPr="006862A0">
        <w:rPr>
          <w:rFonts w:ascii="Arial" w:hAnsi="Arial" w:cs="Arial"/>
        </w:rPr>
        <w:t xml:space="preserve"> </w:t>
      </w:r>
    </w:p>
    <w:p w:rsidR="00EE0B6A" w:rsidRPr="006862A0" w:rsidRDefault="00EE0B6A" w:rsidP="00393E44">
      <w:pPr>
        <w:spacing w:before="120"/>
        <w:jc w:val="both"/>
        <w:rPr>
          <w:rFonts w:ascii="Arial" w:hAnsi="Arial" w:cs="Arial"/>
        </w:rPr>
      </w:pPr>
      <w:r w:rsidRPr="006862A0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6862A0">
        <w:rPr>
          <w:rFonts w:ascii="Arial" w:hAnsi="Arial" w:cs="Arial"/>
        </w:rPr>
        <w:t>0</w:t>
      </w:r>
      <w:r w:rsidR="005D70B8" w:rsidRPr="006862A0">
        <w:rPr>
          <w:rFonts w:ascii="Arial" w:hAnsi="Arial" w:cs="Arial"/>
        </w:rPr>
        <w:t xml:space="preserve"> r.).</w:t>
      </w:r>
    </w:p>
    <w:p w:rsidR="00AB22F1" w:rsidRPr="006862A0" w:rsidRDefault="00AB22F1" w:rsidP="00AB22F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1"/>
        <w:gridCol w:w="4801"/>
      </w:tblGrid>
      <w:tr w:rsidR="009D2302" w:rsidRPr="006862A0" w:rsidTr="00FE0E83">
        <w:trPr>
          <w:trHeight w:val="825"/>
        </w:trPr>
        <w:tc>
          <w:tcPr>
            <w:tcW w:w="4271" w:type="dxa"/>
            <w:vAlign w:val="center"/>
          </w:tcPr>
          <w:p w:rsidR="00AB22F1" w:rsidRPr="006862A0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01" w:type="dxa"/>
            <w:vAlign w:val="bottom"/>
          </w:tcPr>
          <w:p w:rsidR="00AB22F1" w:rsidRPr="006862A0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862A0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6862A0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862A0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6862A0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6862A0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6862A0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:rsidR="00FE0E83" w:rsidRPr="006862A0" w:rsidRDefault="00FE0E83" w:rsidP="00FE0E83">
      <w:pPr>
        <w:tabs>
          <w:tab w:val="left" w:pos="6405"/>
        </w:tabs>
        <w:rPr>
          <w:rFonts w:ascii="Arial" w:hAnsi="Arial" w:cs="Arial"/>
        </w:rPr>
      </w:pPr>
    </w:p>
    <w:sectPr w:rsidR="00FE0E83" w:rsidRPr="006862A0" w:rsidSect="0029656E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417" w:right="1417" w:bottom="1417" w:left="1417" w:header="567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20" w:rsidRDefault="007F6A20">
      <w:r>
        <w:separator/>
      </w:r>
    </w:p>
  </w:endnote>
  <w:endnote w:type="continuationSeparator" w:id="0">
    <w:p w:rsidR="007F6A20" w:rsidRDefault="007F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75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14"/>
      <w:gridCol w:w="2410"/>
      <w:gridCol w:w="851"/>
    </w:tblGrid>
    <w:tr w:rsidR="00A27376" w:rsidRPr="002F5144" w:rsidTr="008E410B">
      <w:trPr>
        <w:cantSplit/>
      </w:trPr>
      <w:tc>
        <w:tcPr>
          <w:tcW w:w="5614" w:type="dxa"/>
          <w:tcBorders>
            <w:top w:val="single" w:sz="4" w:space="0" w:color="auto"/>
          </w:tcBorders>
          <w:shd w:val="clear" w:color="auto" w:fill="FFFFFF"/>
        </w:tcPr>
        <w:p w:rsidR="00A27376" w:rsidRPr="000468B8" w:rsidRDefault="00A27376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FFFFFF"/>
        </w:tcPr>
        <w:p w:rsidR="00A27376" w:rsidRPr="000468B8" w:rsidRDefault="00A27376" w:rsidP="007F3DC3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 xml:space="preserve">Wydanie </w:t>
          </w:r>
          <w:r>
            <w:rPr>
              <w:rFonts w:ascii="Arial" w:hAnsi="Arial"/>
              <w:sz w:val="16"/>
            </w:rPr>
            <w:t>41</w:t>
          </w:r>
          <w:r w:rsidRPr="003072E3">
            <w:rPr>
              <w:rFonts w:ascii="Arial" w:hAnsi="Arial"/>
              <w:sz w:val="16"/>
            </w:rPr>
            <w:t xml:space="preserve"> z </w:t>
          </w:r>
          <w:r w:rsidR="007F3DC3">
            <w:rPr>
              <w:rFonts w:ascii="Arial" w:hAnsi="Arial"/>
              <w:sz w:val="16"/>
            </w:rPr>
            <w:t>31</w:t>
          </w:r>
          <w:r w:rsidRPr="003072E3">
            <w:rPr>
              <w:rFonts w:ascii="Arial" w:hAnsi="Arial"/>
              <w:sz w:val="16"/>
            </w:rPr>
            <w:t>.</w:t>
          </w:r>
          <w:r>
            <w:rPr>
              <w:rFonts w:ascii="Arial" w:hAnsi="Arial"/>
              <w:sz w:val="16"/>
            </w:rPr>
            <w:t>03</w:t>
          </w:r>
          <w:r w:rsidRPr="003072E3">
            <w:rPr>
              <w:rFonts w:ascii="Arial" w:hAnsi="Arial"/>
              <w:sz w:val="16"/>
            </w:rPr>
            <w:t>.20</w:t>
          </w:r>
          <w:r>
            <w:rPr>
              <w:rFonts w:ascii="Arial" w:hAnsi="Arial"/>
              <w:sz w:val="16"/>
            </w:rPr>
            <w:t>22</w:t>
          </w:r>
          <w:r w:rsidRPr="003072E3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851" w:type="dxa"/>
          <w:tcBorders>
            <w:top w:val="single" w:sz="4" w:space="0" w:color="auto"/>
          </w:tcBorders>
          <w:shd w:val="clear" w:color="auto" w:fill="FFFFFF"/>
        </w:tcPr>
        <w:p w:rsidR="00A27376" w:rsidRPr="002F5144" w:rsidRDefault="00A27376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2F5144">
            <w:rPr>
              <w:rStyle w:val="Numerstrony"/>
              <w:rFonts w:ascii="Arial" w:hAnsi="Arial"/>
              <w:sz w:val="16"/>
            </w:rPr>
            <w:t xml:space="preserve">str. 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1C0BDC">
            <w:rPr>
              <w:rStyle w:val="Numerstrony"/>
              <w:rFonts w:ascii="Arial" w:hAnsi="Arial" w:cs="Arial"/>
              <w:noProof/>
              <w:sz w:val="16"/>
            </w:rPr>
            <w:t>1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2F5144">
            <w:rPr>
              <w:rStyle w:val="Numerstrony"/>
              <w:rFonts w:ascii="Arial" w:hAnsi="Arial" w:cs="Arial"/>
              <w:sz w:val="16"/>
            </w:rPr>
            <w:t>/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1C0BDC">
            <w:rPr>
              <w:rStyle w:val="Numerstrony"/>
              <w:rFonts w:ascii="Arial" w:hAnsi="Arial" w:cs="Arial"/>
              <w:noProof/>
              <w:sz w:val="16"/>
            </w:rPr>
            <w:t>13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A27376" w:rsidRDefault="00A27376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20" w:rsidRDefault="007F6A20">
      <w:r>
        <w:separator/>
      </w:r>
    </w:p>
  </w:footnote>
  <w:footnote w:type="continuationSeparator" w:id="0">
    <w:p w:rsidR="007F6A20" w:rsidRDefault="007F6A20">
      <w:r>
        <w:continuationSeparator/>
      </w:r>
    </w:p>
  </w:footnote>
  <w:footnote w:id="1">
    <w:p w:rsidR="00A27376" w:rsidRDefault="00A273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">
    <w:p w:rsidR="00A27376" w:rsidRDefault="00A27376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  <w:p w:rsidR="00A27376" w:rsidRPr="00566AEF" w:rsidRDefault="00A27376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3</w:t>
      </w:r>
      <w:r w:rsidRPr="00566AEF">
        <w:rPr>
          <w:rFonts w:ascii="Arial" w:hAnsi="Arial" w:cs="Arial"/>
          <w:sz w:val="16"/>
          <w:szCs w:val="16"/>
        </w:rPr>
        <w:t xml:space="preserve"> wg Załącznika 1 (Część </w:t>
      </w:r>
      <w:r>
        <w:rPr>
          <w:rFonts w:ascii="Arial" w:hAnsi="Arial" w:cs="Arial"/>
          <w:sz w:val="16"/>
          <w:szCs w:val="16"/>
        </w:rPr>
        <w:t>A</w:t>
      </w:r>
      <w:r w:rsidRPr="00566AEF">
        <w:rPr>
          <w:rFonts w:ascii="Arial" w:hAnsi="Arial" w:cs="Arial"/>
          <w:sz w:val="16"/>
          <w:szCs w:val="16"/>
        </w:rPr>
        <w:t xml:space="preserve">) do DACW-01 </w:t>
      </w:r>
    </w:p>
    <w:p w:rsidR="00A27376" w:rsidRPr="00566AEF" w:rsidRDefault="00A27376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  <w:p w:rsidR="00A27376" w:rsidRPr="0002309B" w:rsidRDefault="00A27376" w:rsidP="0002309B">
      <w:pPr>
        <w:spacing w:before="120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5 </w:t>
      </w:r>
      <w:r w:rsidRPr="00566AEF">
        <w:rPr>
          <w:rFonts w:ascii="Arial" w:hAnsi="Arial" w:cs="Arial"/>
          <w:sz w:val="16"/>
          <w:szCs w:val="16"/>
        </w:rPr>
        <w:t>Dokumentem normatywnym mogą być kryteria opracowane przez jednostkę, zatwierdzone przez odpowiednią strukturę bezstronną i ogólnie udostępnione.</w:t>
      </w:r>
      <w:r>
        <w:rPr>
          <w:rFonts w:ascii="Arial" w:hAnsi="Arial" w:cs="Arial"/>
          <w:sz w:val="16"/>
          <w:szCs w:val="16"/>
        </w:rPr>
        <w:t xml:space="preserve">  </w:t>
      </w:r>
    </w:p>
  </w:footnote>
  <w:footnote w:id="3">
    <w:p w:rsidR="00A27376" w:rsidRDefault="00A27376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8"/>
      <w:gridCol w:w="4394"/>
    </w:tblGrid>
    <w:tr w:rsidR="00A27376" w:rsidTr="0029656E">
      <w:trPr>
        <w:cantSplit/>
      </w:trPr>
      <w:tc>
        <w:tcPr>
          <w:tcW w:w="4608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A27376" w:rsidRDefault="00A27376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39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A27376" w:rsidRDefault="00A27376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:rsidR="00A27376" w:rsidRDefault="00A27376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D57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D440E"/>
    <w:multiLevelType w:val="hybridMultilevel"/>
    <w:tmpl w:val="45A40CC0"/>
    <w:lvl w:ilvl="0" w:tplc="20909ADE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B462BD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E1442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C8437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5FA00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594E1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C3E74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7D83D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88898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4708A5"/>
    <w:multiLevelType w:val="hybridMultilevel"/>
    <w:tmpl w:val="09BA6384"/>
    <w:lvl w:ilvl="0" w:tplc="912CB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05F13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6700F"/>
    <w:multiLevelType w:val="hybridMultilevel"/>
    <w:tmpl w:val="7DEE908C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21625"/>
    <w:multiLevelType w:val="hybridMultilevel"/>
    <w:tmpl w:val="7C4294B4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0012"/>
    <w:multiLevelType w:val="hybridMultilevel"/>
    <w:tmpl w:val="B2061FC6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05B2D"/>
    <w:multiLevelType w:val="hybridMultilevel"/>
    <w:tmpl w:val="26EA291E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F58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7F6EF1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7E8603A"/>
    <w:multiLevelType w:val="hybridMultilevel"/>
    <w:tmpl w:val="9D32F18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16348"/>
    <w:multiLevelType w:val="hybridMultilevel"/>
    <w:tmpl w:val="3ED4D470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F57408"/>
    <w:multiLevelType w:val="hybridMultilevel"/>
    <w:tmpl w:val="4670C5CA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F3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5" w15:restartNumberingAfterBreak="0">
    <w:nsid w:val="26C226FD"/>
    <w:multiLevelType w:val="hybridMultilevel"/>
    <w:tmpl w:val="32900A70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83C48BA"/>
    <w:multiLevelType w:val="hybridMultilevel"/>
    <w:tmpl w:val="35624162"/>
    <w:lvl w:ilvl="0" w:tplc="C80C3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9D769FF"/>
    <w:multiLevelType w:val="hybridMultilevel"/>
    <w:tmpl w:val="78421312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39394C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543681"/>
    <w:multiLevelType w:val="hybridMultilevel"/>
    <w:tmpl w:val="55B22A04"/>
    <w:lvl w:ilvl="0" w:tplc="3FB42E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85018F"/>
    <w:multiLevelType w:val="multilevel"/>
    <w:tmpl w:val="D45C5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2D84546"/>
    <w:multiLevelType w:val="hybridMultilevel"/>
    <w:tmpl w:val="5D90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6B5880"/>
    <w:multiLevelType w:val="hybridMultilevel"/>
    <w:tmpl w:val="DAE4173C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73A8C"/>
    <w:multiLevelType w:val="hybridMultilevel"/>
    <w:tmpl w:val="8968BDE4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5D36A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9B3B47"/>
    <w:multiLevelType w:val="hybridMultilevel"/>
    <w:tmpl w:val="A7CA772E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108BD"/>
    <w:multiLevelType w:val="hybridMultilevel"/>
    <w:tmpl w:val="D28261E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B2DF3"/>
    <w:multiLevelType w:val="hybridMultilevel"/>
    <w:tmpl w:val="EC7042A0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C3D12"/>
    <w:multiLevelType w:val="hybridMultilevel"/>
    <w:tmpl w:val="45A40CC0"/>
    <w:lvl w:ilvl="0" w:tplc="FFFFFFFF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24A2CAE"/>
    <w:multiLevelType w:val="hybridMultilevel"/>
    <w:tmpl w:val="9694594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3078"/>
    <w:multiLevelType w:val="hybridMultilevel"/>
    <w:tmpl w:val="6F30280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C7C20"/>
    <w:multiLevelType w:val="hybridMultilevel"/>
    <w:tmpl w:val="591E2F94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657CD"/>
    <w:multiLevelType w:val="hybridMultilevel"/>
    <w:tmpl w:val="3454DAE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56057"/>
    <w:multiLevelType w:val="hybridMultilevel"/>
    <w:tmpl w:val="8438CE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1F507C"/>
    <w:multiLevelType w:val="hybridMultilevel"/>
    <w:tmpl w:val="B588B448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87497"/>
    <w:multiLevelType w:val="hybridMultilevel"/>
    <w:tmpl w:val="F4FC0A4E"/>
    <w:lvl w:ilvl="0" w:tplc="022805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3D1DF5"/>
    <w:multiLevelType w:val="hybridMultilevel"/>
    <w:tmpl w:val="111A6D56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E2062"/>
    <w:multiLevelType w:val="hybridMultilevel"/>
    <w:tmpl w:val="0312217A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13EA0"/>
    <w:multiLevelType w:val="hybridMultilevel"/>
    <w:tmpl w:val="FEE2BD9A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05C38"/>
    <w:multiLevelType w:val="hybridMultilevel"/>
    <w:tmpl w:val="30D4959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E87091"/>
    <w:multiLevelType w:val="hybridMultilevel"/>
    <w:tmpl w:val="15E0712A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373E3"/>
    <w:multiLevelType w:val="hybridMultilevel"/>
    <w:tmpl w:val="4C48DD3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E37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FA076D4"/>
    <w:multiLevelType w:val="hybridMultilevel"/>
    <w:tmpl w:val="E8685BE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2"/>
  </w:num>
  <w:num w:numId="4">
    <w:abstractNumId w:val="17"/>
  </w:num>
  <w:num w:numId="5">
    <w:abstractNumId w:val="4"/>
  </w:num>
  <w:num w:numId="6">
    <w:abstractNumId w:val="19"/>
  </w:num>
  <w:num w:numId="7">
    <w:abstractNumId w:val="10"/>
  </w:num>
  <w:num w:numId="8">
    <w:abstractNumId w:val="40"/>
  </w:num>
  <w:num w:numId="9">
    <w:abstractNumId w:val="43"/>
  </w:num>
  <w:num w:numId="10">
    <w:abstractNumId w:val="21"/>
  </w:num>
  <w:num w:numId="11">
    <w:abstractNumId w:val="24"/>
  </w:num>
  <w:num w:numId="12">
    <w:abstractNumId w:val="1"/>
  </w:num>
  <w:num w:numId="13">
    <w:abstractNumId w:val="16"/>
  </w:num>
  <w:num w:numId="14">
    <w:abstractNumId w:val="15"/>
  </w:num>
  <w:num w:numId="15">
    <w:abstractNumId w:val="34"/>
  </w:num>
  <w:num w:numId="16">
    <w:abstractNumId w:val="2"/>
  </w:num>
  <w:num w:numId="17">
    <w:abstractNumId w:val="36"/>
  </w:num>
  <w:num w:numId="18">
    <w:abstractNumId w:val="3"/>
  </w:num>
  <w:num w:numId="19">
    <w:abstractNumId w:val="3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0"/>
  </w:num>
  <w:num w:numId="22">
    <w:abstractNumId w:val="9"/>
  </w:num>
  <w:num w:numId="23">
    <w:abstractNumId w:val="25"/>
  </w:num>
  <w:num w:numId="24">
    <w:abstractNumId w:val="18"/>
  </w:num>
  <w:num w:numId="25">
    <w:abstractNumId w:val="26"/>
  </w:num>
  <w:num w:numId="26">
    <w:abstractNumId w:val="39"/>
  </w:num>
  <w:num w:numId="27">
    <w:abstractNumId w:val="41"/>
  </w:num>
  <w:num w:numId="28">
    <w:abstractNumId w:val="32"/>
  </w:num>
  <w:num w:numId="29">
    <w:abstractNumId w:val="5"/>
  </w:num>
  <w:num w:numId="30">
    <w:abstractNumId w:val="23"/>
  </w:num>
  <w:num w:numId="31">
    <w:abstractNumId w:val="27"/>
  </w:num>
  <w:num w:numId="32">
    <w:abstractNumId w:val="11"/>
  </w:num>
  <w:num w:numId="33">
    <w:abstractNumId w:val="31"/>
  </w:num>
  <w:num w:numId="34">
    <w:abstractNumId w:val="42"/>
  </w:num>
  <w:num w:numId="35">
    <w:abstractNumId w:val="8"/>
  </w:num>
  <w:num w:numId="36">
    <w:abstractNumId w:val="38"/>
  </w:num>
  <w:num w:numId="37">
    <w:abstractNumId w:val="30"/>
  </w:num>
  <w:num w:numId="38">
    <w:abstractNumId w:val="6"/>
  </w:num>
  <w:num w:numId="39">
    <w:abstractNumId w:val="7"/>
  </w:num>
  <w:num w:numId="40">
    <w:abstractNumId w:val="44"/>
  </w:num>
  <w:num w:numId="41">
    <w:abstractNumId w:val="33"/>
  </w:num>
  <w:num w:numId="42">
    <w:abstractNumId w:val="35"/>
  </w:num>
  <w:num w:numId="43">
    <w:abstractNumId w:val="28"/>
  </w:num>
  <w:num w:numId="44">
    <w:abstractNumId w:val="13"/>
  </w:num>
  <w:num w:numId="45">
    <w:abstractNumId w:val="37"/>
  </w:num>
  <w:num w:numId="4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DC"/>
    <w:rsid w:val="00000C60"/>
    <w:rsid w:val="000015A7"/>
    <w:rsid w:val="00003625"/>
    <w:rsid w:val="00010CBB"/>
    <w:rsid w:val="00010EDD"/>
    <w:rsid w:val="00015CA2"/>
    <w:rsid w:val="0001745D"/>
    <w:rsid w:val="00021710"/>
    <w:rsid w:val="0002309B"/>
    <w:rsid w:val="0002383E"/>
    <w:rsid w:val="00023F2D"/>
    <w:rsid w:val="00024550"/>
    <w:rsid w:val="00025ACB"/>
    <w:rsid w:val="00025E22"/>
    <w:rsid w:val="00030D91"/>
    <w:rsid w:val="00033990"/>
    <w:rsid w:val="0003580D"/>
    <w:rsid w:val="000365E3"/>
    <w:rsid w:val="00040379"/>
    <w:rsid w:val="000415C5"/>
    <w:rsid w:val="00043604"/>
    <w:rsid w:val="00045D1D"/>
    <w:rsid w:val="000468B8"/>
    <w:rsid w:val="00054DC5"/>
    <w:rsid w:val="00054EE3"/>
    <w:rsid w:val="000572EC"/>
    <w:rsid w:val="0006002F"/>
    <w:rsid w:val="00060766"/>
    <w:rsid w:val="00061493"/>
    <w:rsid w:val="00072E72"/>
    <w:rsid w:val="00073B36"/>
    <w:rsid w:val="00075739"/>
    <w:rsid w:val="0007785C"/>
    <w:rsid w:val="000802C3"/>
    <w:rsid w:val="00080553"/>
    <w:rsid w:val="000808BF"/>
    <w:rsid w:val="00084AA7"/>
    <w:rsid w:val="000909CE"/>
    <w:rsid w:val="00095531"/>
    <w:rsid w:val="000956F9"/>
    <w:rsid w:val="000A0C48"/>
    <w:rsid w:val="000A15F1"/>
    <w:rsid w:val="000A4395"/>
    <w:rsid w:val="000A67FB"/>
    <w:rsid w:val="000A6D01"/>
    <w:rsid w:val="000B20FE"/>
    <w:rsid w:val="000B3EE2"/>
    <w:rsid w:val="000B5F02"/>
    <w:rsid w:val="000B70DF"/>
    <w:rsid w:val="000C5483"/>
    <w:rsid w:val="000C5EC6"/>
    <w:rsid w:val="000D27D3"/>
    <w:rsid w:val="000D2A9A"/>
    <w:rsid w:val="000D3366"/>
    <w:rsid w:val="000D406D"/>
    <w:rsid w:val="000D493B"/>
    <w:rsid w:val="000D6483"/>
    <w:rsid w:val="000E10F9"/>
    <w:rsid w:val="000E1462"/>
    <w:rsid w:val="000E1CAF"/>
    <w:rsid w:val="000E5EC4"/>
    <w:rsid w:val="000F17AA"/>
    <w:rsid w:val="000F198D"/>
    <w:rsid w:val="000F276D"/>
    <w:rsid w:val="001008D3"/>
    <w:rsid w:val="001043AB"/>
    <w:rsid w:val="00104C21"/>
    <w:rsid w:val="00107D6C"/>
    <w:rsid w:val="00110CA4"/>
    <w:rsid w:val="001126F8"/>
    <w:rsid w:val="00114A3D"/>
    <w:rsid w:val="00120A44"/>
    <w:rsid w:val="00125122"/>
    <w:rsid w:val="00125BBB"/>
    <w:rsid w:val="0013449A"/>
    <w:rsid w:val="00137022"/>
    <w:rsid w:val="0013729C"/>
    <w:rsid w:val="0014351E"/>
    <w:rsid w:val="0014646C"/>
    <w:rsid w:val="00151216"/>
    <w:rsid w:val="001577E9"/>
    <w:rsid w:val="00161E0E"/>
    <w:rsid w:val="0016242B"/>
    <w:rsid w:val="0016253D"/>
    <w:rsid w:val="00165C94"/>
    <w:rsid w:val="001739A8"/>
    <w:rsid w:val="0017458C"/>
    <w:rsid w:val="00177582"/>
    <w:rsid w:val="001840AA"/>
    <w:rsid w:val="0018436C"/>
    <w:rsid w:val="00185DAE"/>
    <w:rsid w:val="0018675F"/>
    <w:rsid w:val="001900D9"/>
    <w:rsid w:val="001959D3"/>
    <w:rsid w:val="001977BA"/>
    <w:rsid w:val="001A07E6"/>
    <w:rsid w:val="001A691B"/>
    <w:rsid w:val="001B0327"/>
    <w:rsid w:val="001B30F1"/>
    <w:rsid w:val="001B7776"/>
    <w:rsid w:val="001C0BDC"/>
    <w:rsid w:val="001C2C57"/>
    <w:rsid w:val="001C3D06"/>
    <w:rsid w:val="001C5BA1"/>
    <w:rsid w:val="001C693D"/>
    <w:rsid w:val="001D0227"/>
    <w:rsid w:val="001D03FB"/>
    <w:rsid w:val="001E2601"/>
    <w:rsid w:val="001E47AC"/>
    <w:rsid w:val="001E53AF"/>
    <w:rsid w:val="001E5E8E"/>
    <w:rsid w:val="001E6A92"/>
    <w:rsid w:val="001F235C"/>
    <w:rsid w:val="002007C4"/>
    <w:rsid w:val="00201787"/>
    <w:rsid w:val="00205483"/>
    <w:rsid w:val="00205ADA"/>
    <w:rsid w:val="00207014"/>
    <w:rsid w:val="0020779C"/>
    <w:rsid w:val="0021129B"/>
    <w:rsid w:val="00213EC7"/>
    <w:rsid w:val="00220A9C"/>
    <w:rsid w:val="00224ABF"/>
    <w:rsid w:val="0022611E"/>
    <w:rsid w:val="002350C5"/>
    <w:rsid w:val="00240FD8"/>
    <w:rsid w:val="00264E16"/>
    <w:rsid w:val="002659A4"/>
    <w:rsid w:val="00273B84"/>
    <w:rsid w:val="002740AD"/>
    <w:rsid w:val="0027430F"/>
    <w:rsid w:val="00290922"/>
    <w:rsid w:val="002926E2"/>
    <w:rsid w:val="0029656E"/>
    <w:rsid w:val="002A1087"/>
    <w:rsid w:val="002A32F1"/>
    <w:rsid w:val="002A478B"/>
    <w:rsid w:val="002B0162"/>
    <w:rsid w:val="002B214A"/>
    <w:rsid w:val="002B25FD"/>
    <w:rsid w:val="002B3167"/>
    <w:rsid w:val="002B66EE"/>
    <w:rsid w:val="002B7F8E"/>
    <w:rsid w:val="002C2CC9"/>
    <w:rsid w:val="002C311D"/>
    <w:rsid w:val="002D39E1"/>
    <w:rsid w:val="002D4D73"/>
    <w:rsid w:val="002D6822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072E3"/>
    <w:rsid w:val="003109B7"/>
    <w:rsid w:val="00310C66"/>
    <w:rsid w:val="00321828"/>
    <w:rsid w:val="003229D9"/>
    <w:rsid w:val="00324510"/>
    <w:rsid w:val="003307A0"/>
    <w:rsid w:val="00333A21"/>
    <w:rsid w:val="00334F46"/>
    <w:rsid w:val="00335020"/>
    <w:rsid w:val="003355D7"/>
    <w:rsid w:val="00335F42"/>
    <w:rsid w:val="003517E7"/>
    <w:rsid w:val="003628F8"/>
    <w:rsid w:val="00367F19"/>
    <w:rsid w:val="00375603"/>
    <w:rsid w:val="003761AC"/>
    <w:rsid w:val="00381923"/>
    <w:rsid w:val="00381A3B"/>
    <w:rsid w:val="003846B7"/>
    <w:rsid w:val="00385B00"/>
    <w:rsid w:val="003926E3"/>
    <w:rsid w:val="0039370E"/>
    <w:rsid w:val="00393E44"/>
    <w:rsid w:val="003A1AB6"/>
    <w:rsid w:val="003A234C"/>
    <w:rsid w:val="003A734F"/>
    <w:rsid w:val="003A74A7"/>
    <w:rsid w:val="003B16DF"/>
    <w:rsid w:val="003B2025"/>
    <w:rsid w:val="003C065E"/>
    <w:rsid w:val="003C0EFE"/>
    <w:rsid w:val="003C3880"/>
    <w:rsid w:val="003D13EE"/>
    <w:rsid w:val="003D437C"/>
    <w:rsid w:val="003D79D4"/>
    <w:rsid w:val="003E08D0"/>
    <w:rsid w:val="003E14DD"/>
    <w:rsid w:val="003E1D18"/>
    <w:rsid w:val="003E5C1B"/>
    <w:rsid w:val="003F1443"/>
    <w:rsid w:val="003F5610"/>
    <w:rsid w:val="00404046"/>
    <w:rsid w:val="004068CA"/>
    <w:rsid w:val="00410ADD"/>
    <w:rsid w:val="00413B7A"/>
    <w:rsid w:val="00414047"/>
    <w:rsid w:val="00416E69"/>
    <w:rsid w:val="004170F7"/>
    <w:rsid w:val="004173D3"/>
    <w:rsid w:val="00420DDE"/>
    <w:rsid w:val="00421C45"/>
    <w:rsid w:val="00424208"/>
    <w:rsid w:val="004247B1"/>
    <w:rsid w:val="00424B2A"/>
    <w:rsid w:val="00426E9D"/>
    <w:rsid w:val="004308F5"/>
    <w:rsid w:val="004317A5"/>
    <w:rsid w:val="00432434"/>
    <w:rsid w:val="0043366F"/>
    <w:rsid w:val="00433711"/>
    <w:rsid w:val="004356A3"/>
    <w:rsid w:val="004451D8"/>
    <w:rsid w:val="0044717B"/>
    <w:rsid w:val="00450367"/>
    <w:rsid w:val="00451725"/>
    <w:rsid w:val="004517B6"/>
    <w:rsid w:val="004536C3"/>
    <w:rsid w:val="00456C80"/>
    <w:rsid w:val="00460903"/>
    <w:rsid w:val="00462155"/>
    <w:rsid w:val="00464849"/>
    <w:rsid w:val="00464D94"/>
    <w:rsid w:val="004664FB"/>
    <w:rsid w:val="00470C0E"/>
    <w:rsid w:val="004711FA"/>
    <w:rsid w:val="00473155"/>
    <w:rsid w:val="00474497"/>
    <w:rsid w:val="004748BC"/>
    <w:rsid w:val="00480B42"/>
    <w:rsid w:val="00481CF7"/>
    <w:rsid w:val="00482992"/>
    <w:rsid w:val="004836D5"/>
    <w:rsid w:val="00485330"/>
    <w:rsid w:val="004858AB"/>
    <w:rsid w:val="00495FB0"/>
    <w:rsid w:val="00496F44"/>
    <w:rsid w:val="004A09FD"/>
    <w:rsid w:val="004A101F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195B"/>
    <w:rsid w:val="004D38C2"/>
    <w:rsid w:val="004D68EC"/>
    <w:rsid w:val="004E159D"/>
    <w:rsid w:val="004E55E6"/>
    <w:rsid w:val="004E6B27"/>
    <w:rsid w:val="004F18D4"/>
    <w:rsid w:val="004F2C42"/>
    <w:rsid w:val="004F4997"/>
    <w:rsid w:val="004F4FEA"/>
    <w:rsid w:val="004F710E"/>
    <w:rsid w:val="0050012B"/>
    <w:rsid w:val="0051689A"/>
    <w:rsid w:val="00517599"/>
    <w:rsid w:val="005212D4"/>
    <w:rsid w:val="005258D0"/>
    <w:rsid w:val="00532081"/>
    <w:rsid w:val="005327A3"/>
    <w:rsid w:val="00532A69"/>
    <w:rsid w:val="00533342"/>
    <w:rsid w:val="005368C1"/>
    <w:rsid w:val="00537B77"/>
    <w:rsid w:val="005461DF"/>
    <w:rsid w:val="005503E4"/>
    <w:rsid w:val="0055253D"/>
    <w:rsid w:val="00553A16"/>
    <w:rsid w:val="00553A37"/>
    <w:rsid w:val="00553EBC"/>
    <w:rsid w:val="00557147"/>
    <w:rsid w:val="005574F8"/>
    <w:rsid w:val="00557919"/>
    <w:rsid w:val="005668A7"/>
    <w:rsid w:val="00566AEF"/>
    <w:rsid w:val="0057004A"/>
    <w:rsid w:val="00577CF3"/>
    <w:rsid w:val="005871F6"/>
    <w:rsid w:val="00587288"/>
    <w:rsid w:val="0059410D"/>
    <w:rsid w:val="00594A89"/>
    <w:rsid w:val="00594FD7"/>
    <w:rsid w:val="005A04CB"/>
    <w:rsid w:val="005A0847"/>
    <w:rsid w:val="005A24AF"/>
    <w:rsid w:val="005A61B9"/>
    <w:rsid w:val="005A75CC"/>
    <w:rsid w:val="005A7728"/>
    <w:rsid w:val="005B00C7"/>
    <w:rsid w:val="005B0E30"/>
    <w:rsid w:val="005B1ACA"/>
    <w:rsid w:val="005B1CDC"/>
    <w:rsid w:val="005B6E5D"/>
    <w:rsid w:val="005B7B42"/>
    <w:rsid w:val="005C09A1"/>
    <w:rsid w:val="005C3748"/>
    <w:rsid w:val="005D662B"/>
    <w:rsid w:val="005D675D"/>
    <w:rsid w:val="005D70B8"/>
    <w:rsid w:val="005E2926"/>
    <w:rsid w:val="005E64B1"/>
    <w:rsid w:val="005E6CDF"/>
    <w:rsid w:val="005F55C0"/>
    <w:rsid w:val="005F67D7"/>
    <w:rsid w:val="006001E2"/>
    <w:rsid w:val="00600C5F"/>
    <w:rsid w:val="00605793"/>
    <w:rsid w:val="00606546"/>
    <w:rsid w:val="006077C8"/>
    <w:rsid w:val="006105EA"/>
    <w:rsid w:val="006123B7"/>
    <w:rsid w:val="00613FBC"/>
    <w:rsid w:val="006147CA"/>
    <w:rsid w:val="00615BA8"/>
    <w:rsid w:val="00620264"/>
    <w:rsid w:val="006248D0"/>
    <w:rsid w:val="00630088"/>
    <w:rsid w:val="006303DF"/>
    <w:rsid w:val="006352C1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20BD"/>
    <w:rsid w:val="006520C1"/>
    <w:rsid w:val="00665F84"/>
    <w:rsid w:val="00666370"/>
    <w:rsid w:val="00666D7C"/>
    <w:rsid w:val="00672722"/>
    <w:rsid w:val="00672C54"/>
    <w:rsid w:val="0067395C"/>
    <w:rsid w:val="006803B2"/>
    <w:rsid w:val="00680ABC"/>
    <w:rsid w:val="00683D4A"/>
    <w:rsid w:val="00683F97"/>
    <w:rsid w:val="0068427E"/>
    <w:rsid w:val="00685DDF"/>
    <w:rsid w:val="0068603A"/>
    <w:rsid w:val="006862A0"/>
    <w:rsid w:val="00686C5D"/>
    <w:rsid w:val="00686FAA"/>
    <w:rsid w:val="00691DC9"/>
    <w:rsid w:val="0069234F"/>
    <w:rsid w:val="006941F6"/>
    <w:rsid w:val="0069796E"/>
    <w:rsid w:val="00697B4E"/>
    <w:rsid w:val="006A0A74"/>
    <w:rsid w:val="006A208B"/>
    <w:rsid w:val="006A4A7D"/>
    <w:rsid w:val="006A699A"/>
    <w:rsid w:val="006A7484"/>
    <w:rsid w:val="006B3200"/>
    <w:rsid w:val="006B6443"/>
    <w:rsid w:val="006B6A14"/>
    <w:rsid w:val="006B6B03"/>
    <w:rsid w:val="006C12D5"/>
    <w:rsid w:val="006D63B6"/>
    <w:rsid w:val="006E0DC7"/>
    <w:rsid w:val="006E1AFE"/>
    <w:rsid w:val="006E2441"/>
    <w:rsid w:val="006E32BA"/>
    <w:rsid w:val="006E3D3C"/>
    <w:rsid w:val="006E7CDB"/>
    <w:rsid w:val="006F0859"/>
    <w:rsid w:val="006F1222"/>
    <w:rsid w:val="006F235E"/>
    <w:rsid w:val="00715268"/>
    <w:rsid w:val="0071783C"/>
    <w:rsid w:val="00722963"/>
    <w:rsid w:val="00726E87"/>
    <w:rsid w:val="0073608A"/>
    <w:rsid w:val="00750040"/>
    <w:rsid w:val="007507B4"/>
    <w:rsid w:val="0075635E"/>
    <w:rsid w:val="007659D1"/>
    <w:rsid w:val="007661B1"/>
    <w:rsid w:val="00767B4B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470A"/>
    <w:rsid w:val="00795076"/>
    <w:rsid w:val="007A165F"/>
    <w:rsid w:val="007A30C1"/>
    <w:rsid w:val="007A576D"/>
    <w:rsid w:val="007A6177"/>
    <w:rsid w:val="007B2F1B"/>
    <w:rsid w:val="007B315D"/>
    <w:rsid w:val="007C094F"/>
    <w:rsid w:val="007D08F7"/>
    <w:rsid w:val="007D2B25"/>
    <w:rsid w:val="007D7E1F"/>
    <w:rsid w:val="007E2B9C"/>
    <w:rsid w:val="007F1406"/>
    <w:rsid w:val="007F1F4B"/>
    <w:rsid w:val="007F3DC3"/>
    <w:rsid w:val="007F6A20"/>
    <w:rsid w:val="00800757"/>
    <w:rsid w:val="00802015"/>
    <w:rsid w:val="00806E21"/>
    <w:rsid w:val="00811C26"/>
    <w:rsid w:val="00811EF7"/>
    <w:rsid w:val="008151AD"/>
    <w:rsid w:val="00815550"/>
    <w:rsid w:val="00817F15"/>
    <w:rsid w:val="00823826"/>
    <w:rsid w:val="00826891"/>
    <w:rsid w:val="00830182"/>
    <w:rsid w:val="0083149A"/>
    <w:rsid w:val="00834B41"/>
    <w:rsid w:val="0083561B"/>
    <w:rsid w:val="00836447"/>
    <w:rsid w:val="00840FE4"/>
    <w:rsid w:val="008459A2"/>
    <w:rsid w:val="00850AA7"/>
    <w:rsid w:val="00857B27"/>
    <w:rsid w:val="00857E3F"/>
    <w:rsid w:val="008644A6"/>
    <w:rsid w:val="00870EA3"/>
    <w:rsid w:val="00872036"/>
    <w:rsid w:val="008722A2"/>
    <w:rsid w:val="008733A3"/>
    <w:rsid w:val="008745A0"/>
    <w:rsid w:val="008751BE"/>
    <w:rsid w:val="00887B7D"/>
    <w:rsid w:val="00890252"/>
    <w:rsid w:val="0089137F"/>
    <w:rsid w:val="0089485A"/>
    <w:rsid w:val="00896E00"/>
    <w:rsid w:val="008A53E5"/>
    <w:rsid w:val="008B0F0B"/>
    <w:rsid w:val="008B2A18"/>
    <w:rsid w:val="008B6C42"/>
    <w:rsid w:val="008C4C4B"/>
    <w:rsid w:val="008C6437"/>
    <w:rsid w:val="008C76D4"/>
    <w:rsid w:val="008D05F1"/>
    <w:rsid w:val="008D2838"/>
    <w:rsid w:val="008D3CE2"/>
    <w:rsid w:val="008D4F00"/>
    <w:rsid w:val="008D5691"/>
    <w:rsid w:val="008D7FFD"/>
    <w:rsid w:val="008E31D6"/>
    <w:rsid w:val="008E3C86"/>
    <w:rsid w:val="008E410B"/>
    <w:rsid w:val="008F44AD"/>
    <w:rsid w:val="008F453E"/>
    <w:rsid w:val="008F5036"/>
    <w:rsid w:val="008F5E7B"/>
    <w:rsid w:val="00901E73"/>
    <w:rsid w:val="0090366C"/>
    <w:rsid w:val="00904F17"/>
    <w:rsid w:val="00907E04"/>
    <w:rsid w:val="009108AF"/>
    <w:rsid w:val="00910945"/>
    <w:rsid w:val="00910A68"/>
    <w:rsid w:val="00910DC5"/>
    <w:rsid w:val="009111AB"/>
    <w:rsid w:val="009138EE"/>
    <w:rsid w:val="00913944"/>
    <w:rsid w:val="00920233"/>
    <w:rsid w:val="00920719"/>
    <w:rsid w:val="00920B33"/>
    <w:rsid w:val="009214E0"/>
    <w:rsid w:val="00923D55"/>
    <w:rsid w:val="0092638E"/>
    <w:rsid w:val="00926B72"/>
    <w:rsid w:val="00927520"/>
    <w:rsid w:val="009300F6"/>
    <w:rsid w:val="00932939"/>
    <w:rsid w:val="00933A0B"/>
    <w:rsid w:val="009421E7"/>
    <w:rsid w:val="00942B2E"/>
    <w:rsid w:val="009439A1"/>
    <w:rsid w:val="00951F3C"/>
    <w:rsid w:val="00952C9E"/>
    <w:rsid w:val="00952D2A"/>
    <w:rsid w:val="00954522"/>
    <w:rsid w:val="00956C6B"/>
    <w:rsid w:val="00960C83"/>
    <w:rsid w:val="00961E2A"/>
    <w:rsid w:val="009643CB"/>
    <w:rsid w:val="009654A4"/>
    <w:rsid w:val="00971092"/>
    <w:rsid w:val="00973C83"/>
    <w:rsid w:val="00975CCE"/>
    <w:rsid w:val="00977AA0"/>
    <w:rsid w:val="009813E2"/>
    <w:rsid w:val="0098216F"/>
    <w:rsid w:val="00982FC2"/>
    <w:rsid w:val="00985D70"/>
    <w:rsid w:val="009865CF"/>
    <w:rsid w:val="00986F96"/>
    <w:rsid w:val="00991C73"/>
    <w:rsid w:val="00994676"/>
    <w:rsid w:val="009A05F0"/>
    <w:rsid w:val="009A11E7"/>
    <w:rsid w:val="009A4939"/>
    <w:rsid w:val="009A4ACF"/>
    <w:rsid w:val="009A4C02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6BC6"/>
    <w:rsid w:val="009F7F5C"/>
    <w:rsid w:val="00A1084E"/>
    <w:rsid w:val="00A11D29"/>
    <w:rsid w:val="00A14D98"/>
    <w:rsid w:val="00A2133F"/>
    <w:rsid w:val="00A27376"/>
    <w:rsid w:val="00A27CFA"/>
    <w:rsid w:val="00A32C55"/>
    <w:rsid w:val="00A3375B"/>
    <w:rsid w:val="00A37BB0"/>
    <w:rsid w:val="00A40F1B"/>
    <w:rsid w:val="00A509F0"/>
    <w:rsid w:val="00A50FE3"/>
    <w:rsid w:val="00A51654"/>
    <w:rsid w:val="00A57E62"/>
    <w:rsid w:val="00A618E6"/>
    <w:rsid w:val="00A633DF"/>
    <w:rsid w:val="00A642E6"/>
    <w:rsid w:val="00A706BA"/>
    <w:rsid w:val="00A7094E"/>
    <w:rsid w:val="00A70FAA"/>
    <w:rsid w:val="00A71369"/>
    <w:rsid w:val="00A71EEF"/>
    <w:rsid w:val="00A74EAE"/>
    <w:rsid w:val="00A86F19"/>
    <w:rsid w:val="00A92D36"/>
    <w:rsid w:val="00A94AC0"/>
    <w:rsid w:val="00A94F45"/>
    <w:rsid w:val="00A954FC"/>
    <w:rsid w:val="00A97304"/>
    <w:rsid w:val="00AA354B"/>
    <w:rsid w:val="00AA4ADC"/>
    <w:rsid w:val="00AA4B1E"/>
    <w:rsid w:val="00AA5022"/>
    <w:rsid w:val="00AA7237"/>
    <w:rsid w:val="00AB0BA3"/>
    <w:rsid w:val="00AB1D2D"/>
    <w:rsid w:val="00AB22F1"/>
    <w:rsid w:val="00AB3A29"/>
    <w:rsid w:val="00AB45F6"/>
    <w:rsid w:val="00AB5C07"/>
    <w:rsid w:val="00AB682E"/>
    <w:rsid w:val="00AB781C"/>
    <w:rsid w:val="00AC4CD0"/>
    <w:rsid w:val="00AC580D"/>
    <w:rsid w:val="00AC7CAA"/>
    <w:rsid w:val="00AD1714"/>
    <w:rsid w:val="00AD2814"/>
    <w:rsid w:val="00AD3C93"/>
    <w:rsid w:val="00AD4FBB"/>
    <w:rsid w:val="00AD5FBB"/>
    <w:rsid w:val="00AD7B12"/>
    <w:rsid w:val="00AE1E38"/>
    <w:rsid w:val="00AE5393"/>
    <w:rsid w:val="00AE7904"/>
    <w:rsid w:val="00AF1AAE"/>
    <w:rsid w:val="00AF2AA8"/>
    <w:rsid w:val="00AF5590"/>
    <w:rsid w:val="00AF7C05"/>
    <w:rsid w:val="00B02F2B"/>
    <w:rsid w:val="00B04916"/>
    <w:rsid w:val="00B066A5"/>
    <w:rsid w:val="00B069A7"/>
    <w:rsid w:val="00B0707F"/>
    <w:rsid w:val="00B07942"/>
    <w:rsid w:val="00B1008B"/>
    <w:rsid w:val="00B20738"/>
    <w:rsid w:val="00B24A87"/>
    <w:rsid w:val="00B2677F"/>
    <w:rsid w:val="00B27722"/>
    <w:rsid w:val="00B30E17"/>
    <w:rsid w:val="00B31452"/>
    <w:rsid w:val="00B32C07"/>
    <w:rsid w:val="00B330F5"/>
    <w:rsid w:val="00B40DFA"/>
    <w:rsid w:val="00B41CB4"/>
    <w:rsid w:val="00B41CBA"/>
    <w:rsid w:val="00B4614D"/>
    <w:rsid w:val="00B51270"/>
    <w:rsid w:val="00B5670B"/>
    <w:rsid w:val="00B62A8D"/>
    <w:rsid w:val="00B63B7E"/>
    <w:rsid w:val="00B71946"/>
    <w:rsid w:val="00B76AC7"/>
    <w:rsid w:val="00B76D36"/>
    <w:rsid w:val="00B83C3D"/>
    <w:rsid w:val="00B84347"/>
    <w:rsid w:val="00B86639"/>
    <w:rsid w:val="00B9163A"/>
    <w:rsid w:val="00B91B2B"/>
    <w:rsid w:val="00B93153"/>
    <w:rsid w:val="00B947C2"/>
    <w:rsid w:val="00B9666B"/>
    <w:rsid w:val="00B97D4A"/>
    <w:rsid w:val="00BA38AC"/>
    <w:rsid w:val="00BA55EC"/>
    <w:rsid w:val="00BA79C4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468"/>
    <w:rsid w:val="00BF328F"/>
    <w:rsid w:val="00BF4605"/>
    <w:rsid w:val="00BF5925"/>
    <w:rsid w:val="00C00023"/>
    <w:rsid w:val="00C001CD"/>
    <w:rsid w:val="00C00336"/>
    <w:rsid w:val="00C02859"/>
    <w:rsid w:val="00C02E70"/>
    <w:rsid w:val="00C03242"/>
    <w:rsid w:val="00C03877"/>
    <w:rsid w:val="00C058CE"/>
    <w:rsid w:val="00C070AE"/>
    <w:rsid w:val="00C07E1C"/>
    <w:rsid w:val="00C1017B"/>
    <w:rsid w:val="00C11772"/>
    <w:rsid w:val="00C14FC9"/>
    <w:rsid w:val="00C22099"/>
    <w:rsid w:val="00C26933"/>
    <w:rsid w:val="00C27E84"/>
    <w:rsid w:val="00C33EAF"/>
    <w:rsid w:val="00C357E5"/>
    <w:rsid w:val="00C431BD"/>
    <w:rsid w:val="00C4372B"/>
    <w:rsid w:val="00C4406F"/>
    <w:rsid w:val="00C46CD2"/>
    <w:rsid w:val="00C5738D"/>
    <w:rsid w:val="00C60689"/>
    <w:rsid w:val="00C62639"/>
    <w:rsid w:val="00C65DD4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A6C19"/>
    <w:rsid w:val="00CB04BB"/>
    <w:rsid w:val="00CB4ADD"/>
    <w:rsid w:val="00CB500D"/>
    <w:rsid w:val="00CC03D4"/>
    <w:rsid w:val="00CC4711"/>
    <w:rsid w:val="00CC6E56"/>
    <w:rsid w:val="00CD1866"/>
    <w:rsid w:val="00CD3742"/>
    <w:rsid w:val="00CD4A6E"/>
    <w:rsid w:val="00CD693D"/>
    <w:rsid w:val="00CD7AB0"/>
    <w:rsid w:val="00CE1232"/>
    <w:rsid w:val="00CE133B"/>
    <w:rsid w:val="00CE5718"/>
    <w:rsid w:val="00CE69A1"/>
    <w:rsid w:val="00CE71CB"/>
    <w:rsid w:val="00CE7CCC"/>
    <w:rsid w:val="00CE7D12"/>
    <w:rsid w:val="00CF08CC"/>
    <w:rsid w:val="00CF0F24"/>
    <w:rsid w:val="00CF5E68"/>
    <w:rsid w:val="00CF605D"/>
    <w:rsid w:val="00CF6E67"/>
    <w:rsid w:val="00D057C2"/>
    <w:rsid w:val="00D10F40"/>
    <w:rsid w:val="00D231EA"/>
    <w:rsid w:val="00D24492"/>
    <w:rsid w:val="00D24741"/>
    <w:rsid w:val="00D35572"/>
    <w:rsid w:val="00D366FC"/>
    <w:rsid w:val="00D379E3"/>
    <w:rsid w:val="00D4018C"/>
    <w:rsid w:val="00D4403E"/>
    <w:rsid w:val="00D44360"/>
    <w:rsid w:val="00D52702"/>
    <w:rsid w:val="00D56820"/>
    <w:rsid w:val="00D60DC9"/>
    <w:rsid w:val="00D64280"/>
    <w:rsid w:val="00D67BB4"/>
    <w:rsid w:val="00D70089"/>
    <w:rsid w:val="00D737A8"/>
    <w:rsid w:val="00D76C48"/>
    <w:rsid w:val="00D8074C"/>
    <w:rsid w:val="00D81025"/>
    <w:rsid w:val="00D827BD"/>
    <w:rsid w:val="00D85281"/>
    <w:rsid w:val="00D90BF9"/>
    <w:rsid w:val="00D94F04"/>
    <w:rsid w:val="00D96C9F"/>
    <w:rsid w:val="00DA2C55"/>
    <w:rsid w:val="00DA4621"/>
    <w:rsid w:val="00DB13F0"/>
    <w:rsid w:val="00DB2380"/>
    <w:rsid w:val="00DB289D"/>
    <w:rsid w:val="00DD274F"/>
    <w:rsid w:val="00DD2A83"/>
    <w:rsid w:val="00DD64F2"/>
    <w:rsid w:val="00DD6BF0"/>
    <w:rsid w:val="00DE1284"/>
    <w:rsid w:val="00DE15BA"/>
    <w:rsid w:val="00DE26D0"/>
    <w:rsid w:val="00DE5452"/>
    <w:rsid w:val="00DE60DD"/>
    <w:rsid w:val="00DE6DD2"/>
    <w:rsid w:val="00DE774B"/>
    <w:rsid w:val="00DE7BF2"/>
    <w:rsid w:val="00DF1198"/>
    <w:rsid w:val="00DF4301"/>
    <w:rsid w:val="00DF527C"/>
    <w:rsid w:val="00DF7319"/>
    <w:rsid w:val="00DF7EA8"/>
    <w:rsid w:val="00E12D44"/>
    <w:rsid w:val="00E13BE1"/>
    <w:rsid w:val="00E164E3"/>
    <w:rsid w:val="00E17D22"/>
    <w:rsid w:val="00E264B7"/>
    <w:rsid w:val="00E26DAC"/>
    <w:rsid w:val="00E456AE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940"/>
    <w:rsid w:val="00E80B57"/>
    <w:rsid w:val="00E84CF3"/>
    <w:rsid w:val="00E8596E"/>
    <w:rsid w:val="00E8729A"/>
    <w:rsid w:val="00E94590"/>
    <w:rsid w:val="00E94AAA"/>
    <w:rsid w:val="00E958B2"/>
    <w:rsid w:val="00E976D9"/>
    <w:rsid w:val="00EA1EE5"/>
    <w:rsid w:val="00EA20C0"/>
    <w:rsid w:val="00EA38C6"/>
    <w:rsid w:val="00EA4ECE"/>
    <w:rsid w:val="00EA56A5"/>
    <w:rsid w:val="00EA70EC"/>
    <w:rsid w:val="00EB13E8"/>
    <w:rsid w:val="00EB5B80"/>
    <w:rsid w:val="00EB790D"/>
    <w:rsid w:val="00EC7701"/>
    <w:rsid w:val="00ED0287"/>
    <w:rsid w:val="00ED0D55"/>
    <w:rsid w:val="00ED0D59"/>
    <w:rsid w:val="00ED1512"/>
    <w:rsid w:val="00ED482C"/>
    <w:rsid w:val="00ED5FC3"/>
    <w:rsid w:val="00EE0B6A"/>
    <w:rsid w:val="00EE381C"/>
    <w:rsid w:val="00EF7439"/>
    <w:rsid w:val="00F01295"/>
    <w:rsid w:val="00F022DC"/>
    <w:rsid w:val="00F03CDF"/>
    <w:rsid w:val="00F05FD8"/>
    <w:rsid w:val="00F17BBD"/>
    <w:rsid w:val="00F23CFF"/>
    <w:rsid w:val="00F32193"/>
    <w:rsid w:val="00F369DC"/>
    <w:rsid w:val="00F40071"/>
    <w:rsid w:val="00F55A84"/>
    <w:rsid w:val="00F62BB0"/>
    <w:rsid w:val="00F64D2E"/>
    <w:rsid w:val="00F73229"/>
    <w:rsid w:val="00F73F59"/>
    <w:rsid w:val="00F75021"/>
    <w:rsid w:val="00F756FF"/>
    <w:rsid w:val="00F77064"/>
    <w:rsid w:val="00F77D8D"/>
    <w:rsid w:val="00F8042E"/>
    <w:rsid w:val="00F81934"/>
    <w:rsid w:val="00F81BEE"/>
    <w:rsid w:val="00F8328C"/>
    <w:rsid w:val="00F913B0"/>
    <w:rsid w:val="00F933C7"/>
    <w:rsid w:val="00F94DBC"/>
    <w:rsid w:val="00F97562"/>
    <w:rsid w:val="00FB296B"/>
    <w:rsid w:val="00FB75D9"/>
    <w:rsid w:val="00FC2DDB"/>
    <w:rsid w:val="00FC4482"/>
    <w:rsid w:val="00FD48FD"/>
    <w:rsid w:val="00FD68DB"/>
    <w:rsid w:val="00FE0E83"/>
    <w:rsid w:val="00FE415B"/>
    <w:rsid w:val="00FF2B48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B721156-6049-4D51-8E3E-893EED0C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9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cuments\komunikat%20374\FAC-01_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02FD3-2E96-4269-B7A1-86CCC80B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FAC-01_4</Template>
  <TotalTime>0</TotalTime>
  <Pages>13</Pages>
  <Words>3436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24004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admin</dc:creator>
  <cp:keywords/>
  <dc:description/>
  <cp:lastModifiedBy>admin</cp:lastModifiedBy>
  <cp:revision>1</cp:revision>
  <cp:lastPrinted>2022-03-30T11:25:00Z</cp:lastPrinted>
  <dcterms:created xsi:type="dcterms:W3CDTF">2022-03-30T14:01:00Z</dcterms:created>
  <dcterms:modified xsi:type="dcterms:W3CDTF">2022-03-30T14:01:00Z</dcterms:modified>
</cp:coreProperties>
</file>